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2855" w14:textId="77777777" w:rsidR="001B50EF" w:rsidRDefault="00075C79" w:rsidP="003628BE">
      <w:pPr>
        <w:pStyle w:val="logo"/>
      </w:pPr>
      <w:r w:rsidRPr="003628BE">
        <w:drawing>
          <wp:inline distT="0" distB="0" distL="0" distR="0" wp14:anchorId="5797E242" wp14:editId="18AEE907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25FC" w14:textId="20B4B013" w:rsidR="00AB5886" w:rsidRPr="00AB5886" w:rsidRDefault="00783236" w:rsidP="003628BE">
      <w:pPr>
        <w:pStyle w:val="kolu"/>
      </w:pPr>
      <w:r>
        <w:t xml:space="preserve">Příloha č. 2                                                                                                           </w:t>
      </w:r>
      <w:r w:rsidR="00AB5886" w:rsidRPr="00AB5886">
        <w:t xml:space="preserve">Číslo úkolu </w:t>
      </w:r>
      <w:r w:rsidR="00AB5886" w:rsidRPr="003628BE">
        <w:t>ÚZEI</w:t>
      </w:r>
      <w:r w:rsidR="00AB5886" w:rsidRPr="00AB5886">
        <w:t xml:space="preserve"> </w:t>
      </w:r>
      <w:r w:rsidR="00FB15BD">
        <w:t>4608</w:t>
      </w:r>
    </w:p>
    <w:p w14:paraId="57531DF8" w14:textId="77777777" w:rsidR="00CA454E" w:rsidRDefault="00AB5886" w:rsidP="00CA454E">
      <w:pPr>
        <w:pStyle w:val="titul"/>
        <w:spacing w:before="600" w:after="0" w:line="240" w:lineRule="auto"/>
      </w:pPr>
      <w:r w:rsidRPr="00D36AE5">
        <w:t>PŘEDÁVACÍ</w:t>
      </w:r>
      <w:r>
        <w:t xml:space="preserve"> </w:t>
      </w:r>
      <w:r w:rsidR="00BD28A1">
        <w:t xml:space="preserve">– AKCEPTAČNÍ </w:t>
      </w:r>
      <w:r w:rsidRPr="003628BE">
        <w:t>PROTOKOL</w:t>
      </w:r>
    </w:p>
    <w:p w14:paraId="2AB1A2BD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27640DA3" w14:textId="77777777" w:rsidTr="002C08B5">
        <w:trPr>
          <w:cantSplit/>
          <w:trHeight w:val="3119"/>
        </w:trPr>
        <w:tc>
          <w:tcPr>
            <w:tcW w:w="4258" w:type="dxa"/>
          </w:tcPr>
          <w:p w14:paraId="7BBCF8DC" w14:textId="77777777" w:rsidR="007415D1" w:rsidRDefault="007415D1" w:rsidP="007415D1">
            <w:pPr>
              <w:pStyle w:val="objednatel-zhotovitel-nadpis"/>
            </w:pPr>
            <w:r>
              <w:t>Zhotovitel</w:t>
            </w:r>
            <w:r w:rsidRPr="004F01C4">
              <w:t>:</w:t>
            </w:r>
          </w:p>
          <w:p w14:paraId="322A5026" w14:textId="77777777" w:rsidR="00FB15BD" w:rsidRDefault="00FB15BD" w:rsidP="00FB15BD">
            <w:pPr>
              <w:pStyle w:val="kdo"/>
              <w:rPr>
                <w:b/>
              </w:rPr>
            </w:pPr>
          </w:p>
          <w:p w14:paraId="7E7CE0C3" w14:textId="77777777" w:rsidR="00FB15BD" w:rsidRDefault="00FB15BD" w:rsidP="00FB15BD">
            <w:pPr>
              <w:pStyle w:val="kdo"/>
              <w:rPr>
                <w:b/>
              </w:rPr>
            </w:pPr>
          </w:p>
          <w:p w14:paraId="1BA405B6" w14:textId="1C51858B" w:rsidR="007415D1" w:rsidRDefault="00FB15BD" w:rsidP="00FB15BD">
            <w:pPr>
              <w:pStyle w:val="kdo"/>
              <w:rPr>
                <w:b/>
              </w:rPr>
            </w:pPr>
            <w:r w:rsidRPr="00664FC0">
              <w:rPr>
                <w:b/>
              </w:rPr>
              <w:t>Mendelova univerzita v</w:t>
            </w:r>
            <w:r>
              <w:rPr>
                <w:b/>
              </w:rPr>
              <w:t> </w:t>
            </w:r>
            <w:r w:rsidRPr="00664FC0">
              <w:rPr>
                <w:b/>
              </w:rPr>
              <w:t>Brně</w:t>
            </w:r>
          </w:p>
          <w:p w14:paraId="0A70AE0C" w14:textId="77777777" w:rsidR="00FB15BD" w:rsidRDefault="007415D1" w:rsidP="007415D1">
            <w:pPr>
              <w:pStyle w:val="org-identifikace"/>
            </w:pPr>
            <w:r w:rsidRPr="003628BE">
              <w:t>sídlo</w:t>
            </w:r>
            <w:r w:rsidRPr="004F01C4">
              <w:t>:</w:t>
            </w:r>
            <w:r w:rsidRPr="004F01C4">
              <w:tab/>
            </w:r>
            <w:r w:rsidR="00FB15BD">
              <w:t>Zemědělská 1665/1, 613 00 Brno, Černá Pole</w:t>
            </w:r>
            <w:r w:rsidR="00FB15BD" w:rsidRPr="004F01C4">
              <w:t xml:space="preserve"> </w:t>
            </w:r>
          </w:p>
          <w:p w14:paraId="78774442" w14:textId="1D38776D" w:rsidR="00FB15BD" w:rsidRDefault="007415D1" w:rsidP="00FB15BD">
            <w:pPr>
              <w:pStyle w:val="kdo"/>
            </w:pPr>
            <w:r w:rsidRPr="004F01C4">
              <w:t>IČ</w:t>
            </w:r>
            <w:r>
              <w:t>O</w:t>
            </w:r>
            <w:r w:rsidRPr="004F01C4">
              <w:t>:</w:t>
            </w:r>
            <w:r w:rsidR="00FB15BD">
              <w:t xml:space="preserve"> </w:t>
            </w:r>
            <w:r w:rsidR="00FB15BD" w:rsidRPr="00ED01A2">
              <w:rPr>
                <w:szCs w:val="20"/>
              </w:rPr>
              <w:t>62156489</w:t>
            </w:r>
          </w:p>
          <w:p w14:paraId="0CEB0032" w14:textId="77777777" w:rsidR="007415D1" w:rsidRDefault="007415D1" w:rsidP="007415D1">
            <w:pPr>
              <w:pStyle w:val="org-identifikace"/>
            </w:pPr>
            <w:r w:rsidRPr="004F01C4">
              <w:t>zástupce zhotovitele pověřený k předání:</w:t>
            </w:r>
          </w:p>
          <w:p w14:paraId="2E73285A" w14:textId="3E89E5BC" w:rsidR="004F01C4" w:rsidRPr="004F01C4" w:rsidRDefault="00FB15BD" w:rsidP="007415D1">
            <w:pPr>
              <w:pStyle w:val="org-identifikace"/>
            </w:pPr>
            <w:r>
              <w:t>Ing. Ivo Zdráhal, Ph.D.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12DFC24A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2D2D5033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3E6A7AA9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15F07FD6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4664F16F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298F0E1C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701D1964" w14:textId="6FC41706" w:rsidR="004F01C4" w:rsidRPr="004F01C4" w:rsidRDefault="00FB15BD" w:rsidP="00950036">
            <w:pPr>
              <w:pStyle w:val="org-identifikace"/>
            </w:pPr>
            <w:r>
              <w:t>Ing. Miluše Abrahamová</w:t>
            </w:r>
          </w:p>
        </w:tc>
      </w:tr>
    </w:tbl>
    <w:p w14:paraId="446BE6E1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6BB4E7D1" w14:textId="77777777" w:rsidTr="00681412">
        <w:tc>
          <w:tcPr>
            <w:tcW w:w="2500" w:type="pct"/>
          </w:tcPr>
          <w:p w14:paraId="7A851635" w14:textId="77777777" w:rsidR="00681412" w:rsidRDefault="000970E1" w:rsidP="00681412">
            <w:pPr>
              <w:pStyle w:val="smlouva-identifikace"/>
            </w:pPr>
            <w:r>
              <w:t xml:space="preserve">Číslo smlouvy </w:t>
            </w:r>
            <w:r w:rsidR="00681412">
              <w:t>objednatele</w:t>
            </w:r>
          </w:p>
        </w:tc>
        <w:tc>
          <w:tcPr>
            <w:tcW w:w="2500" w:type="pct"/>
          </w:tcPr>
          <w:p w14:paraId="5EB1F29A" w14:textId="77777777" w:rsidR="00681412" w:rsidRDefault="000970E1" w:rsidP="003628BE">
            <w:pPr>
              <w:pStyle w:val="smlouva-identifikace"/>
            </w:pPr>
            <w:r>
              <w:t>Datum uzavření smlouvy</w:t>
            </w:r>
          </w:p>
        </w:tc>
      </w:tr>
      <w:tr w:rsidR="00681412" w14:paraId="41C085EB" w14:textId="77777777" w:rsidTr="00681412">
        <w:tc>
          <w:tcPr>
            <w:tcW w:w="2500" w:type="pct"/>
          </w:tcPr>
          <w:p w14:paraId="162E3005" w14:textId="7874CC96" w:rsidR="00681412" w:rsidRDefault="00783236" w:rsidP="00A7506B">
            <w:pPr>
              <w:pStyle w:val="smlouva-identifikace"/>
            </w:pPr>
            <w:r>
              <w:t>SML0017</w:t>
            </w:r>
            <w:bookmarkStart w:id="0" w:name="_GoBack"/>
            <w:bookmarkEnd w:id="0"/>
            <w:r w:rsidR="00681412" w:rsidRPr="00A1681C">
              <w:t>/20</w:t>
            </w:r>
            <w:r w:rsidR="00B527E6">
              <w:t>20</w:t>
            </w:r>
          </w:p>
        </w:tc>
        <w:tc>
          <w:tcPr>
            <w:tcW w:w="2500" w:type="pct"/>
          </w:tcPr>
          <w:p w14:paraId="04F4E34C" w14:textId="77777777" w:rsidR="00681412" w:rsidRDefault="002C08B5" w:rsidP="003628BE">
            <w:pPr>
              <w:pStyle w:val="smlouva-identifikace"/>
            </w:pPr>
            <w:r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datum_uzavřen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1DE61C4" w14:textId="414D2632" w:rsidR="00CC1F3C" w:rsidRDefault="00CC1F3C" w:rsidP="008D184E">
      <w:pPr>
        <w:pStyle w:val="pedmtakceptace"/>
      </w:pPr>
      <w:r w:rsidRPr="00AD6464">
        <w:t xml:space="preserve">Předmětem akceptačního řízení je </w:t>
      </w:r>
      <w:r>
        <w:t xml:space="preserve">ověření </w:t>
      </w:r>
      <w:r w:rsidRPr="00AD6464">
        <w:t>plnění/dílčí</w:t>
      </w:r>
      <w:r w:rsidR="006E3CA6">
        <w:t>ho</w:t>
      </w:r>
      <w:r w:rsidRPr="00AD6464">
        <w:t xml:space="preserve"> plněn</w:t>
      </w:r>
      <w:r>
        <w:t xml:space="preserve">í díla </w:t>
      </w:r>
      <w:r w:rsidR="002C08B5">
        <w:fldChar w:fldCharType="begin">
          <w:ffData>
            <w:name w:val="text"/>
            <w:enabled/>
            <w:calcOnExit w:val="0"/>
            <w:textInput/>
          </w:ffData>
        </w:fldChar>
      </w:r>
      <w:bookmarkStart w:id="2" w:name="text"/>
      <w:r w:rsidR="002C08B5">
        <w:instrText xml:space="preserve"> FORMTEXT </w:instrText>
      </w:r>
      <w:r w:rsidR="002C08B5">
        <w:fldChar w:fldCharType="separate"/>
      </w:r>
      <w:r w:rsidR="002C08B5">
        <w:rPr>
          <w:noProof/>
        </w:rPr>
        <w:t> </w:t>
      </w:r>
      <w:r w:rsidR="002C08B5">
        <w:rPr>
          <w:noProof/>
        </w:rPr>
        <w:t> </w:t>
      </w:r>
      <w:r w:rsidR="002C08B5">
        <w:rPr>
          <w:noProof/>
        </w:rPr>
        <w:t> </w:t>
      </w:r>
      <w:r w:rsidR="002C08B5">
        <w:rPr>
          <w:noProof/>
        </w:rPr>
        <w:t> </w:t>
      </w:r>
      <w:r w:rsidR="002C08B5">
        <w:rPr>
          <w:noProof/>
        </w:rPr>
        <w:t> </w:t>
      </w:r>
      <w:r w:rsidR="002C08B5">
        <w:fldChar w:fldCharType="end"/>
      </w:r>
      <w:bookmarkEnd w:id="2"/>
    </w:p>
    <w:p w14:paraId="1B594411" w14:textId="77777777" w:rsidR="00EE730F" w:rsidRDefault="00EE730F" w:rsidP="008D184E">
      <w:pPr>
        <w:pStyle w:val="pedmtakceptace"/>
      </w:pPr>
    </w:p>
    <w:p w14:paraId="4A950BEE" w14:textId="243DD6C7" w:rsidR="00EE730F" w:rsidRDefault="00A0085A" w:rsidP="008D184E">
      <w:pPr>
        <w:pStyle w:val="pedmtakceptace"/>
      </w:pPr>
      <w:r w:rsidRPr="00BE499B">
        <w:t>Datum předání</w:t>
      </w:r>
      <w:r w:rsidR="003E6D21">
        <w:t xml:space="preserve"> díla</w:t>
      </w:r>
      <w:r w:rsidR="00CC6A07">
        <w:t>/dílčího plnění do akceptačního řízení</w:t>
      </w:r>
      <w:r w:rsidRPr="00BE499B">
        <w:t xml:space="preserve">: </w:t>
      </w:r>
      <w:r w:rsidRPr="00BE499B"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" w:name="datum_předání"/>
      <w:r w:rsidRPr="00BE499B">
        <w:instrText xml:space="preserve"> FORMTEXT </w:instrText>
      </w:r>
      <w:r w:rsidRPr="00BE499B">
        <w:fldChar w:fldCharType="separate"/>
      </w:r>
      <w:r w:rsidRPr="00BE499B">
        <w:rPr>
          <w:noProof/>
        </w:rPr>
        <w:t> </w:t>
      </w:r>
      <w:r w:rsidRPr="00BE499B">
        <w:rPr>
          <w:noProof/>
        </w:rPr>
        <w:t> </w:t>
      </w:r>
      <w:r w:rsidRPr="00BE499B">
        <w:rPr>
          <w:noProof/>
        </w:rPr>
        <w:t> </w:t>
      </w:r>
      <w:r w:rsidRPr="00BE499B">
        <w:rPr>
          <w:noProof/>
        </w:rPr>
        <w:t> </w:t>
      </w:r>
      <w:r w:rsidRPr="00BE499B">
        <w:rPr>
          <w:noProof/>
        </w:rPr>
        <w:t> </w:t>
      </w:r>
      <w:r w:rsidRPr="00BE499B">
        <w:fldChar w:fldCharType="end"/>
      </w:r>
      <w:bookmarkEnd w:id="3"/>
    </w:p>
    <w:p w14:paraId="52F77570" w14:textId="77777777" w:rsidR="00EE730F" w:rsidRDefault="00EE730F" w:rsidP="008D184E">
      <w:pPr>
        <w:pStyle w:val="pedmtakceptace"/>
      </w:pPr>
    </w:p>
    <w:p w14:paraId="7A612A91" w14:textId="77777777" w:rsidR="00037333" w:rsidRPr="00263A9A" w:rsidRDefault="00037333" w:rsidP="009D2F15">
      <w:pPr>
        <w:pStyle w:val="zvr-nedostatky"/>
      </w:pPr>
      <w:r>
        <w:t>Závěr akceptačního řízení: (variantu závěru označte křížkem):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4"/>
        <w:gridCol w:w="4638"/>
      </w:tblGrid>
      <w:tr w:rsidR="009D2F15" w14:paraId="701ED85F" w14:textId="77777777" w:rsidTr="008D184E">
        <w:trPr>
          <w:trHeight w:val="476"/>
        </w:trPr>
        <w:tc>
          <w:tcPr>
            <w:tcW w:w="2444" w:type="pct"/>
            <w:vAlign w:val="center"/>
          </w:tcPr>
          <w:p w14:paraId="7CAAF78E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>
              <w:instrText xml:space="preserve"> FORMCHECKBOX </w:instrText>
            </w:r>
            <w:r w:rsidR="00783236">
              <w:fldChar w:fldCharType="separate"/>
            </w:r>
            <w:r>
              <w:fldChar w:fldCharType="end"/>
            </w:r>
            <w:bookmarkEnd w:id="4"/>
            <w:r>
              <w:tab/>
              <w:t>akceptováno bez výhrad</w:t>
            </w:r>
          </w:p>
        </w:tc>
        <w:tc>
          <w:tcPr>
            <w:tcW w:w="2556" w:type="pct"/>
            <w:vAlign w:val="center"/>
          </w:tcPr>
          <w:p w14:paraId="45E7FE98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>
              <w:instrText xml:space="preserve"> FORMCHECKBOX </w:instrText>
            </w:r>
            <w:r w:rsidR="00783236">
              <w:fldChar w:fldCharType="separate"/>
            </w:r>
            <w:r>
              <w:fldChar w:fldCharType="end"/>
            </w:r>
            <w:bookmarkEnd w:id="5"/>
            <w:r>
              <w:tab/>
            </w:r>
            <w:r w:rsidRPr="00EC1B30">
              <w:t>neakceptováno</w:t>
            </w:r>
            <w:r w:rsidR="008D184E">
              <w:t>,</w:t>
            </w:r>
            <w:r w:rsidRPr="00EC1B30">
              <w:t xml:space="preserve"> k přepracování</w:t>
            </w:r>
          </w:p>
        </w:tc>
      </w:tr>
      <w:tr w:rsidR="009D2F15" w14:paraId="4A40CEE4" w14:textId="77777777" w:rsidTr="008D184E">
        <w:trPr>
          <w:trHeight w:val="865"/>
        </w:trPr>
        <w:tc>
          <w:tcPr>
            <w:tcW w:w="2444" w:type="pct"/>
          </w:tcPr>
          <w:p w14:paraId="6A5F9577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236">
              <w:fldChar w:fldCharType="separate"/>
            </w:r>
            <w:r>
              <w:fldChar w:fldCharType="end"/>
            </w:r>
            <w:r>
              <w:tab/>
              <w:t>akceptováno částečně, s výhradami</w:t>
            </w:r>
          </w:p>
        </w:tc>
        <w:tc>
          <w:tcPr>
            <w:tcW w:w="2556" w:type="pct"/>
            <w:vAlign w:val="center"/>
          </w:tcPr>
          <w:p w14:paraId="6FF5F83A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3236">
              <w:fldChar w:fldCharType="separate"/>
            </w:r>
            <w:r>
              <w:fldChar w:fldCharType="end"/>
            </w:r>
            <w:r>
              <w:tab/>
            </w:r>
            <w:r w:rsidRPr="00EC1B30">
              <w:t>neakceptováno</w:t>
            </w:r>
            <w:r>
              <w:t xml:space="preserve"> s následným odstoupením od smlouvy</w:t>
            </w:r>
          </w:p>
        </w:tc>
      </w:tr>
    </w:tbl>
    <w:p w14:paraId="334DEA8E" w14:textId="77777777" w:rsidR="009D2F15" w:rsidRDefault="009D2F15" w:rsidP="009D2F15">
      <w:pPr>
        <w:pStyle w:val="mezera"/>
      </w:pPr>
    </w:p>
    <w:p w14:paraId="4F2C0860" w14:textId="77777777" w:rsidR="00037333" w:rsidRDefault="00037333" w:rsidP="009D2F15">
      <w:pPr>
        <w:pStyle w:val="zvr-nedostatky"/>
      </w:pPr>
      <w:r>
        <w:lastRenderedPageBreak/>
        <w:t>Seznam nedostatků/vad: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9"/>
        <w:gridCol w:w="4700"/>
        <w:gridCol w:w="3063"/>
      </w:tblGrid>
      <w:tr w:rsidR="00037333" w:rsidRPr="00AD6464" w14:paraId="08EE617B" w14:textId="77777777" w:rsidTr="009D2F15">
        <w:trPr>
          <w:trHeight w:val="52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4A2CF4" w14:textId="77777777" w:rsidR="00037333" w:rsidRPr="00B8531A" w:rsidRDefault="00037333" w:rsidP="00B8531A">
            <w:pPr>
              <w:pStyle w:val="seznamnedostatk-nadpis"/>
            </w:pPr>
            <w:r w:rsidRPr="00B8531A">
              <w:t>Pořadové číslo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3AB83EE" w14:textId="77777777" w:rsidR="00037333" w:rsidRPr="00B8531A" w:rsidRDefault="00037333" w:rsidP="00B8531A">
            <w:pPr>
              <w:pStyle w:val="seznamnedostatk-nadpis"/>
            </w:pPr>
            <w:r w:rsidRPr="00B8531A">
              <w:t>Popis nedostatku/vady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FB89" w14:textId="77777777" w:rsidR="00037333" w:rsidRPr="00B8531A" w:rsidRDefault="00037333" w:rsidP="00B8531A">
            <w:pPr>
              <w:pStyle w:val="seznamnedostatk-nadpis"/>
            </w:pPr>
            <w:r w:rsidRPr="00B8531A">
              <w:t>Poznámka</w:t>
            </w:r>
          </w:p>
        </w:tc>
      </w:tr>
      <w:tr w:rsidR="00037333" w:rsidRPr="00AD6464" w14:paraId="1F95F709" w14:textId="77777777" w:rsidTr="00B8531A">
        <w:trPr>
          <w:trHeight w:val="196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C1E73B1" w14:textId="77777777" w:rsidR="00037333" w:rsidRPr="00B8531A" w:rsidRDefault="00037333" w:rsidP="00B8531A">
            <w:pPr>
              <w:pStyle w:val="seznamnedostatk-poad"/>
            </w:pPr>
            <w:r w:rsidRPr="00B8531A">
              <w:t>1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7491621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2DF1B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2AB38F12" w14:textId="77777777" w:rsidTr="00B8531A">
        <w:trPr>
          <w:trHeight w:val="2110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32E125" w14:textId="77777777" w:rsidR="00037333" w:rsidRPr="00B8531A" w:rsidRDefault="00037333" w:rsidP="00B8531A">
            <w:pPr>
              <w:pStyle w:val="seznamnedostatk-poad"/>
            </w:pPr>
            <w:r w:rsidRPr="00B8531A">
              <w:t>2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3037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EA9DC7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09007E02" w14:textId="77777777" w:rsidTr="00B8531A">
        <w:trPr>
          <w:trHeight w:val="1843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846CB9" w14:textId="77777777" w:rsidR="00037333" w:rsidRPr="00B8531A" w:rsidRDefault="00037333" w:rsidP="00B8531A">
            <w:pPr>
              <w:pStyle w:val="seznamnedostatk-poad"/>
            </w:pPr>
            <w:r w:rsidRPr="00B8531A">
              <w:t>3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BBE1E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92E42" w14:textId="77777777" w:rsidR="00037333" w:rsidRPr="00B8531A" w:rsidRDefault="00037333" w:rsidP="00B8531A">
            <w:pPr>
              <w:pStyle w:val="seznamnedostatk"/>
            </w:pPr>
          </w:p>
        </w:tc>
      </w:tr>
    </w:tbl>
    <w:p w14:paraId="72EED902" w14:textId="77777777" w:rsidR="009D2F15" w:rsidRDefault="009D2F15" w:rsidP="009D2F15">
      <w:pPr>
        <w:pStyle w:val="mezera"/>
      </w:pPr>
    </w:p>
    <w:p w14:paraId="50080A1A" w14:textId="77777777" w:rsidR="00263A9A" w:rsidRDefault="00263A9A" w:rsidP="009D2F15">
      <w:pPr>
        <w:pStyle w:val="zvr-nedostatky"/>
      </w:pPr>
      <w:r>
        <w:t>Termín pro odstranění nedostatků/vad, v</w:t>
      </w:r>
      <w:r w:rsidR="00914726">
        <w:t> </w:t>
      </w:r>
      <w:r>
        <w:t>případě</w:t>
      </w:r>
      <w:r w:rsidR="00914726">
        <w:t xml:space="preserve"> </w:t>
      </w:r>
      <w:r>
        <w:t xml:space="preserve">akceptace se závěrem „akceptováno částečně s výhradami“ či „neakceptováno k přepracování“: do </w:t>
      </w:r>
      <w: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5F786255" w14:textId="77777777" w:rsidR="00CC5B53" w:rsidRDefault="00CC5B53" w:rsidP="00B8531A">
      <w:pPr>
        <w:pStyle w:val="stejnopisy"/>
        <w:rPr>
          <w:b/>
        </w:rPr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F92FAE" w:rsidRPr="00FF4CAE">
        <w:t>zhotovitel</w:t>
      </w:r>
      <w:r w:rsidRPr="00FF4CAE">
        <w:t xml:space="preserve"> jeden.</w:t>
      </w:r>
    </w:p>
    <w:p w14:paraId="28613D62" w14:textId="77777777" w:rsidR="00472389" w:rsidRPr="00FF4CAE" w:rsidRDefault="00472389" w:rsidP="008D184E">
      <w:pPr>
        <w:pStyle w:val="mezera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56F5F" w:rsidRPr="007D72AD" w14:paraId="45754A47" w14:textId="77777777" w:rsidTr="008D184E">
        <w:trPr>
          <w:trHeight w:val="1701"/>
        </w:trPr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357C9EA9" w14:textId="77777777" w:rsidR="008D184E" w:rsidRPr="007D72AD" w:rsidRDefault="008D184E" w:rsidP="00856F5F">
            <w:pPr>
              <w:pStyle w:val="kde-datum"/>
            </w:pPr>
            <w:r w:rsidRPr="007D72AD">
              <w:t xml:space="preserve">V </w:t>
            </w:r>
            <w:r>
              <w:fldChar w:fldCharType="begin">
                <w:ffData>
                  <w:name w:val="zhotovitel_míst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7D72AD">
              <w:t xml:space="preserve"> dne </w:t>
            </w:r>
            <w:r>
              <w:fldChar w:fldCharType="begin">
                <w:ffData>
                  <w:name w:val="objednatel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vAlign w:val="bottom"/>
          </w:tcPr>
          <w:p w14:paraId="08DF8CDE" w14:textId="77777777" w:rsidR="008D184E" w:rsidRPr="007D72AD" w:rsidRDefault="008D184E" w:rsidP="00856F5F">
            <w:pPr>
              <w:pStyle w:val="kde-datum"/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032BE177" w14:textId="77777777" w:rsidR="008D184E" w:rsidRPr="007D72AD" w:rsidRDefault="008D184E" w:rsidP="00856F5F">
            <w:pPr>
              <w:pStyle w:val="kde-datum"/>
            </w:pPr>
            <w:r w:rsidRPr="007D72AD">
              <w:t xml:space="preserve">V Praze dne </w:t>
            </w:r>
            <w:r>
              <w:fldChar w:fldCharType="begin">
                <w:ffData>
                  <w:name w:val="zhotovitel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126C9" w:rsidRPr="00912A39" w14:paraId="60025868" w14:textId="77777777" w:rsidTr="008D184E"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3FAF5A8A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</w:tcPr>
          <w:p w14:paraId="45313B52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0CBD94CE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1E8E8458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5506891D" w14:textId="77777777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E10828">
              <w:t>zhotovitele</w:t>
            </w:r>
          </w:p>
        </w:tc>
        <w:tc>
          <w:tcPr>
            <w:tcW w:w="1134" w:type="dxa"/>
          </w:tcPr>
          <w:p w14:paraId="76C6F69F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9F030D7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5C77EE72" w14:textId="77777777" w:rsidR="00B8531A" w:rsidRPr="002D4741" w:rsidRDefault="00B8531A" w:rsidP="00585D91">
      <w:pPr>
        <w:pStyle w:val="mezera"/>
      </w:pPr>
    </w:p>
    <w:sectPr w:rsidR="00B8531A" w:rsidRPr="002D4741" w:rsidSect="00856F5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ED70" w14:textId="77777777" w:rsidR="00A25D64" w:rsidRDefault="00A25D64">
      <w:r>
        <w:separator/>
      </w:r>
    </w:p>
  </w:endnote>
  <w:endnote w:type="continuationSeparator" w:id="0">
    <w:p w14:paraId="4F81EE44" w14:textId="77777777" w:rsidR="00A25D64" w:rsidRDefault="00A2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DBD1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4FAF14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30B6B5F6" w14:textId="7777777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2F4847">
              <w:rPr>
                <w:noProof/>
              </w:rPr>
              <w:t>1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2F4847">
              <w:rPr>
                <w:noProof/>
              </w:rPr>
              <w:t>1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1576" w14:textId="77777777" w:rsidR="00F34194" w:rsidRPr="00F34194" w:rsidRDefault="00783236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 w:rsidR="00856F5F"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8B30" w14:textId="77777777" w:rsidR="00A25D64" w:rsidRDefault="00A25D64">
      <w:r>
        <w:separator/>
      </w:r>
    </w:p>
  </w:footnote>
  <w:footnote w:type="continuationSeparator" w:id="0">
    <w:p w14:paraId="47D267C2" w14:textId="77777777" w:rsidR="00A25D64" w:rsidRDefault="00A2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3490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D1"/>
    <w:rsid w:val="00001D5C"/>
    <w:rsid w:val="00023994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12B76"/>
    <w:rsid w:val="00122568"/>
    <w:rsid w:val="00144787"/>
    <w:rsid w:val="00145DB2"/>
    <w:rsid w:val="001674E4"/>
    <w:rsid w:val="00171E96"/>
    <w:rsid w:val="00197B4A"/>
    <w:rsid w:val="001B50EF"/>
    <w:rsid w:val="001E4F26"/>
    <w:rsid w:val="002160EC"/>
    <w:rsid w:val="0025119A"/>
    <w:rsid w:val="002635B1"/>
    <w:rsid w:val="00263A9A"/>
    <w:rsid w:val="002643A4"/>
    <w:rsid w:val="002B2568"/>
    <w:rsid w:val="002C08B5"/>
    <w:rsid w:val="002C27C3"/>
    <w:rsid w:val="002D4741"/>
    <w:rsid w:val="002F4336"/>
    <w:rsid w:val="002F4847"/>
    <w:rsid w:val="003628BE"/>
    <w:rsid w:val="00363F97"/>
    <w:rsid w:val="003715D1"/>
    <w:rsid w:val="00391005"/>
    <w:rsid w:val="00392E86"/>
    <w:rsid w:val="0039751F"/>
    <w:rsid w:val="003A6030"/>
    <w:rsid w:val="003E6D21"/>
    <w:rsid w:val="003E797C"/>
    <w:rsid w:val="00424E3B"/>
    <w:rsid w:val="00460587"/>
    <w:rsid w:val="00460DCF"/>
    <w:rsid w:val="00471570"/>
    <w:rsid w:val="00472389"/>
    <w:rsid w:val="004A1FD9"/>
    <w:rsid w:val="004B59BC"/>
    <w:rsid w:val="004B7E5B"/>
    <w:rsid w:val="004E12FE"/>
    <w:rsid w:val="004F01C4"/>
    <w:rsid w:val="005036CA"/>
    <w:rsid w:val="00522433"/>
    <w:rsid w:val="00530914"/>
    <w:rsid w:val="0054762E"/>
    <w:rsid w:val="005524D2"/>
    <w:rsid w:val="00574C7F"/>
    <w:rsid w:val="00585D91"/>
    <w:rsid w:val="00595417"/>
    <w:rsid w:val="00596284"/>
    <w:rsid w:val="005F0481"/>
    <w:rsid w:val="00605467"/>
    <w:rsid w:val="00617194"/>
    <w:rsid w:val="0066333E"/>
    <w:rsid w:val="00681412"/>
    <w:rsid w:val="006915B8"/>
    <w:rsid w:val="006B7D0E"/>
    <w:rsid w:val="006D329D"/>
    <w:rsid w:val="006E3CA6"/>
    <w:rsid w:val="006E4202"/>
    <w:rsid w:val="00705E44"/>
    <w:rsid w:val="007415D1"/>
    <w:rsid w:val="00760CB1"/>
    <w:rsid w:val="00772A6B"/>
    <w:rsid w:val="00783236"/>
    <w:rsid w:val="00786051"/>
    <w:rsid w:val="007A1D10"/>
    <w:rsid w:val="007C0842"/>
    <w:rsid w:val="007E0582"/>
    <w:rsid w:val="007E1353"/>
    <w:rsid w:val="00823E9B"/>
    <w:rsid w:val="00831349"/>
    <w:rsid w:val="00856F5F"/>
    <w:rsid w:val="008C4CCE"/>
    <w:rsid w:val="008D184E"/>
    <w:rsid w:val="00912A39"/>
    <w:rsid w:val="00914726"/>
    <w:rsid w:val="00922704"/>
    <w:rsid w:val="009355DC"/>
    <w:rsid w:val="0094198C"/>
    <w:rsid w:val="00950036"/>
    <w:rsid w:val="00981125"/>
    <w:rsid w:val="009A0E32"/>
    <w:rsid w:val="009C6412"/>
    <w:rsid w:val="009D2F15"/>
    <w:rsid w:val="009E74AD"/>
    <w:rsid w:val="009F06E5"/>
    <w:rsid w:val="00A00708"/>
    <w:rsid w:val="00A0085A"/>
    <w:rsid w:val="00A0211A"/>
    <w:rsid w:val="00A1681C"/>
    <w:rsid w:val="00A20342"/>
    <w:rsid w:val="00A25D64"/>
    <w:rsid w:val="00A52F61"/>
    <w:rsid w:val="00A5489F"/>
    <w:rsid w:val="00A7506B"/>
    <w:rsid w:val="00A8295A"/>
    <w:rsid w:val="00A92496"/>
    <w:rsid w:val="00A9738D"/>
    <w:rsid w:val="00AA0501"/>
    <w:rsid w:val="00AB5886"/>
    <w:rsid w:val="00AD305D"/>
    <w:rsid w:val="00AE0A70"/>
    <w:rsid w:val="00B126C9"/>
    <w:rsid w:val="00B46424"/>
    <w:rsid w:val="00B527E6"/>
    <w:rsid w:val="00B64289"/>
    <w:rsid w:val="00B810A5"/>
    <w:rsid w:val="00B8531A"/>
    <w:rsid w:val="00B936D4"/>
    <w:rsid w:val="00BA1F11"/>
    <w:rsid w:val="00BD28A1"/>
    <w:rsid w:val="00BF69FC"/>
    <w:rsid w:val="00C07140"/>
    <w:rsid w:val="00C33467"/>
    <w:rsid w:val="00C43BAE"/>
    <w:rsid w:val="00C44CCE"/>
    <w:rsid w:val="00C45AA9"/>
    <w:rsid w:val="00C463A6"/>
    <w:rsid w:val="00C55582"/>
    <w:rsid w:val="00C57167"/>
    <w:rsid w:val="00C73210"/>
    <w:rsid w:val="00CA13EB"/>
    <w:rsid w:val="00CA4303"/>
    <w:rsid w:val="00CA454E"/>
    <w:rsid w:val="00CC1F3C"/>
    <w:rsid w:val="00CC5B53"/>
    <w:rsid w:val="00CC6A07"/>
    <w:rsid w:val="00D31057"/>
    <w:rsid w:val="00D36AE5"/>
    <w:rsid w:val="00D404B5"/>
    <w:rsid w:val="00D7510C"/>
    <w:rsid w:val="00D90921"/>
    <w:rsid w:val="00DB2C25"/>
    <w:rsid w:val="00DB31C7"/>
    <w:rsid w:val="00DB4114"/>
    <w:rsid w:val="00E10828"/>
    <w:rsid w:val="00E203AF"/>
    <w:rsid w:val="00E55686"/>
    <w:rsid w:val="00E7236B"/>
    <w:rsid w:val="00E74133"/>
    <w:rsid w:val="00E85C7C"/>
    <w:rsid w:val="00EA7C28"/>
    <w:rsid w:val="00EC1B30"/>
    <w:rsid w:val="00EC36F8"/>
    <w:rsid w:val="00EE730F"/>
    <w:rsid w:val="00F34194"/>
    <w:rsid w:val="00F51E29"/>
    <w:rsid w:val="00F764B7"/>
    <w:rsid w:val="00F92FAE"/>
    <w:rsid w:val="00FB15BD"/>
    <w:rsid w:val="00FB6187"/>
    <w:rsid w:val="00FB63D5"/>
    <w:rsid w:val="00FD1466"/>
    <w:rsid w:val="00FD576F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92CE79"/>
  <w15:docId w15:val="{C93D60D9-859E-44EA-9A3F-01544BA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3628BE"/>
    <w:pPr>
      <w:spacing w:before="720" w:after="240" w:line="36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9D2F15"/>
    <w:pPr>
      <w:ind w:left="589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">
    <w:name w:val="stejnopisy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  <w:style w:type="paragraph" w:customStyle="1" w:styleId="kdo">
    <w:name w:val="kdo"/>
    <w:basedOn w:val="Normln"/>
    <w:qFormat/>
    <w:rsid w:val="00FB15BD"/>
    <w:pPr>
      <w:tabs>
        <w:tab w:val="left" w:pos="3402"/>
      </w:tabs>
      <w:spacing w:before="100" w:line="240" w:lineRule="auto"/>
      <w:ind w:firstLine="0"/>
      <w:jc w:val="left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helova\Documents\smlouvy\vzory%20od%2001022017\SOD-predavaci-akceptacni-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PPJUKTQ2N3EH-1-157757</_dlc_DocId>
    <_dlc_DocIdUrl xmlns="bc3fb474-7ee0-46e5-8a88-7652e86342ee">
      <Url>http://dms/_layouts/15/DocIdRedir.aspx?ID=PPJUKTQ2N3EH-1-157757</Url>
      <Description>PPJUKTQ2N3EH-1-157757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21DB-791E-45F0-BF88-09A0C66A3DDD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022A15-E35A-49F4-8260-436397C2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573F0-AD1A-4168-88D7-1AED3740BA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SOD-predavaci-akceptacni-protokol.dotx</Template>
  <TotalTime>1</TotalTime>
  <Pages>2</Pages>
  <Words>167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Čuhelová Pavla</dc:creator>
  <dc:description>od 20. 2. 2017</dc:description>
  <cp:lastModifiedBy>Žákovičová Zuzana</cp:lastModifiedBy>
  <cp:revision>2</cp:revision>
  <cp:lastPrinted>2008-09-11T14:11:00Z</cp:lastPrinted>
  <dcterms:created xsi:type="dcterms:W3CDTF">2020-04-03T10:09:00Z</dcterms:created>
  <dcterms:modified xsi:type="dcterms:W3CDTF">2020-04-03T10:09:00Z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78cddb47-1253-4bc1-85e6-18e019693807</vt:lpwstr>
  </property>
</Properties>
</file>