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A5" w:rsidRDefault="003761DF">
      <w:pPr>
        <w:pStyle w:val="Nadpis1"/>
        <w:spacing w:before="46"/>
        <w:ind w:left="3191" w:right="2235"/>
        <w:jc w:val="left"/>
      </w:pPr>
      <w:r>
        <w:t>R16Z00138 – 138. minitendr</w:t>
      </w:r>
    </w:p>
    <w:p w:rsidR="003C72A5" w:rsidRDefault="003C72A5">
      <w:pPr>
        <w:pStyle w:val="Zkladntext"/>
        <w:rPr>
          <w:b/>
        </w:rPr>
      </w:pPr>
    </w:p>
    <w:p w:rsidR="003C72A5" w:rsidRDefault="003761DF">
      <w:pPr>
        <w:spacing w:before="158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3C72A5" w:rsidRDefault="003761DF">
      <w:pPr>
        <w:pStyle w:val="Zkladntext"/>
        <w:spacing w:before="39" w:line="276" w:lineRule="auto"/>
        <w:ind w:left="1249" w:right="2235"/>
      </w:pPr>
      <w:r>
        <w:t>se sídlem Jeremenkova 11, Ostrava - Vítkovice, PSČ 703 00 IČO: 47672234</w:t>
      </w:r>
    </w:p>
    <w:p w:rsidR="003C72A5" w:rsidRDefault="003761DF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3C72A5" w:rsidRDefault="003761DF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3C72A5" w:rsidRDefault="003761DF">
      <w:pPr>
        <w:pStyle w:val="Zkladntext"/>
        <w:spacing w:before="14"/>
        <w:ind w:left="1249"/>
      </w:pPr>
      <w:r>
        <w:t>a</w:t>
      </w:r>
    </w:p>
    <w:p w:rsidR="003C72A5" w:rsidRDefault="003C72A5">
      <w:pPr>
        <w:pStyle w:val="Zkladntext"/>
        <w:spacing w:before="5"/>
        <w:rPr>
          <w:sz w:val="31"/>
        </w:rPr>
      </w:pPr>
    </w:p>
    <w:p w:rsidR="003C72A5" w:rsidRDefault="003761DF">
      <w:pPr>
        <w:pStyle w:val="Nadpis1"/>
        <w:spacing w:before="1"/>
        <w:ind w:left="1249" w:right="2235"/>
        <w:jc w:val="left"/>
      </w:pPr>
      <w:r>
        <w:t>Ogilvy &amp; Mather spol. s r.o.</w:t>
      </w:r>
    </w:p>
    <w:p w:rsidR="003C72A5" w:rsidRDefault="003761DF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3C72A5" w:rsidRDefault="003761DF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3C72A5" w:rsidRDefault="003761DF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3C72A5" w:rsidRDefault="003761DF">
      <w:pPr>
        <w:pStyle w:val="Zkladntext"/>
        <w:spacing w:before="41"/>
        <w:ind w:left="1249" w:right="2235"/>
      </w:pPr>
      <w:r>
        <w:t>zastoupená na základě plné moci Hanou Fialovou</w:t>
      </w:r>
    </w:p>
    <w:p w:rsidR="003C72A5" w:rsidRDefault="003C72A5">
      <w:pPr>
        <w:pStyle w:val="Zkladntext"/>
      </w:pPr>
    </w:p>
    <w:p w:rsidR="003C72A5" w:rsidRDefault="003C72A5">
      <w:pPr>
        <w:pStyle w:val="Zkladntext"/>
        <w:spacing w:before="9"/>
        <w:rPr>
          <w:sz w:val="34"/>
        </w:rPr>
      </w:pPr>
    </w:p>
    <w:p w:rsidR="003C72A5" w:rsidRDefault="003761DF">
      <w:pPr>
        <w:spacing w:before="1"/>
        <w:ind w:left="1249" w:right="223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3C72A5" w:rsidRDefault="003C72A5">
      <w:pPr>
        <w:pStyle w:val="Zkladntext"/>
        <w:rPr>
          <w:sz w:val="20"/>
        </w:rPr>
      </w:pPr>
    </w:p>
    <w:p w:rsidR="003C72A5" w:rsidRDefault="003C72A5">
      <w:pPr>
        <w:pStyle w:val="Zkladntext"/>
        <w:rPr>
          <w:sz w:val="20"/>
        </w:rPr>
      </w:pPr>
    </w:p>
    <w:p w:rsidR="003C72A5" w:rsidRDefault="003C72A5">
      <w:pPr>
        <w:rPr>
          <w:sz w:val="20"/>
        </w:rPr>
        <w:sectPr w:rsidR="003C72A5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3C72A5" w:rsidRDefault="003C72A5">
      <w:pPr>
        <w:pStyle w:val="Zkladntext"/>
        <w:rPr>
          <w:sz w:val="6"/>
        </w:rPr>
      </w:pPr>
    </w:p>
    <w:p w:rsidR="003C72A5" w:rsidRDefault="003C72A5">
      <w:pPr>
        <w:pStyle w:val="Zkladntext"/>
        <w:rPr>
          <w:sz w:val="6"/>
        </w:rPr>
      </w:pPr>
    </w:p>
    <w:p w:rsidR="003C72A5" w:rsidRDefault="003C72A5">
      <w:pPr>
        <w:pStyle w:val="Zkladntext"/>
        <w:rPr>
          <w:sz w:val="6"/>
        </w:rPr>
      </w:pPr>
    </w:p>
    <w:p w:rsidR="003C72A5" w:rsidRDefault="003C72A5">
      <w:pPr>
        <w:pStyle w:val="Zkladntext"/>
        <w:spacing w:before="1"/>
        <w:rPr>
          <w:sz w:val="5"/>
        </w:rPr>
      </w:pPr>
    </w:p>
    <w:p w:rsidR="003C72A5" w:rsidRDefault="003761DF">
      <w:pPr>
        <w:spacing w:line="264" w:lineRule="auto"/>
        <w:ind w:left="1412" w:right="-8"/>
        <w:rPr>
          <w:rFonts w:ascii="Myriad Pro" w:hAnsi="Myriad Pro"/>
          <w:sz w:val="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1299210</wp:posOffset>
                </wp:positionH>
                <wp:positionV relativeFrom="paragraph">
                  <wp:posOffset>2540</wp:posOffset>
                </wp:positionV>
                <wp:extent cx="392430" cy="87630"/>
                <wp:effectExtent l="3810" t="254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2A5" w:rsidRDefault="003761DF">
                            <w:pPr>
                              <w:spacing w:line="137" w:lineRule="exact"/>
                              <w:ind w:right="-16"/>
                              <w:rPr>
                                <w:rFonts w:ascii="Myriad Pro"/>
                                <w:sz w:val="13"/>
                              </w:rPr>
                            </w:pPr>
                            <w:r>
                              <w:rPr>
                                <w:rFonts w:ascii="Myriad Pro"/>
                                <w:w w:val="105"/>
                                <w:sz w:val="13"/>
                              </w:rPr>
                              <w:t>ING. HANA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3pt;margin-top:.2pt;width:30.9pt;height:6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kfqQIAAKc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" filled="f" stroked="f">
                <v:textbox inset="0,0,0,0">
                  <w:txbxContent>
                    <w:p w:rsidR="003C72A5" w:rsidRDefault="003761DF">
                      <w:pPr>
                        <w:spacing w:line="137" w:lineRule="exact"/>
                        <w:ind w:right="-16"/>
                        <w:rPr>
                          <w:rFonts w:ascii="Myriad Pro"/>
                          <w:sz w:val="13"/>
                        </w:rPr>
                      </w:pPr>
                      <w:r>
                        <w:rPr>
                          <w:rFonts w:ascii="Myriad Pro"/>
                          <w:w w:val="105"/>
                          <w:sz w:val="13"/>
                        </w:rPr>
                        <w:t>ING. HANA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 w:hAnsi="Myriad Pro"/>
          <w:w w:val="105"/>
          <w:sz w:val="6"/>
        </w:rPr>
        <w:t>Digitálně podepsal ING. HANA FIALOVÁ</w:t>
      </w:r>
    </w:p>
    <w:p w:rsidR="003C72A5" w:rsidRDefault="003761DF">
      <w:pPr>
        <w:pStyle w:val="Zkladntext"/>
        <w:rPr>
          <w:rFonts w:ascii="Myriad Pro"/>
          <w:sz w:val="18"/>
        </w:rPr>
      </w:pPr>
      <w:r>
        <w:br w:type="column"/>
      </w:r>
    </w:p>
    <w:p w:rsidR="003C72A5" w:rsidRDefault="003761DF">
      <w:pPr>
        <w:pStyle w:val="Zkladntext"/>
        <w:spacing w:line="212" w:lineRule="exact"/>
        <w:ind w:left="221"/>
      </w:pPr>
      <w:r>
        <w:t>uzavírají níže uvedeného dne, měsíce a roku tuto</w:t>
      </w:r>
    </w:p>
    <w:p w:rsidR="003C72A5" w:rsidRDefault="003C72A5">
      <w:pPr>
        <w:spacing w:line="212" w:lineRule="exact"/>
        <w:sectPr w:rsidR="003C72A5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2044" w:space="40"/>
            <w:col w:w="7226"/>
          </w:cols>
        </w:sectPr>
      </w:pPr>
    </w:p>
    <w:p w:rsidR="003C72A5" w:rsidRDefault="003761DF">
      <w:pPr>
        <w:spacing w:line="147" w:lineRule="exact"/>
        <w:ind w:left="746" w:right="-16"/>
        <w:rPr>
          <w:rFonts w:ascii="Myriad Pro" w:hAnsi="Myriad Pro"/>
          <w:sz w:val="13"/>
        </w:rPr>
      </w:pPr>
      <w:r>
        <w:rPr>
          <w:rFonts w:ascii="Myriad Pro" w:hAnsi="Myriad Pro"/>
          <w:w w:val="105"/>
          <w:sz w:val="13"/>
        </w:rPr>
        <w:lastRenderedPageBreak/>
        <w:t>FIALOVÁ</w:t>
      </w:r>
    </w:p>
    <w:p w:rsidR="003C72A5" w:rsidRDefault="003761DF">
      <w:pPr>
        <w:spacing w:line="66" w:lineRule="exact"/>
        <w:ind w:left="122"/>
        <w:rPr>
          <w:rFonts w:ascii="Myriad Pro"/>
          <w:sz w:val="6"/>
        </w:rPr>
      </w:pPr>
      <w:r>
        <w:br w:type="column"/>
      </w:r>
      <w:r>
        <w:rPr>
          <w:rFonts w:ascii="Myriad Pro"/>
          <w:w w:val="105"/>
          <w:sz w:val="6"/>
        </w:rPr>
        <w:lastRenderedPageBreak/>
        <w:t>Datum: 2016.02.05</w:t>
      </w:r>
    </w:p>
    <w:p w:rsidR="003C72A5" w:rsidRDefault="003761DF">
      <w:pPr>
        <w:spacing w:before="5"/>
        <w:ind w:left="122"/>
        <w:rPr>
          <w:rFonts w:ascii="Myriad Pro"/>
          <w:sz w:val="6"/>
        </w:rPr>
      </w:pPr>
      <w:r>
        <w:rPr>
          <w:rFonts w:ascii="Myriad Pro"/>
          <w:w w:val="105"/>
          <w:sz w:val="6"/>
        </w:rPr>
        <w:t>17:10:15 +01'00'</w:t>
      </w:r>
    </w:p>
    <w:p w:rsidR="003C72A5" w:rsidRDefault="003C72A5">
      <w:pPr>
        <w:rPr>
          <w:rFonts w:ascii="Myriad Pro"/>
          <w:sz w:val="6"/>
        </w:rPr>
        <w:sectPr w:rsidR="003C72A5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1251" w:space="39"/>
            <w:col w:w="8020"/>
          </w:cols>
        </w:sectPr>
      </w:pPr>
    </w:p>
    <w:p w:rsidR="003C72A5" w:rsidRDefault="003C72A5">
      <w:pPr>
        <w:pStyle w:val="Zkladntext"/>
        <w:rPr>
          <w:rFonts w:ascii="Myriad Pro"/>
          <w:sz w:val="20"/>
        </w:rPr>
      </w:pPr>
    </w:p>
    <w:p w:rsidR="003C72A5" w:rsidRDefault="003C72A5">
      <w:pPr>
        <w:pStyle w:val="Zkladntext"/>
        <w:spacing w:before="10"/>
        <w:rPr>
          <w:rFonts w:ascii="Myriad Pro"/>
          <w:sz w:val="23"/>
        </w:rPr>
      </w:pPr>
    </w:p>
    <w:p w:rsidR="003C72A5" w:rsidRDefault="003761DF">
      <w:pPr>
        <w:pStyle w:val="Nadpis1"/>
        <w:spacing w:before="69"/>
        <w:ind w:right="707"/>
      </w:pPr>
      <w:r>
        <w:t>Dílčí smlouvu č. 138 k rámcové smlouvě</w:t>
      </w:r>
    </w:p>
    <w:p w:rsidR="003C72A5" w:rsidRDefault="003761DF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3C72A5" w:rsidRDefault="003C72A5">
      <w:pPr>
        <w:pStyle w:val="Zkladntext"/>
        <w:rPr>
          <w:b/>
        </w:rPr>
      </w:pPr>
    </w:p>
    <w:p w:rsidR="003C72A5" w:rsidRDefault="003C72A5">
      <w:pPr>
        <w:pStyle w:val="Zkladntext"/>
        <w:spacing w:before="4"/>
        <w:rPr>
          <w:b/>
          <w:sz w:val="31"/>
        </w:rPr>
      </w:pPr>
    </w:p>
    <w:p w:rsidR="003C72A5" w:rsidRDefault="003761DF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3C72A5" w:rsidRDefault="003761DF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3C72A5" w:rsidRDefault="003761DF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3C72A5" w:rsidRDefault="003C72A5">
      <w:pPr>
        <w:pStyle w:val="Zkladntext"/>
        <w:spacing w:before="9"/>
        <w:rPr>
          <w:sz w:val="27"/>
        </w:rPr>
      </w:pPr>
    </w:p>
    <w:p w:rsidR="003C72A5" w:rsidRDefault="003761DF">
      <w:pPr>
        <w:pStyle w:val="Nadpis1"/>
      </w:pPr>
      <w:r>
        <w:t>Článek 2.</w:t>
      </w:r>
    </w:p>
    <w:p w:rsidR="003C72A5" w:rsidRDefault="003761DF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3C72A5" w:rsidRDefault="003761DF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3C72A5" w:rsidRDefault="003761DF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</w:t>
      </w:r>
      <w:r>
        <w:rPr>
          <w:sz w:val="24"/>
        </w:rPr>
        <w:t>m bez agenturní provize činí 120 000 Kč,-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3C72A5" w:rsidRDefault="003C72A5">
      <w:pPr>
        <w:rPr>
          <w:sz w:val="24"/>
        </w:rPr>
        <w:sectPr w:rsidR="003C72A5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3C72A5" w:rsidRDefault="003761DF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5 800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3C72A5" w:rsidRDefault="003C72A5">
      <w:pPr>
        <w:pStyle w:val="Zkladntext"/>
      </w:pPr>
    </w:p>
    <w:p w:rsidR="003C72A5" w:rsidRDefault="003C72A5">
      <w:pPr>
        <w:pStyle w:val="Zkladntext"/>
        <w:spacing w:before="2"/>
        <w:rPr>
          <w:sz w:val="28"/>
        </w:rPr>
      </w:pPr>
    </w:p>
    <w:p w:rsidR="003C72A5" w:rsidRDefault="003761DF">
      <w:pPr>
        <w:pStyle w:val="Odstavecseseznamem"/>
        <w:numPr>
          <w:ilvl w:val="1"/>
          <w:numId w:val="5"/>
        </w:numPr>
        <w:tabs>
          <w:tab w:val="left" w:pos="1250"/>
        </w:tabs>
        <w:spacing w:before="0"/>
        <w:rPr>
          <w:sz w:val="24"/>
        </w:rPr>
      </w:pPr>
      <w:r>
        <w:rPr>
          <w:sz w:val="24"/>
        </w:rPr>
        <w:t>kupní cena celkem včetně agenturní provize činí 125 800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3C72A5" w:rsidRDefault="003761DF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3C72A5" w:rsidRDefault="003C72A5">
      <w:pPr>
        <w:pStyle w:val="Zkladntext"/>
        <w:spacing w:before="8"/>
        <w:rPr>
          <w:sz w:val="31"/>
        </w:rPr>
      </w:pPr>
    </w:p>
    <w:p w:rsidR="003C72A5" w:rsidRDefault="003761DF">
      <w:pPr>
        <w:pStyle w:val="Nadpis1"/>
      </w:pPr>
      <w:r>
        <w:t>Článek 3.</w:t>
      </w:r>
    </w:p>
    <w:p w:rsidR="003C72A5" w:rsidRDefault="003761DF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3C72A5" w:rsidRDefault="003761DF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3C72A5" w:rsidRDefault="003761DF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</w:t>
      </w:r>
      <w:r>
        <w:rPr>
          <w:sz w:val="24"/>
        </w:rPr>
        <w:t>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</w:t>
      </w:r>
      <w:r>
        <w:rPr>
          <w:sz w:val="24"/>
        </w:rPr>
        <w:t>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3C72A5" w:rsidRDefault="003C72A5">
      <w:pPr>
        <w:pStyle w:val="Zkladntext"/>
        <w:spacing w:before="3"/>
        <w:rPr>
          <w:sz w:val="28"/>
        </w:rPr>
      </w:pPr>
    </w:p>
    <w:p w:rsidR="003C72A5" w:rsidRDefault="003761DF">
      <w:pPr>
        <w:pStyle w:val="Nadpis1"/>
      </w:pPr>
      <w:r>
        <w:t>Článek 4.</w:t>
      </w:r>
    </w:p>
    <w:p w:rsidR="003C72A5" w:rsidRDefault="003761DF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3C72A5" w:rsidRDefault="003761DF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3C72A5" w:rsidRDefault="003761DF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15" w:hanging="566"/>
        <w:jc w:val="both"/>
        <w:rPr>
          <w:sz w:val="24"/>
        </w:rPr>
      </w:pPr>
      <w:r>
        <w:rPr>
          <w:sz w:val="24"/>
        </w:rPr>
        <w:t>Vystavená  faktura   musí   mít   náležitosti   daňov</w:t>
      </w:r>
      <w:r>
        <w:rPr>
          <w:sz w:val="24"/>
        </w:rPr>
        <w:t>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</w:t>
      </w:r>
      <w:r>
        <w:rPr>
          <w:sz w:val="24"/>
        </w:rPr>
        <w:t>bude-li faktura obsahovat některou povinnou náležitost nebo bude chybně vyúčtována cena nebo DPH, je objednatel oprávněn  fakturu před uplynutím lhůty splatnosti vrátit poskytovateli k provedení opravy s vyznačením důvodu vrácení. Poskytovatel provede opra</w:t>
      </w:r>
      <w:r>
        <w:rPr>
          <w:sz w:val="24"/>
        </w:rPr>
        <w:t>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3C72A5" w:rsidRDefault="003761DF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3C72A5" w:rsidRDefault="003761DF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</w:t>
      </w:r>
      <w:r>
        <w:rPr>
          <w:sz w:val="24"/>
        </w:rPr>
        <w:t>ovinnost zaplatit je splněna dnem odepsání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3C72A5" w:rsidRDefault="003C72A5">
      <w:pPr>
        <w:pStyle w:val="Zkladntext"/>
        <w:spacing w:before="8"/>
        <w:rPr>
          <w:sz w:val="31"/>
        </w:rPr>
      </w:pPr>
    </w:p>
    <w:p w:rsidR="003C72A5" w:rsidRDefault="003761DF">
      <w:pPr>
        <w:pStyle w:val="Nadpis1"/>
      </w:pPr>
      <w:r>
        <w:t>Článek 5.</w:t>
      </w:r>
    </w:p>
    <w:p w:rsidR="003C72A5" w:rsidRDefault="003761DF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3C72A5" w:rsidRDefault="003761DF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3C72A5" w:rsidRDefault="003C72A5">
      <w:pPr>
        <w:spacing w:line="276" w:lineRule="auto"/>
        <w:jc w:val="both"/>
        <w:rPr>
          <w:sz w:val="24"/>
        </w:rPr>
        <w:sectPr w:rsidR="003C72A5">
          <w:pgSz w:w="11910" w:h="16840"/>
          <w:pgMar w:top="1340" w:right="1300" w:bottom="280" w:left="1300" w:header="708" w:footer="708" w:gutter="0"/>
          <w:cols w:space="708"/>
        </w:sectPr>
      </w:pPr>
    </w:p>
    <w:p w:rsidR="003C72A5" w:rsidRDefault="003761DF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</w:t>
      </w:r>
      <w:r>
        <w:rPr>
          <w:sz w:val="24"/>
        </w:rPr>
        <w:t>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3C72A5" w:rsidRDefault="003761DF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3C72A5" w:rsidRDefault="003761DF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3C72A5" w:rsidRDefault="003761DF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</w:t>
      </w:r>
      <w:r>
        <w:rPr>
          <w:sz w:val="24"/>
        </w:rPr>
        <w:t xml:space="preserve">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3C72A5" w:rsidRDefault="003761DF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3C72A5" w:rsidRDefault="003C72A5">
      <w:pPr>
        <w:pStyle w:val="Zkladntext"/>
      </w:pPr>
    </w:p>
    <w:p w:rsidR="003C72A5" w:rsidRDefault="003C72A5">
      <w:pPr>
        <w:pStyle w:val="Zkladntext"/>
        <w:spacing w:before="5"/>
        <w:rPr>
          <w:sz w:val="21"/>
        </w:rPr>
      </w:pPr>
    </w:p>
    <w:p w:rsidR="003C72A5" w:rsidRDefault="003761DF">
      <w:pPr>
        <w:pStyle w:val="Zkladntext"/>
        <w:spacing w:before="1"/>
        <w:ind w:left="116" w:right="2235"/>
      </w:pPr>
      <w:r>
        <w:t>Za objednatele:</w:t>
      </w:r>
    </w:p>
    <w:p w:rsidR="003C72A5" w:rsidRDefault="003C72A5">
      <w:pPr>
        <w:pStyle w:val="Zkladntext"/>
        <w:spacing w:before="3"/>
        <w:rPr>
          <w:sz w:val="31"/>
        </w:rPr>
      </w:pPr>
    </w:p>
    <w:p w:rsidR="003C72A5" w:rsidRDefault="003761DF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9.2.2016</w:t>
      </w:r>
    </w:p>
    <w:p w:rsidR="003C72A5" w:rsidRDefault="003C72A5">
      <w:pPr>
        <w:pStyle w:val="Zkladntext"/>
        <w:rPr>
          <w:sz w:val="20"/>
        </w:rPr>
      </w:pPr>
    </w:p>
    <w:p w:rsidR="003C72A5" w:rsidRDefault="003C72A5">
      <w:pPr>
        <w:pStyle w:val="Zkladntext"/>
        <w:rPr>
          <w:sz w:val="20"/>
        </w:rPr>
      </w:pPr>
    </w:p>
    <w:p w:rsidR="003C72A5" w:rsidRDefault="003761DF">
      <w:pPr>
        <w:pStyle w:val="Zkladntext"/>
        <w:spacing w:before="214" w:line="276" w:lineRule="auto"/>
        <w:ind w:left="5529" w:right="710"/>
        <w:jc w:val="center"/>
      </w:pPr>
      <w:r>
        <w:t>JUDr. Petr Vaněk, Ph.D. generální ředitel</w:t>
      </w:r>
    </w:p>
    <w:p w:rsidR="003C72A5" w:rsidRDefault="003761DF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3C72A5" w:rsidRDefault="003C72A5">
      <w:pPr>
        <w:pStyle w:val="Zkladntext"/>
        <w:spacing w:before="1"/>
        <w:rPr>
          <w:sz w:val="25"/>
        </w:rPr>
      </w:pPr>
    </w:p>
    <w:p w:rsidR="003C72A5" w:rsidRDefault="003761DF">
      <w:pPr>
        <w:pStyle w:val="Zkladntext"/>
        <w:spacing w:before="69" w:line="554" w:lineRule="auto"/>
        <w:ind w:left="116" w:right="5368"/>
      </w:pPr>
      <w:r>
        <w:t>Za poskytovatele na základě plné moci: V Praze dne 5.2.2016</w:t>
      </w:r>
    </w:p>
    <w:p w:rsidR="003C72A5" w:rsidRDefault="003C72A5">
      <w:pPr>
        <w:pStyle w:val="Zkladntext"/>
        <w:spacing w:before="4"/>
        <w:rPr>
          <w:sz w:val="22"/>
        </w:rPr>
      </w:pPr>
    </w:p>
    <w:p w:rsidR="003C72A5" w:rsidRDefault="003761DF">
      <w:pPr>
        <w:pStyle w:val="Zkladntext"/>
        <w:spacing w:before="69"/>
        <w:ind w:right="1599"/>
        <w:jc w:val="right"/>
      </w:pPr>
      <w:r>
        <w:t>Hana Fialová</w:t>
      </w:r>
    </w:p>
    <w:p w:rsidR="003C72A5" w:rsidRDefault="003C72A5">
      <w:pPr>
        <w:jc w:val="right"/>
        <w:sectPr w:rsidR="003C72A5">
          <w:pgSz w:w="11910" w:h="16840"/>
          <w:pgMar w:top="1340" w:right="1300" w:bottom="280" w:left="1300" w:header="708" w:footer="708" w:gutter="0"/>
          <w:cols w:space="708"/>
        </w:sectPr>
      </w:pPr>
    </w:p>
    <w:p w:rsidR="003C72A5" w:rsidRDefault="003761DF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138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3C72A5" w:rsidRDefault="003C72A5">
      <w:pPr>
        <w:pStyle w:val="Zkladntext"/>
        <w:spacing w:before="5"/>
        <w:rPr>
          <w:b/>
          <w:sz w:val="20"/>
        </w:rPr>
      </w:pPr>
    </w:p>
    <w:p w:rsidR="003C72A5" w:rsidRDefault="003761DF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 reklamních kampaní</w:t>
      </w:r>
    </w:p>
    <w:p w:rsidR="003C72A5" w:rsidRDefault="003C72A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3C72A5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3C72A5" w:rsidRDefault="003C72A5">
            <w:pPr>
              <w:pStyle w:val="TableParagraph"/>
              <w:spacing w:before="3"/>
              <w:rPr>
                <w:sz w:val="20"/>
              </w:rPr>
            </w:pPr>
          </w:p>
          <w:p w:rsidR="003C72A5" w:rsidRDefault="003761DF">
            <w:pPr>
              <w:pStyle w:val="TableParagraph"/>
              <w:spacing w:before="1"/>
              <w:ind w:left="1002" w:right="996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3827" w:type="dxa"/>
            <w:shd w:val="clear" w:color="auto" w:fill="F1F1F1"/>
          </w:tcPr>
          <w:p w:rsidR="003C72A5" w:rsidRDefault="003C72A5">
            <w:pPr>
              <w:pStyle w:val="TableParagraph"/>
              <w:spacing w:before="3"/>
              <w:rPr>
                <w:sz w:val="20"/>
              </w:rPr>
            </w:pPr>
          </w:p>
          <w:p w:rsidR="003C72A5" w:rsidRDefault="003761DF">
            <w:pPr>
              <w:pStyle w:val="TableParagraph"/>
              <w:spacing w:before="1"/>
              <w:ind w:left="1193" w:right="611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964" w:type="dxa"/>
            <w:shd w:val="clear" w:color="auto" w:fill="F1F1F1"/>
          </w:tcPr>
          <w:p w:rsidR="003C72A5" w:rsidRDefault="003C72A5">
            <w:pPr>
              <w:pStyle w:val="TableParagraph"/>
              <w:spacing w:before="3"/>
              <w:rPr>
                <w:sz w:val="20"/>
              </w:rPr>
            </w:pPr>
          </w:p>
          <w:p w:rsidR="003C72A5" w:rsidRDefault="003761DF">
            <w:pPr>
              <w:pStyle w:val="TableParagraph"/>
              <w:spacing w:before="1"/>
              <w:ind w:left="1780" w:right="1775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66" w:type="dxa"/>
            <w:shd w:val="clear" w:color="auto" w:fill="F1F1F1"/>
          </w:tcPr>
          <w:p w:rsidR="003C72A5" w:rsidRDefault="003761DF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3C72A5">
        <w:trPr>
          <w:trHeight w:hRule="exact" w:val="5420"/>
        </w:trPr>
        <w:tc>
          <w:tcPr>
            <w:tcW w:w="3545" w:type="dxa"/>
          </w:tcPr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spacing w:before="10"/>
              <w:rPr>
                <w:sz w:val="30"/>
              </w:rPr>
            </w:pPr>
          </w:p>
          <w:p w:rsidR="003C72A5" w:rsidRDefault="003761DF">
            <w:pPr>
              <w:pStyle w:val="TableParagraph"/>
              <w:ind w:left="1002" w:right="998"/>
              <w:jc w:val="center"/>
              <w:rPr>
                <w:sz w:val="24"/>
              </w:rPr>
            </w:pPr>
            <w:r>
              <w:rPr>
                <w:sz w:val="24"/>
              </w:rPr>
              <w:t>Motoscuk 2016</w:t>
            </w:r>
          </w:p>
        </w:tc>
        <w:tc>
          <w:tcPr>
            <w:tcW w:w="3827" w:type="dxa"/>
          </w:tcPr>
          <w:p w:rsidR="003C72A5" w:rsidRDefault="003761DF">
            <w:pPr>
              <w:pStyle w:val="TableParagraph"/>
              <w:spacing w:before="78"/>
              <w:ind w:left="105" w:right="611"/>
              <w:rPr>
                <w:sz w:val="24"/>
              </w:rPr>
            </w:pPr>
            <w:r>
              <w:rPr>
                <w:sz w:val="24"/>
              </w:rPr>
              <w:t>Objednávka a úhrada propagace ČPZP v rámci akce, která se uskuteční 10. - 12. 6. 2016:</w:t>
            </w:r>
          </w:p>
          <w:p w:rsidR="003C72A5" w:rsidRDefault="003761DF">
            <w:pPr>
              <w:pStyle w:val="TableParagraph"/>
              <w:spacing w:before="5" w:line="274" w:lineRule="exact"/>
              <w:ind w:left="105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v místě konání akce:</w:t>
            </w:r>
          </w:p>
          <w:p w:rsidR="003C72A5" w:rsidRDefault="003761DF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z w:val="24"/>
              </w:rPr>
              <w:t>umístění vlastních reklamních bantexů, stánku v „Dětské zóně“, umístění loga ČPZP:</w:t>
            </w:r>
          </w:p>
          <w:p w:rsidR="003C72A5" w:rsidRDefault="003761DF">
            <w:pPr>
              <w:pStyle w:val="TableParagraph"/>
              <w:spacing w:before="5" w:line="274" w:lineRule="exact"/>
              <w:ind w:left="105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v tiskovinách a médiích:</w:t>
            </w:r>
          </w:p>
          <w:p w:rsidR="003C72A5" w:rsidRDefault="003761DF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na plakátech A2 v nákladu 1500 ks, na letácích formátu A5 –5000 ks, na VIP pozvánkách, na webových stránkách motoscuk.cz a casrock.cz s aktivním pro</w:t>
            </w:r>
            <w:r>
              <w:rPr>
                <w:sz w:val="24"/>
              </w:rPr>
              <w:t xml:space="preserve">nikem na </w:t>
            </w:r>
            <w:hyperlink r:id="rId6">
              <w:r>
                <w:rPr>
                  <w:sz w:val="24"/>
                </w:rPr>
                <w:t>www.cpzp.cz</w:t>
              </w:r>
            </w:hyperlink>
            <w:r>
              <w:rPr>
                <w:sz w:val="24"/>
              </w:rPr>
              <w:t xml:space="preserve"> a na facebooku–formou prezentace ČPZP</w:t>
            </w:r>
          </w:p>
          <w:p w:rsidR="003C72A5" w:rsidRDefault="003761DF">
            <w:pPr>
              <w:pStyle w:val="TableParagraph"/>
              <w:spacing w:before="5" w:line="274" w:lineRule="exact"/>
              <w:ind w:left="105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Reklamní vysílání:</w:t>
            </w:r>
          </w:p>
          <w:p w:rsidR="003C72A5" w:rsidRDefault="003761DF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50 produktových spotů délky 20s vysílaných na Radiu Čas a Radiu Čas Rock dle potřeb ČPZP</w:t>
            </w:r>
          </w:p>
        </w:tc>
        <w:tc>
          <w:tcPr>
            <w:tcW w:w="4964" w:type="dxa"/>
          </w:tcPr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spacing w:before="2"/>
              <w:rPr>
                <w:sz w:val="20"/>
              </w:rPr>
            </w:pPr>
          </w:p>
          <w:p w:rsidR="003C72A5" w:rsidRDefault="003761DF">
            <w:pPr>
              <w:pStyle w:val="TableParagraph"/>
              <w:ind w:left="108" w:right="2538"/>
              <w:rPr>
                <w:sz w:val="24"/>
              </w:rPr>
            </w:pPr>
            <w:r>
              <w:rPr>
                <w:sz w:val="24"/>
              </w:rPr>
              <w:t>Radio Čas s.r.o.</w:t>
            </w:r>
          </w:p>
          <w:p w:rsidR="003C72A5" w:rsidRDefault="003761DF">
            <w:pPr>
              <w:pStyle w:val="TableParagraph"/>
              <w:spacing w:before="41"/>
              <w:ind w:left="108" w:right="2538"/>
              <w:rPr>
                <w:sz w:val="24"/>
              </w:rPr>
            </w:pPr>
            <w:r>
              <w:rPr>
                <w:sz w:val="24"/>
              </w:rPr>
              <w:t>K Svobody 130/95</w:t>
            </w:r>
          </w:p>
          <w:p w:rsidR="003C72A5" w:rsidRDefault="003761DF">
            <w:pPr>
              <w:pStyle w:val="TableParagraph"/>
              <w:spacing w:before="43" w:line="276" w:lineRule="auto"/>
              <w:ind w:left="108" w:right="2538"/>
              <w:rPr>
                <w:sz w:val="24"/>
              </w:rPr>
            </w:pPr>
            <w:r>
              <w:rPr>
                <w:sz w:val="24"/>
              </w:rPr>
              <w:t>725 27 Ostrava - Plesná IČO:25817183</w:t>
            </w:r>
          </w:p>
          <w:p w:rsidR="003C72A5" w:rsidRDefault="003761DF">
            <w:pPr>
              <w:pStyle w:val="TableParagraph"/>
              <w:spacing w:before="1"/>
              <w:ind w:left="108" w:right="2538"/>
              <w:rPr>
                <w:sz w:val="24"/>
              </w:rPr>
            </w:pPr>
            <w:r>
              <w:rPr>
                <w:sz w:val="24"/>
              </w:rPr>
              <w:t>DIČ: CZ25817183</w:t>
            </w:r>
          </w:p>
          <w:p w:rsidR="003C72A5" w:rsidRDefault="003761DF">
            <w:pPr>
              <w:pStyle w:val="TableParagraph"/>
              <w:spacing w:before="41"/>
              <w:ind w:left="108" w:right="1858"/>
              <w:rPr>
                <w:sz w:val="24"/>
              </w:rPr>
            </w:pPr>
            <w:r>
              <w:rPr>
                <w:sz w:val="24"/>
              </w:rPr>
              <w:t>č.účtu: xxxxxxxxxxx</w:t>
            </w:r>
          </w:p>
          <w:p w:rsidR="003C72A5" w:rsidRDefault="003761DF">
            <w:pPr>
              <w:pStyle w:val="TableParagraph"/>
              <w:spacing w:before="46" w:line="274" w:lineRule="exact"/>
              <w:ind w:left="108" w:right="2484"/>
              <w:rPr>
                <w:sz w:val="24"/>
              </w:rPr>
            </w:pPr>
            <w:r>
              <w:rPr>
                <w:sz w:val="24"/>
              </w:rPr>
              <w:t>Kontakt: Radim Polášek Tel.: xxxxxxxxxx</w:t>
            </w:r>
          </w:p>
          <w:p w:rsidR="003C72A5" w:rsidRDefault="003761DF" w:rsidP="003761DF">
            <w:pPr>
              <w:pStyle w:val="TableParagraph"/>
              <w:spacing w:line="273" w:lineRule="exact"/>
              <w:ind w:left="108" w:right="185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z w:val="24"/>
                </w:rPr>
                <w:t>xxxxxxxxxx</w:t>
              </w:r>
            </w:hyperlink>
          </w:p>
        </w:tc>
        <w:tc>
          <w:tcPr>
            <w:tcW w:w="2266" w:type="dxa"/>
          </w:tcPr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spacing w:before="10"/>
              <w:rPr>
                <w:sz w:val="30"/>
              </w:rPr>
            </w:pPr>
          </w:p>
          <w:p w:rsidR="003C72A5" w:rsidRDefault="003761DF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</w:tr>
      <w:tr w:rsidR="003C72A5">
        <w:trPr>
          <w:trHeight w:hRule="exact" w:val="2081"/>
        </w:trPr>
        <w:tc>
          <w:tcPr>
            <w:tcW w:w="3545" w:type="dxa"/>
          </w:tcPr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761DF">
            <w:pPr>
              <w:pStyle w:val="TableParagraph"/>
              <w:spacing w:before="201"/>
              <w:ind w:left="1214" w:right="265" w:hanging="925"/>
              <w:rPr>
                <w:sz w:val="24"/>
              </w:rPr>
            </w:pPr>
            <w:r>
              <w:rPr>
                <w:sz w:val="24"/>
              </w:rPr>
              <w:t>Moravskoslezský DENÍK - Na vlastní kůži</w:t>
            </w:r>
          </w:p>
        </w:tc>
        <w:tc>
          <w:tcPr>
            <w:tcW w:w="3827" w:type="dxa"/>
          </w:tcPr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761DF">
            <w:pPr>
              <w:pStyle w:val="TableParagraph"/>
              <w:spacing w:before="201"/>
              <w:ind w:left="105" w:right="164"/>
              <w:rPr>
                <w:sz w:val="24"/>
              </w:rPr>
            </w:pPr>
            <w:r>
              <w:rPr>
                <w:sz w:val="24"/>
              </w:rPr>
              <w:t>Objednávka a úhrada prezentace ČPZP na jedné straně A3 v Denících Moravskoslezského kraje – Na vlastní kůži – vychází 20. 2. 2016</w:t>
            </w:r>
          </w:p>
        </w:tc>
        <w:tc>
          <w:tcPr>
            <w:tcW w:w="4964" w:type="dxa"/>
          </w:tcPr>
          <w:p w:rsidR="003C72A5" w:rsidRDefault="003761DF">
            <w:pPr>
              <w:pStyle w:val="TableParagraph"/>
              <w:spacing w:before="81"/>
              <w:ind w:left="108" w:right="1858"/>
              <w:rPr>
                <w:sz w:val="24"/>
              </w:rPr>
            </w:pPr>
            <w:r>
              <w:rPr>
                <w:sz w:val="24"/>
              </w:rPr>
              <w:t>VLTAVA-LABE-PRESS, a.s.</w:t>
            </w:r>
          </w:p>
          <w:p w:rsidR="003C72A5" w:rsidRDefault="003761DF">
            <w:pPr>
              <w:pStyle w:val="TableParagraph"/>
              <w:spacing w:before="41" w:line="276" w:lineRule="auto"/>
              <w:ind w:left="108" w:right="1858"/>
              <w:rPr>
                <w:sz w:val="24"/>
              </w:rPr>
            </w:pPr>
            <w:r>
              <w:rPr>
                <w:sz w:val="24"/>
              </w:rPr>
              <w:t>nám. Přemysla Otakara II. 8/5 České Budějovice</w:t>
            </w:r>
          </w:p>
          <w:p w:rsidR="003C72A5" w:rsidRDefault="003761DF">
            <w:pPr>
              <w:pStyle w:val="TableParagraph"/>
              <w:spacing w:before="1"/>
              <w:ind w:left="108" w:right="2538"/>
              <w:rPr>
                <w:sz w:val="24"/>
              </w:rPr>
            </w:pPr>
            <w:r>
              <w:rPr>
                <w:sz w:val="24"/>
              </w:rPr>
              <w:t>IČO: 61860981</w:t>
            </w:r>
          </w:p>
          <w:p w:rsidR="003C72A5" w:rsidRDefault="003761DF">
            <w:pPr>
              <w:pStyle w:val="TableParagraph"/>
              <w:spacing w:before="43"/>
              <w:ind w:left="108" w:right="2538"/>
              <w:rPr>
                <w:sz w:val="24"/>
              </w:rPr>
            </w:pPr>
            <w:r>
              <w:rPr>
                <w:sz w:val="24"/>
              </w:rPr>
              <w:t>DIČ: CZ 61860981</w:t>
            </w:r>
          </w:p>
          <w:p w:rsidR="003C72A5" w:rsidRDefault="003761DF" w:rsidP="003761DF">
            <w:pPr>
              <w:pStyle w:val="TableParagraph"/>
              <w:spacing w:before="41"/>
              <w:ind w:left="108" w:right="1858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</w:p>
        </w:tc>
        <w:tc>
          <w:tcPr>
            <w:tcW w:w="2266" w:type="dxa"/>
          </w:tcPr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rPr>
                <w:sz w:val="24"/>
              </w:rPr>
            </w:pPr>
          </w:p>
          <w:p w:rsidR="003C72A5" w:rsidRDefault="003C72A5">
            <w:pPr>
              <w:pStyle w:val="TableParagraph"/>
              <w:spacing w:before="7"/>
              <w:rPr>
                <w:sz w:val="29"/>
              </w:rPr>
            </w:pPr>
          </w:p>
          <w:p w:rsidR="003C72A5" w:rsidRDefault="003761DF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</w:tbl>
    <w:p w:rsidR="003C72A5" w:rsidRDefault="003C72A5">
      <w:pPr>
        <w:jc w:val="center"/>
        <w:rPr>
          <w:sz w:val="24"/>
        </w:rPr>
        <w:sectPr w:rsidR="003C72A5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3C72A5" w:rsidRDefault="003C72A5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3C72A5">
        <w:trPr>
          <w:trHeight w:hRule="exact" w:val="1140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3C72A5" w:rsidRDefault="003C72A5"/>
        </w:tc>
        <w:tc>
          <w:tcPr>
            <w:tcW w:w="3827" w:type="dxa"/>
            <w:tcBorders>
              <w:bottom w:val="single" w:sz="12" w:space="0" w:color="000000"/>
            </w:tcBorders>
          </w:tcPr>
          <w:p w:rsidR="003C72A5" w:rsidRDefault="003C72A5"/>
        </w:tc>
        <w:tc>
          <w:tcPr>
            <w:tcW w:w="4964" w:type="dxa"/>
            <w:tcBorders>
              <w:bottom w:val="single" w:sz="12" w:space="0" w:color="000000"/>
            </w:tcBorders>
          </w:tcPr>
          <w:p w:rsidR="003C72A5" w:rsidRDefault="003761DF">
            <w:pPr>
              <w:pStyle w:val="TableParagraph"/>
              <w:spacing w:before="81" w:line="276" w:lineRule="auto"/>
              <w:ind w:left="108" w:right="1858"/>
              <w:rPr>
                <w:sz w:val="24"/>
              </w:rPr>
            </w:pPr>
            <w:r>
              <w:rPr>
                <w:sz w:val="24"/>
              </w:rPr>
              <w:t>Kontakt: Martina Feilhauerová Tel.: xxxxxxxxx</w:t>
            </w:r>
          </w:p>
          <w:p w:rsidR="003C72A5" w:rsidRDefault="003761DF" w:rsidP="003761D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>
                <w:rPr>
                  <w:sz w:val="24"/>
                </w:rP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3C72A5" w:rsidRDefault="003C72A5"/>
        </w:tc>
      </w:tr>
      <w:tr w:rsidR="003C72A5">
        <w:trPr>
          <w:trHeight w:hRule="exact" w:val="518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3C72A5" w:rsidRDefault="003761DF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3C72A5" w:rsidRDefault="003761DF">
            <w:pPr>
              <w:pStyle w:val="TableParagraph"/>
              <w:spacing w:before="80"/>
              <w:ind w:left="741" w:right="353"/>
              <w:rPr>
                <w:sz w:val="24"/>
              </w:rPr>
            </w:pPr>
            <w:r>
              <w:rPr>
                <w:sz w:val="24"/>
              </w:rPr>
              <w:t>120 000</w:t>
            </w:r>
          </w:p>
        </w:tc>
      </w:tr>
    </w:tbl>
    <w:p w:rsidR="003C72A5" w:rsidRDefault="003761DF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3C72A5" w:rsidRDefault="003C72A5">
      <w:pPr>
        <w:pStyle w:val="Zkladntext"/>
        <w:rPr>
          <w:i/>
        </w:rPr>
      </w:pPr>
    </w:p>
    <w:p w:rsidR="003C72A5" w:rsidRDefault="003C72A5">
      <w:pPr>
        <w:pStyle w:val="Zkladntext"/>
        <w:rPr>
          <w:i/>
        </w:rPr>
      </w:pPr>
    </w:p>
    <w:p w:rsidR="003C72A5" w:rsidRDefault="003C72A5">
      <w:pPr>
        <w:pStyle w:val="Zkladntext"/>
        <w:rPr>
          <w:i/>
        </w:rPr>
      </w:pPr>
    </w:p>
    <w:p w:rsidR="003C72A5" w:rsidRDefault="003C72A5">
      <w:pPr>
        <w:pStyle w:val="Zkladntext"/>
        <w:spacing w:before="6"/>
        <w:rPr>
          <w:i/>
          <w:sz w:val="31"/>
        </w:rPr>
      </w:pPr>
    </w:p>
    <w:p w:rsidR="003C72A5" w:rsidRDefault="003761DF">
      <w:pPr>
        <w:pStyle w:val="Zkladntext"/>
        <w:ind w:left="212"/>
      </w:pPr>
      <w:r>
        <w:rPr>
          <w:u w:val="single"/>
        </w:rPr>
        <w:t>REKAPITULACE</w:t>
      </w:r>
    </w:p>
    <w:p w:rsidR="003C72A5" w:rsidRDefault="003C72A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3C72A5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3C72A5" w:rsidRDefault="003761DF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3C72A5" w:rsidRDefault="003761DF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3C72A5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3C72A5" w:rsidRDefault="003761DF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3C72A5" w:rsidRDefault="003761DF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3C72A5" w:rsidRDefault="003C72A5">
            <w:pPr>
              <w:pStyle w:val="TableParagraph"/>
              <w:spacing w:before="6"/>
              <w:rPr>
                <w:sz w:val="18"/>
              </w:rPr>
            </w:pPr>
          </w:p>
          <w:p w:rsidR="003C72A5" w:rsidRDefault="003761DF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120 000</w:t>
            </w:r>
          </w:p>
        </w:tc>
      </w:tr>
      <w:tr w:rsidR="003C72A5">
        <w:trPr>
          <w:trHeight w:hRule="exact" w:val="72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3C72A5" w:rsidRDefault="003761DF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3C72A5" w:rsidRDefault="003761DF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3C72A5" w:rsidRDefault="003C72A5">
            <w:pPr>
              <w:pStyle w:val="TableParagraph"/>
              <w:spacing w:before="8"/>
              <w:rPr>
                <w:sz w:val="19"/>
              </w:rPr>
            </w:pPr>
          </w:p>
          <w:p w:rsidR="003C72A5" w:rsidRDefault="003761DF">
            <w:pPr>
              <w:pStyle w:val="TableParagraph"/>
              <w:ind w:left="871" w:right="869"/>
              <w:jc w:val="center"/>
            </w:pPr>
            <w:r>
              <w:t>5800</w:t>
            </w:r>
          </w:p>
        </w:tc>
      </w:tr>
      <w:tr w:rsidR="003C72A5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3C72A5" w:rsidRDefault="003761DF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3C72A5" w:rsidRDefault="003761DF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3C72A5" w:rsidRDefault="003C72A5">
            <w:pPr>
              <w:pStyle w:val="TableParagraph"/>
              <w:spacing w:before="10"/>
              <w:rPr>
                <w:sz w:val="19"/>
              </w:rPr>
            </w:pPr>
          </w:p>
          <w:p w:rsidR="003C72A5" w:rsidRDefault="003761DF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125800</w:t>
            </w:r>
          </w:p>
        </w:tc>
      </w:tr>
    </w:tbl>
    <w:p w:rsidR="003C72A5" w:rsidRDefault="003C72A5">
      <w:pPr>
        <w:jc w:val="center"/>
        <w:sectPr w:rsidR="003C72A5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3C72A5" w:rsidRDefault="003761DF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3C72A5" w:rsidRDefault="003761DF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3C72A5" w:rsidRDefault="003761DF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</w:t>
      </w:r>
      <w:r>
        <w:rPr>
          <w:sz w:val="24"/>
        </w:rPr>
        <w:t>k nebyli v pracovněprávním, funkčním či obdobném poměru u zadavatele,</w:t>
      </w:r>
    </w:p>
    <w:p w:rsidR="003C72A5" w:rsidRDefault="003C72A5">
      <w:pPr>
        <w:pStyle w:val="Zkladntext"/>
        <w:spacing w:before="9"/>
        <w:rPr>
          <w:sz w:val="27"/>
        </w:rPr>
      </w:pPr>
    </w:p>
    <w:p w:rsidR="003C72A5" w:rsidRDefault="003761DF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3C72A5" w:rsidRDefault="003C72A5">
      <w:pPr>
        <w:pStyle w:val="Zkladntext"/>
      </w:pPr>
    </w:p>
    <w:p w:rsidR="003C72A5" w:rsidRDefault="003C72A5">
      <w:pPr>
        <w:pStyle w:val="Zkladntext"/>
        <w:spacing w:before="10"/>
        <w:rPr>
          <w:sz w:val="34"/>
        </w:rPr>
      </w:pPr>
    </w:p>
    <w:p w:rsidR="003C72A5" w:rsidRDefault="003761DF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3C72A5" w:rsidRDefault="003C72A5">
      <w:pPr>
        <w:pStyle w:val="Zkladntext"/>
      </w:pPr>
    </w:p>
    <w:p w:rsidR="003C72A5" w:rsidRDefault="003C72A5">
      <w:pPr>
        <w:pStyle w:val="Zkladntext"/>
        <w:spacing w:before="2"/>
        <w:rPr>
          <w:sz w:val="31"/>
        </w:rPr>
      </w:pPr>
    </w:p>
    <w:p w:rsidR="003C72A5" w:rsidRDefault="003761DF">
      <w:pPr>
        <w:pStyle w:val="Zkladntext"/>
        <w:ind w:left="116"/>
        <w:jc w:val="both"/>
      </w:pPr>
      <w:r>
        <w:t>V Praze na základě plné moci za poskytovatele</w:t>
      </w:r>
    </w:p>
    <w:p w:rsidR="003C72A5" w:rsidRDefault="003C72A5">
      <w:pPr>
        <w:pStyle w:val="Zkladntext"/>
        <w:rPr>
          <w:sz w:val="20"/>
        </w:rPr>
      </w:pPr>
    </w:p>
    <w:p w:rsidR="003C72A5" w:rsidRDefault="003C72A5">
      <w:pPr>
        <w:pStyle w:val="Zkladntext"/>
        <w:rPr>
          <w:sz w:val="20"/>
        </w:rPr>
      </w:pPr>
    </w:p>
    <w:p w:rsidR="003C72A5" w:rsidRDefault="003C72A5">
      <w:pPr>
        <w:pStyle w:val="Zkladntext"/>
        <w:rPr>
          <w:sz w:val="20"/>
        </w:rPr>
      </w:pPr>
    </w:p>
    <w:p w:rsidR="003C72A5" w:rsidRDefault="003C72A5">
      <w:pPr>
        <w:pStyle w:val="Zkladntext"/>
        <w:spacing w:before="4"/>
        <w:rPr>
          <w:sz w:val="20"/>
        </w:rPr>
      </w:pPr>
    </w:p>
    <w:p w:rsidR="003C72A5" w:rsidRDefault="003761DF">
      <w:pPr>
        <w:pStyle w:val="Zkladntext"/>
        <w:spacing w:before="69"/>
        <w:ind w:right="1458"/>
        <w:jc w:val="right"/>
      </w:pPr>
      <w:r>
        <w:t>Hana Fialová</w:t>
      </w:r>
    </w:p>
    <w:sectPr w:rsidR="003C72A5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2577"/>
    <w:multiLevelType w:val="hybridMultilevel"/>
    <w:tmpl w:val="F490F8FE"/>
    <w:lvl w:ilvl="0" w:tplc="E4A6680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99001948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272B296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A134F470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FB36D786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C616CC62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838E8874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42A2C916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044A06A0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32CE50EF"/>
    <w:multiLevelType w:val="hybridMultilevel"/>
    <w:tmpl w:val="69B26CC8"/>
    <w:lvl w:ilvl="0" w:tplc="C6B6E11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320F33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698264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3EC526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E6ED7A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988DD6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74443F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1D45E0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C2EFA3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4931BE2"/>
    <w:multiLevelType w:val="hybridMultilevel"/>
    <w:tmpl w:val="CD2EEE92"/>
    <w:lvl w:ilvl="0" w:tplc="D92297B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97C815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DBA979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3EACF5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D6C4F8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10EE1B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9FE0AE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3A4763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D3ABCC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5CDA5993"/>
    <w:multiLevelType w:val="hybridMultilevel"/>
    <w:tmpl w:val="5CE67EBC"/>
    <w:lvl w:ilvl="0" w:tplc="829C164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FF2A642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D520E56A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C4C2C112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6BF03376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C6066610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1368EC2A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A3BAC486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D1401B48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4">
    <w:nsid w:val="6DE23B97"/>
    <w:multiLevelType w:val="hybridMultilevel"/>
    <w:tmpl w:val="A1D4AB84"/>
    <w:lvl w:ilvl="0" w:tplc="91D2BE3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DA08168E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9D2E77D0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06A0A74C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94D8A186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169EF44C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B452664C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E0C8DCA2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BC9636EE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78EB16F5"/>
    <w:multiLevelType w:val="hybridMultilevel"/>
    <w:tmpl w:val="D804D052"/>
    <w:lvl w:ilvl="0" w:tplc="74AC561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9F16876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CAEF44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4C8BBB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7B0914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57EF17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07CCEE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3DC9D4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33ACE7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A5"/>
    <w:rsid w:val="003761DF"/>
    <w:rsid w:val="003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feilhauerova@deni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lasek@casradi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zp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D5274C6C</Template>
  <TotalTime>0</TotalTime>
  <Pages>6</Pages>
  <Words>1013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2016-08-09T12:05:00Z</dcterms:created>
  <dcterms:modified xsi:type="dcterms:W3CDTF">2016-08-09T12:05:00Z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