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FD" w:rsidRDefault="00F06687">
      <w:pPr>
        <w:pStyle w:val="Nadpis1"/>
        <w:spacing w:before="46"/>
        <w:ind w:left="3191" w:right="2235"/>
        <w:jc w:val="left"/>
      </w:pPr>
      <w:r>
        <w:t>R16Z00179 – 179. minitendr</w:t>
      </w:r>
    </w:p>
    <w:p w:rsidR="003E3AFD" w:rsidRDefault="003E3AFD">
      <w:pPr>
        <w:pStyle w:val="Zkladntext"/>
        <w:rPr>
          <w:b/>
        </w:rPr>
      </w:pPr>
    </w:p>
    <w:p w:rsidR="003E3AFD" w:rsidRDefault="00F06687">
      <w:pPr>
        <w:spacing w:before="158"/>
        <w:ind w:left="1249" w:right="22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3E3AFD" w:rsidRDefault="00F06687">
      <w:pPr>
        <w:pStyle w:val="Zkladntext"/>
        <w:spacing w:before="39" w:line="276" w:lineRule="auto"/>
        <w:ind w:left="1249" w:right="2235"/>
      </w:pPr>
      <w:r>
        <w:t>se sídlem Jeremenkova 11, Ostrava - Vítkovice, PSČ 703 00 IČO: 47672234</w:t>
      </w:r>
    </w:p>
    <w:p w:rsidR="003E3AFD" w:rsidRDefault="00F06687">
      <w:pPr>
        <w:spacing w:before="1" w:line="276" w:lineRule="auto"/>
        <w:ind w:left="124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3E3AFD" w:rsidRDefault="00F06687">
      <w:pPr>
        <w:pStyle w:val="Zkladntext"/>
        <w:spacing w:before="3" w:line="552" w:lineRule="auto"/>
        <w:ind w:left="124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3E3AFD" w:rsidRDefault="00F06687">
      <w:pPr>
        <w:pStyle w:val="Zkladntext"/>
        <w:spacing w:before="14"/>
        <w:ind w:left="1249"/>
      </w:pPr>
      <w:r>
        <w:t>a</w:t>
      </w:r>
    </w:p>
    <w:p w:rsidR="003E3AFD" w:rsidRDefault="003E3AFD">
      <w:pPr>
        <w:pStyle w:val="Zkladntext"/>
        <w:spacing w:before="5"/>
        <w:rPr>
          <w:sz w:val="31"/>
        </w:rPr>
      </w:pPr>
    </w:p>
    <w:p w:rsidR="003E3AFD" w:rsidRDefault="00F06687">
      <w:pPr>
        <w:pStyle w:val="Nadpis1"/>
        <w:spacing w:before="1"/>
        <w:ind w:left="1249" w:right="2235"/>
        <w:jc w:val="left"/>
      </w:pPr>
      <w:r>
        <w:t>Ogilvy &amp; Mather spol. s r.o.</w:t>
      </w:r>
    </w:p>
    <w:p w:rsidR="003E3AFD" w:rsidRDefault="00F06687">
      <w:pPr>
        <w:pStyle w:val="Zkladntext"/>
        <w:spacing w:before="36" w:line="278" w:lineRule="auto"/>
        <w:ind w:left="1249" w:right="2794"/>
      </w:pPr>
      <w:r>
        <w:t>se sídlem Přívozní 2A, č.p. 1064, Praha 7, PSČ 170 00 IČO: 45794511, DIČ: CZ45794511</w:t>
      </w:r>
    </w:p>
    <w:p w:rsidR="003E3AFD" w:rsidRDefault="00F06687">
      <w:pPr>
        <w:spacing w:line="274" w:lineRule="exact"/>
        <w:ind w:left="1249"/>
        <w:rPr>
          <w:i/>
          <w:sz w:val="24"/>
        </w:rPr>
      </w:pPr>
      <w:r>
        <w:rPr>
          <w:i/>
          <w:sz w:val="24"/>
        </w:rPr>
        <w:t>zapsaná ve veřejném rejstříku</w:t>
      </w:r>
      <w:r>
        <w:rPr>
          <w:i/>
          <w:sz w:val="24"/>
        </w:rPr>
        <w:t xml:space="preserve"> vedeném u Městského soudu v Praze pod sp. zn.</w:t>
      </w:r>
    </w:p>
    <w:p w:rsidR="003E3AFD" w:rsidRDefault="00F06687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3E3AFD" w:rsidRDefault="00F06687">
      <w:pPr>
        <w:pStyle w:val="Zkladntext"/>
        <w:spacing w:before="41"/>
        <w:ind w:left="1249" w:right="2235"/>
      </w:pPr>
      <w:r>
        <w:t>zastoupená na základě plné moci Hanou Fialovou</w:t>
      </w:r>
    </w:p>
    <w:p w:rsidR="003E3AFD" w:rsidRDefault="003E3AFD">
      <w:pPr>
        <w:pStyle w:val="Zkladntext"/>
      </w:pPr>
    </w:p>
    <w:p w:rsidR="003E3AFD" w:rsidRDefault="003E3AFD">
      <w:pPr>
        <w:pStyle w:val="Zkladntext"/>
        <w:spacing w:before="9"/>
        <w:rPr>
          <w:sz w:val="34"/>
        </w:rPr>
      </w:pPr>
    </w:p>
    <w:p w:rsidR="003E3AFD" w:rsidRDefault="00F06687">
      <w:pPr>
        <w:spacing w:before="1"/>
        <w:ind w:left="1249" w:right="2235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3E3AFD" w:rsidRDefault="003E3AFD">
      <w:pPr>
        <w:pStyle w:val="Zkladntext"/>
        <w:rPr>
          <w:sz w:val="20"/>
        </w:rPr>
      </w:pPr>
    </w:p>
    <w:p w:rsidR="003E3AFD" w:rsidRDefault="003E3AFD">
      <w:pPr>
        <w:pStyle w:val="Zkladntext"/>
        <w:spacing w:before="9"/>
        <w:rPr>
          <w:sz w:val="22"/>
        </w:rPr>
      </w:pPr>
    </w:p>
    <w:p w:rsidR="003E3AFD" w:rsidRDefault="003E3AFD">
      <w:pPr>
        <w:sectPr w:rsidR="003E3AFD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3E3AFD" w:rsidRDefault="00F06687">
      <w:pPr>
        <w:spacing w:before="108"/>
        <w:ind w:left="702"/>
        <w:rPr>
          <w:rFonts w:ascii="Myriad Pro"/>
          <w:sz w:val="20"/>
        </w:rPr>
      </w:pPr>
      <w:r>
        <w:rPr>
          <w:rFonts w:ascii="Myriad Pro"/>
          <w:sz w:val="20"/>
        </w:rPr>
        <w:lastRenderedPageBreak/>
        <w:t xml:space="preserve">ING. </w:t>
      </w:r>
      <w:r>
        <w:rPr>
          <w:rFonts w:ascii="Myriad Pro"/>
          <w:w w:val="95"/>
          <w:sz w:val="20"/>
        </w:rPr>
        <w:t>HANA</w:t>
      </w:r>
    </w:p>
    <w:p w:rsidR="003E3AFD" w:rsidRDefault="00F06687">
      <w:pPr>
        <w:pStyle w:val="Zkladntext"/>
        <w:spacing w:before="6"/>
        <w:rPr>
          <w:rFonts w:ascii="Myriad Pro"/>
          <w:sz w:val="7"/>
        </w:rPr>
      </w:pPr>
      <w:r>
        <w:br w:type="column"/>
      </w:r>
    </w:p>
    <w:p w:rsidR="003E3AFD" w:rsidRDefault="00F06687">
      <w:pPr>
        <w:spacing w:line="264" w:lineRule="auto"/>
        <w:ind w:left="210" w:right="-19"/>
        <w:rPr>
          <w:rFonts w:ascii="Myriad Pro" w:hAnsi="Myriad Pro"/>
          <w:sz w:val="10"/>
        </w:rPr>
      </w:pPr>
      <w:r>
        <w:rPr>
          <w:rFonts w:ascii="Myriad Pro" w:hAnsi="Myriad Pro"/>
          <w:w w:val="110"/>
          <w:sz w:val="10"/>
        </w:rPr>
        <w:t>Digitálně podepsal ING. HANA</w:t>
      </w:r>
      <w:r>
        <w:rPr>
          <w:rFonts w:ascii="Myriad Pro" w:hAnsi="Myriad Pro"/>
          <w:spacing w:val="-15"/>
          <w:w w:val="110"/>
          <w:sz w:val="10"/>
        </w:rPr>
        <w:t xml:space="preserve"> </w:t>
      </w:r>
      <w:r>
        <w:rPr>
          <w:rFonts w:ascii="Myriad Pro" w:hAnsi="Myriad Pro"/>
          <w:w w:val="110"/>
          <w:sz w:val="10"/>
        </w:rPr>
        <w:t>FIALOVÁ</w:t>
      </w:r>
    </w:p>
    <w:p w:rsidR="003E3AFD" w:rsidRDefault="00F06687">
      <w:pPr>
        <w:spacing w:line="117" w:lineRule="exact"/>
        <w:ind w:left="210" w:right="-19"/>
        <w:rPr>
          <w:rFonts w:ascii="Myriad Pro"/>
          <w:sz w:val="10"/>
        </w:rPr>
      </w:pPr>
      <w:r>
        <w:rPr>
          <w:rFonts w:ascii="Myriad Pro"/>
          <w:w w:val="110"/>
          <w:sz w:val="10"/>
        </w:rPr>
        <w:t>Datum:</w:t>
      </w:r>
    </w:p>
    <w:p w:rsidR="003E3AFD" w:rsidRDefault="00F06687">
      <w:pPr>
        <w:pStyle w:val="Zkladntext"/>
        <w:spacing w:before="185"/>
        <w:ind w:left="115"/>
      </w:pPr>
      <w:r>
        <w:br w:type="column"/>
      </w:r>
      <w:r>
        <w:lastRenderedPageBreak/>
        <w:t>uzavírají níže uvedeného dne, měsíce a roku tuto</w:t>
      </w:r>
    </w:p>
    <w:p w:rsidR="003E3AFD" w:rsidRDefault="003E3AFD">
      <w:pPr>
        <w:sectPr w:rsidR="003E3AFD">
          <w:type w:val="continuous"/>
          <w:pgSz w:w="11910" w:h="16840"/>
          <w:pgMar w:top="640" w:right="1300" w:bottom="280" w:left="1300" w:header="708" w:footer="708" w:gutter="0"/>
          <w:cols w:num="3" w:space="708" w:equalWidth="0">
            <w:col w:w="1209" w:space="40"/>
            <w:col w:w="902" w:space="40"/>
            <w:col w:w="7119"/>
          </w:cols>
        </w:sectPr>
      </w:pPr>
    </w:p>
    <w:p w:rsidR="003E3AFD" w:rsidRDefault="00F06687">
      <w:pPr>
        <w:spacing w:before="9"/>
        <w:ind w:left="1458" w:right="2235"/>
        <w:rPr>
          <w:rFonts w:ascii="Myriad Pro"/>
          <w:sz w:val="1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10160</wp:posOffset>
                </wp:positionV>
                <wp:extent cx="465455" cy="127000"/>
                <wp:effectExtent l="4445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AFD" w:rsidRDefault="00F06687">
                            <w:pPr>
                              <w:spacing w:line="200" w:lineRule="exact"/>
                              <w:ind w:right="-14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>
                              <w:rPr>
                                <w:rFonts w:ascii="Myriad Pro" w:hAnsi="Myriad Pro"/>
                                <w:spacing w:val="-1"/>
                                <w:sz w:val="20"/>
                              </w:rPr>
                              <w:t>FIALOVÁ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1pt;margin-top:.8pt;width:36.65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" filled="f" stroked="f">
                <v:textbox inset="0,0,0,0">
                  <w:txbxContent>
                    <w:p w:rsidR="003E3AFD" w:rsidRDefault="00F06687">
                      <w:pPr>
                        <w:spacing w:line="200" w:lineRule="exact"/>
                        <w:ind w:right="-14"/>
                        <w:rPr>
                          <w:rFonts w:ascii="Myriad Pro" w:hAnsi="Myriad Pro"/>
                          <w:sz w:val="20"/>
                        </w:rPr>
                      </w:pPr>
                      <w:r>
                        <w:rPr>
                          <w:rFonts w:ascii="Myriad Pro" w:hAnsi="Myriad Pro"/>
                          <w:spacing w:val="-1"/>
                          <w:sz w:val="20"/>
                        </w:rPr>
                        <w:t>FIALOVÁ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w w:val="110"/>
          <w:sz w:val="10"/>
        </w:rPr>
        <w:t>2016.04.28</w:t>
      </w:r>
    </w:p>
    <w:p w:rsidR="003E3AFD" w:rsidRDefault="00F06687">
      <w:pPr>
        <w:spacing w:before="9"/>
        <w:ind w:left="1458" w:right="2235"/>
        <w:rPr>
          <w:rFonts w:ascii="Myriad Pro"/>
          <w:sz w:val="10"/>
        </w:rPr>
      </w:pPr>
      <w:r>
        <w:rPr>
          <w:rFonts w:ascii="Myriad Pro"/>
          <w:w w:val="110"/>
          <w:sz w:val="10"/>
        </w:rPr>
        <w:t>10:56:47 +02'00'</w:t>
      </w:r>
    </w:p>
    <w:p w:rsidR="003E3AFD" w:rsidRDefault="003E3AFD">
      <w:pPr>
        <w:pStyle w:val="Zkladntext"/>
        <w:spacing w:before="4"/>
        <w:rPr>
          <w:rFonts w:ascii="Myriad Pro"/>
          <w:sz w:val="17"/>
        </w:rPr>
      </w:pPr>
    </w:p>
    <w:p w:rsidR="003E3AFD" w:rsidRDefault="00F06687">
      <w:pPr>
        <w:pStyle w:val="Nadpis1"/>
        <w:spacing w:before="69"/>
        <w:ind w:right="707"/>
      </w:pPr>
      <w:r>
        <w:t>Dílčí smlouvu č. 179 k rámcové smlouvě</w:t>
      </w:r>
    </w:p>
    <w:p w:rsidR="003E3AFD" w:rsidRDefault="00F06687">
      <w:pPr>
        <w:spacing w:before="43" w:line="276" w:lineRule="auto"/>
        <w:ind w:left="704" w:right="710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3E3AFD" w:rsidRDefault="003E3AFD">
      <w:pPr>
        <w:pStyle w:val="Zkladntext"/>
        <w:rPr>
          <w:b/>
        </w:rPr>
      </w:pPr>
    </w:p>
    <w:p w:rsidR="003E3AFD" w:rsidRDefault="003E3AFD">
      <w:pPr>
        <w:pStyle w:val="Zkladntext"/>
        <w:spacing w:before="4"/>
        <w:rPr>
          <w:b/>
          <w:sz w:val="31"/>
        </w:rPr>
      </w:pPr>
    </w:p>
    <w:p w:rsidR="003E3AFD" w:rsidRDefault="00F06687">
      <w:pPr>
        <w:ind w:left="704" w:right="704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3E3AFD" w:rsidRDefault="00F06687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14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</w:t>
      </w:r>
      <w:r>
        <w:rPr>
          <w:sz w:val="24"/>
        </w:rPr>
        <w:t xml:space="preserve">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3E3AFD" w:rsidRDefault="00F06687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3E3AFD" w:rsidRDefault="003E3AFD">
      <w:pPr>
        <w:pStyle w:val="Zkladntext"/>
        <w:spacing w:before="9"/>
        <w:rPr>
          <w:sz w:val="27"/>
        </w:rPr>
      </w:pPr>
    </w:p>
    <w:p w:rsidR="003E3AFD" w:rsidRDefault="00F06687">
      <w:pPr>
        <w:pStyle w:val="Nadpis1"/>
      </w:pPr>
      <w:r>
        <w:t>Článek 2.</w:t>
      </w:r>
    </w:p>
    <w:p w:rsidR="003E3AFD" w:rsidRDefault="00F06687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</w:t>
      </w:r>
      <w:r>
        <w:rPr>
          <w:sz w:val="24"/>
        </w:rPr>
        <w:t>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3E3AFD" w:rsidRDefault="00F06687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7"/>
          <w:sz w:val="24"/>
        </w:rPr>
        <w:t xml:space="preserve"> </w:t>
      </w:r>
      <w:r>
        <w:rPr>
          <w:sz w:val="24"/>
        </w:rPr>
        <w:t>ceně</w:t>
      </w:r>
    </w:p>
    <w:p w:rsidR="003E3AFD" w:rsidRDefault="00F06687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celkem bez agenturní provize činí 504 000 Kč,-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3E3AFD" w:rsidRDefault="003E3AFD">
      <w:pPr>
        <w:rPr>
          <w:sz w:val="24"/>
        </w:rPr>
        <w:sectPr w:rsidR="003E3AFD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3E3AFD" w:rsidRDefault="00F06687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rPr>
          <w:sz w:val="24"/>
        </w:rPr>
      </w:pPr>
      <w:r>
        <w:rPr>
          <w:sz w:val="24"/>
        </w:rPr>
        <w:lastRenderedPageBreak/>
        <w:t>agenturní provize celkem činí 9500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3E3AFD" w:rsidRDefault="00F06687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kupní cena celkem včetně agenturní provize činí 513 500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3E3AFD" w:rsidRDefault="00F06687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3E3AFD" w:rsidRDefault="003E3AFD">
      <w:pPr>
        <w:pStyle w:val="Zkladntext"/>
        <w:spacing w:before="5"/>
        <w:rPr>
          <w:sz w:val="31"/>
        </w:rPr>
      </w:pPr>
    </w:p>
    <w:p w:rsidR="003E3AFD" w:rsidRDefault="00F06687">
      <w:pPr>
        <w:pStyle w:val="Nadpis1"/>
        <w:spacing w:before="1"/>
      </w:pPr>
      <w:r>
        <w:t>Článek 3.</w:t>
      </w:r>
    </w:p>
    <w:p w:rsidR="003E3AFD" w:rsidRDefault="00F06687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r>
        <w:rPr>
          <w:sz w:val="24"/>
        </w:rPr>
        <w:t>Poskytovatel se zavazuje splnit předmět smlouvy do 7 kalendářních dnů ode dne nabytí účinnosti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</w:t>
      </w:r>
      <w:r>
        <w:rPr>
          <w:sz w:val="24"/>
        </w:rPr>
        <w:t>y.</w:t>
      </w:r>
    </w:p>
    <w:p w:rsidR="003E3AFD" w:rsidRDefault="00F06687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3E3AFD" w:rsidRDefault="00F06687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</w:t>
      </w:r>
      <w:r>
        <w:rPr>
          <w:sz w:val="24"/>
        </w:rPr>
        <w:t xml:space="preserve">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</w:t>
      </w:r>
      <w:r>
        <w:rPr>
          <w:sz w:val="24"/>
        </w:rPr>
        <w:t>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3E3AFD" w:rsidRDefault="003E3AFD">
      <w:pPr>
        <w:pStyle w:val="Zkladntext"/>
        <w:rPr>
          <w:sz w:val="28"/>
        </w:rPr>
      </w:pPr>
    </w:p>
    <w:p w:rsidR="003E3AFD" w:rsidRDefault="00F06687">
      <w:pPr>
        <w:pStyle w:val="Nadpis1"/>
      </w:pPr>
      <w:r>
        <w:t>Článek 4.</w:t>
      </w:r>
    </w:p>
    <w:p w:rsidR="003E3AFD" w:rsidRDefault="00F06687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3E3AFD" w:rsidRDefault="00F06687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3E3AFD" w:rsidRDefault="00F06687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r>
        <w:rPr>
          <w:sz w:val="24"/>
        </w:rPr>
        <w:t xml:space="preserve">Vystavená  faktura   musí   mít   náležitosti   daňového   dokladu   dle   §   29   zákona </w:t>
      </w:r>
      <w:r>
        <w:rPr>
          <w:sz w:val="24"/>
        </w:rPr>
        <w:t xml:space="preserve">  č. 235/2004 Sb., o  dani  z  přidané  hodnoty,  ve  znění  pozdějších  předpisů,  zákona  č. 563/1991 Sb., o účetnictví, ve znění pozdějších předpisů, a § 435 odst. 1 zákona        č. 89/2012, občanského zákoníku. Nebude-li faktura obsahovat některou pov</w:t>
      </w:r>
      <w:r>
        <w:rPr>
          <w:sz w:val="24"/>
        </w:rPr>
        <w:t>innou náležitost nebo bude chybně vyúčtována cena nebo DPH, je objednatel oprávněn  fakturu před uplynutím lhůty splatnosti vrátit poskytovateli k provedení opravy s vyznačením důvodu vrácení. Poskytovatel provede opravu vystavením nové faktury. Vrácením v</w:t>
      </w:r>
      <w:r>
        <w:rPr>
          <w:sz w:val="24"/>
        </w:rPr>
        <w:t>adné faktury poskytovateli přestává běžet původní lhůta splatnosti. Nová lhůta splatnosti běží ode dne doručení nové faktury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objednateli.</w:t>
      </w:r>
    </w:p>
    <w:p w:rsidR="003E3AFD" w:rsidRDefault="00F06687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objednateli.</w:t>
      </w:r>
    </w:p>
    <w:p w:rsidR="003E3AFD" w:rsidRDefault="00F06687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</w:t>
      </w:r>
      <w:r>
        <w:rPr>
          <w:sz w:val="24"/>
        </w:rPr>
        <w:t>sání příslušné částky z účtu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objednatele.</w:t>
      </w:r>
    </w:p>
    <w:p w:rsidR="003E3AFD" w:rsidRDefault="003E3AFD">
      <w:pPr>
        <w:pStyle w:val="Zkladntext"/>
        <w:spacing w:before="5"/>
        <w:rPr>
          <w:sz w:val="31"/>
        </w:rPr>
      </w:pPr>
    </w:p>
    <w:p w:rsidR="003E3AFD" w:rsidRDefault="00F06687">
      <w:pPr>
        <w:pStyle w:val="Nadpis1"/>
        <w:spacing w:before="1"/>
      </w:pPr>
      <w:r>
        <w:t>Článek 5.</w:t>
      </w:r>
    </w:p>
    <w:p w:rsidR="003E3AFD" w:rsidRDefault="00F06687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3E3AFD" w:rsidRDefault="00F06687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 xml:space="preserve">Smluvní strany pro tuto smlouvu nestanovují odlišné důvody pro odstoupení, možnosti výpovědi ani délku výpovědní </w:t>
      </w:r>
      <w:r>
        <w:rPr>
          <w:sz w:val="24"/>
        </w:rPr>
        <w:t>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3E3AFD" w:rsidRDefault="003E3AFD">
      <w:pPr>
        <w:spacing w:line="276" w:lineRule="auto"/>
        <w:jc w:val="both"/>
        <w:rPr>
          <w:sz w:val="24"/>
        </w:rPr>
        <w:sectPr w:rsidR="003E3AFD">
          <w:pgSz w:w="11910" w:h="16840"/>
          <w:pgMar w:top="1340" w:right="1300" w:bottom="280" w:left="1300" w:header="708" w:footer="708" w:gutter="0"/>
          <w:cols w:space="708"/>
        </w:sectPr>
      </w:pPr>
    </w:p>
    <w:p w:rsidR="003E3AFD" w:rsidRDefault="00F06687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3E3AFD" w:rsidRDefault="00F06687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3E3AFD" w:rsidRDefault="00F06687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3E3AFD" w:rsidRDefault="00F06687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0"/>
          <w:sz w:val="24"/>
        </w:rPr>
        <w:t xml:space="preserve"> </w:t>
      </w:r>
      <w:r>
        <w:rPr>
          <w:sz w:val="24"/>
        </w:rPr>
        <w:t>stranami.</w:t>
      </w:r>
    </w:p>
    <w:p w:rsidR="003E3AFD" w:rsidRDefault="00F06687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3E3AFD" w:rsidRDefault="00F06687">
      <w:pPr>
        <w:pStyle w:val="Zkladntext"/>
        <w:spacing w:before="206"/>
        <w:ind w:left="116" w:right="2235"/>
      </w:pPr>
      <w:r>
        <w:t>Za</w:t>
      </w:r>
      <w:r>
        <w:t xml:space="preserve"> objednatele:</w:t>
      </w:r>
    </w:p>
    <w:p w:rsidR="003E3AFD" w:rsidRDefault="003E3AFD">
      <w:pPr>
        <w:pStyle w:val="Zkladntext"/>
        <w:spacing w:before="1"/>
        <w:rPr>
          <w:sz w:val="31"/>
        </w:rPr>
      </w:pPr>
    </w:p>
    <w:p w:rsidR="003E3AFD" w:rsidRDefault="00F06687">
      <w:pPr>
        <w:pStyle w:val="Zkladntext"/>
        <w:tabs>
          <w:tab w:val="left" w:pos="3478"/>
        </w:tabs>
        <w:ind w:left="116" w:right="2235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29.4.2016</w:t>
      </w:r>
    </w:p>
    <w:p w:rsidR="003E3AFD" w:rsidRDefault="003E3AFD">
      <w:pPr>
        <w:pStyle w:val="Zkladntext"/>
        <w:rPr>
          <w:sz w:val="20"/>
        </w:rPr>
      </w:pPr>
    </w:p>
    <w:p w:rsidR="003E3AFD" w:rsidRDefault="003E3AFD">
      <w:pPr>
        <w:pStyle w:val="Zkladntext"/>
        <w:rPr>
          <w:sz w:val="20"/>
        </w:rPr>
      </w:pPr>
    </w:p>
    <w:p w:rsidR="003E3AFD" w:rsidRDefault="003E3AFD">
      <w:pPr>
        <w:pStyle w:val="Zkladntext"/>
        <w:rPr>
          <w:sz w:val="20"/>
        </w:rPr>
      </w:pPr>
    </w:p>
    <w:p w:rsidR="003E3AFD" w:rsidRDefault="003E3AFD">
      <w:pPr>
        <w:pStyle w:val="Zkladntext"/>
        <w:spacing w:before="4"/>
        <w:rPr>
          <w:sz w:val="20"/>
        </w:rPr>
      </w:pPr>
    </w:p>
    <w:p w:rsidR="003E3AFD" w:rsidRDefault="00F06687">
      <w:pPr>
        <w:pStyle w:val="Zkladntext"/>
        <w:spacing w:before="69" w:line="276" w:lineRule="auto"/>
        <w:ind w:left="5529" w:right="710"/>
        <w:jc w:val="center"/>
      </w:pPr>
      <w:r>
        <w:t>JUDr. Petr Vaněk, Ph.D. generální ředitel</w:t>
      </w:r>
    </w:p>
    <w:p w:rsidR="003E3AFD" w:rsidRDefault="00F06687">
      <w:pPr>
        <w:pStyle w:val="Zkladntext"/>
        <w:spacing w:before="3"/>
        <w:ind w:left="5119" w:right="295"/>
        <w:jc w:val="center"/>
      </w:pPr>
      <w:r>
        <w:t>České průmyslové zdravotní pojišťovny</w:t>
      </w:r>
    </w:p>
    <w:p w:rsidR="003E3AFD" w:rsidRDefault="003E3AFD">
      <w:pPr>
        <w:pStyle w:val="Zkladntext"/>
        <w:spacing w:before="1"/>
        <w:rPr>
          <w:sz w:val="25"/>
        </w:rPr>
      </w:pPr>
    </w:p>
    <w:p w:rsidR="003E3AFD" w:rsidRDefault="00F06687">
      <w:pPr>
        <w:pStyle w:val="Zkladntext"/>
        <w:spacing w:before="69" w:line="554" w:lineRule="auto"/>
        <w:ind w:left="116" w:right="5368"/>
      </w:pPr>
      <w:r>
        <w:t>Za poskytovatele na základě plné moci: V Praze dne 28.4.2016</w:t>
      </w:r>
    </w:p>
    <w:p w:rsidR="003E3AFD" w:rsidRDefault="003E3AFD">
      <w:pPr>
        <w:pStyle w:val="Zkladntext"/>
        <w:spacing w:before="4"/>
        <w:rPr>
          <w:sz w:val="22"/>
        </w:rPr>
      </w:pPr>
    </w:p>
    <w:p w:rsidR="003E3AFD" w:rsidRDefault="00F06687">
      <w:pPr>
        <w:pStyle w:val="Zkladntext"/>
        <w:spacing w:before="69"/>
        <w:ind w:right="1599"/>
        <w:jc w:val="right"/>
      </w:pPr>
      <w:r>
        <w:t>Hana Fialová</w:t>
      </w:r>
    </w:p>
    <w:p w:rsidR="003E3AFD" w:rsidRDefault="003E3AFD">
      <w:pPr>
        <w:jc w:val="right"/>
        <w:sectPr w:rsidR="003E3AFD">
          <w:pgSz w:w="11910" w:h="16840"/>
          <w:pgMar w:top="1340" w:right="1300" w:bottom="280" w:left="1300" w:header="708" w:footer="708" w:gutter="0"/>
          <w:cols w:space="708"/>
        </w:sectPr>
      </w:pPr>
    </w:p>
    <w:p w:rsidR="003E3AFD" w:rsidRDefault="00F06687">
      <w:pPr>
        <w:pStyle w:val="Nadpis1"/>
        <w:tabs>
          <w:tab w:val="left" w:pos="14003"/>
        </w:tabs>
        <w:spacing w:before="43"/>
        <w:ind w:left="112" w:right="149"/>
        <w:jc w:val="left"/>
      </w:pPr>
      <w:r>
        <w:lastRenderedPageBreak/>
        <w:t>Příloha č. 1 Dílčí smlouvy č. 179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3E3AFD" w:rsidRDefault="003E3AFD">
      <w:pPr>
        <w:pStyle w:val="Zkladntext"/>
        <w:spacing w:before="5"/>
        <w:rPr>
          <w:b/>
          <w:sz w:val="20"/>
        </w:rPr>
      </w:pPr>
    </w:p>
    <w:p w:rsidR="003E3AFD" w:rsidRDefault="00F06687">
      <w:pPr>
        <w:pStyle w:val="Zkladntext"/>
        <w:ind w:left="112"/>
      </w:pPr>
      <w:r>
        <w:rPr>
          <w:spacing w:val="-60"/>
          <w:u w:val="single"/>
        </w:rPr>
        <w:t xml:space="preserve"> </w:t>
      </w:r>
      <w:r>
        <w:rPr>
          <w:u w:val="single"/>
        </w:rPr>
        <w:t>Administrace reklamních kampaní</w:t>
      </w:r>
    </w:p>
    <w:p w:rsidR="003E3AFD" w:rsidRDefault="003E3AF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5105"/>
        <w:gridCol w:w="2124"/>
      </w:tblGrid>
      <w:tr w:rsidR="003E3AFD">
        <w:trPr>
          <w:trHeight w:hRule="exact" w:val="727"/>
        </w:trPr>
        <w:tc>
          <w:tcPr>
            <w:tcW w:w="3545" w:type="dxa"/>
            <w:shd w:val="clear" w:color="auto" w:fill="F1F1F1"/>
          </w:tcPr>
          <w:p w:rsidR="003E3AFD" w:rsidRDefault="003E3AFD">
            <w:pPr>
              <w:pStyle w:val="TableParagraph"/>
              <w:spacing w:before="3"/>
              <w:rPr>
                <w:sz w:val="20"/>
              </w:rPr>
            </w:pPr>
          </w:p>
          <w:p w:rsidR="003E3AFD" w:rsidRDefault="00F06687">
            <w:pPr>
              <w:pStyle w:val="TableParagraph"/>
              <w:spacing w:before="1"/>
              <w:ind w:left="462" w:right="456"/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3827" w:type="dxa"/>
            <w:shd w:val="clear" w:color="auto" w:fill="F1F1F1"/>
          </w:tcPr>
          <w:p w:rsidR="003E3AFD" w:rsidRDefault="003E3AFD">
            <w:pPr>
              <w:pStyle w:val="TableParagraph"/>
              <w:spacing w:before="3"/>
              <w:rPr>
                <w:sz w:val="20"/>
              </w:rPr>
            </w:pPr>
          </w:p>
          <w:p w:rsidR="003E3AFD" w:rsidRDefault="00F06687">
            <w:pPr>
              <w:pStyle w:val="TableParagraph"/>
              <w:spacing w:before="1"/>
              <w:ind w:left="1193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5105" w:type="dxa"/>
            <w:shd w:val="clear" w:color="auto" w:fill="F1F1F1"/>
          </w:tcPr>
          <w:p w:rsidR="003E3AFD" w:rsidRDefault="003E3AFD">
            <w:pPr>
              <w:pStyle w:val="TableParagraph"/>
              <w:spacing w:before="3"/>
              <w:rPr>
                <w:sz w:val="20"/>
              </w:rPr>
            </w:pPr>
          </w:p>
          <w:p w:rsidR="003E3AFD" w:rsidRDefault="00F06687">
            <w:pPr>
              <w:pStyle w:val="TableParagraph"/>
              <w:spacing w:before="1"/>
              <w:ind w:left="1850" w:right="1848"/>
              <w:jc w:val="center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2124" w:type="dxa"/>
            <w:shd w:val="clear" w:color="auto" w:fill="F1F1F1"/>
          </w:tcPr>
          <w:p w:rsidR="003E3AFD" w:rsidRDefault="00F06687">
            <w:pPr>
              <w:pStyle w:val="TableParagraph"/>
              <w:spacing w:before="83"/>
              <w:ind w:left="335" w:right="284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plnění 3. osobě v Kč bez DPH</w:t>
            </w:r>
          </w:p>
        </w:tc>
      </w:tr>
      <w:tr w:rsidR="003E3AFD">
        <w:trPr>
          <w:trHeight w:hRule="exact" w:val="3032"/>
        </w:trPr>
        <w:tc>
          <w:tcPr>
            <w:tcW w:w="3545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spacing w:before="5"/>
              <w:rPr>
                <w:sz w:val="21"/>
              </w:rPr>
            </w:pPr>
          </w:p>
          <w:p w:rsidR="003E3AFD" w:rsidRDefault="00F06687">
            <w:pPr>
              <w:pStyle w:val="TableParagraph"/>
              <w:ind w:left="459" w:right="459"/>
              <w:jc w:val="center"/>
              <w:rPr>
                <w:sz w:val="24"/>
              </w:rPr>
            </w:pPr>
            <w:r>
              <w:rPr>
                <w:sz w:val="24"/>
              </w:rPr>
              <w:t>Jesenická nemocnice a.s.</w:t>
            </w:r>
          </w:p>
        </w:tc>
        <w:tc>
          <w:tcPr>
            <w:tcW w:w="3827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spacing w:before="4"/>
              <w:rPr>
                <w:sz w:val="24"/>
              </w:rPr>
            </w:pPr>
          </w:p>
          <w:p w:rsidR="003E3AFD" w:rsidRDefault="00F06687">
            <w:pPr>
              <w:pStyle w:val="TableParagraph"/>
              <w:spacing w:line="276" w:lineRule="auto"/>
              <w:ind w:left="367" w:right="365" w:firstLine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polepu na zadní stranu 3 sanitek</w:t>
            </w:r>
          </w:p>
          <w:p w:rsidR="003E3AFD" w:rsidRDefault="00F06687">
            <w:pPr>
              <w:pStyle w:val="TableParagraph"/>
              <w:spacing w:before="3" w:line="276" w:lineRule="auto"/>
              <w:ind w:left="134" w:right="133"/>
              <w:jc w:val="center"/>
              <w:rPr>
                <w:sz w:val="24"/>
              </w:rPr>
            </w:pPr>
            <w:r>
              <w:rPr>
                <w:sz w:val="24"/>
              </w:rPr>
              <w:t>v Jesenické nemocnici a.s. na období 1. 5. - 31. 12. 2016. Cena polepu je součástí ceny za pronájem reklamní plochy na sanitkách.</w:t>
            </w:r>
          </w:p>
        </w:tc>
        <w:tc>
          <w:tcPr>
            <w:tcW w:w="5105" w:type="dxa"/>
          </w:tcPr>
          <w:p w:rsidR="003E3AFD" w:rsidRDefault="00F06687">
            <w:pPr>
              <w:pStyle w:val="TableParagraph"/>
              <w:spacing w:before="80" w:line="276" w:lineRule="auto"/>
              <w:ind w:left="108" w:right="2573"/>
              <w:rPr>
                <w:sz w:val="24"/>
              </w:rPr>
            </w:pPr>
            <w:r>
              <w:rPr>
                <w:sz w:val="24"/>
              </w:rPr>
              <w:t>Jesenická nemocnice a.s. Lipovská 103</w:t>
            </w:r>
          </w:p>
          <w:p w:rsidR="003E3AFD" w:rsidRDefault="00F06687">
            <w:pPr>
              <w:pStyle w:val="TableParagraph"/>
              <w:spacing w:before="1"/>
              <w:ind w:left="108" w:right="2573"/>
              <w:rPr>
                <w:sz w:val="24"/>
              </w:rPr>
            </w:pPr>
            <w:r>
              <w:rPr>
                <w:sz w:val="24"/>
              </w:rPr>
              <w:t>790 32 Jeseník</w:t>
            </w:r>
          </w:p>
          <w:p w:rsidR="003E3AFD" w:rsidRDefault="00F06687">
            <w:pPr>
              <w:pStyle w:val="TableParagraph"/>
              <w:spacing w:before="43" w:line="276" w:lineRule="auto"/>
              <w:ind w:left="108" w:right="3032"/>
              <w:rPr>
                <w:sz w:val="24"/>
              </w:rPr>
            </w:pPr>
            <w:r>
              <w:rPr>
                <w:sz w:val="24"/>
              </w:rPr>
              <w:t>IČO: 47973927 DIČ: CZ47973927</w:t>
            </w:r>
          </w:p>
          <w:p w:rsidR="003E3AFD" w:rsidRDefault="00F06687">
            <w:pPr>
              <w:pStyle w:val="TableParagraph"/>
              <w:spacing w:before="1"/>
              <w:ind w:left="108" w:right="2573"/>
              <w:rPr>
                <w:sz w:val="24"/>
              </w:rPr>
            </w:pPr>
            <w:r>
              <w:rPr>
                <w:sz w:val="24"/>
              </w:rPr>
              <w:t>č.ú.: xxxxxxxxxxxxxxx</w:t>
            </w:r>
          </w:p>
          <w:p w:rsidR="003E3AFD" w:rsidRDefault="00F06687">
            <w:pPr>
              <w:pStyle w:val="TableParagraph"/>
              <w:spacing w:before="41" w:line="278" w:lineRule="auto"/>
              <w:ind w:left="108" w:right="2173"/>
              <w:rPr>
                <w:sz w:val="24"/>
              </w:rPr>
            </w:pPr>
            <w:r>
              <w:rPr>
                <w:sz w:val="24"/>
              </w:rPr>
              <w:t>Kontakt: Markéta Stržínková Tel.: xxxxxxxxxxxx</w:t>
            </w:r>
          </w:p>
          <w:p w:rsidR="003E3AFD" w:rsidRDefault="00F06687" w:rsidP="00F0668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r>
                <w:rPr>
                  <w:sz w:val="24"/>
                </w:rPr>
                <w:t>xxxxxxxxxxxxxxxxxx</w:t>
              </w:r>
            </w:hyperlink>
          </w:p>
        </w:tc>
        <w:tc>
          <w:tcPr>
            <w:tcW w:w="2124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spacing w:before="5"/>
              <w:rPr>
                <w:sz w:val="21"/>
              </w:rPr>
            </w:pPr>
          </w:p>
          <w:p w:rsidR="003E3AFD" w:rsidRDefault="00F06687">
            <w:pPr>
              <w:pStyle w:val="TableParagraph"/>
              <w:ind w:left="649" w:right="649"/>
              <w:jc w:val="center"/>
              <w:rPr>
                <w:sz w:val="24"/>
              </w:rPr>
            </w:pPr>
            <w:r>
              <w:rPr>
                <w:sz w:val="24"/>
              </w:rPr>
              <w:t>24 000</w:t>
            </w:r>
          </w:p>
        </w:tc>
      </w:tr>
      <w:tr w:rsidR="003E3AFD">
        <w:trPr>
          <w:trHeight w:hRule="exact" w:val="3032"/>
        </w:trPr>
        <w:tc>
          <w:tcPr>
            <w:tcW w:w="3545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spacing w:before="5"/>
              <w:rPr>
                <w:sz w:val="21"/>
              </w:rPr>
            </w:pPr>
          </w:p>
          <w:p w:rsidR="003E3AFD" w:rsidRDefault="00F06687">
            <w:pPr>
              <w:pStyle w:val="TableParagraph"/>
              <w:ind w:left="462" w:right="459"/>
              <w:jc w:val="center"/>
              <w:rPr>
                <w:sz w:val="24"/>
              </w:rPr>
            </w:pPr>
            <w:r>
              <w:rPr>
                <w:sz w:val="24"/>
              </w:rPr>
              <w:t>Nemocnice Nový Jičín a.s.</w:t>
            </w:r>
          </w:p>
        </w:tc>
        <w:tc>
          <w:tcPr>
            <w:tcW w:w="3827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spacing w:before="4"/>
              <w:rPr>
                <w:sz w:val="24"/>
              </w:rPr>
            </w:pPr>
          </w:p>
          <w:p w:rsidR="003E3AFD" w:rsidRDefault="00F06687">
            <w:pPr>
              <w:pStyle w:val="TableParagraph"/>
              <w:spacing w:line="278" w:lineRule="auto"/>
              <w:ind w:left="367" w:right="366" w:firstLine="2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polepu na zadní stranu 8 sanitek</w:t>
            </w:r>
          </w:p>
          <w:p w:rsidR="003E3AFD" w:rsidRDefault="00F06687">
            <w:pPr>
              <w:pStyle w:val="TableParagraph"/>
              <w:spacing w:line="274" w:lineRule="exact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v Nemocnici Nový Jičín a.s. do 31.</w:t>
            </w:r>
          </w:p>
          <w:p w:rsidR="003E3AFD" w:rsidRDefault="00F06687">
            <w:pPr>
              <w:pStyle w:val="TableParagraph"/>
              <w:spacing w:before="41" w:line="276" w:lineRule="auto"/>
              <w:ind w:left="110" w:firstLine="185"/>
              <w:rPr>
                <w:sz w:val="24"/>
              </w:rPr>
            </w:pPr>
            <w:r>
              <w:rPr>
                <w:sz w:val="24"/>
              </w:rPr>
              <w:t>12. 2016. Cena polepu je součástí ceny za pronájem reklamní plochy na</w:t>
            </w:r>
          </w:p>
          <w:p w:rsidR="003E3AFD" w:rsidRDefault="00F06687">
            <w:pPr>
              <w:pStyle w:val="TableParagraph"/>
              <w:spacing w:before="1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sanitkách.</w:t>
            </w:r>
          </w:p>
        </w:tc>
        <w:tc>
          <w:tcPr>
            <w:tcW w:w="5105" w:type="dxa"/>
          </w:tcPr>
          <w:p w:rsidR="003E3AFD" w:rsidRDefault="00F06687">
            <w:pPr>
              <w:pStyle w:val="TableParagraph"/>
              <w:spacing w:before="81" w:line="276" w:lineRule="auto"/>
              <w:ind w:left="108" w:right="2393"/>
              <w:rPr>
                <w:sz w:val="24"/>
              </w:rPr>
            </w:pPr>
            <w:r>
              <w:rPr>
                <w:sz w:val="24"/>
              </w:rPr>
              <w:t>Nemocnice Nový Jičín a.s. Purkyňova 2138/16</w:t>
            </w:r>
          </w:p>
          <w:p w:rsidR="003E3AFD" w:rsidRDefault="00F06687">
            <w:pPr>
              <w:pStyle w:val="TableParagraph"/>
              <w:spacing w:before="1"/>
              <w:ind w:left="108" w:right="2573"/>
              <w:rPr>
                <w:sz w:val="24"/>
              </w:rPr>
            </w:pPr>
            <w:r>
              <w:rPr>
                <w:sz w:val="24"/>
              </w:rPr>
              <w:t>741 01 Nový Jičín</w:t>
            </w:r>
          </w:p>
          <w:p w:rsidR="003E3AFD" w:rsidRDefault="00F06687">
            <w:pPr>
              <w:pStyle w:val="TableParagraph"/>
              <w:spacing w:before="43" w:line="276" w:lineRule="auto"/>
              <w:ind w:left="108" w:right="3032"/>
              <w:rPr>
                <w:sz w:val="24"/>
              </w:rPr>
            </w:pPr>
            <w:r>
              <w:rPr>
                <w:sz w:val="24"/>
              </w:rPr>
              <w:t>IČO: 25886207 DIČ: CZ699000899</w:t>
            </w:r>
          </w:p>
          <w:p w:rsidR="003E3AFD" w:rsidRDefault="00F06687">
            <w:pPr>
              <w:pStyle w:val="TableParagraph"/>
              <w:spacing w:before="1"/>
              <w:ind w:left="108" w:right="2573"/>
              <w:rPr>
                <w:sz w:val="24"/>
              </w:rPr>
            </w:pPr>
            <w:r>
              <w:rPr>
                <w:sz w:val="24"/>
              </w:rPr>
              <w:t>č.ú.: xxxxxxxxxxxxx</w:t>
            </w:r>
          </w:p>
          <w:p w:rsidR="003E3AFD" w:rsidRDefault="00F06687">
            <w:pPr>
              <w:pStyle w:val="TableParagraph"/>
              <w:spacing w:before="41" w:line="278" w:lineRule="auto"/>
              <w:ind w:left="108" w:right="2506"/>
              <w:rPr>
                <w:sz w:val="24"/>
              </w:rPr>
            </w:pPr>
            <w:r>
              <w:rPr>
                <w:sz w:val="24"/>
              </w:rPr>
              <w:t>Kontakt: Lucie Prchalová Tel.: xxxxxxxxxxx</w:t>
            </w:r>
          </w:p>
          <w:p w:rsidR="003E3AFD" w:rsidRDefault="00F06687" w:rsidP="00F0668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>
                <w:rPr>
                  <w:sz w:val="24"/>
                </w:rPr>
                <w:t>xxxxxxxxxxxxxx</w:t>
              </w:r>
            </w:hyperlink>
          </w:p>
        </w:tc>
        <w:tc>
          <w:tcPr>
            <w:tcW w:w="2124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spacing w:before="5"/>
              <w:rPr>
                <w:sz w:val="21"/>
              </w:rPr>
            </w:pPr>
          </w:p>
          <w:p w:rsidR="003E3AFD" w:rsidRDefault="00F06687">
            <w:pPr>
              <w:pStyle w:val="TableParagraph"/>
              <w:ind w:left="649" w:right="649"/>
              <w:jc w:val="center"/>
              <w:rPr>
                <w:sz w:val="24"/>
              </w:rPr>
            </w:pPr>
            <w:r>
              <w:rPr>
                <w:sz w:val="24"/>
              </w:rPr>
              <w:t>96 000</w:t>
            </w:r>
          </w:p>
        </w:tc>
      </w:tr>
      <w:tr w:rsidR="003E3AFD">
        <w:trPr>
          <w:trHeight w:hRule="exact" w:val="1445"/>
        </w:trPr>
        <w:tc>
          <w:tcPr>
            <w:tcW w:w="3545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spacing w:before="3"/>
              <w:rPr>
                <w:sz w:val="24"/>
              </w:rPr>
            </w:pPr>
          </w:p>
          <w:p w:rsidR="003E3AFD" w:rsidRDefault="00F06687">
            <w:pPr>
              <w:pStyle w:val="TableParagraph"/>
              <w:spacing w:before="1"/>
              <w:ind w:left="462" w:right="459"/>
              <w:jc w:val="center"/>
              <w:rPr>
                <w:sz w:val="24"/>
              </w:rPr>
            </w:pPr>
            <w:r>
              <w:rPr>
                <w:sz w:val="24"/>
              </w:rPr>
              <w:t>Nemocnice Podlesí a.s.</w:t>
            </w:r>
          </w:p>
        </w:tc>
        <w:tc>
          <w:tcPr>
            <w:tcW w:w="3827" w:type="dxa"/>
          </w:tcPr>
          <w:p w:rsidR="003E3AFD" w:rsidRDefault="00F06687">
            <w:pPr>
              <w:pStyle w:val="TableParagraph"/>
              <w:spacing w:before="80" w:line="276" w:lineRule="auto"/>
              <w:ind w:left="367" w:right="366" w:firstLine="2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polepu na zadní stranu 6 sanitek</w:t>
            </w:r>
          </w:p>
          <w:p w:rsidR="003E3AFD" w:rsidRDefault="00F06687">
            <w:pPr>
              <w:pStyle w:val="TableParagraph"/>
              <w:spacing w:before="1" w:line="278" w:lineRule="auto"/>
              <w:ind w:left="134" w:right="130"/>
              <w:jc w:val="center"/>
              <w:rPr>
                <w:sz w:val="24"/>
              </w:rPr>
            </w:pPr>
            <w:r>
              <w:rPr>
                <w:sz w:val="24"/>
              </w:rPr>
              <w:t>v Nemocnici Podlesí a.s. do 31. 12. 2016. Cena polepu je součástí ceny</w:t>
            </w:r>
          </w:p>
        </w:tc>
        <w:tc>
          <w:tcPr>
            <w:tcW w:w="5105" w:type="dxa"/>
          </w:tcPr>
          <w:p w:rsidR="003E3AFD" w:rsidRDefault="00F06687">
            <w:pPr>
              <w:pStyle w:val="TableParagraph"/>
              <w:spacing w:before="80" w:line="276" w:lineRule="auto"/>
              <w:ind w:left="108" w:right="2733"/>
              <w:rPr>
                <w:sz w:val="24"/>
              </w:rPr>
            </w:pPr>
            <w:r>
              <w:rPr>
                <w:sz w:val="24"/>
              </w:rPr>
              <w:t>Nemocnice Podlesí a.s. Konská 453</w:t>
            </w:r>
          </w:p>
          <w:p w:rsidR="003E3AFD" w:rsidRDefault="00F06687">
            <w:pPr>
              <w:pStyle w:val="TableParagraph"/>
              <w:spacing w:before="1"/>
              <w:ind w:left="108" w:right="2573"/>
              <w:rPr>
                <w:sz w:val="24"/>
              </w:rPr>
            </w:pPr>
            <w:r>
              <w:rPr>
                <w:sz w:val="24"/>
              </w:rPr>
              <w:t>739 61 Třinec</w:t>
            </w:r>
          </w:p>
          <w:p w:rsidR="003E3AFD" w:rsidRDefault="00F06687">
            <w:pPr>
              <w:pStyle w:val="TableParagraph"/>
              <w:spacing w:before="43"/>
              <w:ind w:left="108" w:right="2573"/>
              <w:rPr>
                <w:sz w:val="24"/>
              </w:rPr>
            </w:pPr>
            <w:r>
              <w:rPr>
                <w:sz w:val="24"/>
              </w:rPr>
              <w:t>IČO: 48401129</w:t>
            </w:r>
          </w:p>
        </w:tc>
        <w:tc>
          <w:tcPr>
            <w:tcW w:w="2124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spacing w:before="3"/>
              <w:rPr>
                <w:sz w:val="24"/>
              </w:rPr>
            </w:pPr>
          </w:p>
          <w:p w:rsidR="003E3AFD" w:rsidRDefault="00F06687">
            <w:pPr>
              <w:pStyle w:val="TableParagraph"/>
              <w:spacing w:before="1"/>
              <w:ind w:left="649" w:right="649"/>
              <w:jc w:val="center"/>
              <w:rPr>
                <w:sz w:val="24"/>
              </w:rPr>
            </w:pPr>
            <w:r>
              <w:rPr>
                <w:sz w:val="24"/>
              </w:rPr>
              <w:t>72 000</w:t>
            </w:r>
          </w:p>
        </w:tc>
      </w:tr>
    </w:tbl>
    <w:p w:rsidR="003E3AFD" w:rsidRDefault="003E3AFD">
      <w:pPr>
        <w:jc w:val="center"/>
        <w:rPr>
          <w:sz w:val="24"/>
        </w:rPr>
        <w:sectPr w:rsidR="003E3AFD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3E3AFD" w:rsidRDefault="003E3AFD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5105"/>
        <w:gridCol w:w="2124"/>
      </w:tblGrid>
      <w:tr w:rsidR="003E3AFD">
        <w:trPr>
          <w:trHeight w:hRule="exact" w:val="1764"/>
        </w:trPr>
        <w:tc>
          <w:tcPr>
            <w:tcW w:w="3545" w:type="dxa"/>
          </w:tcPr>
          <w:p w:rsidR="003E3AFD" w:rsidRDefault="003E3AFD"/>
        </w:tc>
        <w:tc>
          <w:tcPr>
            <w:tcW w:w="3827" w:type="dxa"/>
          </w:tcPr>
          <w:p w:rsidR="003E3AFD" w:rsidRDefault="00F06687">
            <w:pPr>
              <w:pStyle w:val="TableParagraph"/>
              <w:spacing w:before="81" w:line="276" w:lineRule="auto"/>
              <w:ind w:left="1428" w:right="345" w:hanging="1064"/>
              <w:rPr>
                <w:sz w:val="24"/>
              </w:rPr>
            </w:pPr>
            <w:r>
              <w:rPr>
                <w:sz w:val="24"/>
              </w:rPr>
              <w:t>za pronájem reklamní plochy na sanitkách.</w:t>
            </w:r>
          </w:p>
        </w:tc>
        <w:tc>
          <w:tcPr>
            <w:tcW w:w="5105" w:type="dxa"/>
          </w:tcPr>
          <w:p w:rsidR="003E3AFD" w:rsidRDefault="00F06687">
            <w:pPr>
              <w:pStyle w:val="TableParagraph"/>
              <w:spacing w:before="81" w:line="276" w:lineRule="auto"/>
              <w:ind w:left="108" w:right="2752"/>
              <w:rPr>
                <w:sz w:val="24"/>
              </w:rPr>
            </w:pPr>
            <w:r>
              <w:rPr>
                <w:sz w:val="24"/>
              </w:rPr>
              <w:t>DIČ: CZ 699000899 č.ú.: xxxxxxxxxxxxxx</w:t>
            </w:r>
          </w:p>
          <w:p w:rsidR="003E3AFD" w:rsidRDefault="00F06687">
            <w:pPr>
              <w:pStyle w:val="TableParagraph"/>
              <w:spacing w:before="1" w:line="278" w:lineRule="auto"/>
              <w:ind w:left="108" w:right="2586"/>
              <w:rPr>
                <w:sz w:val="24"/>
              </w:rPr>
            </w:pPr>
            <w:r>
              <w:rPr>
                <w:sz w:val="24"/>
              </w:rPr>
              <w:t>Kontakt: Petra Ćmielová Tel.: xxxxxxxxxx</w:t>
            </w:r>
          </w:p>
          <w:p w:rsidR="003E3AFD" w:rsidRDefault="00F06687" w:rsidP="00F0668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r>
                <w:rPr>
                  <w:sz w:val="24"/>
                </w:rPr>
                <w:t>xxxxxxxxxxxxxx</w:t>
              </w:r>
            </w:hyperlink>
          </w:p>
        </w:tc>
        <w:tc>
          <w:tcPr>
            <w:tcW w:w="2124" w:type="dxa"/>
          </w:tcPr>
          <w:p w:rsidR="003E3AFD" w:rsidRDefault="003E3AFD"/>
        </w:tc>
      </w:tr>
      <w:tr w:rsidR="003E3AFD">
        <w:trPr>
          <w:trHeight w:hRule="exact" w:val="3349"/>
        </w:trPr>
        <w:tc>
          <w:tcPr>
            <w:tcW w:w="3545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spacing w:before="3"/>
              <w:rPr>
                <w:sz w:val="21"/>
              </w:rPr>
            </w:pPr>
          </w:p>
          <w:p w:rsidR="003E3AFD" w:rsidRDefault="00F06687">
            <w:pPr>
              <w:pStyle w:val="TableParagraph"/>
              <w:spacing w:line="276" w:lineRule="auto"/>
              <w:ind w:left="1373" w:right="120" w:hanging="1232"/>
              <w:rPr>
                <w:sz w:val="24"/>
              </w:rPr>
            </w:pPr>
            <w:r>
              <w:rPr>
                <w:sz w:val="24"/>
              </w:rPr>
              <w:t>Dopravní zdravotnictví a.s. Česká Třebová</w:t>
            </w:r>
          </w:p>
        </w:tc>
        <w:tc>
          <w:tcPr>
            <w:tcW w:w="3827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spacing w:before="1"/>
              <w:rPr>
                <w:sz w:val="24"/>
              </w:rPr>
            </w:pPr>
          </w:p>
          <w:p w:rsidR="003E3AFD" w:rsidRDefault="00F06687">
            <w:pPr>
              <w:pStyle w:val="TableParagraph"/>
              <w:spacing w:line="276" w:lineRule="auto"/>
              <w:ind w:left="367" w:right="366" w:firstLine="2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polepu na zadní stranu 5 sanitek v Dopravního zdravotnictví a.s. Česká Třebová do 31. 12. 2016. Cena polepu je součástí ceny za pronájem reklamní plochy na sanitkách.</w:t>
            </w:r>
          </w:p>
        </w:tc>
        <w:tc>
          <w:tcPr>
            <w:tcW w:w="5105" w:type="dxa"/>
          </w:tcPr>
          <w:p w:rsidR="003E3AFD" w:rsidRDefault="00F06687">
            <w:pPr>
              <w:pStyle w:val="TableParagraph"/>
              <w:spacing w:before="78" w:line="276" w:lineRule="auto"/>
              <w:ind w:left="108" w:right="2360"/>
              <w:rPr>
                <w:sz w:val="24"/>
              </w:rPr>
            </w:pPr>
            <w:r>
              <w:rPr>
                <w:sz w:val="24"/>
              </w:rPr>
              <w:t>Dopravní zdravot</w:t>
            </w:r>
            <w:r>
              <w:rPr>
                <w:sz w:val="24"/>
              </w:rPr>
              <w:t>nictví a.s. POLIKLINIKA AGEL</w:t>
            </w:r>
          </w:p>
          <w:p w:rsidR="003E3AFD" w:rsidRDefault="00F06687">
            <w:pPr>
              <w:pStyle w:val="TableParagraph"/>
              <w:spacing w:before="4" w:line="276" w:lineRule="auto"/>
              <w:ind w:left="108" w:right="3466"/>
              <w:rPr>
                <w:sz w:val="24"/>
              </w:rPr>
            </w:pPr>
            <w:r>
              <w:rPr>
                <w:sz w:val="24"/>
              </w:rPr>
              <w:t>Italská 560/37 121 43  Praha 2</w:t>
            </w:r>
          </w:p>
          <w:p w:rsidR="003E3AFD" w:rsidRDefault="00F06687">
            <w:pPr>
              <w:pStyle w:val="TableParagraph"/>
              <w:spacing w:before="1"/>
              <w:ind w:left="108" w:right="2573"/>
              <w:rPr>
                <w:sz w:val="24"/>
              </w:rPr>
            </w:pPr>
            <w:r>
              <w:rPr>
                <w:sz w:val="24"/>
              </w:rPr>
              <w:t>IČO: 25903659</w:t>
            </w:r>
          </w:p>
          <w:p w:rsidR="003E3AFD" w:rsidRDefault="00F06687">
            <w:pPr>
              <w:pStyle w:val="TableParagraph"/>
              <w:spacing w:before="41"/>
              <w:ind w:left="108" w:right="2573"/>
              <w:rPr>
                <w:sz w:val="24"/>
              </w:rPr>
            </w:pPr>
            <w:r>
              <w:rPr>
                <w:sz w:val="24"/>
              </w:rPr>
              <w:t>DIČ: 699000899</w:t>
            </w:r>
          </w:p>
          <w:p w:rsidR="003E3AFD" w:rsidRDefault="00F06687">
            <w:pPr>
              <w:pStyle w:val="TableParagraph"/>
              <w:spacing w:before="43"/>
              <w:ind w:left="108" w:right="2573"/>
              <w:rPr>
                <w:sz w:val="24"/>
              </w:rPr>
            </w:pPr>
            <w:r>
              <w:rPr>
                <w:sz w:val="24"/>
              </w:rPr>
              <w:t>č.ú. xxxxxxxxxxxxxx</w:t>
            </w:r>
          </w:p>
          <w:p w:rsidR="003E3AFD" w:rsidRDefault="00F06687">
            <w:pPr>
              <w:pStyle w:val="TableParagraph"/>
              <w:spacing w:before="41" w:line="276" w:lineRule="auto"/>
              <w:ind w:left="108" w:right="2426"/>
              <w:rPr>
                <w:sz w:val="24"/>
              </w:rPr>
            </w:pPr>
            <w:r>
              <w:rPr>
                <w:sz w:val="24"/>
              </w:rPr>
              <w:t>Kontakt: Lucie Husníková Tel.: xxxxxxxxxx</w:t>
            </w:r>
          </w:p>
          <w:p w:rsidR="003E3AFD" w:rsidRDefault="00F06687" w:rsidP="00F0668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9">
              <w:r>
                <w:rPr>
                  <w:sz w:val="24"/>
                </w:rPr>
                <w:t>xxxxxxxxxxxx</w:t>
              </w:r>
            </w:hyperlink>
          </w:p>
        </w:tc>
        <w:tc>
          <w:tcPr>
            <w:tcW w:w="2124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35"/>
              </w:rPr>
            </w:pPr>
          </w:p>
          <w:p w:rsidR="003E3AFD" w:rsidRDefault="00F06687">
            <w:pPr>
              <w:pStyle w:val="TableParagraph"/>
              <w:ind w:left="649" w:right="649"/>
              <w:jc w:val="center"/>
              <w:rPr>
                <w:sz w:val="24"/>
              </w:rPr>
            </w:pPr>
            <w:r>
              <w:rPr>
                <w:sz w:val="24"/>
              </w:rPr>
              <w:t>60 000</w:t>
            </w:r>
          </w:p>
        </w:tc>
      </w:tr>
      <w:tr w:rsidR="003E3AFD">
        <w:trPr>
          <w:trHeight w:hRule="exact" w:val="3349"/>
        </w:trPr>
        <w:tc>
          <w:tcPr>
            <w:tcW w:w="3545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35"/>
              </w:rPr>
            </w:pPr>
          </w:p>
          <w:p w:rsidR="003E3AFD" w:rsidRDefault="00F06687">
            <w:pPr>
              <w:pStyle w:val="TableParagraph"/>
              <w:ind w:left="462" w:right="458"/>
              <w:jc w:val="center"/>
              <w:rPr>
                <w:sz w:val="24"/>
              </w:rPr>
            </w:pPr>
            <w:r>
              <w:rPr>
                <w:sz w:val="24"/>
              </w:rPr>
              <w:t>Podhorská nemocnice a.s.</w:t>
            </w:r>
          </w:p>
        </w:tc>
        <w:tc>
          <w:tcPr>
            <w:tcW w:w="3827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F06687">
            <w:pPr>
              <w:pStyle w:val="TableParagraph"/>
              <w:spacing w:before="162" w:line="276" w:lineRule="auto"/>
              <w:ind w:left="367" w:right="366" w:firstLine="2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polepu na zadní stranu 9 sanitek</w:t>
            </w:r>
          </w:p>
          <w:p w:rsidR="003E3AFD" w:rsidRDefault="00F06687">
            <w:pPr>
              <w:pStyle w:val="TableParagraph"/>
              <w:spacing w:before="1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v Podhorské nemocnice a.s. do 31.</w:t>
            </w:r>
          </w:p>
          <w:p w:rsidR="003E3AFD" w:rsidRDefault="00F06687">
            <w:pPr>
              <w:pStyle w:val="TableParagraph"/>
              <w:spacing w:before="43" w:line="276" w:lineRule="auto"/>
              <w:ind w:left="110" w:firstLine="185"/>
              <w:rPr>
                <w:sz w:val="24"/>
              </w:rPr>
            </w:pPr>
            <w:r>
              <w:rPr>
                <w:sz w:val="24"/>
              </w:rPr>
              <w:t>12. 2016. Cena polepu je součástí ceny za pronájem reklamní plochy na</w:t>
            </w:r>
          </w:p>
          <w:p w:rsidR="003E3AFD" w:rsidRDefault="00F06687">
            <w:pPr>
              <w:pStyle w:val="TableParagraph"/>
              <w:spacing w:before="1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sanitkách.</w:t>
            </w:r>
          </w:p>
        </w:tc>
        <w:tc>
          <w:tcPr>
            <w:tcW w:w="5105" w:type="dxa"/>
          </w:tcPr>
          <w:p w:rsidR="003E3AFD" w:rsidRDefault="00F06687">
            <w:pPr>
              <w:pStyle w:val="TableParagraph"/>
              <w:spacing w:before="78" w:line="276" w:lineRule="auto"/>
              <w:ind w:left="108" w:right="2479"/>
              <w:rPr>
                <w:sz w:val="24"/>
              </w:rPr>
            </w:pPr>
            <w:r>
              <w:rPr>
                <w:sz w:val="24"/>
              </w:rPr>
              <w:t>Podhorská nemocnice a.s. Hornoměstská 549/16 79501 Rýmařov</w:t>
            </w:r>
          </w:p>
          <w:p w:rsidR="003E3AFD" w:rsidRDefault="00F06687">
            <w:pPr>
              <w:pStyle w:val="TableParagraph"/>
              <w:spacing w:before="1"/>
              <w:ind w:left="108" w:right="2573"/>
              <w:rPr>
                <w:sz w:val="24"/>
              </w:rPr>
            </w:pPr>
            <w:r>
              <w:rPr>
                <w:sz w:val="24"/>
              </w:rPr>
              <w:t>IČO: 47668989</w:t>
            </w:r>
          </w:p>
          <w:p w:rsidR="003E3AFD" w:rsidRDefault="00F06687">
            <w:pPr>
              <w:pStyle w:val="TableParagraph"/>
              <w:spacing w:before="41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DIČ: CZ699000899 - pro skupinové plátce DPH DIČ: CZ47668989 IČZ: 85 200 000</w:t>
            </w:r>
          </w:p>
          <w:p w:rsidR="003E3AFD" w:rsidRDefault="00F06687">
            <w:pPr>
              <w:pStyle w:val="TableParagraph"/>
              <w:spacing w:line="274" w:lineRule="exact"/>
              <w:ind w:left="108" w:right="2573"/>
              <w:rPr>
                <w:sz w:val="24"/>
              </w:rPr>
            </w:pPr>
            <w:r>
              <w:rPr>
                <w:sz w:val="24"/>
              </w:rPr>
              <w:t>č.ú.: xxxxxxxxxxxx</w:t>
            </w:r>
          </w:p>
          <w:p w:rsidR="003E3AFD" w:rsidRDefault="00F06687">
            <w:pPr>
              <w:pStyle w:val="TableParagraph"/>
              <w:spacing w:before="41" w:line="276" w:lineRule="auto"/>
              <w:ind w:left="108" w:right="2173"/>
              <w:rPr>
                <w:sz w:val="24"/>
              </w:rPr>
            </w:pPr>
            <w:r>
              <w:rPr>
                <w:sz w:val="24"/>
              </w:rPr>
              <w:t>Kontakt: Markéta Stržínková Tel.: xxxxxxxxxxx</w:t>
            </w:r>
          </w:p>
          <w:p w:rsidR="003E3AFD" w:rsidRDefault="00F06687" w:rsidP="00F06687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0">
              <w:r>
                <w:rPr>
                  <w:sz w:val="24"/>
                </w:rPr>
                <w:t>xxxxxxxxxxxxx</w:t>
              </w:r>
            </w:hyperlink>
          </w:p>
        </w:tc>
        <w:tc>
          <w:tcPr>
            <w:tcW w:w="2124" w:type="dxa"/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35"/>
              </w:rPr>
            </w:pPr>
          </w:p>
          <w:p w:rsidR="003E3AFD" w:rsidRDefault="00F06687">
            <w:pPr>
              <w:pStyle w:val="TableParagraph"/>
              <w:ind w:left="649" w:right="649"/>
              <w:jc w:val="center"/>
              <w:rPr>
                <w:sz w:val="24"/>
              </w:rPr>
            </w:pPr>
            <w:r>
              <w:rPr>
                <w:sz w:val="24"/>
              </w:rPr>
              <w:t>108 000</w:t>
            </w:r>
          </w:p>
        </w:tc>
      </w:tr>
      <w:tr w:rsidR="003E3AFD">
        <w:trPr>
          <w:trHeight w:hRule="exact" w:val="1128"/>
        </w:trPr>
        <w:tc>
          <w:tcPr>
            <w:tcW w:w="3545" w:type="dxa"/>
          </w:tcPr>
          <w:p w:rsidR="003E3AFD" w:rsidRDefault="003E3AFD">
            <w:pPr>
              <w:pStyle w:val="TableParagraph"/>
              <w:spacing w:before="6"/>
              <w:rPr>
                <w:sz w:val="34"/>
              </w:rPr>
            </w:pPr>
          </w:p>
          <w:p w:rsidR="003E3AFD" w:rsidRDefault="00F06687">
            <w:pPr>
              <w:pStyle w:val="TableParagraph"/>
              <w:ind w:left="461" w:right="459"/>
              <w:jc w:val="center"/>
              <w:rPr>
                <w:sz w:val="24"/>
              </w:rPr>
            </w:pPr>
            <w:r>
              <w:rPr>
                <w:sz w:val="24"/>
              </w:rPr>
              <w:t>Transfúzní služba a.s.</w:t>
            </w:r>
          </w:p>
        </w:tc>
        <w:tc>
          <w:tcPr>
            <w:tcW w:w="3827" w:type="dxa"/>
          </w:tcPr>
          <w:p w:rsidR="003E3AFD" w:rsidRDefault="00F06687">
            <w:pPr>
              <w:pStyle w:val="TableParagraph"/>
              <w:spacing w:before="80" w:line="276" w:lineRule="auto"/>
              <w:ind w:left="245" w:right="243" w:firstLine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polepu na zadní stranu 2 sanitek Transfuzní služby a.s. Šumperk do</w:t>
            </w:r>
          </w:p>
        </w:tc>
        <w:tc>
          <w:tcPr>
            <w:tcW w:w="5105" w:type="dxa"/>
          </w:tcPr>
          <w:p w:rsidR="003E3AFD" w:rsidRDefault="00F06687">
            <w:pPr>
              <w:pStyle w:val="TableParagraph"/>
              <w:spacing w:before="80"/>
              <w:ind w:left="108" w:right="2573"/>
              <w:rPr>
                <w:sz w:val="24"/>
              </w:rPr>
            </w:pPr>
            <w:r>
              <w:rPr>
                <w:sz w:val="24"/>
              </w:rPr>
              <w:t>Transfúzní služba a.s.</w:t>
            </w:r>
          </w:p>
          <w:p w:rsidR="003E3AFD" w:rsidRDefault="00F06687">
            <w:pPr>
              <w:pStyle w:val="TableParagraph"/>
              <w:spacing w:before="40" w:line="276" w:lineRule="auto"/>
              <w:ind w:left="108" w:right="2926"/>
              <w:rPr>
                <w:sz w:val="24"/>
              </w:rPr>
            </w:pPr>
            <w:r>
              <w:rPr>
                <w:sz w:val="24"/>
              </w:rPr>
              <w:t>B. Němcové 1006/22 787 01 Šumperk</w:t>
            </w:r>
          </w:p>
        </w:tc>
        <w:tc>
          <w:tcPr>
            <w:tcW w:w="2124" w:type="dxa"/>
          </w:tcPr>
          <w:p w:rsidR="003E3AFD" w:rsidRDefault="003E3AFD">
            <w:pPr>
              <w:pStyle w:val="TableParagraph"/>
              <w:spacing w:before="6"/>
              <w:rPr>
                <w:sz w:val="34"/>
              </w:rPr>
            </w:pPr>
          </w:p>
          <w:p w:rsidR="003E3AFD" w:rsidRDefault="00F06687">
            <w:pPr>
              <w:pStyle w:val="TableParagraph"/>
              <w:ind w:left="649" w:right="649"/>
              <w:jc w:val="center"/>
              <w:rPr>
                <w:sz w:val="24"/>
              </w:rPr>
            </w:pPr>
            <w:r>
              <w:rPr>
                <w:sz w:val="24"/>
              </w:rPr>
              <w:t>24 000</w:t>
            </w:r>
          </w:p>
        </w:tc>
      </w:tr>
    </w:tbl>
    <w:p w:rsidR="003E3AFD" w:rsidRDefault="003E3AFD">
      <w:pPr>
        <w:jc w:val="center"/>
        <w:rPr>
          <w:sz w:val="24"/>
        </w:rPr>
        <w:sectPr w:rsidR="003E3AFD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3E3AFD" w:rsidRDefault="003E3AFD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5105"/>
        <w:gridCol w:w="2124"/>
      </w:tblGrid>
      <w:tr w:rsidR="003E3AFD">
        <w:trPr>
          <w:trHeight w:hRule="exact" w:val="2715"/>
        </w:trPr>
        <w:tc>
          <w:tcPr>
            <w:tcW w:w="3545" w:type="dxa"/>
          </w:tcPr>
          <w:p w:rsidR="003E3AFD" w:rsidRDefault="003E3AFD"/>
        </w:tc>
        <w:tc>
          <w:tcPr>
            <w:tcW w:w="3827" w:type="dxa"/>
          </w:tcPr>
          <w:p w:rsidR="003E3AFD" w:rsidRDefault="00F06687">
            <w:pPr>
              <w:pStyle w:val="TableParagraph"/>
              <w:spacing w:before="81" w:line="276" w:lineRule="auto"/>
              <w:ind w:left="110" w:firstLine="4"/>
              <w:rPr>
                <w:sz w:val="24"/>
              </w:rPr>
            </w:pPr>
            <w:r>
              <w:rPr>
                <w:sz w:val="24"/>
              </w:rPr>
              <w:t>31. 12. 2016. Cena polepu je součástí ceny za pronájem reklamní plochy na</w:t>
            </w:r>
          </w:p>
          <w:p w:rsidR="003E3AFD" w:rsidRDefault="00F06687">
            <w:pPr>
              <w:pStyle w:val="TableParagraph"/>
              <w:spacing w:before="1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sanitkách.</w:t>
            </w:r>
          </w:p>
        </w:tc>
        <w:tc>
          <w:tcPr>
            <w:tcW w:w="5105" w:type="dxa"/>
          </w:tcPr>
          <w:p w:rsidR="003E3AFD" w:rsidRDefault="00F06687">
            <w:pPr>
              <w:pStyle w:val="TableParagraph"/>
              <w:spacing w:before="81"/>
              <w:ind w:left="108" w:right="2573"/>
              <w:rPr>
                <w:sz w:val="24"/>
              </w:rPr>
            </w:pPr>
            <w:r>
              <w:rPr>
                <w:sz w:val="24"/>
              </w:rPr>
              <w:t>IČO: 26797917</w:t>
            </w:r>
          </w:p>
          <w:p w:rsidR="003E3AFD" w:rsidRDefault="00F06687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DIČ: CZ699000899 pro skupinového plátce DPH DIČ: CZ26797917 pro ostatní daně</w:t>
            </w:r>
          </w:p>
          <w:p w:rsidR="00F06687" w:rsidRDefault="00F06687">
            <w:pPr>
              <w:pStyle w:val="TableParagraph"/>
              <w:spacing w:before="3" w:line="276" w:lineRule="auto"/>
              <w:ind w:left="108" w:right="2252"/>
              <w:rPr>
                <w:sz w:val="24"/>
              </w:rPr>
            </w:pPr>
            <w:r>
              <w:rPr>
                <w:sz w:val="24"/>
              </w:rPr>
              <w:t>č.ú.: xxxxxxxxxxx</w:t>
            </w:r>
          </w:p>
          <w:p w:rsidR="003E3AFD" w:rsidRDefault="00F06687">
            <w:pPr>
              <w:pStyle w:val="TableParagraph"/>
              <w:spacing w:before="3" w:line="276" w:lineRule="auto"/>
              <w:ind w:left="108" w:right="2252"/>
              <w:rPr>
                <w:sz w:val="24"/>
              </w:rPr>
            </w:pPr>
            <w:r>
              <w:rPr>
                <w:sz w:val="24"/>
              </w:rPr>
              <w:t>č.ú.: xxxxxxxxxxx</w:t>
            </w:r>
          </w:p>
          <w:p w:rsidR="003E3AFD" w:rsidRDefault="00F06687">
            <w:pPr>
              <w:pStyle w:val="TableParagraph"/>
              <w:spacing w:before="1" w:line="276" w:lineRule="auto"/>
              <w:ind w:left="108" w:right="2173"/>
              <w:rPr>
                <w:sz w:val="24"/>
              </w:rPr>
            </w:pPr>
            <w:r>
              <w:rPr>
                <w:sz w:val="24"/>
              </w:rPr>
              <w:t>Kontakt: Markéta Stržínková Tel.: xxxxxxxxx</w:t>
            </w:r>
          </w:p>
          <w:p w:rsidR="003E3AFD" w:rsidRDefault="00F06687" w:rsidP="00F06687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1">
              <w:r>
                <w:rPr>
                  <w:sz w:val="24"/>
                </w:rPr>
                <w:t>xxxxxxxxxxxxx</w:t>
              </w:r>
            </w:hyperlink>
          </w:p>
        </w:tc>
        <w:tc>
          <w:tcPr>
            <w:tcW w:w="2124" w:type="dxa"/>
          </w:tcPr>
          <w:p w:rsidR="003E3AFD" w:rsidRDefault="003E3AFD"/>
        </w:tc>
      </w:tr>
      <w:tr w:rsidR="003E3AFD">
        <w:trPr>
          <w:trHeight w:hRule="exact" w:val="3044"/>
        </w:trPr>
        <w:tc>
          <w:tcPr>
            <w:tcW w:w="3545" w:type="dxa"/>
            <w:tcBorders>
              <w:bottom w:val="single" w:sz="12" w:space="0" w:color="000000"/>
            </w:tcBorders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spacing w:before="4"/>
              <w:rPr>
                <w:sz w:val="21"/>
              </w:rPr>
            </w:pPr>
          </w:p>
          <w:p w:rsidR="003E3AFD" w:rsidRDefault="00F06687">
            <w:pPr>
              <w:pStyle w:val="TableParagraph"/>
              <w:spacing w:before="1"/>
              <w:ind w:left="499" w:right="120"/>
              <w:rPr>
                <w:sz w:val="24"/>
              </w:rPr>
            </w:pPr>
            <w:r>
              <w:rPr>
                <w:sz w:val="24"/>
              </w:rPr>
              <w:t>Vítkovická nemocnice a.s.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spacing w:before="4"/>
              <w:rPr>
                <w:sz w:val="24"/>
              </w:rPr>
            </w:pPr>
          </w:p>
          <w:p w:rsidR="003E3AFD" w:rsidRDefault="00F06687">
            <w:pPr>
              <w:pStyle w:val="TableParagraph"/>
              <w:spacing w:line="276" w:lineRule="auto"/>
              <w:ind w:left="163" w:right="160" w:firstLine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polepu na zadní stranu 9 sanitek a 1 minibusu Vítkovické nemocnice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a.s. do 31. 12. 2016. Cena polepu je součástí ceny za pronájem reklamní plochy 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sanitkách.</w:t>
            </w:r>
          </w:p>
        </w:tc>
        <w:tc>
          <w:tcPr>
            <w:tcW w:w="5105" w:type="dxa"/>
            <w:tcBorders>
              <w:bottom w:val="single" w:sz="12" w:space="0" w:color="000000"/>
            </w:tcBorders>
          </w:tcPr>
          <w:p w:rsidR="003E3AFD" w:rsidRDefault="00F06687">
            <w:pPr>
              <w:pStyle w:val="TableParagraph"/>
              <w:spacing w:before="80" w:line="276" w:lineRule="auto"/>
              <w:ind w:left="108" w:right="2426"/>
              <w:rPr>
                <w:sz w:val="24"/>
              </w:rPr>
            </w:pPr>
            <w:r>
              <w:rPr>
                <w:sz w:val="24"/>
              </w:rPr>
              <w:t>Vítkovická nemocnice a.s. Zalužanského 1192/15</w:t>
            </w:r>
          </w:p>
          <w:p w:rsidR="003E3AFD" w:rsidRDefault="00F06687">
            <w:pPr>
              <w:pStyle w:val="TableParagraph"/>
              <w:spacing w:before="1"/>
              <w:ind w:left="108" w:right="2173"/>
              <w:rPr>
                <w:sz w:val="24"/>
              </w:rPr>
            </w:pPr>
            <w:r>
              <w:rPr>
                <w:sz w:val="24"/>
              </w:rPr>
              <w:t>703 84 Ostrava – Vítkovice</w:t>
            </w:r>
          </w:p>
          <w:p w:rsidR="003E3AFD" w:rsidRDefault="00F06687">
            <w:pPr>
              <w:pStyle w:val="TableParagraph"/>
              <w:spacing w:before="43" w:line="276" w:lineRule="auto"/>
              <w:ind w:left="108" w:right="3032"/>
              <w:rPr>
                <w:sz w:val="24"/>
              </w:rPr>
            </w:pPr>
            <w:r>
              <w:rPr>
                <w:sz w:val="24"/>
              </w:rPr>
              <w:t>IČO: 60793201 DIČ: CZ699000899</w:t>
            </w:r>
          </w:p>
          <w:p w:rsidR="003E3AFD" w:rsidRDefault="00F06687">
            <w:pPr>
              <w:pStyle w:val="TableParagraph"/>
              <w:spacing w:before="1"/>
              <w:ind w:left="108" w:right="2573"/>
              <w:rPr>
                <w:sz w:val="24"/>
              </w:rPr>
            </w:pPr>
            <w:r>
              <w:rPr>
                <w:sz w:val="24"/>
              </w:rPr>
              <w:t>č.ú.: xxxxxxxxxxxx</w:t>
            </w:r>
          </w:p>
          <w:p w:rsidR="003E3AFD" w:rsidRDefault="00F06687">
            <w:pPr>
              <w:pStyle w:val="TableParagraph"/>
              <w:spacing w:before="41" w:line="276" w:lineRule="auto"/>
              <w:ind w:left="108" w:right="2280"/>
              <w:rPr>
                <w:sz w:val="24"/>
              </w:rPr>
            </w:pPr>
            <w:r>
              <w:rPr>
                <w:sz w:val="24"/>
              </w:rPr>
              <w:t>Kontakt: Ivana Novosadová Tel.: xxxxxxxxxxx</w:t>
            </w:r>
          </w:p>
          <w:p w:rsidR="003E3AFD" w:rsidRDefault="00F06687" w:rsidP="00F06687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2">
              <w:r>
                <w:rPr>
                  <w:sz w:val="24"/>
                </w:rPr>
                <w:t>xxxxxxxxxxxx</w:t>
              </w:r>
              <w:bookmarkStart w:id="0" w:name="_GoBack"/>
              <w:bookmarkEnd w:id="0"/>
            </w:hyperlink>
          </w:p>
        </w:tc>
        <w:tc>
          <w:tcPr>
            <w:tcW w:w="2124" w:type="dxa"/>
            <w:tcBorders>
              <w:bottom w:val="single" w:sz="12" w:space="0" w:color="000000"/>
            </w:tcBorders>
          </w:tcPr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rPr>
                <w:sz w:val="24"/>
              </w:rPr>
            </w:pPr>
          </w:p>
          <w:p w:rsidR="003E3AFD" w:rsidRDefault="003E3AFD">
            <w:pPr>
              <w:pStyle w:val="TableParagraph"/>
              <w:spacing w:before="4"/>
              <w:rPr>
                <w:sz w:val="21"/>
              </w:rPr>
            </w:pPr>
          </w:p>
          <w:p w:rsidR="003E3AFD" w:rsidRDefault="00F06687">
            <w:pPr>
              <w:pStyle w:val="TableParagraph"/>
              <w:spacing w:before="1"/>
              <w:ind w:left="649" w:right="649"/>
              <w:jc w:val="center"/>
              <w:rPr>
                <w:sz w:val="24"/>
              </w:rPr>
            </w:pPr>
            <w:r>
              <w:rPr>
                <w:sz w:val="24"/>
              </w:rPr>
              <w:t>120 000</w:t>
            </w:r>
          </w:p>
        </w:tc>
      </w:tr>
      <w:tr w:rsidR="003E3AFD">
        <w:trPr>
          <w:trHeight w:hRule="exact" w:val="518"/>
        </w:trPr>
        <w:tc>
          <w:tcPr>
            <w:tcW w:w="1247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3E3AFD" w:rsidRDefault="00F06687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124" w:type="dxa"/>
            <w:tcBorders>
              <w:top w:val="single" w:sz="12" w:space="0" w:color="000000"/>
              <w:bottom w:val="single" w:sz="12" w:space="0" w:color="000000"/>
            </w:tcBorders>
          </w:tcPr>
          <w:p w:rsidR="003E3AFD" w:rsidRDefault="00F06687">
            <w:pPr>
              <w:pStyle w:val="TableParagraph"/>
              <w:spacing w:before="80"/>
              <w:ind w:left="649" w:right="649"/>
              <w:jc w:val="center"/>
              <w:rPr>
                <w:sz w:val="24"/>
              </w:rPr>
            </w:pPr>
            <w:r>
              <w:rPr>
                <w:sz w:val="24"/>
              </w:rPr>
              <w:t>504 000</w:t>
            </w:r>
          </w:p>
        </w:tc>
      </w:tr>
    </w:tbl>
    <w:p w:rsidR="003E3AFD" w:rsidRDefault="00F06687">
      <w:pPr>
        <w:spacing w:line="271" w:lineRule="exact"/>
        <w:ind w:left="1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3E3AFD" w:rsidRDefault="003E3AFD">
      <w:pPr>
        <w:spacing w:line="271" w:lineRule="exact"/>
        <w:rPr>
          <w:sz w:val="24"/>
        </w:rPr>
        <w:sectPr w:rsidR="003E3AFD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3E3AFD" w:rsidRDefault="00F06687">
      <w:pPr>
        <w:pStyle w:val="Zkladntext"/>
        <w:spacing w:before="58"/>
        <w:ind w:left="212"/>
      </w:pPr>
      <w:r>
        <w:rPr>
          <w:u w:val="single"/>
        </w:rPr>
        <w:lastRenderedPageBreak/>
        <w:t>REKAPITULACE</w:t>
      </w:r>
    </w:p>
    <w:p w:rsidR="003E3AFD" w:rsidRDefault="003E3AF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3E3AFD">
        <w:trPr>
          <w:trHeight w:hRule="exact" w:val="443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3E3AFD" w:rsidRDefault="00F06687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3E3AFD" w:rsidRDefault="00F06687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3E3AFD">
        <w:trPr>
          <w:trHeight w:hRule="exact" w:val="71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3E3AFD" w:rsidRDefault="00F06687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3E3AFD" w:rsidRDefault="00F06687">
            <w:pPr>
              <w:pStyle w:val="TableParagraph"/>
              <w:spacing w:line="250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3E3AFD" w:rsidRDefault="003E3AFD">
            <w:pPr>
              <w:pStyle w:val="TableParagraph"/>
              <w:spacing w:before="6"/>
              <w:rPr>
                <w:sz w:val="18"/>
              </w:rPr>
            </w:pPr>
          </w:p>
          <w:p w:rsidR="003E3AFD" w:rsidRDefault="00F06687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504 000</w:t>
            </w:r>
          </w:p>
        </w:tc>
      </w:tr>
      <w:tr w:rsidR="003E3AFD">
        <w:trPr>
          <w:trHeight w:hRule="exact" w:val="727"/>
        </w:trPr>
        <w:tc>
          <w:tcPr>
            <w:tcW w:w="10689" w:type="dxa"/>
            <w:tcBorders>
              <w:right w:val="single" w:sz="2" w:space="0" w:color="000000"/>
            </w:tcBorders>
          </w:tcPr>
          <w:p w:rsidR="003E3AFD" w:rsidRDefault="00F06687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3E3AFD" w:rsidRDefault="00F06687">
            <w:pPr>
              <w:pStyle w:val="TableParagraph"/>
              <w:spacing w:line="251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3E3AFD" w:rsidRDefault="003E3AFD">
            <w:pPr>
              <w:pStyle w:val="TableParagraph"/>
              <w:spacing w:before="8"/>
              <w:rPr>
                <w:sz w:val="19"/>
              </w:rPr>
            </w:pPr>
          </w:p>
          <w:p w:rsidR="003E3AFD" w:rsidRDefault="00F06687">
            <w:pPr>
              <w:pStyle w:val="TableParagraph"/>
              <w:ind w:left="871" w:right="869"/>
              <w:jc w:val="center"/>
            </w:pPr>
            <w:r>
              <w:t>9500</w:t>
            </w:r>
          </w:p>
        </w:tc>
      </w:tr>
      <w:tr w:rsidR="003E3AFD">
        <w:trPr>
          <w:trHeight w:hRule="exact" w:val="70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3E3AFD" w:rsidRDefault="00F06687">
            <w:pPr>
              <w:pStyle w:val="TableParagraph"/>
              <w:spacing w:before="105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3E3AFD" w:rsidRDefault="00F06687">
            <w:pPr>
              <w:pStyle w:val="TableParagraph"/>
              <w:spacing w:line="250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3E3AFD" w:rsidRDefault="003E3AFD">
            <w:pPr>
              <w:pStyle w:val="TableParagraph"/>
              <w:spacing w:before="11"/>
              <w:rPr>
                <w:sz w:val="19"/>
              </w:rPr>
            </w:pPr>
          </w:p>
          <w:p w:rsidR="003E3AFD" w:rsidRDefault="00F06687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513500</w:t>
            </w:r>
          </w:p>
        </w:tc>
      </w:tr>
    </w:tbl>
    <w:p w:rsidR="003E3AFD" w:rsidRDefault="003E3AFD">
      <w:pPr>
        <w:jc w:val="center"/>
        <w:sectPr w:rsidR="003E3AFD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3E3AFD" w:rsidRDefault="00F06687">
      <w:pPr>
        <w:spacing w:before="14"/>
        <w:ind w:left="2704" w:right="2235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3E3AFD" w:rsidRDefault="00F06687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poskytovatele Ogilvy &amp; Mather spol. s r.o. čestně prohlašuji, že</w:t>
      </w:r>
    </w:p>
    <w:p w:rsidR="003E3AFD" w:rsidRDefault="00F06687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</w:t>
      </w:r>
      <w:r>
        <w:rPr>
          <w:sz w:val="24"/>
        </w:rPr>
        <w:t>k nebyli v pracovněprávním, funkčním či obdobném poměru u zadavatele,</w:t>
      </w:r>
    </w:p>
    <w:p w:rsidR="003E3AFD" w:rsidRDefault="003E3AFD">
      <w:pPr>
        <w:pStyle w:val="Zkladntext"/>
      </w:pPr>
    </w:p>
    <w:p w:rsidR="003E3AFD" w:rsidRDefault="003E3AFD">
      <w:pPr>
        <w:pStyle w:val="Zkladntext"/>
        <w:spacing w:before="4"/>
        <w:rPr>
          <w:sz w:val="31"/>
        </w:rPr>
      </w:pPr>
    </w:p>
    <w:p w:rsidR="003E3AFD" w:rsidRDefault="00F06687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5"/>
          <w:sz w:val="24"/>
        </w:rPr>
        <w:t xml:space="preserve"> </w:t>
      </w:r>
      <w:r>
        <w:rPr>
          <w:sz w:val="24"/>
        </w:rPr>
        <w:t>společnosti,</w:t>
      </w:r>
    </w:p>
    <w:p w:rsidR="003E3AFD" w:rsidRDefault="003E3AFD">
      <w:pPr>
        <w:pStyle w:val="Zkladntext"/>
      </w:pPr>
    </w:p>
    <w:p w:rsidR="003E3AFD" w:rsidRDefault="003E3AFD">
      <w:pPr>
        <w:pStyle w:val="Zkladntext"/>
        <w:spacing w:before="10"/>
        <w:rPr>
          <w:sz w:val="34"/>
        </w:rPr>
      </w:pPr>
    </w:p>
    <w:p w:rsidR="003E3AFD" w:rsidRDefault="00F06687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3E3AFD" w:rsidRDefault="003E3AFD">
      <w:pPr>
        <w:pStyle w:val="Zkladntext"/>
      </w:pPr>
    </w:p>
    <w:p w:rsidR="003E3AFD" w:rsidRDefault="003E3AFD">
      <w:pPr>
        <w:pStyle w:val="Zkladntext"/>
        <w:spacing w:before="4"/>
        <w:rPr>
          <w:sz w:val="31"/>
        </w:rPr>
      </w:pPr>
    </w:p>
    <w:p w:rsidR="003E3AFD" w:rsidRDefault="00F06687">
      <w:pPr>
        <w:pStyle w:val="Zkladntext"/>
        <w:ind w:left="116"/>
        <w:jc w:val="both"/>
      </w:pPr>
      <w:r>
        <w:t>V Praze na základě plné moci za poskytovatele</w:t>
      </w:r>
    </w:p>
    <w:p w:rsidR="003E3AFD" w:rsidRDefault="003E3AFD">
      <w:pPr>
        <w:pStyle w:val="Zkladntext"/>
        <w:rPr>
          <w:sz w:val="20"/>
        </w:rPr>
      </w:pPr>
    </w:p>
    <w:p w:rsidR="003E3AFD" w:rsidRDefault="003E3AFD">
      <w:pPr>
        <w:pStyle w:val="Zkladntext"/>
        <w:rPr>
          <w:sz w:val="20"/>
        </w:rPr>
      </w:pPr>
    </w:p>
    <w:p w:rsidR="003E3AFD" w:rsidRDefault="003E3AFD">
      <w:pPr>
        <w:pStyle w:val="Zkladntext"/>
        <w:rPr>
          <w:sz w:val="20"/>
        </w:rPr>
      </w:pPr>
    </w:p>
    <w:p w:rsidR="003E3AFD" w:rsidRDefault="003E3AFD">
      <w:pPr>
        <w:pStyle w:val="Zkladntext"/>
        <w:spacing w:before="4"/>
        <w:rPr>
          <w:sz w:val="20"/>
        </w:rPr>
      </w:pPr>
    </w:p>
    <w:p w:rsidR="003E3AFD" w:rsidRDefault="00F06687">
      <w:pPr>
        <w:pStyle w:val="Zkladntext"/>
        <w:spacing w:before="69"/>
        <w:ind w:right="1599"/>
        <w:jc w:val="right"/>
      </w:pPr>
      <w:r>
        <w:t>Hana Fialová</w:t>
      </w:r>
    </w:p>
    <w:sectPr w:rsidR="003E3AFD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AD7"/>
    <w:multiLevelType w:val="hybridMultilevel"/>
    <w:tmpl w:val="C930B356"/>
    <w:lvl w:ilvl="0" w:tplc="8C5C389C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17A2E804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97BCB6D4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93FC96A0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11983BA6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B84E41A2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6112557C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E0049ED8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3BE2D6DC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1">
    <w:nsid w:val="26AE1EE3"/>
    <w:multiLevelType w:val="hybridMultilevel"/>
    <w:tmpl w:val="2C66C8FE"/>
    <w:lvl w:ilvl="0" w:tplc="6BDE98E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798C18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CC2B16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03A90C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EF2C128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BB6A61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96C6BE8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62C871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98E70B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343A4E02"/>
    <w:multiLevelType w:val="hybridMultilevel"/>
    <w:tmpl w:val="BC52273C"/>
    <w:lvl w:ilvl="0" w:tplc="9CCA880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661259DA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7380590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C8C2541C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0E9236CC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84FC2E1E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853CD9FE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892CFACA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C1D6E228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3">
    <w:nsid w:val="35B05580"/>
    <w:multiLevelType w:val="hybridMultilevel"/>
    <w:tmpl w:val="A3044A6C"/>
    <w:lvl w:ilvl="0" w:tplc="894C912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69C4F79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CDE7CF6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810A12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1368D32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636D12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890595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AFA50C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EFC283A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59F129B0"/>
    <w:multiLevelType w:val="hybridMultilevel"/>
    <w:tmpl w:val="00D447A6"/>
    <w:lvl w:ilvl="0" w:tplc="1D2C9D8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BA1EAAA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E02B6C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D5C3D7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40E2572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49A9CF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79900CB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1A281DC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8321F62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676A2C39"/>
    <w:multiLevelType w:val="hybridMultilevel"/>
    <w:tmpl w:val="AA144CE2"/>
    <w:lvl w:ilvl="0" w:tplc="F8E4EAB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956EAE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19CA1D2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90CD55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922B5F8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31C861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15C89F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AD6860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33C1A3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FD"/>
    <w:rsid w:val="003E3AFD"/>
    <w:rsid w:val="00F0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cmielova@npo.agel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ucie.prchalova@nnj.agel.cz" TargetMode="External"/><Relationship Id="rId12" Type="http://schemas.openxmlformats.org/officeDocument/2006/relationships/hyperlink" Target="mailto:ivana.novosadova@age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a.strzinkova@agel.cz" TargetMode="External"/><Relationship Id="rId11" Type="http://schemas.openxmlformats.org/officeDocument/2006/relationships/hyperlink" Target="mailto:marketa.strzinkova@agel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keta.strzinkova@age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e.husnikova@age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94B34FCB</Template>
  <TotalTime>0</TotalTime>
  <Pages>8</Pages>
  <Words>1316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2016-08-09T12:34:00Z</dcterms:created>
  <dcterms:modified xsi:type="dcterms:W3CDTF">2016-08-09T12:34:00Z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