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73" w:rsidRDefault="007A4573" w:rsidP="0076440B">
      <w:pPr>
        <w:pStyle w:val="Title"/>
        <w:rPr>
          <w:rFonts w:ascii="Arial" w:hAnsi="Arial" w:cs="Arial"/>
          <w:sz w:val="36"/>
        </w:rPr>
      </w:pPr>
    </w:p>
    <w:p w:rsidR="007A4573" w:rsidRDefault="007A4573" w:rsidP="0076440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 darovací smlouvě </w:t>
      </w:r>
    </w:p>
    <w:p w:rsidR="007A4573" w:rsidRPr="002E497C" w:rsidRDefault="007A4573" w:rsidP="0076440B">
      <w:pPr>
        <w:pStyle w:val="Title"/>
        <w:rPr>
          <w:rFonts w:ascii="Arial" w:hAnsi="Arial" w:cs="Arial"/>
        </w:rPr>
      </w:pPr>
      <w:r w:rsidRPr="002E497C">
        <w:rPr>
          <w:rFonts w:ascii="Arial" w:hAnsi="Arial" w:cs="Arial"/>
        </w:rPr>
        <w:t>č. SMF/3479/2020</w:t>
      </w:r>
    </w:p>
    <w:p w:rsidR="007A4573" w:rsidRDefault="007A4573" w:rsidP="00DA6A9F">
      <w:pPr>
        <w:spacing w:before="480"/>
        <w:jc w:val="both"/>
        <w:rPr>
          <w:rFonts w:ascii="Times New Roman" w:hAnsi="Times New Roman"/>
          <w:sz w:val="24"/>
        </w:rPr>
      </w:pPr>
      <w:r w:rsidRPr="001B66F8">
        <w:rPr>
          <w:rFonts w:ascii="Times New Roman" w:hAnsi="Times New Roman"/>
          <w:sz w:val="24"/>
        </w:rPr>
        <w:t>uzavřen</w:t>
      </w:r>
      <w:r>
        <w:rPr>
          <w:rFonts w:ascii="Times New Roman" w:hAnsi="Times New Roman"/>
          <w:sz w:val="24"/>
        </w:rPr>
        <w:t>á</w:t>
      </w:r>
      <w:r w:rsidRPr="001B66F8">
        <w:rPr>
          <w:rFonts w:ascii="Times New Roman" w:hAnsi="Times New Roman"/>
          <w:sz w:val="24"/>
        </w:rPr>
        <w:t xml:space="preserve"> podle ustanovení § </w:t>
      </w:r>
      <w:smartTag w:uri="urn:schemas-microsoft-com:office:smarttags" w:element="metricconverter">
        <w:smartTagPr>
          <w:attr w:name="ProductID" w:val="2055 a"/>
        </w:smartTagPr>
        <w:r>
          <w:rPr>
            <w:rFonts w:ascii="Times New Roman" w:hAnsi="Times New Roman"/>
            <w:sz w:val="24"/>
          </w:rPr>
          <w:t>2055 a</w:t>
        </w:r>
      </w:smartTag>
      <w:r>
        <w:rPr>
          <w:rFonts w:ascii="Times New Roman" w:hAnsi="Times New Roman"/>
          <w:sz w:val="24"/>
        </w:rPr>
        <w:t xml:space="preserve"> násl. 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 v platném a účinném znění,</w:t>
      </w:r>
    </w:p>
    <w:p w:rsidR="007A4573" w:rsidRPr="00085AF9" w:rsidRDefault="007A4573" w:rsidP="00085AF9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  <w:r w:rsidRPr="00085AF9">
        <w:rPr>
          <w:rFonts w:ascii="Times New Roman" w:hAnsi="Times New Roman"/>
          <w:b/>
          <w:bCs/>
          <w:sz w:val="24"/>
        </w:rPr>
        <w:t>mezi smluvními stranami:</w:t>
      </w:r>
    </w:p>
    <w:p w:rsidR="007A4573" w:rsidRPr="003135D7" w:rsidRDefault="007A4573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7A4573" w:rsidRDefault="007A4573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7A4573" w:rsidRPr="003135D7" w:rsidRDefault="007A4573" w:rsidP="00EB6D1A">
      <w:pPr>
        <w:tabs>
          <w:tab w:val="left" w:pos="567"/>
          <w:tab w:val="left" w:pos="283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7A4573" w:rsidRPr="003135D7" w:rsidRDefault="007A4573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7A4573" w:rsidRPr="003135D7" w:rsidRDefault="007A4573" w:rsidP="00EB6D1A">
      <w:pPr>
        <w:tabs>
          <w:tab w:val="left" w:pos="56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ve věcech smluvních:</w:t>
      </w:r>
    </w:p>
    <w:p w:rsidR="007A4573" w:rsidRDefault="007A4573" w:rsidP="006F7A9C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Birke</w:t>
      </w:r>
      <w:r w:rsidRPr="0010518A">
        <w:rPr>
          <w:rFonts w:ascii="Times New Roman" w:hAnsi="Times New Roman"/>
          <w:sz w:val="24"/>
          <w:szCs w:val="24"/>
        </w:rPr>
        <w:t xml:space="preserve"> – starost</w:t>
      </w:r>
      <w:r>
        <w:rPr>
          <w:rFonts w:ascii="Times New Roman" w:hAnsi="Times New Roman"/>
          <w:sz w:val="24"/>
          <w:szCs w:val="24"/>
        </w:rPr>
        <w:t>a</w:t>
      </w:r>
      <w:r w:rsidRPr="0010518A">
        <w:rPr>
          <w:rFonts w:ascii="Times New Roman" w:hAnsi="Times New Roman"/>
          <w:sz w:val="24"/>
          <w:szCs w:val="24"/>
        </w:rPr>
        <w:t xml:space="preserve"> města</w:t>
      </w:r>
      <w:r>
        <w:rPr>
          <w:rFonts w:ascii="Times New Roman" w:hAnsi="Times New Roman"/>
          <w:sz w:val="24"/>
          <w:szCs w:val="24"/>
        </w:rPr>
        <w:t>,</w:t>
      </w:r>
    </w:p>
    <w:p w:rsidR="007A4573" w:rsidRPr="0010518A" w:rsidRDefault="007A4573" w:rsidP="006F7A9C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jedné (dále též jen „dárce“),</w:t>
      </w:r>
    </w:p>
    <w:p w:rsidR="007A4573" w:rsidRPr="00CC11D3" w:rsidRDefault="007A4573" w:rsidP="00CC11D3">
      <w:pPr>
        <w:tabs>
          <w:tab w:val="left" w:pos="567"/>
          <w:tab w:val="left" w:pos="2835"/>
        </w:tabs>
        <w:spacing w:before="24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C11D3">
        <w:rPr>
          <w:rFonts w:ascii="Times New Roman" w:hAnsi="Times New Roman"/>
          <w:b/>
          <w:bCs/>
          <w:sz w:val="24"/>
          <w:szCs w:val="24"/>
        </w:rPr>
        <w:t>a</w:t>
      </w:r>
    </w:p>
    <w:p w:rsidR="007A4573" w:rsidRPr="00CC11D3" w:rsidRDefault="007A4573" w:rsidP="00CC11D3">
      <w:pPr>
        <w:tabs>
          <w:tab w:val="left" w:pos="567"/>
          <w:tab w:val="left" w:pos="2835"/>
        </w:tabs>
        <w:spacing w:before="24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C11D3">
        <w:rPr>
          <w:rFonts w:ascii="Times New Roman" w:hAnsi="Times New Roman"/>
          <w:b/>
          <w:bCs/>
          <w:sz w:val="24"/>
          <w:szCs w:val="24"/>
        </w:rPr>
        <w:t xml:space="preserve">Česká republika – Ministerstvo </w:t>
      </w:r>
      <w:r>
        <w:rPr>
          <w:rFonts w:ascii="Times New Roman" w:hAnsi="Times New Roman"/>
          <w:b/>
          <w:bCs/>
          <w:sz w:val="24"/>
          <w:szCs w:val="24"/>
        </w:rPr>
        <w:t>obrany</w:t>
      </w:r>
      <w:r w:rsidRPr="00CC11D3">
        <w:rPr>
          <w:rFonts w:ascii="Times New Roman" w:hAnsi="Times New Roman"/>
          <w:b/>
          <w:bCs/>
          <w:sz w:val="24"/>
          <w:szCs w:val="24"/>
        </w:rPr>
        <w:t>,</w:t>
      </w:r>
    </w:p>
    <w:p w:rsidR="007A4573" w:rsidRPr="00CC11D3" w:rsidRDefault="007A4573" w:rsidP="00CC11D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CC11D3">
        <w:rPr>
          <w:rFonts w:ascii="Times New Roman" w:hAnsi="Times New Roman"/>
          <w:sz w:val="24"/>
          <w:szCs w:val="24"/>
        </w:rPr>
        <w:t>IČO:</w:t>
      </w:r>
      <w:r w:rsidRPr="00CC11D3">
        <w:rPr>
          <w:rFonts w:ascii="Times New Roman" w:hAnsi="Times New Roman"/>
          <w:sz w:val="24"/>
          <w:szCs w:val="24"/>
        </w:rPr>
        <w:tab/>
      </w:r>
      <w:r w:rsidRPr="003249E6">
        <w:rPr>
          <w:rFonts w:ascii="Times New Roman" w:hAnsi="Times New Roman"/>
          <w:sz w:val="24"/>
          <w:szCs w:val="24"/>
        </w:rPr>
        <w:t>60162694</w:t>
      </w:r>
      <w:r>
        <w:rPr>
          <w:rFonts w:ascii="Times New Roman" w:hAnsi="Times New Roman"/>
          <w:sz w:val="24"/>
          <w:szCs w:val="24"/>
        </w:rPr>
        <w:tab/>
      </w:r>
      <w:r w:rsidRPr="00CC11D3">
        <w:rPr>
          <w:rFonts w:ascii="Times New Roman" w:hAnsi="Times New Roman"/>
          <w:sz w:val="24"/>
          <w:szCs w:val="24"/>
        </w:rPr>
        <w:t>,</w:t>
      </w:r>
    </w:p>
    <w:p w:rsidR="007A4573" w:rsidRDefault="007A4573" w:rsidP="00CC11D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Pr="005A7FD4">
        <w:rPr>
          <w:rFonts w:ascii="Times New Roman" w:hAnsi="Times New Roman"/>
          <w:sz w:val="24"/>
          <w:szCs w:val="24"/>
        </w:rPr>
        <w:t>:</w:t>
      </w:r>
      <w:r w:rsidRPr="00C23E78">
        <w:rPr>
          <w:rFonts w:ascii="Times New Roman" w:hAnsi="Times New Roman"/>
          <w:sz w:val="24"/>
          <w:szCs w:val="24"/>
        </w:rPr>
        <w:t xml:space="preserve"> </w:t>
      </w:r>
      <w:r w:rsidRPr="003249E6">
        <w:rPr>
          <w:rFonts w:ascii="Times New Roman" w:hAnsi="Times New Roman"/>
          <w:sz w:val="24"/>
          <w:szCs w:val="24"/>
        </w:rPr>
        <w:t>Tychonova 221/1, 160 00 Praha 6 - Hradčany</w:t>
      </w:r>
    </w:p>
    <w:p w:rsidR="007A4573" w:rsidRDefault="007A4573" w:rsidP="00CC11D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ve věcech smluvních:</w:t>
      </w:r>
    </w:p>
    <w:p w:rsidR="007A4573" w:rsidRDefault="007A4573" w:rsidP="00CC11D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A4249C">
        <w:rPr>
          <w:rFonts w:ascii="Times New Roman" w:hAnsi="Times New Roman"/>
          <w:sz w:val="24"/>
          <w:szCs w:val="24"/>
        </w:rPr>
        <w:t>Vojenský útvar 1837 Chrudim</w:t>
      </w:r>
    </w:p>
    <w:p w:rsidR="007A4573" w:rsidRDefault="007A4573" w:rsidP="00CC11D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249E6">
        <w:rPr>
          <w:rFonts w:ascii="Times New Roman" w:hAnsi="Times New Roman"/>
          <w:sz w:val="24"/>
          <w:szCs w:val="24"/>
        </w:rPr>
        <w:t>velitel 43. výsadkového praporu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4573" w:rsidRDefault="007A4573" w:rsidP="00C23E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49E6">
        <w:rPr>
          <w:rFonts w:ascii="Times New Roman" w:hAnsi="Times New Roman"/>
          <w:sz w:val="24"/>
          <w:szCs w:val="24"/>
        </w:rPr>
        <w:t xml:space="preserve">podplukovník </w:t>
      </w:r>
      <w:r>
        <w:rPr>
          <w:rFonts w:ascii="Times New Roman" w:hAnsi="Times New Roman"/>
          <w:sz w:val="24"/>
          <w:szCs w:val="24"/>
        </w:rPr>
        <w:t>Mgr</w:t>
      </w:r>
      <w:r w:rsidRPr="00324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Ivo</w:t>
      </w:r>
      <w:r w:rsidRPr="00324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Zelinka</w:t>
      </w:r>
    </w:p>
    <w:p w:rsidR="007A4573" w:rsidRPr="003249E6" w:rsidRDefault="007A4573" w:rsidP="00C23E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23E78">
        <w:rPr>
          <w:rFonts w:ascii="Times New Roman" w:hAnsi="Times New Roman"/>
          <w:sz w:val="24"/>
          <w:szCs w:val="24"/>
        </w:rPr>
        <w:t>e sídlem na adrese: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9E6">
        <w:rPr>
          <w:rFonts w:ascii="Times New Roman" w:hAnsi="Times New Roman"/>
          <w:sz w:val="24"/>
          <w:szCs w:val="24"/>
        </w:rPr>
        <w:t>Obce Ležáků 14, 537 01 Chrudim</w:t>
      </w:r>
    </w:p>
    <w:p w:rsidR="007A4573" w:rsidRDefault="007A4573" w:rsidP="00C35883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druhé (dále též jen „obdarovaný“):</w:t>
      </w:r>
    </w:p>
    <w:p w:rsidR="007A4573" w:rsidRPr="005A7FD4" w:rsidRDefault="007A4573" w:rsidP="006F7A9C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5A7FD4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 xml:space="preserve">OKOLNOSTI UZAVŘENÍ </w:t>
      </w:r>
      <w:r w:rsidRPr="005A7FD4">
        <w:rPr>
          <w:rFonts w:ascii="Times New Roman" w:hAnsi="Times New Roman"/>
          <w:b/>
          <w:sz w:val="24"/>
          <w:szCs w:val="24"/>
        </w:rPr>
        <w:t>SMLOUVY</w:t>
      </w:r>
    </w:p>
    <w:p w:rsidR="007A4573" w:rsidRDefault="007A4573" w:rsidP="00B34B8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Obdarovaný prohlašuje, že v důsledku šířící se nákazy virem COVID-19 potřebuje vybavit vojáky 43. výsadkového praporu Chrudim ochrannými pomůckami, konkrétně rouškami nebo respirátory, a to k plnění úkolů policie na území města Náchoda. </w:t>
      </w:r>
    </w:p>
    <w:p w:rsidR="007A4573" w:rsidRDefault="007A4573" w:rsidP="00B34B8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Dárce prohlašuje, že rád a nezištně pomůže obdarovanému při plnění výše uvedených úkolů, neboť ochrana zdraví občanů spadá i do jeho působnosti.</w:t>
      </w:r>
      <w:bookmarkStart w:id="0" w:name="_GoBack"/>
      <w:bookmarkEnd w:id="0"/>
    </w:p>
    <w:p w:rsidR="007A4573" w:rsidRPr="00365FEA" w:rsidRDefault="007A4573" w:rsidP="00526668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365FEA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7A4573" w:rsidRDefault="007A4573" w:rsidP="00526668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Touto smlouvou </w:t>
      </w:r>
      <w:r w:rsidRPr="008F596F">
        <w:rPr>
          <w:rFonts w:ascii="Times New Roman" w:hAnsi="Times New Roman"/>
          <w:sz w:val="24"/>
          <w:szCs w:val="24"/>
        </w:rPr>
        <w:t>dárce bezplatně převádí vlastnické právo k</w:t>
      </w:r>
      <w:r>
        <w:rPr>
          <w:rFonts w:ascii="Times New Roman" w:hAnsi="Times New Roman"/>
          <w:sz w:val="24"/>
          <w:szCs w:val="24"/>
        </w:rPr>
        <w:t xml:space="preserve"> předmětu daru </w:t>
      </w:r>
      <w:r w:rsidRPr="008F596F">
        <w:rPr>
          <w:rFonts w:ascii="Times New Roman" w:hAnsi="Times New Roman"/>
          <w:sz w:val="24"/>
          <w:szCs w:val="24"/>
        </w:rPr>
        <w:t xml:space="preserve">do vlastnictví </w:t>
      </w:r>
      <w:r>
        <w:rPr>
          <w:rFonts w:ascii="Times New Roman" w:hAnsi="Times New Roman"/>
          <w:sz w:val="24"/>
          <w:szCs w:val="24"/>
        </w:rPr>
        <w:t xml:space="preserve">obdarovaného </w:t>
      </w:r>
      <w:r w:rsidRPr="008F596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8F596F">
        <w:rPr>
          <w:rFonts w:ascii="Times New Roman" w:hAnsi="Times New Roman"/>
          <w:sz w:val="24"/>
          <w:szCs w:val="24"/>
        </w:rPr>
        <w:t xml:space="preserve">obdarovaný </w:t>
      </w:r>
      <w:r>
        <w:rPr>
          <w:rFonts w:ascii="Times New Roman" w:hAnsi="Times New Roman"/>
          <w:sz w:val="24"/>
          <w:szCs w:val="24"/>
        </w:rPr>
        <w:t xml:space="preserve">tento </w:t>
      </w:r>
      <w:r w:rsidRPr="008F596F">
        <w:rPr>
          <w:rFonts w:ascii="Times New Roman" w:hAnsi="Times New Roman"/>
          <w:sz w:val="24"/>
          <w:szCs w:val="24"/>
        </w:rPr>
        <w:t>dar přijímá.</w:t>
      </w:r>
    </w:p>
    <w:p w:rsidR="007A4573" w:rsidRDefault="007A4573" w:rsidP="00A741B8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daru je 150 ks respirátorů v celkové hodnotě 45.375 Kč s DPH a rukavice v hodnotě 960 Kč.</w:t>
      </w:r>
    </w:p>
    <w:p w:rsidR="007A4573" w:rsidRDefault="007A4573" w:rsidP="00526668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činí nesporným, že k předání předmětu daru došlo před podpisem této smlouvy.</w:t>
      </w:r>
    </w:p>
    <w:p w:rsidR="007A4573" w:rsidRPr="00B57AD7" w:rsidRDefault="007A4573" w:rsidP="006F7A9C">
      <w:pPr>
        <w:pStyle w:val="BodyText"/>
        <w:keepNext/>
        <w:tabs>
          <w:tab w:val="num" w:pos="720"/>
        </w:tabs>
        <w:spacing w:befor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B57AD7">
        <w:rPr>
          <w:rFonts w:ascii="Times New Roman" w:hAnsi="Times New Roman"/>
          <w:b/>
          <w:sz w:val="24"/>
          <w:szCs w:val="24"/>
        </w:rPr>
        <w:t>. ZÁVĚREČNÁ UJEDNÁNÍ</w:t>
      </w:r>
    </w:p>
    <w:p w:rsidR="007A4573" w:rsidRPr="00645133" w:rsidRDefault="007A4573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645133">
        <w:rPr>
          <w:rFonts w:ascii="Times New Roman" w:hAnsi="Times New Roman"/>
          <w:sz w:val="24"/>
          <w:szCs w:val="24"/>
        </w:rPr>
        <w:t xml:space="preserve">Tato rámcová smlouva se uzavírá ve čtyřech vyhotoveních, z nichž si každá smluvní strana ponechá dvě vyhotovení. </w:t>
      </w:r>
    </w:p>
    <w:p w:rsidR="007A4573" w:rsidRPr="00645133" w:rsidRDefault="007A4573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645133">
        <w:rPr>
          <w:rFonts w:ascii="Times New Roman" w:hAnsi="Times New Roman"/>
          <w:sz w:val="24"/>
          <w:szCs w:val="24"/>
        </w:rPr>
        <w:t>Tato rámcová smlouva se uzavírá na základě usnesení Zastupitelstva města Náchoda č. </w:t>
      </w:r>
      <w:r>
        <w:rPr>
          <w:rFonts w:ascii="Times New Roman" w:hAnsi="Times New Roman"/>
          <w:sz w:val="24"/>
          <w:szCs w:val="24"/>
        </w:rPr>
        <w:t>II i</w:t>
      </w:r>
      <w:r w:rsidRPr="00645133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 27.4.2020.</w:t>
      </w:r>
    </w:p>
    <w:p w:rsidR="007A4573" w:rsidRPr="00645133" w:rsidRDefault="007A4573" w:rsidP="00645133">
      <w:pPr>
        <w:tabs>
          <w:tab w:val="left" w:pos="4536"/>
        </w:tabs>
        <w:spacing w:befor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Náchodě dne</w:t>
      </w:r>
      <w:r w:rsidRPr="00645133">
        <w:rPr>
          <w:rFonts w:ascii="Times New Roman" w:hAnsi="Times New Roman"/>
          <w:sz w:val="24"/>
          <w:szCs w:val="24"/>
        </w:rPr>
        <w:t>………………….</w:t>
      </w:r>
      <w:r w:rsidRPr="00645133">
        <w:rPr>
          <w:rFonts w:ascii="Times New Roman" w:hAnsi="Times New Roman"/>
          <w:sz w:val="24"/>
          <w:szCs w:val="24"/>
        </w:rPr>
        <w:tab/>
        <w:t>V ……………….. dne: …………………….</w:t>
      </w:r>
    </w:p>
    <w:p w:rsidR="007A4573" w:rsidRPr="00645133" w:rsidRDefault="007A4573" w:rsidP="00645133">
      <w:pPr>
        <w:tabs>
          <w:tab w:val="left" w:pos="4536"/>
        </w:tabs>
        <w:spacing w:before="720"/>
        <w:jc w:val="both"/>
        <w:rPr>
          <w:rFonts w:ascii="Times New Roman" w:hAnsi="Times New Roman"/>
          <w:sz w:val="24"/>
          <w:szCs w:val="24"/>
        </w:rPr>
      </w:pPr>
      <w:r w:rsidRPr="00645133">
        <w:rPr>
          <w:rFonts w:ascii="Times New Roman" w:hAnsi="Times New Roman"/>
          <w:sz w:val="24"/>
          <w:szCs w:val="24"/>
        </w:rPr>
        <w:t>město Náchod</w:t>
      </w:r>
      <w:r w:rsidRPr="00645133">
        <w:rPr>
          <w:rFonts w:ascii="Times New Roman" w:hAnsi="Times New Roman"/>
          <w:sz w:val="24"/>
          <w:szCs w:val="24"/>
        </w:rPr>
        <w:tab/>
        <w:t>Česká republika – Ministerstv</w:t>
      </w:r>
      <w:r>
        <w:rPr>
          <w:rFonts w:ascii="Times New Roman" w:hAnsi="Times New Roman"/>
          <w:sz w:val="24"/>
          <w:szCs w:val="24"/>
        </w:rPr>
        <w:t>o obrany</w:t>
      </w:r>
    </w:p>
    <w:p w:rsidR="007A4573" w:rsidRDefault="007A4573" w:rsidP="00645133">
      <w:pPr>
        <w:tabs>
          <w:tab w:val="left" w:pos="4536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45133">
        <w:rPr>
          <w:rFonts w:ascii="Times New Roman" w:hAnsi="Times New Roman"/>
          <w:sz w:val="24"/>
          <w:szCs w:val="24"/>
        </w:rPr>
        <w:t>Jan Birke, starosta města</w:t>
      </w:r>
      <w:r w:rsidRPr="006451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13C08">
        <w:rPr>
          <w:rFonts w:ascii="Times New Roman" w:hAnsi="Times New Roman"/>
          <w:sz w:val="24"/>
          <w:szCs w:val="24"/>
        </w:rPr>
        <w:t xml:space="preserve">podplukovník </w:t>
      </w:r>
      <w:r>
        <w:rPr>
          <w:rFonts w:ascii="Times New Roman" w:hAnsi="Times New Roman"/>
          <w:sz w:val="24"/>
          <w:szCs w:val="24"/>
        </w:rPr>
        <w:t>Mgr. Ivo Zelinka</w:t>
      </w:r>
    </w:p>
    <w:p w:rsidR="007A4573" w:rsidRPr="00C23E78" w:rsidRDefault="007A4573" w:rsidP="00645133">
      <w:pPr>
        <w:tabs>
          <w:tab w:val="left" w:pos="4536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23E78">
        <w:rPr>
          <w:rFonts w:ascii="Times New Roman" w:hAnsi="Times New Roman"/>
          <w:sz w:val="24"/>
          <w:szCs w:val="24"/>
        </w:rPr>
        <w:t>velitel VÚ 1837</w:t>
      </w:r>
    </w:p>
    <w:sectPr w:rsidR="007A4573" w:rsidRPr="00C23E78" w:rsidSect="00A3564A">
      <w:footerReference w:type="default" r:id="rId7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73" w:rsidRDefault="007A4573">
      <w:r>
        <w:separator/>
      </w:r>
    </w:p>
  </w:endnote>
  <w:endnote w:type="continuationSeparator" w:id="0">
    <w:p w:rsidR="007A4573" w:rsidRDefault="007A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73" w:rsidRDefault="007A4573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7A4573" w:rsidRPr="000D6D6F" w:rsidRDefault="007A4573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73" w:rsidRDefault="007A4573">
      <w:r>
        <w:separator/>
      </w:r>
    </w:p>
  </w:footnote>
  <w:footnote w:type="continuationSeparator" w:id="0">
    <w:p w:rsidR="007A4573" w:rsidRDefault="007A4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05C2C"/>
    <w:rsid w:val="000315DA"/>
    <w:rsid w:val="00031F58"/>
    <w:rsid w:val="000326EC"/>
    <w:rsid w:val="00050D8D"/>
    <w:rsid w:val="000528B1"/>
    <w:rsid w:val="00060375"/>
    <w:rsid w:val="0006345F"/>
    <w:rsid w:val="0006733A"/>
    <w:rsid w:val="00067A8C"/>
    <w:rsid w:val="000853EB"/>
    <w:rsid w:val="00085AF9"/>
    <w:rsid w:val="00086BA0"/>
    <w:rsid w:val="00086FB2"/>
    <w:rsid w:val="00097C94"/>
    <w:rsid w:val="00097CD1"/>
    <w:rsid w:val="00097E6B"/>
    <w:rsid w:val="000C7034"/>
    <w:rsid w:val="000D3F67"/>
    <w:rsid w:val="000D6D6F"/>
    <w:rsid w:val="000F086E"/>
    <w:rsid w:val="000F1620"/>
    <w:rsid w:val="000F3E9F"/>
    <w:rsid w:val="000F623B"/>
    <w:rsid w:val="0010518A"/>
    <w:rsid w:val="001111F1"/>
    <w:rsid w:val="001123A1"/>
    <w:rsid w:val="00116C10"/>
    <w:rsid w:val="001173AC"/>
    <w:rsid w:val="00125602"/>
    <w:rsid w:val="00144D3F"/>
    <w:rsid w:val="00161FBE"/>
    <w:rsid w:val="00165248"/>
    <w:rsid w:val="00166C45"/>
    <w:rsid w:val="001672CF"/>
    <w:rsid w:val="001673D2"/>
    <w:rsid w:val="00181FC7"/>
    <w:rsid w:val="001A5722"/>
    <w:rsid w:val="001A74F2"/>
    <w:rsid w:val="001B2D48"/>
    <w:rsid w:val="001B66F8"/>
    <w:rsid w:val="001B70CE"/>
    <w:rsid w:val="001C0304"/>
    <w:rsid w:val="001D1B52"/>
    <w:rsid w:val="001D63D4"/>
    <w:rsid w:val="001E5EE8"/>
    <w:rsid w:val="001F1FE4"/>
    <w:rsid w:val="0020561A"/>
    <w:rsid w:val="002125CE"/>
    <w:rsid w:val="00217FC3"/>
    <w:rsid w:val="00220944"/>
    <w:rsid w:val="002219AB"/>
    <w:rsid w:val="00223264"/>
    <w:rsid w:val="00224FDF"/>
    <w:rsid w:val="002255E8"/>
    <w:rsid w:val="002256B4"/>
    <w:rsid w:val="0022628C"/>
    <w:rsid w:val="002366D3"/>
    <w:rsid w:val="00240976"/>
    <w:rsid w:val="00245325"/>
    <w:rsid w:val="00247115"/>
    <w:rsid w:val="00247273"/>
    <w:rsid w:val="00253F4E"/>
    <w:rsid w:val="00297667"/>
    <w:rsid w:val="00297F59"/>
    <w:rsid w:val="002B349A"/>
    <w:rsid w:val="002B692F"/>
    <w:rsid w:val="002C07CF"/>
    <w:rsid w:val="002E0846"/>
    <w:rsid w:val="002E497C"/>
    <w:rsid w:val="002F059A"/>
    <w:rsid w:val="00304EA5"/>
    <w:rsid w:val="0031043C"/>
    <w:rsid w:val="003135D7"/>
    <w:rsid w:val="00313C08"/>
    <w:rsid w:val="003249E6"/>
    <w:rsid w:val="00326B8C"/>
    <w:rsid w:val="00330CAD"/>
    <w:rsid w:val="00341630"/>
    <w:rsid w:val="00344B32"/>
    <w:rsid w:val="00365FEA"/>
    <w:rsid w:val="0036652D"/>
    <w:rsid w:val="00370424"/>
    <w:rsid w:val="00370534"/>
    <w:rsid w:val="00373106"/>
    <w:rsid w:val="00374AAE"/>
    <w:rsid w:val="0038696A"/>
    <w:rsid w:val="00390250"/>
    <w:rsid w:val="003B322F"/>
    <w:rsid w:val="003B4D49"/>
    <w:rsid w:val="003C06D3"/>
    <w:rsid w:val="003C694A"/>
    <w:rsid w:val="003D1327"/>
    <w:rsid w:val="003F2D67"/>
    <w:rsid w:val="00400D86"/>
    <w:rsid w:val="00415906"/>
    <w:rsid w:val="004174C2"/>
    <w:rsid w:val="00417D82"/>
    <w:rsid w:val="00430222"/>
    <w:rsid w:val="00433F58"/>
    <w:rsid w:val="00435340"/>
    <w:rsid w:val="00436DAA"/>
    <w:rsid w:val="004373D6"/>
    <w:rsid w:val="00443BBE"/>
    <w:rsid w:val="00466E7E"/>
    <w:rsid w:val="00487C32"/>
    <w:rsid w:val="004A5E80"/>
    <w:rsid w:val="004B1FF6"/>
    <w:rsid w:val="004B5E54"/>
    <w:rsid w:val="004C032F"/>
    <w:rsid w:val="004E46AE"/>
    <w:rsid w:val="004F024C"/>
    <w:rsid w:val="004F2F18"/>
    <w:rsid w:val="00502BAD"/>
    <w:rsid w:val="00507B0A"/>
    <w:rsid w:val="00525105"/>
    <w:rsid w:val="00526668"/>
    <w:rsid w:val="00531837"/>
    <w:rsid w:val="00531DAF"/>
    <w:rsid w:val="005331F8"/>
    <w:rsid w:val="00547337"/>
    <w:rsid w:val="005633EF"/>
    <w:rsid w:val="005655CA"/>
    <w:rsid w:val="00572CB0"/>
    <w:rsid w:val="00581BDD"/>
    <w:rsid w:val="00587FB4"/>
    <w:rsid w:val="00591ADA"/>
    <w:rsid w:val="005A7FD4"/>
    <w:rsid w:val="005B0002"/>
    <w:rsid w:val="005B596B"/>
    <w:rsid w:val="005C1055"/>
    <w:rsid w:val="005D27CE"/>
    <w:rsid w:val="005E3FAA"/>
    <w:rsid w:val="005E4089"/>
    <w:rsid w:val="005E7980"/>
    <w:rsid w:val="005F3011"/>
    <w:rsid w:val="00604FBF"/>
    <w:rsid w:val="00606A22"/>
    <w:rsid w:val="006141C4"/>
    <w:rsid w:val="00617DD5"/>
    <w:rsid w:val="00633F42"/>
    <w:rsid w:val="006341E1"/>
    <w:rsid w:val="006409A8"/>
    <w:rsid w:val="00644796"/>
    <w:rsid w:val="00645133"/>
    <w:rsid w:val="0065043A"/>
    <w:rsid w:val="00650AC3"/>
    <w:rsid w:val="00681B65"/>
    <w:rsid w:val="006847C0"/>
    <w:rsid w:val="00685BCD"/>
    <w:rsid w:val="00694261"/>
    <w:rsid w:val="006A4FD6"/>
    <w:rsid w:val="006A7108"/>
    <w:rsid w:val="006B0DC6"/>
    <w:rsid w:val="006C0539"/>
    <w:rsid w:val="006C665F"/>
    <w:rsid w:val="006D040C"/>
    <w:rsid w:val="006D1CE9"/>
    <w:rsid w:val="006F2CCD"/>
    <w:rsid w:val="006F6CEE"/>
    <w:rsid w:val="006F7A9C"/>
    <w:rsid w:val="00716E4F"/>
    <w:rsid w:val="00745E0C"/>
    <w:rsid w:val="00750B21"/>
    <w:rsid w:val="00753FEE"/>
    <w:rsid w:val="00756B25"/>
    <w:rsid w:val="0076440B"/>
    <w:rsid w:val="00766CEC"/>
    <w:rsid w:val="007771DC"/>
    <w:rsid w:val="00791467"/>
    <w:rsid w:val="00791A94"/>
    <w:rsid w:val="007A4573"/>
    <w:rsid w:val="007B1FFB"/>
    <w:rsid w:val="007B557A"/>
    <w:rsid w:val="007E171B"/>
    <w:rsid w:val="007E5932"/>
    <w:rsid w:val="007F63AC"/>
    <w:rsid w:val="00802142"/>
    <w:rsid w:val="00805FFF"/>
    <w:rsid w:val="0081561C"/>
    <w:rsid w:val="008168B6"/>
    <w:rsid w:val="0081762B"/>
    <w:rsid w:val="00825B18"/>
    <w:rsid w:val="00834114"/>
    <w:rsid w:val="00834894"/>
    <w:rsid w:val="008379BB"/>
    <w:rsid w:val="00851162"/>
    <w:rsid w:val="008551A0"/>
    <w:rsid w:val="008567A2"/>
    <w:rsid w:val="00857AD6"/>
    <w:rsid w:val="008615B5"/>
    <w:rsid w:val="00862364"/>
    <w:rsid w:val="00862FDB"/>
    <w:rsid w:val="00871C5C"/>
    <w:rsid w:val="00880355"/>
    <w:rsid w:val="00880E82"/>
    <w:rsid w:val="00882A24"/>
    <w:rsid w:val="00884F6A"/>
    <w:rsid w:val="0089491D"/>
    <w:rsid w:val="0089501D"/>
    <w:rsid w:val="008A32C3"/>
    <w:rsid w:val="008A58F2"/>
    <w:rsid w:val="008B2789"/>
    <w:rsid w:val="008B6BBE"/>
    <w:rsid w:val="008B6CA8"/>
    <w:rsid w:val="008C0D95"/>
    <w:rsid w:val="008C4F3C"/>
    <w:rsid w:val="008D1FD3"/>
    <w:rsid w:val="008D4896"/>
    <w:rsid w:val="008D695F"/>
    <w:rsid w:val="008E6D87"/>
    <w:rsid w:val="008F596F"/>
    <w:rsid w:val="0091144D"/>
    <w:rsid w:val="00917E53"/>
    <w:rsid w:val="00922878"/>
    <w:rsid w:val="00930184"/>
    <w:rsid w:val="00937751"/>
    <w:rsid w:val="009409FB"/>
    <w:rsid w:val="00940F5B"/>
    <w:rsid w:val="00942CE0"/>
    <w:rsid w:val="00942D2F"/>
    <w:rsid w:val="00963192"/>
    <w:rsid w:val="009860F0"/>
    <w:rsid w:val="009B75D5"/>
    <w:rsid w:val="009C3C0F"/>
    <w:rsid w:val="009D7905"/>
    <w:rsid w:val="009F05FF"/>
    <w:rsid w:val="009F5938"/>
    <w:rsid w:val="00A12375"/>
    <w:rsid w:val="00A24017"/>
    <w:rsid w:val="00A256E0"/>
    <w:rsid w:val="00A322BC"/>
    <w:rsid w:val="00A3564A"/>
    <w:rsid w:val="00A375AB"/>
    <w:rsid w:val="00A4249C"/>
    <w:rsid w:val="00A4607D"/>
    <w:rsid w:val="00A52063"/>
    <w:rsid w:val="00A57972"/>
    <w:rsid w:val="00A741B8"/>
    <w:rsid w:val="00A77717"/>
    <w:rsid w:val="00A9157A"/>
    <w:rsid w:val="00A95088"/>
    <w:rsid w:val="00AC4290"/>
    <w:rsid w:val="00AC4C77"/>
    <w:rsid w:val="00AD31D0"/>
    <w:rsid w:val="00AD6102"/>
    <w:rsid w:val="00B04E38"/>
    <w:rsid w:val="00B059FD"/>
    <w:rsid w:val="00B05EEE"/>
    <w:rsid w:val="00B102C6"/>
    <w:rsid w:val="00B105C2"/>
    <w:rsid w:val="00B14A99"/>
    <w:rsid w:val="00B34B8B"/>
    <w:rsid w:val="00B36C28"/>
    <w:rsid w:val="00B553D7"/>
    <w:rsid w:val="00B557C0"/>
    <w:rsid w:val="00B57AD7"/>
    <w:rsid w:val="00B736FF"/>
    <w:rsid w:val="00B767F4"/>
    <w:rsid w:val="00B9538B"/>
    <w:rsid w:val="00BA122E"/>
    <w:rsid w:val="00BA2DED"/>
    <w:rsid w:val="00BA36E9"/>
    <w:rsid w:val="00BA48B1"/>
    <w:rsid w:val="00BA673D"/>
    <w:rsid w:val="00BB3105"/>
    <w:rsid w:val="00BB5766"/>
    <w:rsid w:val="00BB6322"/>
    <w:rsid w:val="00BC5D3A"/>
    <w:rsid w:val="00BD0316"/>
    <w:rsid w:val="00BD1FAC"/>
    <w:rsid w:val="00BE5B58"/>
    <w:rsid w:val="00BE7D04"/>
    <w:rsid w:val="00BF30F7"/>
    <w:rsid w:val="00BF4B5C"/>
    <w:rsid w:val="00C069BC"/>
    <w:rsid w:val="00C07A87"/>
    <w:rsid w:val="00C13386"/>
    <w:rsid w:val="00C13EBA"/>
    <w:rsid w:val="00C23E78"/>
    <w:rsid w:val="00C24455"/>
    <w:rsid w:val="00C332E8"/>
    <w:rsid w:val="00C3473B"/>
    <w:rsid w:val="00C34F8C"/>
    <w:rsid w:val="00C35883"/>
    <w:rsid w:val="00C417C2"/>
    <w:rsid w:val="00C43AEC"/>
    <w:rsid w:val="00C46E28"/>
    <w:rsid w:val="00C71532"/>
    <w:rsid w:val="00C85760"/>
    <w:rsid w:val="00C9318A"/>
    <w:rsid w:val="00CC11D3"/>
    <w:rsid w:val="00CC4C44"/>
    <w:rsid w:val="00CC67E7"/>
    <w:rsid w:val="00CD14D3"/>
    <w:rsid w:val="00CF13AC"/>
    <w:rsid w:val="00D02021"/>
    <w:rsid w:val="00D0341F"/>
    <w:rsid w:val="00D0491F"/>
    <w:rsid w:val="00D42093"/>
    <w:rsid w:val="00D53CD5"/>
    <w:rsid w:val="00D65B8F"/>
    <w:rsid w:val="00D81A7D"/>
    <w:rsid w:val="00D85483"/>
    <w:rsid w:val="00D923D9"/>
    <w:rsid w:val="00D94146"/>
    <w:rsid w:val="00DA412B"/>
    <w:rsid w:val="00DA6A9F"/>
    <w:rsid w:val="00DA736E"/>
    <w:rsid w:val="00DB5C59"/>
    <w:rsid w:val="00DB7BDC"/>
    <w:rsid w:val="00DC3749"/>
    <w:rsid w:val="00E10A79"/>
    <w:rsid w:val="00E3353D"/>
    <w:rsid w:val="00E37314"/>
    <w:rsid w:val="00E3793C"/>
    <w:rsid w:val="00E40D24"/>
    <w:rsid w:val="00E40E1C"/>
    <w:rsid w:val="00E52F3A"/>
    <w:rsid w:val="00E55731"/>
    <w:rsid w:val="00E61DC1"/>
    <w:rsid w:val="00E6417C"/>
    <w:rsid w:val="00E9324A"/>
    <w:rsid w:val="00EA66C2"/>
    <w:rsid w:val="00EB279D"/>
    <w:rsid w:val="00EB6D1A"/>
    <w:rsid w:val="00EC2F5D"/>
    <w:rsid w:val="00EE65EF"/>
    <w:rsid w:val="00EF1AE9"/>
    <w:rsid w:val="00EF4E1D"/>
    <w:rsid w:val="00EF6AA7"/>
    <w:rsid w:val="00F0697C"/>
    <w:rsid w:val="00F3601E"/>
    <w:rsid w:val="00F375B4"/>
    <w:rsid w:val="00F4642B"/>
    <w:rsid w:val="00F73B52"/>
    <w:rsid w:val="00F84FD5"/>
    <w:rsid w:val="00F86DFB"/>
    <w:rsid w:val="00F939D5"/>
    <w:rsid w:val="00F9468E"/>
    <w:rsid w:val="00F95EC1"/>
    <w:rsid w:val="00FA3588"/>
    <w:rsid w:val="00FA6A60"/>
    <w:rsid w:val="00FB1EDB"/>
    <w:rsid w:val="00FB2B1E"/>
    <w:rsid w:val="00FB45B2"/>
    <w:rsid w:val="00FC2664"/>
    <w:rsid w:val="00FD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273</Words>
  <Characters>1613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subject/>
  <dc:creator>Smek Michal</dc:creator>
  <cp:keywords/>
  <dc:description/>
  <cp:lastModifiedBy>sysadmin</cp:lastModifiedBy>
  <cp:revision>2</cp:revision>
  <cp:lastPrinted>2020-05-04T07:01:00Z</cp:lastPrinted>
  <dcterms:created xsi:type="dcterms:W3CDTF">2020-05-18T08:47:00Z</dcterms:created>
  <dcterms:modified xsi:type="dcterms:W3CDTF">2020-05-18T08:47:00Z</dcterms:modified>
</cp:coreProperties>
</file>