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7D3E1C" w:rsidRPr="000D1833" w:rsidRDefault="00594E08" w:rsidP="00E476F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9-007/J8900/17</w:t>
            </w:r>
            <w:r w:rsidR="00E476F1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833" w:rsidRDefault="00820158" w:rsidP="000D1833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0D1833" w:rsidRPr="000D1833" w:rsidRDefault="000D1833" w:rsidP="000D18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062A5C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="00BA48ED">
              <w:rPr>
                <w:b w:val="0"/>
                <w:sz w:val="18"/>
                <w:szCs w:val="18"/>
              </w:rPr>
              <w:t>ARGETON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601882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Petržílkova 2835/1a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A48ED" w:rsidP="00601882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15</w:t>
            </w:r>
            <w:r w:rsidR="00601882">
              <w:rPr>
                <w:b w:val="0"/>
                <w:sz w:val="18"/>
                <w:szCs w:val="18"/>
              </w:rPr>
              <w:t>8</w:t>
            </w:r>
            <w:r>
              <w:rPr>
                <w:b w:val="0"/>
                <w:sz w:val="18"/>
                <w:szCs w:val="18"/>
              </w:rPr>
              <w:t xml:space="preserve"> 00 Praha 5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594E0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594E08">
              <w:rPr>
                <w:rFonts w:ascii="Arial" w:hAnsi="Arial"/>
                <w:sz w:val="20"/>
              </w:rPr>
              <w:t>04/2017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594E0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594E08">
              <w:rPr>
                <w:rFonts w:ascii="Arial" w:hAnsi="Arial"/>
                <w:sz w:val="20"/>
              </w:rPr>
              <w:t>6.1.2017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D3E1C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/>
                <w:color w:val="000000"/>
                <w:szCs w:val="24"/>
              </w:rPr>
              <w:t>Výkon TDS investora</w:t>
            </w:r>
            <w:bookmarkEnd w:id="1"/>
            <w:r w:rsidR="007D3E1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594E08">
              <w:rPr>
                <w:rFonts w:ascii="Times New Roman" w:eastAsia="Times New Roman" w:hAnsi="Times New Roman"/>
                <w:color w:val="000000"/>
                <w:szCs w:val="24"/>
              </w:rPr>
              <w:t>–</w:t>
            </w:r>
            <w:r w:rsidR="007D3E1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594E08">
              <w:rPr>
                <w:rFonts w:ascii="Times New Roman" w:eastAsia="Times New Roman" w:hAnsi="Times New Roman"/>
                <w:color w:val="000000"/>
                <w:szCs w:val="24"/>
              </w:rPr>
              <w:t>akce PVS 14J8900 Obnova vodovodní přípojky AB Karlov, P2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Cena  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celkem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nepřekročí částku </w:t>
            </w:r>
            <w:r w:rsidR="00594E08">
              <w:rPr>
                <w:rFonts w:ascii="Times New Roman" w:eastAsia="Times New Roman" w:hAnsi="Times New Roman"/>
                <w:color w:val="000000"/>
                <w:szCs w:val="24"/>
              </w:rPr>
              <w:t>90.960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,-Kč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 bez DPH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Fakturace měsíčně 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podle skutečně odpracovaných hodin </w:t>
            </w:r>
            <w:r w:rsidR="00594E08">
              <w:rPr>
                <w:rFonts w:ascii="Times New Roman" w:eastAsia="Times New Roman" w:hAnsi="Times New Roman"/>
                <w:color w:val="000000"/>
                <w:szCs w:val="24"/>
              </w:rPr>
              <w:t>cca 3x30000Kč od 01/2017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DD4EE6" w:rsidRDefault="00DD4EE6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DD4EE6" w:rsidRDefault="00DD4EE6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606812" w:rsidRDefault="0060188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994AD3" w:rsidRDefault="00994AD3" w:rsidP="0060188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2A5C"/>
    <w:rsid w:val="000703DF"/>
    <w:rsid w:val="000A2F9F"/>
    <w:rsid w:val="000D1833"/>
    <w:rsid w:val="000E2454"/>
    <w:rsid w:val="001347A4"/>
    <w:rsid w:val="00187797"/>
    <w:rsid w:val="001C7A6D"/>
    <w:rsid w:val="00202FF2"/>
    <w:rsid w:val="00210E41"/>
    <w:rsid w:val="00272965"/>
    <w:rsid w:val="00324413"/>
    <w:rsid w:val="00353A36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D3C78"/>
    <w:rsid w:val="005027AB"/>
    <w:rsid w:val="00527CB4"/>
    <w:rsid w:val="00594E08"/>
    <w:rsid w:val="00597728"/>
    <w:rsid w:val="005A3723"/>
    <w:rsid w:val="005E5D9B"/>
    <w:rsid w:val="00601882"/>
    <w:rsid w:val="00606812"/>
    <w:rsid w:val="006A402D"/>
    <w:rsid w:val="006C3012"/>
    <w:rsid w:val="00705C14"/>
    <w:rsid w:val="00741B0A"/>
    <w:rsid w:val="007C1FBF"/>
    <w:rsid w:val="007D3E1C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4526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A48ED"/>
    <w:rsid w:val="00BC7EEA"/>
    <w:rsid w:val="00BD51DF"/>
    <w:rsid w:val="00BE51B5"/>
    <w:rsid w:val="00C05ED7"/>
    <w:rsid w:val="00C3023F"/>
    <w:rsid w:val="00CB430C"/>
    <w:rsid w:val="00D01DD7"/>
    <w:rsid w:val="00D83B9B"/>
    <w:rsid w:val="00DD4EE6"/>
    <w:rsid w:val="00DD7504"/>
    <w:rsid w:val="00DE0FD4"/>
    <w:rsid w:val="00E41D1C"/>
    <w:rsid w:val="00E476F1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612D-1B76-41A0-A4EF-BB954D71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4</TotalTime>
  <Pages>1</Pages>
  <Words>189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2017-01-06T11:26:00Z</cp:lastPrinted>
  <dcterms:created xsi:type="dcterms:W3CDTF">2017-01-26T09:11:00Z</dcterms:created>
  <dcterms:modified xsi:type="dcterms:W3CDTF">2017-01-26T09:20:00Z</dcterms:modified>
</cp:coreProperties>
</file>