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31812" w:rsidP="00B3181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B31812" w:rsidRDefault="007D281F" w:rsidP="00B31812">
      <w:pPr>
        <w:numPr>
          <w:ilvl w:val="1"/>
          <w:numId w:val="21"/>
        </w:numPr>
      </w:pPr>
      <w:r>
        <w:t>x</w:t>
      </w:r>
    </w:p>
    <w:p w:rsidR="00B31812" w:rsidRDefault="007D281F" w:rsidP="00B31812">
      <w:pPr>
        <w:numPr>
          <w:ilvl w:val="1"/>
          <w:numId w:val="21"/>
        </w:numPr>
      </w:pPr>
      <w:r>
        <w:t>x</w:t>
      </w:r>
    </w:p>
    <w:p w:rsidR="00B31812" w:rsidRDefault="007D281F" w:rsidP="00B31812">
      <w:pPr>
        <w:numPr>
          <w:ilvl w:val="2"/>
          <w:numId w:val="21"/>
        </w:numPr>
        <w:ind w:left="584"/>
      </w:pPr>
      <w:r>
        <w:t>x</w:t>
      </w:r>
    </w:p>
    <w:p w:rsidR="00B31812" w:rsidRDefault="007D281F" w:rsidP="00B31812">
      <w:pPr>
        <w:numPr>
          <w:ilvl w:val="2"/>
          <w:numId w:val="21"/>
        </w:numPr>
        <w:ind w:left="584"/>
      </w:pPr>
      <w:r>
        <w:t>x</w:t>
      </w:r>
    </w:p>
    <w:p w:rsidR="00B31812" w:rsidRDefault="007D281F" w:rsidP="00B31812">
      <w:pPr>
        <w:numPr>
          <w:ilvl w:val="1"/>
          <w:numId w:val="21"/>
        </w:numPr>
      </w:pPr>
      <w:r>
        <w:t>x</w:t>
      </w:r>
    </w:p>
    <w:p w:rsidR="00B31812" w:rsidRDefault="007D281F" w:rsidP="00B31812">
      <w:pPr>
        <w:numPr>
          <w:ilvl w:val="3"/>
          <w:numId w:val="21"/>
        </w:numPr>
      </w:pPr>
      <w:r>
        <w:t>x</w:t>
      </w:r>
    </w:p>
    <w:p w:rsidR="00B31812" w:rsidRDefault="007D281F" w:rsidP="00B31812">
      <w:pPr>
        <w:numPr>
          <w:ilvl w:val="3"/>
          <w:numId w:val="21"/>
        </w:numPr>
      </w:pPr>
      <w:r>
        <w:t>x</w:t>
      </w:r>
    </w:p>
    <w:p w:rsidR="00B31812" w:rsidRDefault="007D281F" w:rsidP="00B31812">
      <w:pPr>
        <w:numPr>
          <w:ilvl w:val="3"/>
          <w:numId w:val="21"/>
        </w:numPr>
      </w:pPr>
      <w:r>
        <w:t>x</w:t>
      </w:r>
    </w:p>
    <w:p w:rsidR="00B31812" w:rsidRDefault="007D281F" w:rsidP="00B31812">
      <w:pPr>
        <w:numPr>
          <w:ilvl w:val="3"/>
          <w:numId w:val="21"/>
        </w:numPr>
      </w:pPr>
      <w:r>
        <w:t>x</w:t>
      </w:r>
    </w:p>
    <w:p w:rsidR="00B31812" w:rsidRDefault="007D281F" w:rsidP="00B3181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31812" w:rsidRDefault="007D281F" w:rsidP="00B31812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B31812" w:rsidRDefault="007D281F" w:rsidP="00B31812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31812" w:rsidRDefault="007D281F" w:rsidP="00B31812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31812" w:rsidRDefault="007D281F" w:rsidP="00B3181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31812" w:rsidRDefault="007D281F" w:rsidP="00B3181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31812" w:rsidRDefault="007D281F" w:rsidP="00B3181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31812" w:rsidRDefault="007D281F" w:rsidP="00B3181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31812" w:rsidRDefault="007D281F" w:rsidP="00B3181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31812" w:rsidRDefault="007D281F" w:rsidP="00B31812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B31812" w:rsidRDefault="007D281F" w:rsidP="00B3181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31812" w:rsidRDefault="007D281F" w:rsidP="00B31812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B31812" w:rsidRDefault="00B31812" w:rsidP="00B3181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31812" w:rsidRDefault="00B31812" w:rsidP="00B31812">
      <w:pPr>
        <w:numPr>
          <w:ilvl w:val="0"/>
          <w:numId w:val="0"/>
        </w:numPr>
        <w:spacing w:after="0" w:line="240" w:lineRule="auto"/>
        <w:jc w:val="both"/>
        <w:sectPr w:rsidR="00B3181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31812" w:rsidRDefault="00B31812" w:rsidP="00B3181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B31812" w:rsidRDefault="00B31812" w:rsidP="00B31812">
      <w:pPr>
        <w:numPr>
          <w:ilvl w:val="0"/>
          <w:numId w:val="0"/>
        </w:numPr>
        <w:spacing w:after="0" w:line="240" w:lineRule="auto"/>
        <w:jc w:val="both"/>
      </w:pPr>
    </w:p>
    <w:p w:rsidR="00B31812" w:rsidRDefault="00B31812" w:rsidP="00B3181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842ED" w:rsidRDefault="001842ED" w:rsidP="00B31812">
      <w:pPr>
        <w:numPr>
          <w:ilvl w:val="0"/>
          <w:numId w:val="0"/>
        </w:numPr>
        <w:spacing w:after="0" w:line="240" w:lineRule="auto"/>
        <w:jc w:val="both"/>
      </w:pPr>
    </w:p>
    <w:p w:rsidR="00B31812" w:rsidRDefault="00B31812" w:rsidP="00B31812">
      <w:pPr>
        <w:numPr>
          <w:ilvl w:val="0"/>
          <w:numId w:val="0"/>
        </w:numPr>
        <w:spacing w:after="0" w:line="240" w:lineRule="auto"/>
        <w:jc w:val="both"/>
      </w:pPr>
    </w:p>
    <w:p w:rsidR="00B31812" w:rsidRDefault="00B31812" w:rsidP="00B3181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31812" w:rsidRDefault="00B31812" w:rsidP="00B31812">
      <w:pPr>
        <w:numPr>
          <w:ilvl w:val="0"/>
          <w:numId w:val="0"/>
        </w:numPr>
        <w:spacing w:after="0" w:line="240" w:lineRule="auto"/>
        <w:jc w:val="center"/>
      </w:pPr>
    </w:p>
    <w:p w:rsidR="00B31812" w:rsidRDefault="00B31812" w:rsidP="00B31812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B31812" w:rsidRDefault="00B31812" w:rsidP="00B31812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B31812" w:rsidRDefault="00B31812" w:rsidP="00B3181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842ED">
        <w:t>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B31812" w:rsidRDefault="00B31812" w:rsidP="00B31812">
      <w:pPr>
        <w:numPr>
          <w:ilvl w:val="0"/>
          <w:numId w:val="0"/>
        </w:numPr>
        <w:spacing w:after="0" w:line="240" w:lineRule="auto"/>
      </w:pPr>
    </w:p>
    <w:p w:rsidR="00B31812" w:rsidRDefault="00B31812" w:rsidP="00B3181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842ED" w:rsidRDefault="001842ED" w:rsidP="00B31812">
      <w:pPr>
        <w:numPr>
          <w:ilvl w:val="0"/>
          <w:numId w:val="0"/>
        </w:numPr>
        <w:spacing w:after="0" w:line="240" w:lineRule="auto"/>
      </w:pPr>
    </w:p>
    <w:p w:rsidR="00B31812" w:rsidRDefault="00B31812" w:rsidP="00B31812">
      <w:pPr>
        <w:numPr>
          <w:ilvl w:val="0"/>
          <w:numId w:val="0"/>
        </w:numPr>
        <w:spacing w:after="0" w:line="240" w:lineRule="auto"/>
      </w:pPr>
    </w:p>
    <w:p w:rsidR="00B31812" w:rsidRDefault="00B31812" w:rsidP="00B3181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31812" w:rsidRDefault="00B31812" w:rsidP="00B31812">
      <w:pPr>
        <w:numPr>
          <w:ilvl w:val="0"/>
          <w:numId w:val="0"/>
        </w:numPr>
        <w:spacing w:after="0" w:line="240" w:lineRule="auto"/>
        <w:jc w:val="center"/>
      </w:pPr>
    </w:p>
    <w:p w:rsidR="00B31812" w:rsidRDefault="007D281F" w:rsidP="00B31812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B31812" w:rsidRPr="00B31812" w:rsidRDefault="007D281F" w:rsidP="00B31812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B31812" w:rsidRPr="00B31812" w:rsidSect="00B3181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D281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D281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0C9C09" wp14:editId="2BCACF7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3181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E8541E0" wp14:editId="793CF2B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3181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982707-2250/2016 -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237FCC5" wp14:editId="28E8E48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60D25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42ED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94056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281F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1812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F48829-83EA-4D66-BC38-5D6B1B54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147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2016-12-11T10:31:00Z</cp:lastPrinted>
  <dcterms:created xsi:type="dcterms:W3CDTF">2017-01-26T07:40:00Z</dcterms:created>
  <dcterms:modified xsi:type="dcterms:W3CDTF">2017-01-26T07:40:00Z</dcterms:modified>
</cp:coreProperties>
</file>