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61E40" w:rsidP="00D61E4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61E40" w:rsidRDefault="00391805" w:rsidP="00D61E40">
      <w:pPr>
        <w:numPr>
          <w:ilvl w:val="1"/>
          <w:numId w:val="21"/>
        </w:numPr>
      </w:pPr>
      <w:r>
        <w:t>x</w:t>
      </w:r>
    </w:p>
    <w:p w:rsidR="00D61E40" w:rsidRDefault="00391805" w:rsidP="00D61E40">
      <w:pPr>
        <w:numPr>
          <w:ilvl w:val="1"/>
          <w:numId w:val="21"/>
        </w:numPr>
      </w:pPr>
      <w:r>
        <w:t>x</w:t>
      </w:r>
    </w:p>
    <w:p w:rsidR="00D61E40" w:rsidRDefault="00391805" w:rsidP="00D61E40">
      <w:pPr>
        <w:numPr>
          <w:ilvl w:val="2"/>
          <w:numId w:val="21"/>
        </w:numPr>
        <w:ind w:left="584"/>
      </w:pPr>
      <w:r>
        <w:t>x</w:t>
      </w:r>
    </w:p>
    <w:p w:rsidR="00D61E40" w:rsidRDefault="00391805" w:rsidP="00D61E40">
      <w:pPr>
        <w:numPr>
          <w:ilvl w:val="2"/>
          <w:numId w:val="21"/>
        </w:numPr>
        <w:ind w:left="584"/>
      </w:pPr>
      <w:r>
        <w:t>x</w:t>
      </w:r>
    </w:p>
    <w:p w:rsidR="00D61E40" w:rsidRDefault="00391805" w:rsidP="00D61E40">
      <w:pPr>
        <w:numPr>
          <w:ilvl w:val="1"/>
          <w:numId w:val="21"/>
        </w:numPr>
      </w:pPr>
      <w:r>
        <w:t>x</w:t>
      </w:r>
    </w:p>
    <w:p w:rsidR="00D61E40" w:rsidRDefault="00391805" w:rsidP="00D61E40">
      <w:pPr>
        <w:numPr>
          <w:ilvl w:val="3"/>
          <w:numId w:val="21"/>
        </w:numPr>
      </w:pPr>
      <w:r>
        <w:t>x</w:t>
      </w:r>
    </w:p>
    <w:p w:rsidR="00D61E40" w:rsidRDefault="00391805" w:rsidP="00D61E40">
      <w:pPr>
        <w:numPr>
          <w:ilvl w:val="3"/>
          <w:numId w:val="21"/>
        </w:numPr>
      </w:pPr>
      <w:r>
        <w:t>x</w:t>
      </w:r>
    </w:p>
    <w:p w:rsidR="00D61E40" w:rsidRDefault="00391805" w:rsidP="00D61E40">
      <w:pPr>
        <w:numPr>
          <w:ilvl w:val="3"/>
          <w:numId w:val="21"/>
        </w:numPr>
      </w:pPr>
      <w:r>
        <w:t>x</w:t>
      </w:r>
    </w:p>
    <w:p w:rsidR="00D61E40" w:rsidRDefault="00391805" w:rsidP="00D61E40">
      <w:pPr>
        <w:numPr>
          <w:ilvl w:val="3"/>
          <w:numId w:val="21"/>
        </w:numPr>
      </w:pPr>
      <w:r>
        <w:t>x</w:t>
      </w:r>
    </w:p>
    <w:p w:rsidR="00D61E40" w:rsidRDefault="00391805" w:rsidP="00D61E40">
      <w:pPr>
        <w:numPr>
          <w:ilvl w:val="3"/>
          <w:numId w:val="21"/>
        </w:numPr>
      </w:pPr>
      <w:r>
        <w:t>x</w:t>
      </w:r>
    </w:p>
    <w:p w:rsidR="00D61E40" w:rsidRDefault="00391805" w:rsidP="00D61E4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61E40" w:rsidRDefault="00391805" w:rsidP="00D61E4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61E40" w:rsidRDefault="00391805" w:rsidP="00D61E4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61E40" w:rsidRDefault="00391805" w:rsidP="00D61E4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61E40" w:rsidRDefault="00391805" w:rsidP="00D61E4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61E40" w:rsidRDefault="00391805" w:rsidP="00D61E4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61E40" w:rsidRDefault="00391805" w:rsidP="00D61E4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61E40" w:rsidRDefault="00391805" w:rsidP="00D61E4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61E40" w:rsidRDefault="00391805" w:rsidP="00D61E4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61E40" w:rsidRDefault="00391805" w:rsidP="00D61E4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61E40" w:rsidRDefault="00391805" w:rsidP="00D61E4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61E40" w:rsidRDefault="00391805" w:rsidP="00D61E4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61E40" w:rsidRDefault="00D61E40" w:rsidP="00D61E4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both"/>
        <w:sectPr w:rsidR="00D61E4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both"/>
      </w:pP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75C38" w:rsidRDefault="00D75C38" w:rsidP="00D61E40">
      <w:pPr>
        <w:numPr>
          <w:ilvl w:val="0"/>
          <w:numId w:val="0"/>
        </w:numPr>
        <w:spacing w:after="0" w:line="240" w:lineRule="auto"/>
        <w:jc w:val="both"/>
      </w:pP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both"/>
      </w:pP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center"/>
      </w:pP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D61E40" w:rsidRDefault="00D61E40" w:rsidP="00D61E4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75C38">
        <w:t>……………………</w:t>
      </w:r>
      <w:r>
        <w:t xml:space="preserve"> dne </w:t>
      </w:r>
    </w:p>
    <w:p w:rsidR="00D61E40" w:rsidRDefault="00D61E40" w:rsidP="00D61E40">
      <w:pPr>
        <w:numPr>
          <w:ilvl w:val="0"/>
          <w:numId w:val="0"/>
        </w:numPr>
        <w:spacing w:after="0" w:line="240" w:lineRule="auto"/>
      </w:pPr>
    </w:p>
    <w:p w:rsidR="00D61E40" w:rsidRDefault="00D61E40" w:rsidP="00D61E4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75C38" w:rsidRDefault="00D75C38" w:rsidP="00D61E40">
      <w:pPr>
        <w:numPr>
          <w:ilvl w:val="0"/>
          <w:numId w:val="0"/>
        </w:numPr>
        <w:spacing w:after="0" w:line="240" w:lineRule="auto"/>
      </w:pPr>
    </w:p>
    <w:p w:rsidR="00D61E40" w:rsidRDefault="00D61E40" w:rsidP="00D61E40">
      <w:pPr>
        <w:numPr>
          <w:ilvl w:val="0"/>
          <w:numId w:val="0"/>
        </w:numPr>
        <w:spacing w:after="0" w:line="240" w:lineRule="auto"/>
      </w:pP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61E40" w:rsidRDefault="00D61E40" w:rsidP="00D61E40">
      <w:pPr>
        <w:numPr>
          <w:ilvl w:val="0"/>
          <w:numId w:val="0"/>
        </w:numPr>
        <w:spacing w:after="0" w:line="240" w:lineRule="auto"/>
        <w:jc w:val="center"/>
      </w:pPr>
    </w:p>
    <w:p w:rsidR="00D61E40" w:rsidRDefault="00391805" w:rsidP="00D61E4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61E40" w:rsidRPr="00D61E40" w:rsidRDefault="00391805" w:rsidP="00D61E4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61E40" w:rsidRPr="00D61E40" w:rsidSect="00D61E4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9180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9180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8EA5" wp14:editId="5ED133F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61E4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AC39DBE" wp14:editId="5D87440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61E4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982707-2250/2016 -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49E816" wp14:editId="13594D2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BD1205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2804"/>
    <w:rsid w:val="002A7F7E"/>
    <w:rsid w:val="002B0DE8"/>
    <w:rsid w:val="002B4CB5"/>
    <w:rsid w:val="002B4F6F"/>
    <w:rsid w:val="002B5CFB"/>
    <w:rsid w:val="002E2DF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1805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1E40"/>
    <w:rsid w:val="00D74763"/>
    <w:rsid w:val="00D75C38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E92D5-E5AB-48BC-9F2D-4CE174B1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152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2016-12-11T10:29:00Z</cp:lastPrinted>
  <dcterms:created xsi:type="dcterms:W3CDTF">2017-01-26T07:38:00Z</dcterms:created>
  <dcterms:modified xsi:type="dcterms:W3CDTF">2017-01-26T07:39:00Z</dcterms:modified>
</cp:coreProperties>
</file>