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D3" w:rsidRPr="00770A70" w:rsidRDefault="00770A70">
      <w:pPr>
        <w:pStyle w:val="Nadpis2"/>
        <w:spacing w:before="44"/>
        <w:ind w:left="3250"/>
        <w:jc w:val="left"/>
        <w:rPr>
          <w:lang w:val="cs-CZ"/>
        </w:rPr>
      </w:pPr>
      <w:r w:rsidRPr="00770A70">
        <w:rPr>
          <w:lang w:val="cs-CZ"/>
        </w:rPr>
        <w:t>R15Z00078 – 78. minitendr</w:t>
      </w:r>
    </w:p>
    <w:p w:rsidR="00FE2ED3" w:rsidRPr="00770A70" w:rsidRDefault="00FE2ED3">
      <w:pPr>
        <w:pStyle w:val="Zkladntext"/>
        <w:rPr>
          <w:b/>
          <w:sz w:val="20"/>
          <w:lang w:val="cs-CZ"/>
        </w:rPr>
      </w:pPr>
    </w:p>
    <w:p w:rsidR="00FE2ED3" w:rsidRPr="00770A70" w:rsidRDefault="00770A70">
      <w:pPr>
        <w:spacing w:before="204"/>
        <w:ind w:left="1248" w:right="3527"/>
        <w:rPr>
          <w:b/>
          <w:sz w:val="24"/>
          <w:lang w:val="cs-CZ"/>
        </w:rPr>
      </w:pPr>
      <w:r w:rsidRPr="00770A70">
        <w:rPr>
          <w:b/>
          <w:sz w:val="24"/>
          <w:lang w:val="cs-CZ"/>
        </w:rPr>
        <w:t>Česká průmyslová zdravotní pojišťovna</w:t>
      </w:r>
    </w:p>
    <w:p w:rsidR="00FE2ED3" w:rsidRPr="00770A70" w:rsidRDefault="00E30F8B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ED3" w:rsidRDefault="00770A7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65pt;margin-top:19.8pt;width:11pt;height:7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ApkCpB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FE2ED3" w:rsidRDefault="00770A7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0A70" w:rsidRPr="00770A70">
        <w:rPr>
          <w:lang w:val="cs-CZ"/>
        </w:rPr>
        <w:t>se sídlem Jeremenkova 11, Ostrava - Vítkovice, PSČ 703 00 IČO: 47672234</w:t>
      </w:r>
    </w:p>
    <w:p w:rsidR="00FE2ED3" w:rsidRPr="00770A70" w:rsidRDefault="00770A70">
      <w:pPr>
        <w:spacing w:before="1" w:line="276" w:lineRule="auto"/>
        <w:ind w:left="1248" w:right="947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zapsaná ve veřejném rejstříku vedeném u Krajského soudu v Ostravě oddíl AXIV, vložka 545</w:t>
      </w:r>
    </w:p>
    <w:p w:rsidR="00FE2ED3" w:rsidRPr="00770A70" w:rsidRDefault="00770A70">
      <w:pPr>
        <w:pStyle w:val="Zkladntext"/>
        <w:spacing w:before="3" w:line="552" w:lineRule="auto"/>
        <w:ind w:left="1248" w:right="3180"/>
        <w:rPr>
          <w:lang w:val="cs-CZ"/>
        </w:rPr>
      </w:pPr>
      <w:r w:rsidRPr="00770A70">
        <w:rPr>
          <w:lang w:val="cs-CZ"/>
        </w:rPr>
        <w:t>zastoupená JUDr. Petrem Vaňkem, Ph.D., generálním ředitelem dále jen „</w:t>
      </w:r>
      <w:r w:rsidRPr="00770A70">
        <w:rPr>
          <w:b/>
          <w:lang w:val="cs-CZ"/>
        </w:rPr>
        <w:t>objednatel</w:t>
      </w:r>
      <w:r w:rsidRPr="00770A70">
        <w:rPr>
          <w:lang w:val="cs-CZ"/>
        </w:rPr>
        <w:t>“ na straně jedné</w:t>
      </w:r>
    </w:p>
    <w:p w:rsidR="00FE2ED3" w:rsidRPr="00770A70" w:rsidRDefault="00770A70">
      <w:pPr>
        <w:pStyle w:val="Zkladntext"/>
        <w:spacing w:before="14"/>
        <w:ind w:left="1248"/>
        <w:rPr>
          <w:lang w:val="cs-CZ"/>
        </w:rPr>
      </w:pPr>
      <w:r w:rsidRPr="00770A70">
        <w:rPr>
          <w:w w:val="99"/>
          <w:lang w:val="cs-CZ"/>
        </w:rPr>
        <w:t>a</w:t>
      </w:r>
    </w:p>
    <w:p w:rsidR="00FE2ED3" w:rsidRPr="00770A70" w:rsidRDefault="00FE2ED3">
      <w:pPr>
        <w:pStyle w:val="Zkladntext"/>
        <w:spacing w:before="5"/>
        <w:rPr>
          <w:sz w:val="31"/>
          <w:lang w:val="cs-CZ"/>
        </w:rPr>
      </w:pPr>
    </w:p>
    <w:p w:rsidR="00FE2ED3" w:rsidRPr="00770A70" w:rsidRDefault="00770A70">
      <w:pPr>
        <w:pStyle w:val="Nadpis2"/>
        <w:ind w:left="1248"/>
        <w:jc w:val="left"/>
        <w:rPr>
          <w:lang w:val="cs-CZ"/>
        </w:rPr>
      </w:pPr>
      <w:r w:rsidRPr="00770A70">
        <w:rPr>
          <w:lang w:val="cs-CZ"/>
        </w:rPr>
        <w:t>Ogilvy &amp; Mather spol. s r.o.</w:t>
      </w:r>
    </w:p>
    <w:p w:rsidR="00FE2ED3" w:rsidRPr="00770A70" w:rsidRDefault="00770A70">
      <w:pPr>
        <w:pStyle w:val="Zkladntext"/>
        <w:spacing w:before="36" w:line="278" w:lineRule="auto"/>
        <w:ind w:left="1248" w:right="4085"/>
        <w:rPr>
          <w:lang w:val="cs-CZ"/>
        </w:rPr>
      </w:pPr>
      <w:r w:rsidRPr="00770A70">
        <w:rPr>
          <w:lang w:val="cs-CZ"/>
        </w:rPr>
        <w:t>se sídlem Přívozní 2A, č.p. 1064, Praha 7, PSČ 170 00 IČO: 45794511, DIČ: CZ45794511</w:t>
      </w:r>
    </w:p>
    <w:p w:rsidR="00FE2ED3" w:rsidRPr="00770A70" w:rsidRDefault="00770A70">
      <w:pPr>
        <w:spacing w:line="274" w:lineRule="exact"/>
        <w:ind w:left="1248" w:right="947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zapsaná ve veřejném rejstříku vedeném u Městského soudu v Praze pod sp. zn.</w:t>
      </w:r>
    </w:p>
    <w:p w:rsidR="00FE2ED3" w:rsidRPr="00770A70" w:rsidRDefault="00770A70">
      <w:pPr>
        <w:spacing w:before="41"/>
        <w:ind w:left="1248" w:right="3527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C 11330</w:t>
      </w:r>
    </w:p>
    <w:p w:rsidR="00FE2ED3" w:rsidRPr="00770A70" w:rsidRDefault="00770A70">
      <w:pPr>
        <w:pStyle w:val="Zkladntext"/>
        <w:spacing w:before="41"/>
        <w:ind w:left="1248" w:right="3527"/>
        <w:rPr>
          <w:lang w:val="cs-CZ"/>
        </w:rPr>
      </w:pPr>
      <w:r w:rsidRPr="00770A70">
        <w:rPr>
          <w:lang w:val="cs-CZ"/>
        </w:rPr>
        <w:t>zastoupená na základě plné moci Terezou Sabovou</w:t>
      </w:r>
    </w:p>
    <w:p w:rsidR="00FE2ED3" w:rsidRPr="00770A70" w:rsidRDefault="00FE2ED3">
      <w:pPr>
        <w:pStyle w:val="Zkladntext"/>
        <w:rPr>
          <w:lang w:val="cs-CZ"/>
        </w:rPr>
      </w:pPr>
    </w:p>
    <w:p w:rsidR="00FE2ED3" w:rsidRPr="00770A70" w:rsidRDefault="00FE2ED3">
      <w:pPr>
        <w:pStyle w:val="Zkladntext"/>
        <w:spacing w:before="9"/>
        <w:rPr>
          <w:sz w:val="34"/>
          <w:lang w:val="cs-CZ"/>
        </w:rPr>
      </w:pPr>
    </w:p>
    <w:p w:rsidR="00FE2ED3" w:rsidRPr="00770A70" w:rsidRDefault="00770A70">
      <w:pPr>
        <w:spacing w:before="1"/>
        <w:ind w:left="1248" w:right="3527"/>
        <w:rPr>
          <w:sz w:val="24"/>
          <w:lang w:val="cs-CZ"/>
        </w:rPr>
      </w:pPr>
      <w:r w:rsidRPr="00770A70">
        <w:rPr>
          <w:sz w:val="24"/>
          <w:lang w:val="cs-CZ"/>
        </w:rPr>
        <w:t>dále jen „</w:t>
      </w:r>
      <w:r w:rsidRPr="00770A70">
        <w:rPr>
          <w:b/>
          <w:sz w:val="24"/>
          <w:lang w:val="cs-CZ"/>
        </w:rPr>
        <w:t>poskytovatel</w:t>
      </w:r>
      <w:r w:rsidRPr="00770A70">
        <w:rPr>
          <w:sz w:val="24"/>
          <w:lang w:val="cs-CZ"/>
        </w:rPr>
        <w:t>“ na straně druhé</w:t>
      </w:r>
    </w:p>
    <w:p w:rsidR="00FE2ED3" w:rsidRPr="00770A70" w:rsidRDefault="00770A70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770A70">
        <w:rPr>
          <w:lang w:val="cs-CZ"/>
        </w:rPr>
        <w:t>Signature Not</w:t>
      </w:r>
    </w:p>
    <w:p w:rsidR="00FE2ED3" w:rsidRPr="00770A70" w:rsidRDefault="00FE2ED3">
      <w:pPr>
        <w:spacing w:line="336" w:lineRule="exact"/>
        <w:jc w:val="center"/>
        <w:rPr>
          <w:lang w:val="cs-CZ"/>
        </w:rPr>
        <w:sectPr w:rsidR="00FE2ED3" w:rsidRPr="00770A7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FE2ED3" w:rsidRPr="00770A70" w:rsidRDefault="00770A70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770A70">
        <w:rPr>
          <w:rFonts w:ascii="Helvetica"/>
          <w:sz w:val="30"/>
          <w:lang w:val="cs-CZ"/>
        </w:rPr>
        <w:lastRenderedPageBreak/>
        <w:t>Verified</w:t>
      </w:r>
    </w:p>
    <w:p w:rsidR="00FE2ED3" w:rsidRPr="00770A70" w:rsidRDefault="00770A70">
      <w:pPr>
        <w:pStyle w:val="Zkladntext"/>
        <w:spacing w:before="157"/>
        <w:ind w:left="507"/>
        <w:rPr>
          <w:lang w:val="cs-CZ"/>
        </w:rPr>
      </w:pPr>
      <w:r w:rsidRPr="00770A70">
        <w:rPr>
          <w:lang w:val="cs-CZ"/>
        </w:rPr>
        <w:br w:type="column"/>
      </w:r>
      <w:r w:rsidRPr="00770A70">
        <w:rPr>
          <w:lang w:val="cs-CZ"/>
        </w:rPr>
        <w:lastRenderedPageBreak/>
        <w:t>uzavírají níže uvedeného dne, měsíce a roku tuto</w:t>
      </w:r>
    </w:p>
    <w:p w:rsidR="00FE2ED3" w:rsidRPr="00770A70" w:rsidRDefault="00FE2ED3">
      <w:pPr>
        <w:rPr>
          <w:lang w:val="cs-CZ"/>
        </w:rPr>
        <w:sectPr w:rsidR="00FE2ED3" w:rsidRPr="00770A7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rPr>
          <w:sz w:val="20"/>
          <w:lang w:val="cs-CZ"/>
        </w:rPr>
        <w:sectPr w:rsidR="00FE2ED3" w:rsidRPr="00770A7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FE2ED3" w:rsidRPr="00770A70" w:rsidRDefault="00FE2ED3">
      <w:pPr>
        <w:pStyle w:val="Zkladntext"/>
        <w:spacing w:before="9"/>
        <w:rPr>
          <w:sz w:val="19"/>
          <w:lang w:val="cs-CZ"/>
        </w:rPr>
      </w:pPr>
    </w:p>
    <w:p w:rsidR="00FE2ED3" w:rsidRPr="00770A70" w:rsidRDefault="00770A70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770A70">
        <w:rPr>
          <w:rFonts w:ascii="Helvetica" w:hAnsi="Helvetica"/>
          <w:lang w:val="cs-CZ"/>
        </w:rPr>
        <w:t>Digitally signed by TEREZA SABOVÁ</w:t>
      </w:r>
    </w:p>
    <w:p w:rsidR="00FE2ED3" w:rsidRPr="00770A70" w:rsidRDefault="00770A70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770A70">
        <w:rPr>
          <w:rFonts w:ascii="Helvetica"/>
          <w:lang w:val="cs-CZ"/>
        </w:rPr>
        <w:t>Date: 2015.09.02</w:t>
      </w:r>
    </w:p>
    <w:p w:rsidR="00FE2ED3" w:rsidRPr="00770A70" w:rsidRDefault="00770A70">
      <w:pPr>
        <w:pStyle w:val="Zkladntext"/>
        <w:rPr>
          <w:rFonts w:ascii="Helvetica"/>
          <w:lang w:val="cs-CZ"/>
        </w:rPr>
      </w:pPr>
      <w:r w:rsidRPr="00770A70">
        <w:rPr>
          <w:lang w:val="cs-CZ"/>
        </w:rPr>
        <w:br w:type="column"/>
      </w:r>
    </w:p>
    <w:p w:rsidR="00FE2ED3" w:rsidRPr="00770A70" w:rsidRDefault="00770A70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770A70">
        <w:rPr>
          <w:lang w:val="cs-CZ"/>
        </w:rPr>
        <w:t>Dílčí smlouvu č. 78 k rámcové smlouvě</w:t>
      </w:r>
    </w:p>
    <w:p w:rsidR="00FE2ED3" w:rsidRPr="00770A70" w:rsidRDefault="00FE2ED3">
      <w:pPr>
        <w:spacing w:line="278" w:lineRule="auto"/>
        <w:rPr>
          <w:lang w:val="cs-CZ"/>
        </w:rPr>
        <w:sectPr w:rsidR="00FE2ED3" w:rsidRPr="00770A70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FE2ED3" w:rsidRPr="00770A70" w:rsidRDefault="00770A70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770A70">
        <w:rPr>
          <w:b/>
          <w:spacing w:val="-98"/>
          <w:w w:val="99"/>
          <w:sz w:val="24"/>
          <w:lang w:val="cs-CZ"/>
        </w:rPr>
        <w:lastRenderedPageBreak/>
        <w:t>k</w:t>
      </w:r>
      <w:r w:rsidRPr="00770A70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770A70">
        <w:rPr>
          <w:rFonts w:ascii="Helvetica" w:hAnsi="Helvetica"/>
          <w:spacing w:val="-109"/>
          <w:w w:val="99"/>
          <w:position w:val="-6"/>
          <w:sz w:val="24"/>
          <w:lang w:val="cs-CZ"/>
        </w:rPr>
        <w:t>3</w:t>
      </w:r>
      <w:r w:rsidRPr="00770A70">
        <w:rPr>
          <w:b/>
          <w:spacing w:val="-1"/>
          <w:w w:val="99"/>
          <w:sz w:val="24"/>
          <w:lang w:val="cs-CZ"/>
        </w:rPr>
        <w:t>z</w:t>
      </w:r>
      <w:r w:rsidRPr="00770A70">
        <w:rPr>
          <w:b/>
          <w:spacing w:val="-118"/>
          <w:w w:val="99"/>
          <w:sz w:val="24"/>
          <w:lang w:val="cs-CZ"/>
        </w:rPr>
        <w:t>a</w:t>
      </w:r>
      <w:r w:rsidRPr="00770A70">
        <w:rPr>
          <w:rFonts w:ascii="Helvetica" w:hAnsi="Helvetica"/>
          <w:position w:val="-6"/>
          <w:sz w:val="24"/>
          <w:lang w:val="cs-CZ"/>
        </w:rPr>
        <w:t>:</w:t>
      </w:r>
      <w:r w:rsidRPr="00770A70">
        <w:rPr>
          <w:rFonts w:ascii="Helvetica" w:hAnsi="Helvetica"/>
          <w:spacing w:val="-84"/>
          <w:w w:val="99"/>
          <w:position w:val="-6"/>
          <w:sz w:val="24"/>
          <w:lang w:val="cs-CZ"/>
        </w:rPr>
        <w:t>5</w:t>
      </w:r>
      <w:r w:rsidRPr="00770A70">
        <w:rPr>
          <w:b/>
          <w:spacing w:val="-1"/>
          <w:w w:val="99"/>
          <w:sz w:val="24"/>
          <w:lang w:val="cs-CZ"/>
        </w:rPr>
        <w:t>j</w:t>
      </w:r>
      <w:r w:rsidRPr="00770A70">
        <w:rPr>
          <w:b/>
          <w:spacing w:val="-63"/>
          <w:sz w:val="24"/>
          <w:lang w:val="cs-CZ"/>
        </w:rPr>
        <w:t>i</w:t>
      </w:r>
      <w:r w:rsidRPr="00770A70">
        <w:rPr>
          <w:rFonts w:ascii="Helvetica" w:hAnsi="Helvetica"/>
          <w:spacing w:val="-71"/>
          <w:w w:val="99"/>
          <w:position w:val="-6"/>
          <w:sz w:val="24"/>
          <w:lang w:val="cs-CZ"/>
        </w:rPr>
        <w:t>2</w:t>
      </w:r>
      <w:r w:rsidRPr="00770A70">
        <w:rPr>
          <w:b/>
          <w:spacing w:val="-24"/>
          <w:w w:val="99"/>
          <w:sz w:val="24"/>
          <w:lang w:val="cs-CZ"/>
        </w:rPr>
        <w:t>š</w:t>
      </w:r>
      <w:r w:rsidRPr="00770A70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770A70">
        <w:rPr>
          <w:b/>
          <w:spacing w:val="-37"/>
          <w:w w:val="99"/>
          <w:sz w:val="24"/>
          <w:lang w:val="cs-CZ"/>
        </w:rPr>
        <w:t>t</w:t>
      </w:r>
      <w:r w:rsidRPr="00770A70">
        <w:rPr>
          <w:rFonts w:ascii="Helvetica" w:hAnsi="Helvetica"/>
          <w:spacing w:val="-98"/>
          <w:w w:val="99"/>
          <w:position w:val="-6"/>
          <w:sz w:val="24"/>
          <w:lang w:val="cs-CZ"/>
        </w:rPr>
        <w:t>3</w:t>
      </w:r>
      <w:r w:rsidRPr="00770A70">
        <w:rPr>
          <w:b/>
          <w:spacing w:val="-10"/>
          <w:w w:val="99"/>
          <w:sz w:val="24"/>
          <w:lang w:val="cs-CZ"/>
        </w:rPr>
        <w:t>ě</w:t>
      </w:r>
      <w:r w:rsidRPr="00770A70">
        <w:rPr>
          <w:rFonts w:ascii="Helvetica" w:hAnsi="Helvetica"/>
          <w:spacing w:val="-126"/>
          <w:w w:val="99"/>
          <w:position w:val="-6"/>
          <w:sz w:val="24"/>
          <w:lang w:val="cs-CZ"/>
        </w:rPr>
        <w:t>8</w:t>
      </w:r>
      <w:r w:rsidRPr="00770A70">
        <w:rPr>
          <w:b/>
          <w:spacing w:val="1"/>
          <w:w w:val="99"/>
          <w:sz w:val="24"/>
          <w:lang w:val="cs-CZ"/>
        </w:rPr>
        <w:t>n</w:t>
      </w:r>
      <w:r w:rsidRPr="00770A70">
        <w:rPr>
          <w:b/>
          <w:spacing w:val="-10"/>
          <w:sz w:val="24"/>
          <w:lang w:val="cs-CZ"/>
        </w:rPr>
        <w:t>í</w:t>
      </w:r>
      <w:r w:rsidRPr="00770A70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770A70">
        <w:rPr>
          <w:b/>
          <w:spacing w:val="-36"/>
          <w:w w:val="99"/>
          <w:sz w:val="24"/>
          <w:lang w:val="cs-CZ"/>
        </w:rPr>
        <w:t>r</w:t>
      </w:r>
      <w:r w:rsidRPr="00770A70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770A70">
        <w:rPr>
          <w:b/>
          <w:spacing w:val="-9"/>
          <w:w w:val="99"/>
          <w:sz w:val="24"/>
          <w:lang w:val="cs-CZ"/>
        </w:rPr>
        <w:t>e</w:t>
      </w:r>
      <w:r w:rsidRPr="00770A70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770A70">
        <w:rPr>
          <w:b/>
          <w:spacing w:val="-8"/>
          <w:w w:val="99"/>
          <w:sz w:val="24"/>
          <w:lang w:val="cs-CZ"/>
        </w:rPr>
        <w:t>k</w:t>
      </w:r>
      <w:r w:rsidRPr="00770A70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770A70">
        <w:rPr>
          <w:b/>
          <w:spacing w:val="-9"/>
          <w:sz w:val="24"/>
          <w:lang w:val="cs-CZ"/>
        </w:rPr>
        <w:t>l</w:t>
      </w:r>
      <w:r w:rsidRPr="00770A70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770A70">
        <w:rPr>
          <w:b/>
          <w:spacing w:val="2"/>
          <w:w w:val="99"/>
          <w:sz w:val="24"/>
          <w:lang w:val="cs-CZ"/>
        </w:rPr>
        <w:t>a</w:t>
      </w:r>
      <w:r w:rsidRPr="00770A70">
        <w:rPr>
          <w:b/>
          <w:spacing w:val="-198"/>
          <w:w w:val="99"/>
          <w:sz w:val="24"/>
          <w:lang w:val="cs-CZ"/>
        </w:rPr>
        <w:t>m</w:t>
      </w:r>
      <w:r w:rsidRPr="00770A7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770A70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770A70">
        <w:rPr>
          <w:b/>
          <w:spacing w:val="1"/>
          <w:w w:val="99"/>
          <w:sz w:val="24"/>
          <w:lang w:val="cs-CZ"/>
        </w:rPr>
        <w:t>n</w:t>
      </w:r>
      <w:r w:rsidRPr="00770A70">
        <w:rPr>
          <w:b/>
          <w:sz w:val="24"/>
          <w:lang w:val="cs-CZ"/>
        </w:rPr>
        <w:t>í</w:t>
      </w:r>
      <w:r w:rsidRPr="00770A70">
        <w:rPr>
          <w:b/>
          <w:spacing w:val="-1"/>
          <w:w w:val="99"/>
          <w:sz w:val="24"/>
          <w:lang w:val="cs-CZ"/>
        </w:rPr>
        <w:t>c</w:t>
      </w:r>
      <w:r w:rsidRPr="00770A70">
        <w:rPr>
          <w:b/>
          <w:w w:val="99"/>
          <w:sz w:val="24"/>
          <w:lang w:val="cs-CZ"/>
        </w:rPr>
        <w:t>h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a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spacing w:val="-3"/>
          <w:w w:val="99"/>
          <w:sz w:val="24"/>
          <w:lang w:val="cs-CZ"/>
        </w:rPr>
        <w:t>m</w:t>
      </w:r>
      <w:r w:rsidRPr="00770A70">
        <w:rPr>
          <w:b/>
          <w:spacing w:val="2"/>
          <w:w w:val="99"/>
          <w:sz w:val="24"/>
          <w:lang w:val="cs-CZ"/>
        </w:rPr>
        <w:t>a</w:t>
      </w:r>
      <w:r w:rsidRPr="00770A70">
        <w:rPr>
          <w:b/>
          <w:spacing w:val="-1"/>
          <w:w w:val="99"/>
          <w:sz w:val="24"/>
          <w:lang w:val="cs-CZ"/>
        </w:rPr>
        <w:t>r</w:t>
      </w:r>
      <w:r w:rsidRPr="00770A70">
        <w:rPr>
          <w:b/>
          <w:spacing w:val="1"/>
          <w:w w:val="99"/>
          <w:sz w:val="24"/>
          <w:lang w:val="cs-CZ"/>
        </w:rPr>
        <w:t>k</w:t>
      </w:r>
      <w:r w:rsidRPr="00770A70">
        <w:rPr>
          <w:b/>
          <w:spacing w:val="-1"/>
          <w:w w:val="99"/>
          <w:sz w:val="24"/>
          <w:lang w:val="cs-CZ"/>
        </w:rPr>
        <w:t>et</w:t>
      </w:r>
      <w:r w:rsidRPr="00770A70">
        <w:rPr>
          <w:b/>
          <w:sz w:val="24"/>
          <w:lang w:val="cs-CZ"/>
        </w:rPr>
        <w:t>i</w:t>
      </w:r>
      <w:r w:rsidRPr="00770A70">
        <w:rPr>
          <w:b/>
          <w:spacing w:val="1"/>
          <w:w w:val="99"/>
          <w:sz w:val="24"/>
          <w:lang w:val="cs-CZ"/>
        </w:rPr>
        <w:t>n</w:t>
      </w:r>
      <w:r w:rsidRPr="00770A70">
        <w:rPr>
          <w:b/>
          <w:w w:val="99"/>
          <w:sz w:val="24"/>
          <w:lang w:val="cs-CZ"/>
        </w:rPr>
        <w:t>gový</w:t>
      </w:r>
      <w:r w:rsidRPr="00770A70">
        <w:rPr>
          <w:b/>
          <w:spacing w:val="-1"/>
          <w:w w:val="99"/>
          <w:sz w:val="24"/>
          <w:lang w:val="cs-CZ"/>
        </w:rPr>
        <w:t>c</w:t>
      </w:r>
      <w:r w:rsidRPr="00770A70">
        <w:rPr>
          <w:b/>
          <w:w w:val="99"/>
          <w:sz w:val="24"/>
          <w:lang w:val="cs-CZ"/>
        </w:rPr>
        <w:t>h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s</w:t>
      </w:r>
      <w:r w:rsidRPr="00770A70">
        <w:rPr>
          <w:b/>
          <w:sz w:val="24"/>
          <w:lang w:val="cs-CZ"/>
        </w:rPr>
        <w:t>l</w:t>
      </w:r>
      <w:r w:rsidRPr="00770A70">
        <w:rPr>
          <w:b/>
          <w:spacing w:val="1"/>
          <w:w w:val="99"/>
          <w:sz w:val="24"/>
          <w:lang w:val="cs-CZ"/>
        </w:rPr>
        <w:t>u</w:t>
      </w:r>
      <w:r w:rsidRPr="00770A70">
        <w:rPr>
          <w:b/>
          <w:spacing w:val="-1"/>
          <w:w w:val="99"/>
          <w:sz w:val="24"/>
          <w:lang w:val="cs-CZ"/>
        </w:rPr>
        <w:t>ž</w:t>
      </w:r>
      <w:r w:rsidRPr="00770A70">
        <w:rPr>
          <w:b/>
          <w:spacing w:val="1"/>
          <w:w w:val="99"/>
          <w:sz w:val="24"/>
          <w:lang w:val="cs-CZ"/>
        </w:rPr>
        <w:t>e</w:t>
      </w:r>
      <w:r w:rsidRPr="00770A70">
        <w:rPr>
          <w:b/>
          <w:w w:val="99"/>
          <w:sz w:val="24"/>
          <w:lang w:val="cs-CZ"/>
        </w:rPr>
        <w:t>b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v</w:t>
      </w:r>
      <w:r w:rsidRPr="00770A70">
        <w:rPr>
          <w:b/>
          <w:spacing w:val="-1"/>
          <w:w w:val="99"/>
          <w:sz w:val="24"/>
          <w:lang w:val="cs-CZ"/>
        </w:rPr>
        <w:t>čet</w:t>
      </w:r>
      <w:r w:rsidRPr="00770A70">
        <w:rPr>
          <w:b/>
          <w:spacing w:val="1"/>
          <w:w w:val="99"/>
          <w:sz w:val="24"/>
          <w:lang w:val="cs-CZ"/>
        </w:rPr>
        <w:t>n</w:t>
      </w:r>
      <w:r w:rsidRPr="00770A70">
        <w:rPr>
          <w:b/>
          <w:w w:val="99"/>
          <w:sz w:val="24"/>
          <w:lang w:val="cs-CZ"/>
        </w:rPr>
        <w:t>ě</w:t>
      </w:r>
      <w:r w:rsidRPr="00770A70">
        <w:rPr>
          <w:spacing w:val="-1"/>
          <w:sz w:val="24"/>
          <w:lang w:val="cs-CZ"/>
        </w:rPr>
        <w:t xml:space="preserve"> </w:t>
      </w:r>
      <w:r w:rsidRPr="00770A70">
        <w:rPr>
          <w:b/>
          <w:spacing w:val="-1"/>
          <w:w w:val="99"/>
          <w:sz w:val="24"/>
          <w:lang w:val="cs-CZ"/>
        </w:rPr>
        <w:t>re</w:t>
      </w:r>
      <w:r w:rsidRPr="00770A70">
        <w:rPr>
          <w:b/>
          <w:spacing w:val="1"/>
          <w:w w:val="99"/>
          <w:sz w:val="24"/>
          <w:lang w:val="cs-CZ"/>
        </w:rPr>
        <w:t>k</w:t>
      </w:r>
      <w:r w:rsidRPr="00770A70">
        <w:rPr>
          <w:b/>
          <w:sz w:val="24"/>
          <w:lang w:val="cs-CZ"/>
        </w:rPr>
        <w:t>l</w:t>
      </w:r>
      <w:r w:rsidRPr="00770A70">
        <w:rPr>
          <w:b/>
          <w:spacing w:val="2"/>
          <w:w w:val="99"/>
          <w:sz w:val="24"/>
          <w:lang w:val="cs-CZ"/>
        </w:rPr>
        <w:t>a</w:t>
      </w:r>
      <w:r w:rsidRPr="00770A70">
        <w:rPr>
          <w:b/>
          <w:spacing w:val="-3"/>
          <w:w w:val="99"/>
          <w:sz w:val="24"/>
          <w:lang w:val="cs-CZ"/>
        </w:rPr>
        <w:t>m</w:t>
      </w:r>
      <w:r w:rsidRPr="00770A70">
        <w:rPr>
          <w:b/>
          <w:spacing w:val="1"/>
          <w:w w:val="99"/>
          <w:sz w:val="24"/>
          <w:lang w:val="cs-CZ"/>
        </w:rPr>
        <w:t>n</w:t>
      </w:r>
      <w:r w:rsidRPr="00770A70">
        <w:rPr>
          <w:b/>
          <w:sz w:val="24"/>
          <w:lang w:val="cs-CZ"/>
        </w:rPr>
        <w:t>í</w:t>
      </w:r>
      <w:r w:rsidRPr="00770A70">
        <w:rPr>
          <w:b/>
          <w:spacing w:val="-1"/>
          <w:w w:val="99"/>
          <w:sz w:val="24"/>
          <w:lang w:val="cs-CZ"/>
        </w:rPr>
        <w:t>c</w:t>
      </w:r>
      <w:r w:rsidRPr="00770A70">
        <w:rPr>
          <w:b/>
          <w:w w:val="99"/>
          <w:sz w:val="24"/>
          <w:lang w:val="cs-CZ"/>
        </w:rPr>
        <w:t>h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spacing w:val="1"/>
          <w:w w:val="99"/>
          <w:sz w:val="24"/>
          <w:lang w:val="cs-CZ"/>
        </w:rPr>
        <w:t>př</w:t>
      </w:r>
      <w:r w:rsidRPr="00770A70">
        <w:rPr>
          <w:b/>
          <w:spacing w:val="-1"/>
          <w:w w:val="99"/>
          <w:sz w:val="24"/>
          <w:lang w:val="cs-CZ"/>
        </w:rPr>
        <w:t>e</w:t>
      </w:r>
      <w:r w:rsidRPr="00770A70">
        <w:rPr>
          <w:b/>
          <w:spacing w:val="1"/>
          <w:w w:val="99"/>
          <w:sz w:val="24"/>
          <w:lang w:val="cs-CZ"/>
        </w:rPr>
        <w:t>d</w:t>
      </w:r>
      <w:r w:rsidRPr="00770A70">
        <w:rPr>
          <w:b/>
          <w:spacing w:val="-1"/>
          <w:w w:val="99"/>
          <w:sz w:val="24"/>
          <w:lang w:val="cs-CZ"/>
        </w:rPr>
        <w:t>mět</w:t>
      </w:r>
      <w:r w:rsidRPr="00770A70">
        <w:rPr>
          <w:b/>
          <w:w w:val="99"/>
          <w:sz w:val="24"/>
          <w:lang w:val="cs-CZ"/>
        </w:rPr>
        <w:t>ů</w:t>
      </w:r>
    </w:p>
    <w:p w:rsidR="00FE2ED3" w:rsidRPr="00770A70" w:rsidRDefault="00770A70">
      <w:pPr>
        <w:spacing w:line="265" w:lineRule="exact"/>
        <w:ind w:left="740" w:right="947"/>
        <w:rPr>
          <w:b/>
          <w:sz w:val="24"/>
          <w:lang w:val="cs-CZ"/>
        </w:rPr>
      </w:pPr>
      <w:r w:rsidRPr="00770A70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770A70">
        <w:rPr>
          <w:rFonts w:ascii="Helvetica" w:hAnsi="Helvetica"/>
          <w:position w:val="1"/>
          <w:sz w:val="24"/>
          <w:lang w:val="cs-CZ"/>
        </w:rPr>
        <w:t xml:space="preserve"> Pra</w:t>
      </w:r>
      <w:r w:rsidRPr="00770A70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770A70">
        <w:rPr>
          <w:b/>
          <w:spacing w:val="-11"/>
          <w:w w:val="99"/>
          <w:sz w:val="24"/>
          <w:lang w:val="cs-CZ"/>
        </w:rPr>
        <w:t>z</w:t>
      </w:r>
      <w:r w:rsidRPr="00770A70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770A70">
        <w:rPr>
          <w:b/>
          <w:w w:val="99"/>
          <w:sz w:val="24"/>
          <w:lang w:val="cs-CZ"/>
        </w:rPr>
        <w:t>e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spacing w:val="1"/>
          <w:w w:val="99"/>
          <w:sz w:val="24"/>
          <w:lang w:val="cs-CZ"/>
        </w:rPr>
        <w:t>dn</w:t>
      </w:r>
      <w:r w:rsidRPr="00770A70">
        <w:rPr>
          <w:b/>
          <w:w w:val="99"/>
          <w:sz w:val="24"/>
          <w:lang w:val="cs-CZ"/>
        </w:rPr>
        <w:t>e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21.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1.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2015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spacing w:val="-1"/>
          <w:w w:val="99"/>
          <w:sz w:val="24"/>
          <w:lang w:val="cs-CZ"/>
        </w:rPr>
        <w:t>(</w:t>
      </w:r>
      <w:r w:rsidRPr="00770A70">
        <w:rPr>
          <w:b/>
          <w:spacing w:val="1"/>
          <w:w w:val="99"/>
          <w:sz w:val="24"/>
          <w:lang w:val="cs-CZ"/>
        </w:rPr>
        <w:t>d</w:t>
      </w:r>
      <w:r w:rsidRPr="00770A70">
        <w:rPr>
          <w:b/>
          <w:w w:val="99"/>
          <w:sz w:val="24"/>
          <w:lang w:val="cs-CZ"/>
        </w:rPr>
        <w:t>ále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spacing w:val="-1"/>
          <w:w w:val="99"/>
          <w:sz w:val="24"/>
          <w:lang w:val="cs-CZ"/>
        </w:rPr>
        <w:t>je</w:t>
      </w:r>
      <w:r w:rsidRPr="00770A70">
        <w:rPr>
          <w:b/>
          <w:w w:val="99"/>
          <w:sz w:val="24"/>
          <w:lang w:val="cs-CZ"/>
        </w:rPr>
        <w:t>n</w:t>
      </w:r>
      <w:r w:rsidRPr="00770A70">
        <w:rPr>
          <w:b/>
          <w:spacing w:val="1"/>
          <w:sz w:val="24"/>
          <w:lang w:val="cs-CZ"/>
        </w:rPr>
        <w:t xml:space="preserve"> </w:t>
      </w:r>
      <w:r w:rsidRPr="00770A70">
        <w:rPr>
          <w:b/>
          <w:w w:val="99"/>
          <w:sz w:val="24"/>
          <w:lang w:val="cs-CZ"/>
        </w:rPr>
        <w:t>„</w:t>
      </w:r>
      <w:r w:rsidRPr="00770A70">
        <w:rPr>
          <w:b/>
          <w:spacing w:val="-1"/>
          <w:w w:val="99"/>
          <w:sz w:val="24"/>
          <w:lang w:val="cs-CZ"/>
        </w:rPr>
        <w:t>r</w:t>
      </w:r>
      <w:r w:rsidRPr="00770A70">
        <w:rPr>
          <w:b/>
          <w:spacing w:val="2"/>
          <w:w w:val="99"/>
          <w:sz w:val="24"/>
          <w:lang w:val="cs-CZ"/>
        </w:rPr>
        <w:t>á</w:t>
      </w:r>
      <w:r w:rsidRPr="00770A70">
        <w:rPr>
          <w:b/>
          <w:spacing w:val="-3"/>
          <w:w w:val="99"/>
          <w:sz w:val="24"/>
          <w:lang w:val="cs-CZ"/>
        </w:rPr>
        <w:t>m</w:t>
      </w:r>
      <w:r w:rsidRPr="00770A70">
        <w:rPr>
          <w:b/>
          <w:spacing w:val="-1"/>
          <w:w w:val="99"/>
          <w:sz w:val="24"/>
          <w:lang w:val="cs-CZ"/>
        </w:rPr>
        <w:t>c</w:t>
      </w:r>
      <w:r w:rsidRPr="00770A70">
        <w:rPr>
          <w:b/>
          <w:w w:val="99"/>
          <w:sz w:val="24"/>
          <w:lang w:val="cs-CZ"/>
        </w:rPr>
        <w:t>ová</w:t>
      </w:r>
      <w:r w:rsidRPr="00770A70">
        <w:rPr>
          <w:b/>
          <w:spacing w:val="-1"/>
          <w:sz w:val="24"/>
          <w:lang w:val="cs-CZ"/>
        </w:rPr>
        <w:t xml:space="preserve"> </w:t>
      </w:r>
      <w:r w:rsidRPr="00770A70">
        <w:rPr>
          <w:b/>
          <w:spacing w:val="2"/>
          <w:w w:val="99"/>
          <w:sz w:val="24"/>
          <w:lang w:val="cs-CZ"/>
        </w:rPr>
        <w:t>s</w:t>
      </w:r>
      <w:r w:rsidRPr="00770A70">
        <w:rPr>
          <w:b/>
          <w:spacing w:val="-3"/>
          <w:w w:val="99"/>
          <w:sz w:val="24"/>
          <w:lang w:val="cs-CZ"/>
        </w:rPr>
        <w:t>m</w:t>
      </w:r>
      <w:r w:rsidRPr="00770A70">
        <w:rPr>
          <w:b/>
          <w:sz w:val="24"/>
          <w:lang w:val="cs-CZ"/>
        </w:rPr>
        <w:t>l</w:t>
      </w:r>
      <w:r w:rsidRPr="00770A70">
        <w:rPr>
          <w:b/>
          <w:w w:val="99"/>
          <w:sz w:val="24"/>
          <w:lang w:val="cs-CZ"/>
        </w:rPr>
        <w:t>o</w:t>
      </w:r>
      <w:r w:rsidRPr="00770A70">
        <w:rPr>
          <w:b/>
          <w:spacing w:val="1"/>
          <w:w w:val="99"/>
          <w:sz w:val="24"/>
          <w:lang w:val="cs-CZ"/>
        </w:rPr>
        <w:t>u</w:t>
      </w:r>
      <w:r w:rsidRPr="00770A70">
        <w:rPr>
          <w:b/>
          <w:w w:val="99"/>
          <w:sz w:val="24"/>
          <w:lang w:val="cs-CZ"/>
        </w:rPr>
        <w:t>va</w:t>
      </w:r>
      <w:r w:rsidRPr="00770A70">
        <w:rPr>
          <w:b/>
          <w:spacing w:val="2"/>
          <w:w w:val="99"/>
          <w:sz w:val="24"/>
          <w:lang w:val="cs-CZ"/>
        </w:rPr>
        <w:t>“</w:t>
      </w:r>
      <w:r w:rsidRPr="00770A70">
        <w:rPr>
          <w:b/>
          <w:w w:val="99"/>
          <w:sz w:val="24"/>
          <w:lang w:val="cs-CZ"/>
        </w:rPr>
        <w:t>)</w:t>
      </w:r>
    </w:p>
    <w:p w:rsidR="00FE2ED3" w:rsidRPr="00770A70" w:rsidRDefault="00FE2ED3">
      <w:pPr>
        <w:pStyle w:val="Zkladntext"/>
        <w:rPr>
          <w:b/>
          <w:lang w:val="cs-CZ"/>
        </w:rPr>
      </w:pPr>
    </w:p>
    <w:p w:rsidR="00FE2ED3" w:rsidRPr="00770A70" w:rsidRDefault="00FE2ED3">
      <w:pPr>
        <w:pStyle w:val="Zkladntext"/>
        <w:spacing w:before="9"/>
        <w:rPr>
          <w:b/>
          <w:sz w:val="34"/>
          <w:lang w:val="cs-CZ"/>
        </w:rPr>
      </w:pPr>
    </w:p>
    <w:p w:rsidR="00FE2ED3" w:rsidRPr="00770A70" w:rsidRDefault="00770A70">
      <w:pPr>
        <w:pStyle w:val="Nadpis2"/>
        <w:ind w:right="1992"/>
        <w:rPr>
          <w:lang w:val="cs-CZ"/>
        </w:rPr>
      </w:pPr>
      <w:r w:rsidRPr="00770A70">
        <w:rPr>
          <w:lang w:val="cs-CZ"/>
        </w:rPr>
        <w:t>Článek 1.</w:t>
      </w:r>
    </w:p>
    <w:p w:rsidR="00FE2ED3" w:rsidRPr="00770A70" w:rsidRDefault="00770A7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2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Poskytovatel se  touto  smlouvou  zavazuje  dodat  předmět  plnění  této  smlouvy,  a  to v rozsahu, jakosti a lhůtě stanovené touto</w:t>
      </w:r>
      <w:r w:rsidRPr="00770A70">
        <w:rPr>
          <w:spacing w:val="-11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smlouvou.</w:t>
      </w:r>
    </w:p>
    <w:p w:rsidR="00FE2ED3" w:rsidRPr="00770A70" w:rsidRDefault="00770A70">
      <w:pPr>
        <w:pStyle w:val="Odstavecseseznamem"/>
        <w:numPr>
          <w:ilvl w:val="0"/>
          <w:numId w:val="6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Předmětem plnění je nákup médií a je podrobně vymezen v příloze č. 1 této</w:t>
      </w:r>
      <w:r w:rsidRPr="00770A70">
        <w:rPr>
          <w:spacing w:val="-23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smlouvy.</w:t>
      </w:r>
    </w:p>
    <w:p w:rsidR="00FE2ED3" w:rsidRPr="00770A70" w:rsidRDefault="00FE2ED3">
      <w:pPr>
        <w:pStyle w:val="Zkladntext"/>
        <w:spacing w:before="5"/>
        <w:rPr>
          <w:sz w:val="31"/>
          <w:lang w:val="cs-CZ"/>
        </w:rPr>
      </w:pPr>
    </w:p>
    <w:p w:rsidR="00FE2ED3" w:rsidRPr="00770A70" w:rsidRDefault="00770A70">
      <w:pPr>
        <w:pStyle w:val="Nadpis2"/>
        <w:ind w:right="1992"/>
        <w:rPr>
          <w:lang w:val="cs-CZ"/>
        </w:rPr>
      </w:pPr>
      <w:r w:rsidRPr="00770A70">
        <w:rPr>
          <w:lang w:val="cs-CZ"/>
        </w:rPr>
        <w:t>Článek 2.</w:t>
      </w:r>
    </w:p>
    <w:p w:rsidR="00FE2ED3" w:rsidRPr="00770A70" w:rsidRDefault="00770A7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770A70">
        <w:rPr>
          <w:spacing w:val="-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výši.</w:t>
      </w:r>
    </w:p>
    <w:p w:rsidR="00FE2ED3" w:rsidRPr="00770A70" w:rsidRDefault="00770A7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Smluvní strany se dohodly na následující kupní</w:t>
      </w:r>
      <w:r w:rsidRPr="00770A70">
        <w:rPr>
          <w:spacing w:val="-12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ceně</w:t>
      </w:r>
    </w:p>
    <w:p w:rsidR="00FE2ED3" w:rsidRPr="00770A70" w:rsidRDefault="00770A7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kupní cena celkem bez agenturní provize činí 776 956 Kč bez</w:t>
      </w:r>
      <w:r w:rsidRPr="00770A70">
        <w:rPr>
          <w:spacing w:val="-13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DPH</w:t>
      </w:r>
    </w:p>
    <w:p w:rsidR="00FE2ED3" w:rsidRPr="00770A70" w:rsidRDefault="00FE2ED3">
      <w:pPr>
        <w:rPr>
          <w:sz w:val="24"/>
          <w:lang w:val="cs-CZ"/>
        </w:rPr>
        <w:sectPr w:rsidR="00FE2ED3" w:rsidRPr="00770A70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FE2ED3" w:rsidRPr="00770A70" w:rsidRDefault="00770A70">
      <w:pPr>
        <w:spacing w:before="50"/>
        <w:ind w:left="1248" w:right="92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lastRenderedPageBreak/>
        <w:t>pozn. dodavatel doplní údaje o ceně; minimálně 1,- Kč</w:t>
      </w:r>
    </w:p>
    <w:p w:rsidR="00FE2ED3" w:rsidRPr="00770A70" w:rsidRDefault="00770A7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agenturní provize celkem činí 55 756,50 Kč bez</w:t>
      </w:r>
      <w:r w:rsidRPr="00770A70">
        <w:rPr>
          <w:spacing w:val="-8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DPH</w:t>
      </w:r>
    </w:p>
    <w:p w:rsidR="00FE2ED3" w:rsidRPr="00770A70" w:rsidRDefault="00770A70">
      <w:pPr>
        <w:spacing w:before="161"/>
        <w:ind w:left="1248" w:right="92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pozn. dodavatel doplní údaje o ceně; minimálně 1,- Kč</w:t>
      </w:r>
    </w:p>
    <w:p w:rsidR="00FE2ED3" w:rsidRPr="00770A70" w:rsidRDefault="00770A7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kupní cena celkem včetně agenturní provize činí 832 712,50 Kč bez</w:t>
      </w:r>
      <w:r w:rsidRPr="00770A70">
        <w:rPr>
          <w:spacing w:val="-15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DPH</w:t>
      </w:r>
    </w:p>
    <w:p w:rsidR="00FE2ED3" w:rsidRPr="00770A70" w:rsidRDefault="00770A70">
      <w:pPr>
        <w:spacing w:before="161"/>
        <w:ind w:left="1248" w:right="92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pozn. dodavatel doplní údaje o ceně; součet písm. a) a b)</w:t>
      </w:r>
    </w:p>
    <w:p w:rsidR="00FE2ED3" w:rsidRPr="00770A70" w:rsidRDefault="00770A7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Podrobná specifikace kupní ceny je uvedena v příloze č. 1 této</w:t>
      </w:r>
      <w:r w:rsidRPr="00770A70">
        <w:rPr>
          <w:spacing w:val="-18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smlouvy.</w:t>
      </w:r>
    </w:p>
    <w:p w:rsidR="00FE2ED3" w:rsidRPr="00770A70" w:rsidRDefault="00FE2ED3">
      <w:pPr>
        <w:pStyle w:val="Zkladntext"/>
        <w:spacing w:before="5"/>
        <w:rPr>
          <w:sz w:val="31"/>
          <w:lang w:val="cs-CZ"/>
        </w:rPr>
      </w:pPr>
    </w:p>
    <w:p w:rsidR="00FE2ED3" w:rsidRPr="00770A70" w:rsidRDefault="00770A70">
      <w:pPr>
        <w:pStyle w:val="Nadpis2"/>
        <w:ind w:left="4144" w:right="4141"/>
        <w:rPr>
          <w:lang w:val="cs-CZ"/>
        </w:rPr>
      </w:pPr>
      <w:r w:rsidRPr="00770A70">
        <w:rPr>
          <w:lang w:val="cs-CZ"/>
        </w:rPr>
        <w:t>Článek 3.</w:t>
      </w:r>
    </w:p>
    <w:p w:rsidR="00FE2ED3" w:rsidRPr="00770A70" w:rsidRDefault="00770A70">
      <w:pPr>
        <w:pStyle w:val="Odstavecseseznamem"/>
        <w:numPr>
          <w:ilvl w:val="0"/>
          <w:numId w:val="4"/>
        </w:numPr>
        <w:tabs>
          <w:tab w:val="left" w:pos="683"/>
        </w:tabs>
        <w:spacing w:before="156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Poskytovatel se zavazuje splnit předmět smlouvy ve lhůtách uvedených v příloze č.</w:t>
      </w:r>
      <w:r w:rsidRPr="00770A70">
        <w:rPr>
          <w:spacing w:val="-20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1.</w:t>
      </w:r>
    </w:p>
    <w:p w:rsidR="00FE2ED3" w:rsidRPr="00770A70" w:rsidRDefault="00770A70">
      <w:pPr>
        <w:pStyle w:val="Odstavecseseznamem"/>
        <w:numPr>
          <w:ilvl w:val="0"/>
          <w:numId w:val="4"/>
        </w:numPr>
        <w:tabs>
          <w:tab w:val="left" w:pos="683"/>
        </w:tabs>
        <w:spacing w:before="163" w:line="276" w:lineRule="auto"/>
        <w:ind w:right="111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770A70">
        <w:rPr>
          <w:spacing w:val="-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plnění.</w:t>
      </w:r>
    </w:p>
    <w:p w:rsidR="00FE2ED3" w:rsidRPr="00770A70" w:rsidRDefault="00770A7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770A70">
        <w:rPr>
          <w:spacing w:val="-6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autorovi.</w:t>
      </w:r>
    </w:p>
    <w:p w:rsidR="00FE2ED3" w:rsidRPr="00770A70" w:rsidRDefault="00FE2ED3">
      <w:pPr>
        <w:pStyle w:val="Zkladntext"/>
        <w:spacing w:before="3"/>
        <w:rPr>
          <w:sz w:val="28"/>
          <w:lang w:val="cs-CZ"/>
        </w:rPr>
      </w:pPr>
    </w:p>
    <w:p w:rsidR="00FE2ED3" w:rsidRPr="00770A70" w:rsidRDefault="00770A70">
      <w:pPr>
        <w:pStyle w:val="Nadpis2"/>
        <w:spacing w:before="0"/>
        <w:ind w:left="4144" w:right="4141"/>
        <w:rPr>
          <w:lang w:val="cs-CZ"/>
        </w:rPr>
      </w:pPr>
      <w:r w:rsidRPr="00770A70">
        <w:rPr>
          <w:lang w:val="cs-CZ"/>
        </w:rPr>
        <w:t>Článek 4.</w:t>
      </w:r>
    </w:p>
    <w:p w:rsidR="00FE2ED3" w:rsidRPr="00770A70" w:rsidRDefault="00770A7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Objednatel zaplatí poskytovateli kupní cenu na základě faktury vystavené poskytovatelem do 21 kalendářních dnů od splnění</w:t>
      </w:r>
      <w:r w:rsidRPr="00770A70">
        <w:rPr>
          <w:spacing w:val="-15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smlouvy.</w:t>
      </w:r>
    </w:p>
    <w:p w:rsidR="00FE2ED3" w:rsidRPr="00770A70" w:rsidRDefault="00770A7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Objednatel obdrží originál</w:t>
      </w:r>
      <w:r w:rsidRPr="00770A70">
        <w:rPr>
          <w:spacing w:val="-12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faktury.</w:t>
      </w:r>
    </w:p>
    <w:p w:rsidR="00FE2ED3" w:rsidRPr="00770A70" w:rsidRDefault="00770A7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770A70">
        <w:rPr>
          <w:spacing w:val="-1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objednateli.</w:t>
      </w:r>
    </w:p>
    <w:p w:rsidR="00FE2ED3" w:rsidRPr="00770A70" w:rsidRDefault="00770A7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Faktura je splatná do 21 kalendářních dnů ode dne jejího doručení</w:t>
      </w:r>
      <w:r w:rsidRPr="00770A70">
        <w:rPr>
          <w:spacing w:val="-13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objednateli.</w:t>
      </w:r>
    </w:p>
    <w:p w:rsidR="00FE2ED3" w:rsidRPr="00770A70" w:rsidRDefault="00770A7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Povinnost zaplatit je splněna dnem odepsání příslušné částky z účtu</w:t>
      </w:r>
      <w:r w:rsidRPr="00770A70">
        <w:rPr>
          <w:spacing w:val="-20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objednatele.</w:t>
      </w:r>
    </w:p>
    <w:p w:rsidR="00FE2ED3" w:rsidRPr="00770A70" w:rsidRDefault="00FE2ED3">
      <w:pPr>
        <w:pStyle w:val="Zkladntext"/>
        <w:spacing w:before="8"/>
        <w:rPr>
          <w:sz w:val="31"/>
          <w:lang w:val="cs-CZ"/>
        </w:rPr>
      </w:pPr>
    </w:p>
    <w:p w:rsidR="00FE2ED3" w:rsidRPr="00770A70" w:rsidRDefault="00770A70">
      <w:pPr>
        <w:pStyle w:val="Nadpis2"/>
        <w:spacing w:before="0"/>
        <w:ind w:left="4144" w:right="4141"/>
        <w:rPr>
          <w:lang w:val="cs-CZ"/>
        </w:rPr>
      </w:pPr>
      <w:r w:rsidRPr="00770A70">
        <w:rPr>
          <w:lang w:val="cs-CZ"/>
        </w:rPr>
        <w:t>Článek 5.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Smluvní strany pro tuto smlouvu nestanovují odlišné smluvní pokuty proti rámcové smlouvě.</w:t>
      </w:r>
    </w:p>
    <w:p w:rsidR="00FE2ED3" w:rsidRPr="00770A70" w:rsidRDefault="00FE2ED3">
      <w:pPr>
        <w:spacing w:line="276" w:lineRule="auto"/>
        <w:jc w:val="both"/>
        <w:rPr>
          <w:sz w:val="24"/>
          <w:lang w:val="cs-CZ"/>
        </w:rPr>
        <w:sectPr w:rsidR="00FE2ED3" w:rsidRPr="00770A70">
          <w:pgSz w:w="11900" w:h="16840"/>
          <w:pgMar w:top="1360" w:right="1300" w:bottom="280" w:left="1300" w:header="708" w:footer="708" w:gutter="0"/>
          <w:cols w:space="708"/>
        </w:sectPr>
      </w:pP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770A70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770A70">
        <w:rPr>
          <w:spacing w:val="-11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smlouvě.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770A70">
        <w:rPr>
          <w:sz w:val="24"/>
          <w:lang w:val="cs-CZ"/>
        </w:rPr>
        <w:t>Smluvní strany pro tuto smlouvu nestanovují odlišně právní účinky doručení jakékoliv písemnosti proti rámcové</w:t>
      </w:r>
      <w:r w:rsidRPr="00770A70">
        <w:rPr>
          <w:spacing w:val="-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smlouvě.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770A70">
        <w:rPr>
          <w:sz w:val="24"/>
          <w:lang w:val="cs-CZ"/>
        </w:rPr>
        <w:t>Smluvní vztahy touto smlouvou neupravené se řídí příslušnými ustanoveními rámcové smlouvy.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770A70">
        <w:rPr>
          <w:sz w:val="24"/>
          <w:lang w:val="cs-CZ"/>
        </w:rPr>
        <w:t>Tato smlouva je vyhotovena ve 3 stejnopisech, z nichž 2 obdrží objednatel a 1 poskytovatel.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770A70">
        <w:rPr>
          <w:sz w:val="24"/>
          <w:lang w:val="cs-CZ"/>
        </w:rPr>
        <w:t>Tato smlouva nabývá platnosti a účinnosti dnem podpisu oběma smluvními</w:t>
      </w:r>
      <w:r w:rsidRPr="00770A70">
        <w:rPr>
          <w:spacing w:val="-19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stranami.</w:t>
      </w:r>
    </w:p>
    <w:p w:rsidR="00FE2ED3" w:rsidRPr="00770A70" w:rsidRDefault="00770A7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770A70">
        <w:rPr>
          <w:sz w:val="24"/>
          <w:lang w:val="cs-CZ"/>
        </w:rPr>
        <w:t>Součástí této smlouvy jsou tyto přílohy příloha č. 1: Soupis požadovaného</w:t>
      </w:r>
      <w:r w:rsidRPr="00770A70">
        <w:rPr>
          <w:spacing w:val="-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plnění</w:t>
      </w:r>
    </w:p>
    <w:p w:rsidR="00FE2ED3" w:rsidRPr="00770A70" w:rsidRDefault="00770A70">
      <w:pPr>
        <w:pStyle w:val="Zkladntext"/>
        <w:spacing w:before="203"/>
        <w:ind w:left="116" w:right="92"/>
        <w:rPr>
          <w:lang w:val="cs-CZ"/>
        </w:rPr>
      </w:pPr>
      <w:r w:rsidRPr="00770A70">
        <w:rPr>
          <w:lang w:val="cs-CZ"/>
        </w:rPr>
        <w:t>Za objednatele:</w:t>
      </w:r>
    </w:p>
    <w:p w:rsidR="00FE2ED3" w:rsidRPr="00770A70" w:rsidRDefault="00FE2ED3">
      <w:pPr>
        <w:pStyle w:val="Zkladntext"/>
        <w:spacing w:before="3"/>
        <w:rPr>
          <w:sz w:val="31"/>
          <w:lang w:val="cs-CZ"/>
        </w:rPr>
      </w:pPr>
    </w:p>
    <w:p w:rsidR="00FE2ED3" w:rsidRPr="00770A70" w:rsidRDefault="00770A70">
      <w:pPr>
        <w:pStyle w:val="Zkladntext"/>
        <w:tabs>
          <w:tab w:val="left" w:pos="3838"/>
        </w:tabs>
        <w:ind w:left="116" w:right="92"/>
        <w:rPr>
          <w:lang w:val="cs-CZ"/>
        </w:rPr>
      </w:pPr>
      <w:r w:rsidRPr="00770A70">
        <w:rPr>
          <w:lang w:val="cs-CZ"/>
        </w:rPr>
        <w:t>V  Ostravě</w:t>
      </w:r>
      <w:r w:rsidRPr="00770A70">
        <w:rPr>
          <w:spacing w:val="-4"/>
          <w:lang w:val="cs-CZ"/>
        </w:rPr>
        <w:t xml:space="preserve"> </w:t>
      </w:r>
      <w:r w:rsidRPr="00770A70">
        <w:rPr>
          <w:lang w:val="cs-CZ"/>
        </w:rPr>
        <w:t>dne</w:t>
      </w:r>
      <w:r w:rsidRPr="00770A70">
        <w:rPr>
          <w:spacing w:val="-1"/>
          <w:lang w:val="cs-CZ"/>
        </w:rPr>
        <w:t xml:space="preserve"> </w:t>
      </w:r>
      <w:r w:rsidR="00E30F8B">
        <w:rPr>
          <w:w w:val="99"/>
          <w:u w:val="single"/>
          <w:lang w:val="cs-CZ"/>
        </w:rPr>
        <w:t>8.9.2015</w:t>
      </w: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  <w:bookmarkStart w:id="0" w:name="_GoBack"/>
      <w:bookmarkEnd w:id="0"/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spacing w:before="4"/>
        <w:rPr>
          <w:sz w:val="20"/>
          <w:lang w:val="cs-CZ"/>
        </w:rPr>
      </w:pPr>
    </w:p>
    <w:p w:rsidR="00FE2ED3" w:rsidRPr="00770A70" w:rsidRDefault="00770A70">
      <w:pPr>
        <w:pStyle w:val="Zkladntext"/>
        <w:spacing w:before="69" w:line="276" w:lineRule="auto"/>
        <w:ind w:left="3706" w:right="92" w:firstLine="3100"/>
        <w:rPr>
          <w:lang w:val="cs-CZ"/>
        </w:rPr>
      </w:pPr>
      <w:r w:rsidRPr="00770A70">
        <w:rPr>
          <w:lang w:val="cs-CZ"/>
        </w:rPr>
        <w:t>JUDr. Petr Vaněk, Ph.D. generální ředitel České průmyslové zdravotní pojišťovny</w:t>
      </w:r>
    </w:p>
    <w:p w:rsidR="00FE2ED3" w:rsidRPr="00770A70" w:rsidRDefault="00FE2ED3">
      <w:pPr>
        <w:pStyle w:val="Zkladntext"/>
        <w:rPr>
          <w:lang w:val="cs-CZ"/>
        </w:rPr>
      </w:pPr>
    </w:p>
    <w:p w:rsidR="00FE2ED3" w:rsidRPr="00770A70" w:rsidRDefault="00FE2ED3">
      <w:pPr>
        <w:pStyle w:val="Zkladntext"/>
        <w:spacing w:before="4"/>
        <w:rPr>
          <w:sz w:val="31"/>
          <w:lang w:val="cs-CZ"/>
        </w:rPr>
      </w:pPr>
    </w:p>
    <w:p w:rsidR="00FE2ED3" w:rsidRPr="00770A70" w:rsidRDefault="00770A70">
      <w:pPr>
        <w:pStyle w:val="Zkladntext"/>
        <w:spacing w:line="552" w:lineRule="auto"/>
        <w:ind w:left="116" w:right="5358"/>
        <w:rPr>
          <w:lang w:val="cs-CZ"/>
        </w:rPr>
      </w:pPr>
      <w:r w:rsidRPr="00770A70">
        <w:rPr>
          <w:lang w:val="cs-CZ"/>
        </w:rPr>
        <w:t>Za poskytovatele na základě plné moci: V Praze dne 2.9.2015</w:t>
      </w: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770A70">
      <w:pPr>
        <w:pStyle w:val="Zkladntext"/>
        <w:spacing w:before="188"/>
        <w:ind w:right="111"/>
        <w:jc w:val="right"/>
        <w:rPr>
          <w:lang w:val="cs-CZ"/>
        </w:rPr>
      </w:pPr>
      <w:r w:rsidRPr="00770A70">
        <w:rPr>
          <w:lang w:val="cs-CZ"/>
        </w:rPr>
        <w:t>Tereza Sabová</w:t>
      </w:r>
    </w:p>
    <w:p w:rsidR="00FE2ED3" w:rsidRPr="00770A70" w:rsidRDefault="00FE2ED3">
      <w:pPr>
        <w:jc w:val="right"/>
        <w:rPr>
          <w:lang w:val="cs-CZ"/>
        </w:rPr>
        <w:sectPr w:rsidR="00FE2ED3" w:rsidRPr="00770A70">
          <w:pgSz w:w="11900" w:h="16840"/>
          <w:pgMar w:top="1360" w:right="1300" w:bottom="280" w:left="1300" w:header="708" w:footer="708" w:gutter="0"/>
          <w:cols w:space="708"/>
        </w:sectPr>
      </w:pPr>
    </w:p>
    <w:p w:rsidR="00FE2ED3" w:rsidRPr="00770A70" w:rsidRDefault="00770A70">
      <w:pPr>
        <w:pStyle w:val="Nadpis2"/>
        <w:spacing w:before="52"/>
        <w:ind w:left="195" w:right="0"/>
        <w:jc w:val="left"/>
        <w:rPr>
          <w:lang w:val="cs-CZ"/>
        </w:rPr>
      </w:pPr>
      <w:r w:rsidRPr="00770A70">
        <w:rPr>
          <w:lang w:val="cs-CZ"/>
        </w:rPr>
        <w:lastRenderedPageBreak/>
        <w:t>Příloha č. 1 Dílčí smlouvy č. 78: Soupis požadovaného plnění</w:t>
      </w:r>
    </w:p>
    <w:p w:rsidR="00FE2ED3" w:rsidRPr="00770A70" w:rsidRDefault="00E30F8B">
      <w:pPr>
        <w:pStyle w:val="Zkladntext"/>
        <w:spacing w:before="9"/>
        <w:rPr>
          <w:b/>
          <w:sz w:val="1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161290</wp:posOffset>
                </wp:positionV>
                <wp:extent cx="4246245" cy="184150"/>
                <wp:effectExtent l="6985" t="8890" r="13970" b="698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1841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ED3" w:rsidRDefault="00770A70">
                            <w:pPr>
                              <w:spacing w:before="26"/>
                              <w:ind w:left="59"/>
                              <w:rPr>
                                <w:rFonts w:asci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>Rekapitulace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7.3pt;margin-top:12.7pt;width:334.35pt;height:14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" fillcolor="#eeece1" strokeweight=".96pt">
                <v:textbox inset="0,0,0,0">
                  <w:txbxContent>
                    <w:p w:rsidR="00FE2ED3" w:rsidRDefault="00770A70">
                      <w:pPr>
                        <w:spacing w:before="26"/>
                        <w:ind w:left="59"/>
                        <w:rPr>
                          <w:rFonts w:ascii="Verdana"/>
                          <w:b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Rekapitulace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2ED3" w:rsidRPr="00770A70" w:rsidRDefault="00FE2ED3">
      <w:pPr>
        <w:pStyle w:val="Zkladntext"/>
        <w:rPr>
          <w:b/>
          <w:sz w:val="21"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6"/>
        <w:gridCol w:w="2525"/>
      </w:tblGrid>
      <w:tr w:rsidR="00FE2ED3" w:rsidRPr="00770A70">
        <w:trPr>
          <w:trHeight w:hRule="exact" w:val="290"/>
        </w:trPr>
        <w:tc>
          <w:tcPr>
            <w:tcW w:w="6686" w:type="dxa"/>
            <w:shd w:val="clear" w:color="auto" w:fill="EEECE1"/>
          </w:tcPr>
          <w:p w:rsidR="00FE2ED3" w:rsidRPr="00770A70" w:rsidRDefault="00770A7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Položka:</w:t>
            </w:r>
          </w:p>
        </w:tc>
        <w:tc>
          <w:tcPr>
            <w:tcW w:w="2525" w:type="dxa"/>
            <w:shd w:val="clear" w:color="auto" w:fill="EEECE1"/>
          </w:tcPr>
          <w:p w:rsidR="00FE2ED3" w:rsidRPr="00770A70" w:rsidRDefault="00770A70">
            <w:pPr>
              <w:pStyle w:val="TableParagraph"/>
              <w:spacing w:before="28"/>
              <w:ind w:left="252" w:right="250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Cena v Kč bez DPH:</w:t>
            </w:r>
          </w:p>
        </w:tc>
      </w:tr>
      <w:tr w:rsidR="00FE2ED3" w:rsidRPr="00770A70">
        <w:trPr>
          <w:trHeight w:hRule="exact" w:val="602"/>
        </w:trPr>
        <w:tc>
          <w:tcPr>
            <w:tcW w:w="6686" w:type="dxa"/>
            <w:tcBorders>
              <w:bottom w:val="single" w:sz="17" w:space="0" w:color="000000"/>
            </w:tcBorders>
          </w:tcPr>
          <w:p w:rsidR="00FE2ED3" w:rsidRPr="00770A70" w:rsidRDefault="00770A70">
            <w:pPr>
              <w:pStyle w:val="TableParagraph"/>
              <w:spacing w:before="20"/>
              <w:ind w:left="59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A. KUPNÍ CENA CELKEM BEZ AGENTURNÍ PROVIZE</w:t>
            </w:r>
          </w:p>
          <w:p w:rsidR="00FE2ED3" w:rsidRPr="00770A70" w:rsidRDefault="00770A70">
            <w:pPr>
              <w:pStyle w:val="TableParagraph"/>
              <w:spacing w:before="88"/>
              <w:ind w:left="59"/>
              <w:rPr>
                <w:sz w:val="18"/>
                <w:lang w:val="cs-CZ"/>
              </w:rPr>
            </w:pPr>
            <w:r w:rsidRPr="00770A70">
              <w:rPr>
                <w:sz w:val="18"/>
                <w:lang w:val="cs-CZ"/>
              </w:rPr>
              <w:t>(</w:t>
            </w:r>
            <w:r w:rsidRPr="00770A70">
              <w:rPr>
                <w:i/>
                <w:sz w:val="18"/>
                <w:lang w:val="cs-CZ"/>
              </w:rPr>
              <w:t>pozn. čl. 2 odst. 2 písm. a) smlouvy</w:t>
            </w:r>
            <w:r w:rsidRPr="00770A70">
              <w:rPr>
                <w:sz w:val="18"/>
                <w:lang w:val="cs-CZ"/>
              </w:rPr>
              <w:t>)</w:t>
            </w:r>
          </w:p>
        </w:tc>
        <w:tc>
          <w:tcPr>
            <w:tcW w:w="2525" w:type="dxa"/>
            <w:tcBorders>
              <w:bottom w:val="single" w:sz="17" w:space="0" w:color="000000"/>
            </w:tcBorders>
            <w:shd w:val="clear" w:color="auto" w:fill="FFFF00"/>
          </w:tcPr>
          <w:p w:rsidR="00FE2ED3" w:rsidRPr="00770A70" w:rsidRDefault="00770A70">
            <w:pPr>
              <w:pStyle w:val="TableParagraph"/>
              <w:spacing w:before="138"/>
              <w:ind w:left="252" w:right="195"/>
              <w:jc w:val="center"/>
              <w:rPr>
                <w:rFonts w:ascii="Times New Roman"/>
                <w:sz w:val="24"/>
                <w:lang w:val="cs-CZ"/>
              </w:rPr>
            </w:pPr>
            <w:r w:rsidRPr="00770A70">
              <w:rPr>
                <w:rFonts w:ascii="Times New Roman"/>
                <w:sz w:val="24"/>
                <w:lang w:val="cs-CZ"/>
              </w:rPr>
              <w:t>776956</w:t>
            </w:r>
          </w:p>
        </w:tc>
      </w:tr>
      <w:tr w:rsidR="00FE2ED3" w:rsidRPr="00770A70">
        <w:trPr>
          <w:trHeight w:hRule="exact" w:val="854"/>
        </w:trPr>
        <w:tc>
          <w:tcPr>
            <w:tcW w:w="6686" w:type="dxa"/>
            <w:tcBorders>
              <w:top w:val="single" w:sz="17" w:space="0" w:color="000000"/>
              <w:bottom w:val="single" w:sz="17" w:space="0" w:color="000000"/>
            </w:tcBorders>
          </w:tcPr>
          <w:p w:rsidR="00FE2ED3" w:rsidRPr="00770A70" w:rsidRDefault="00770A7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B. AGENTURNÍ PROVIZE</w:t>
            </w:r>
          </w:p>
          <w:p w:rsidR="00FE2ED3" w:rsidRPr="00770A70" w:rsidRDefault="00770A70">
            <w:pPr>
              <w:pStyle w:val="TableParagraph"/>
              <w:spacing w:before="98"/>
              <w:ind w:left="59"/>
              <w:rPr>
                <w:rFonts w:ascii="Times New Roman" w:hAnsi="Times New Roman"/>
                <w:i/>
                <w:sz w:val="18"/>
                <w:lang w:val="cs-CZ"/>
              </w:rPr>
            </w:pPr>
            <w:r w:rsidRPr="00770A70">
              <w:rPr>
                <w:sz w:val="18"/>
                <w:lang w:val="cs-CZ"/>
              </w:rPr>
              <w:t xml:space="preserve">(max. 15 % z ceny celkem za výše uvedené /tj. z A./, min. 1,- Kč; </w:t>
            </w:r>
            <w:r w:rsidRPr="00770A70">
              <w:rPr>
                <w:rFonts w:ascii="Times New Roman" w:hAnsi="Times New Roman"/>
                <w:i/>
                <w:sz w:val="18"/>
                <w:lang w:val="cs-CZ"/>
              </w:rPr>
              <w:t>pozn.</w:t>
            </w:r>
          </w:p>
          <w:p w:rsidR="00FE2ED3" w:rsidRPr="00770A70" w:rsidRDefault="00770A70">
            <w:pPr>
              <w:pStyle w:val="TableParagraph"/>
              <w:spacing w:before="2"/>
              <w:ind w:left="59"/>
              <w:rPr>
                <w:rFonts w:ascii="Times New Roman" w:hAnsi="Times New Roman"/>
                <w:sz w:val="18"/>
                <w:lang w:val="cs-CZ"/>
              </w:rPr>
            </w:pPr>
            <w:r w:rsidRPr="00770A70">
              <w:rPr>
                <w:rFonts w:ascii="Times New Roman" w:hAnsi="Times New Roman"/>
                <w:i/>
                <w:sz w:val="18"/>
                <w:lang w:val="cs-CZ"/>
              </w:rPr>
              <w:t>čl. 2 odst. 2 písm. b) smlouvy</w:t>
            </w:r>
            <w:r w:rsidRPr="00770A70">
              <w:rPr>
                <w:rFonts w:ascii="Times New Roman" w:hAnsi="Times New Roman"/>
                <w:sz w:val="18"/>
                <w:lang w:val="cs-CZ"/>
              </w:rPr>
              <w:t>)</w:t>
            </w:r>
          </w:p>
        </w:tc>
        <w:tc>
          <w:tcPr>
            <w:tcW w:w="2525" w:type="dxa"/>
            <w:tcBorders>
              <w:top w:val="single" w:sz="17" w:space="0" w:color="000000"/>
              <w:bottom w:val="single" w:sz="17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spacing w:before="7"/>
              <w:rPr>
                <w:rFonts w:ascii="Times New Roman"/>
                <w:b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252" w:right="195"/>
              <w:jc w:val="center"/>
              <w:rPr>
                <w:rFonts w:ascii="Times New Roman"/>
                <w:sz w:val="24"/>
                <w:lang w:val="cs-CZ"/>
              </w:rPr>
            </w:pPr>
            <w:r w:rsidRPr="00770A70">
              <w:rPr>
                <w:rFonts w:ascii="Times New Roman"/>
                <w:sz w:val="24"/>
                <w:lang w:val="cs-CZ"/>
              </w:rPr>
              <w:t>55 756,50</w:t>
            </w:r>
          </w:p>
        </w:tc>
      </w:tr>
      <w:tr w:rsidR="00FE2ED3" w:rsidRPr="00770A70">
        <w:trPr>
          <w:trHeight w:hRule="exact" w:val="593"/>
        </w:trPr>
        <w:tc>
          <w:tcPr>
            <w:tcW w:w="6686" w:type="dxa"/>
            <w:tcBorders>
              <w:top w:val="single" w:sz="17" w:space="0" w:color="000000"/>
            </w:tcBorders>
          </w:tcPr>
          <w:p w:rsidR="00FE2ED3" w:rsidRPr="00770A70" w:rsidRDefault="00770A70">
            <w:pPr>
              <w:pStyle w:val="TableParagraph"/>
              <w:spacing w:before="28"/>
              <w:ind w:left="59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C. CENA CELKEM</w:t>
            </w:r>
          </w:p>
          <w:p w:rsidR="00FE2ED3" w:rsidRPr="00770A70" w:rsidRDefault="00770A70">
            <w:pPr>
              <w:pStyle w:val="TableParagraph"/>
              <w:spacing w:before="64"/>
              <w:ind w:left="59"/>
              <w:rPr>
                <w:rFonts w:ascii="Times New Roman" w:hAnsi="Times New Roman"/>
                <w:sz w:val="18"/>
                <w:lang w:val="cs-CZ"/>
              </w:rPr>
            </w:pPr>
            <w:r w:rsidRPr="00770A70">
              <w:rPr>
                <w:sz w:val="18"/>
                <w:lang w:val="cs-CZ"/>
              </w:rPr>
              <w:t xml:space="preserve">(součet A. + B. ; </w:t>
            </w:r>
            <w:r w:rsidRPr="00770A70">
              <w:rPr>
                <w:rFonts w:ascii="Times New Roman" w:hAnsi="Times New Roman"/>
                <w:i/>
                <w:sz w:val="18"/>
                <w:lang w:val="cs-CZ"/>
              </w:rPr>
              <w:t>pozn. čl. 2 odst. 2 písm. c) smlouvy</w:t>
            </w:r>
            <w:r w:rsidRPr="00770A70">
              <w:rPr>
                <w:rFonts w:ascii="Times New Roman" w:hAnsi="Times New Roman"/>
                <w:sz w:val="18"/>
                <w:lang w:val="cs-CZ"/>
              </w:rPr>
              <w:t>)</w:t>
            </w:r>
          </w:p>
        </w:tc>
        <w:tc>
          <w:tcPr>
            <w:tcW w:w="2525" w:type="dxa"/>
            <w:tcBorders>
              <w:top w:val="single" w:sz="17" w:space="0" w:color="000000"/>
            </w:tcBorders>
            <w:shd w:val="clear" w:color="auto" w:fill="FFFF00"/>
          </w:tcPr>
          <w:p w:rsidR="00FE2ED3" w:rsidRPr="00770A70" w:rsidRDefault="00770A70">
            <w:pPr>
              <w:pStyle w:val="TableParagraph"/>
              <w:spacing w:before="140"/>
              <w:ind w:left="252" w:right="193"/>
              <w:jc w:val="center"/>
              <w:rPr>
                <w:rFonts w:ascii="Times New Roman"/>
                <w:b/>
                <w:sz w:val="24"/>
                <w:lang w:val="cs-CZ"/>
              </w:rPr>
            </w:pPr>
            <w:r w:rsidRPr="00770A70">
              <w:rPr>
                <w:rFonts w:ascii="Times New Roman"/>
                <w:b/>
                <w:sz w:val="24"/>
                <w:lang w:val="cs-CZ"/>
              </w:rPr>
              <w:t>832712,5</w:t>
            </w:r>
          </w:p>
        </w:tc>
      </w:tr>
    </w:tbl>
    <w:p w:rsidR="00FE2ED3" w:rsidRPr="00770A70" w:rsidRDefault="00FE2ED3">
      <w:pPr>
        <w:jc w:val="center"/>
        <w:rPr>
          <w:sz w:val="24"/>
          <w:lang w:val="cs-CZ"/>
        </w:rPr>
        <w:sectPr w:rsidR="00FE2ED3" w:rsidRPr="00770A70">
          <w:pgSz w:w="11900" w:h="16840"/>
          <w:pgMar w:top="1360" w:right="1220" w:bottom="280" w:left="1220" w:header="708" w:footer="708" w:gutter="0"/>
          <w:cols w:space="708"/>
        </w:sect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spacing w:before="6"/>
        <w:rPr>
          <w:lang w:val="cs-CZ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136"/>
        <w:gridCol w:w="2774"/>
        <w:gridCol w:w="902"/>
        <w:gridCol w:w="1246"/>
      </w:tblGrid>
      <w:tr w:rsidR="00FE2ED3" w:rsidRPr="00770A70">
        <w:trPr>
          <w:trHeight w:hRule="exact" w:val="935"/>
        </w:trPr>
        <w:tc>
          <w:tcPr>
            <w:tcW w:w="2153" w:type="dxa"/>
            <w:tcBorders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3"/>
              <w:ind w:left="102" w:right="106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NÁZEV</w:t>
            </w:r>
          </w:p>
        </w:tc>
        <w:tc>
          <w:tcPr>
            <w:tcW w:w="2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3"/>
              <w:ind w:left="260" w:right="258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2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spacing w:before="10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703" w:right="504" w:hanging="183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PODROBNOSTI A SPECIFIKACE</w:t>
            </w: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770A70">
            <w:pPr>
              <w:pStyle w:val="TableParagraph"/>
              <w:spacing w:before="22"/>
              <w:ind w:left="189" w:right="189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Limit</w:t>
            </w:r>
            <w:r w:rsidRPr="00770A70">
              <w:rPr>
                <w:rFonts w:ascii="Times New Roman" w:hAnsi="Times New Roman"/>
                <w:w w:val="99"/>
                <w:sz w:val="18"/>
                <w:lang w:val="cs-CZ"/>
              </w:rPr>
              <w:t xml:space="preserve"> </w:t>
            </w:r>
            <w:r w:rsidRPr="00770A70">
              <w:rPr>
                <w:b/>
                <w:sz w:val="18"/>
                <w:lang w:val="cs-CZ"/>
              </w:rPr>
              <w:t>v Kč bez DPH</w:t>
            </w:r>
          </w:p>
        </w:tc>
        <w:tc>
          <w:tcPr>
            <w:tcW w:w="12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770A70">
            <w:pPr>
              <w:pStyle w:val="TableParagraph"/>
              <w:spacing w:before="22"/>
              <w:ind w:left="199" w:right="195" w:firstLine="3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Cena celkem v Kč bez DPH</w:t>
            </w:r>
          </w:p>
        </w:tc>
      </w:tr>
      <w:tr w:rsidR="00FE2ED3" w:rsidRPr="00770A70">
        <w:trPr>
          <w:trHeight w:hRule="exact" w:val="4632"/>
        </w:trPr>
        <w:tc>
          <w:tcPr>
            <w:tcW w:w="2153" w:type="dxa"/>
            <w:tcBorders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7"/>
              <w:ind w:left="104" w:right="10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reklamní spot v rádiu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ind w:left="264" w:right="258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regionální rádia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ind w:left="86" w:right="84" w:hanging="1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Umístění 11x20sekundového spotu v rádiích EVROPA 2 - PRAHA A STŘ. ČECHY; FREKVENCE 1 - OSTRAVSKO; HITRÁDIO ORION - SEVERNÍ MORAVA; FREKVENCE 1 - JIŽNÍ MORAVA BRNO; EVROPA 2 - JIŽNÍ MORAVA; FREKVENCE 1 - OLOMOUCKO; HITRÁDIO ORION - OLOMOUC</w:t>
            </w:r>
          </w:p>
          <w:p w:rsidR="00FE2ED3" w:rsidRPr="00770A70" w:rsidRDefault="00770A70">
            <w:pPr>
              <w:pStyle w:val="TableParagraph"/>
              <w:spacing w:before="1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 hodinách 6:00-9:00 na období od 7. 9. 2015 do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1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12. 9. 2015 a od 14. 9.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2015 do 18. 9. 2015 -</w:t>
            </w:r>
          </w:p>
          <w:p w:rsidR="00FE2ED3" w:rsidRPr="00770A70" w:rsidRDefault="00770A70">
            <w:pPr>
              <w:pStyle w:val="TableParagraph"/>
              <w:ind w:left="112" w:right="107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pouze nákup od Radio House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ind w:left="44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152460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6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136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132132</w:t>
            </w:r>
          </w:p>
        </w:tc>
      </w:tr>
      <w:tr w:rsidR="00FE2ED3" w:rsidRPr="00770A70">
        <w:trPr>
          <w:trHeight w:hRule="exact" w:val="4630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50"/>
              <w:ind w:left="104" w:right="10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reklamní spot v rádiu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ind w:left="264" w:right="258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regionální rádia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before="3"/>
              <w:ind w:left="86" w:right="84" w:hanging="1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Umístění 19x20sekundového spotu v rádiích EVROPA 2 - PRAHA A STŘ. ČECHY; FREKVENCE 1 - OSTRAVSKO; HITRÁDIO ORION - SEVERNÍ MORAVA; FREKVENCE 1 - JIŽNÍ MORAVA BRNO; EVROPA 2 - JIŽNÍ MORAVA; FREKVENCE 1 - OLOMOUCKO; HITRÁDIO ORION - OLOMOUC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 hodinách 9:00-12:00</w:t>
            </w:r>
          </w:p>
          <w:p w:rsidR="00FE2ED3" w:rsidRPr="00770A70" w:rsidRDefault="00770A70">
            <w:pPr>
              <w:pStyle w:val="TableParagraph"/>
              <w:spacing w:line="243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na období od 7. 9. 2015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1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do 12. 9. 2015 a od 14.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9. 2015 do 18. 9. 2015 -</w:t>
            </w:r>
          </w:p>
          <w:p w:rsidR="00FE2ED3" w:rsidRPr="00770A70" w:rsidRDefault="00770A70">
            <w:pPr>
              <w:pStyle w:val="TableParagraph"/>
              <w:ind w:left="112" w:right="107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pouze nákup od Radio House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jc w:val="center"/>
              <w:rPr>
                <w:sz w:val="20"/>
                <w:lang w:val="cs-CZ"/>
              </w:rPr>
            </w:pPr>
            <w:r w:rsidRPr="00770A7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67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230204</w:t>
            </w:r>
          </w:p>
        </w:tc>
      </w:tr>
      <w:tr w:rsidR="00FE2ED3" w:rsidRPr="00770A70">
        <w:trPr>
          <w:trHeight w:hRule="exact" w:val="1954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6"/>
              <w:rPr>
                <w:rFonts w:ascii="Times New Roman"/>
                <w:sz w:val="28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104" w:right="10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reklamní spot v rádiu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62"/>
              <w:ind w:left="264" w:right="258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regionální rádia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ind w:left="86" w:right="84" w:hanging="1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Umístění 19x20sekundového spotu v rádiích EVROPA 2 - PRAHA A STŘ. ČECHY; FREKVENCE 1 - OSTRAVSKO; HITRÁDIO ORION - SEVERNÍ MORAVA; FREKVENCE 1 -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62"/>
              <w:jc w:val="center"/>
              <w:rPr>
                <w:sz w:val="20"/>
                <w:lang w:val="cs-CZ"/>
              </w:rPr>
            </w:pPr>
            <w:r w:rsidRPr="00770A7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8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67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173888</w:t>
            </w:r>
          </w:p>
        </w:tc>
      </w:tr>
    </w:tbl>
    <w:p w:rsidR="00FE2ED3" w:rsidRPr="00770A70" w:rsidRDefault="00FE2ED3">
      <w:pPr>
        <w:rPr>
          <w:sz w:val="20"/>
          <w:lang w:val="cs-CZ"/>
        </w:rPr>
        <w:sectPr w:rsidR="00FE2ED3" w:rsidRPr="00770A70">
          <w:pgSz w:w="11900" w:h="16840"/>
          <w:pgMar w:top="1600" w:right="122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136"/>
        <w:gridCol w:w="2774"/>
        <w:gridCol w:w="902"/>
        <w:gridCol w:w="1246"/>
      </w:tblGrid>
      <w:tr w:rsidR="00FE2ED3" w:rsidRPr="00770A70">
        <w:trPr>
          <w:trHeight w:hRule="exact" w:val="2678"/>
        </w:trPr>
        <w:tc>
          <w:tcPr>
            <w:tcW w:w="215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ind w:left="86" w:right="84" w:firstLine="2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JIŽNÍ MORAVA BRNO; EVROPA 2 - JIŽNÍ MORAVA; FREKVENCE 1 - OLOMOUCKO; HITRÁDIO ORION - OLOMOUC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 hodinách 12:00-15:00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na období od 7. 9. 2015</w:t>
            </w:r>
          </w:p>
          <w:p w:rsidR="00FE2ED3" w:rsidRPr="00770A70" w:rsidRDefault="00770A70">
            <w:pPr>
              <w:pStyle w:val="TableParagraph"/>
              <w:spacing w:line="243" w:lineRule="exact"/>
              <w:ind w:left="111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do 12. 9. 2015 a od 14.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9. 2015 do 18. 9. 2015 -</w:t>
            </w:r>
          </w:p>
          <w:p w:rsidR="00FE2ED3" w:rsidRPr="00770A70" w:rsidRDefault="00770A70">
            <w:pPr>
              <w:pStyle w:val="TableParagraph"/>
              <w:ind w:left="112" w:right="107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pouze nákup od Radio House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4630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50"/>
              <w:ind w:left="104" w:right="10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reklamní spot v rádiu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ind w:left="264" w:right="258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regionální rádia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before="3"/>
              <w:ind w:left="86" w:right="84" w:hanging="1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Umístění 11x20sekundového spotu v rádiích EVROPA 2 - PRAHA A STŘ. ČECHY; FREKVENCE 1 - OSTRAVSKO; HITRÁDIO ORION - SEVERNÍ MORAVA; FREKVENCE 1 - JIŽNÍ MORAVA BRNO; EVROPA 2 - JIŽNÍ MORAVA; FREKVENCE 1 - OLOMOUCKO; HITRÁDIO ORION - OLOMOUC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 hodinách 15:00-18:00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na období od 7. 9. 2015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1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do 12. 9. 2015 a od 14.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9. 2015 do 18. 9. 2015 -</w:t>
            </w:r>
          </w:p>
          <w:p w:rsidR="00FE2ED3" w:rsidRPr="00770A70" w:rsidRDefault="00770A70">
            <w:pPr>
              <w:pStyle w:val="TableParagraph"/>
              <w:ind w:left="112" w:right="107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pouze nákup od Radio House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jc w:val="center"/>
              <w:rPr>
                <w:sz w:val="20"/>
                <w:lang w:val="cs-CZ"/>
              </w:rPr>
            </w:pPr>
            <w:r w:rsidRPr="00770A7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8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136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94094</w:t>
            </w:r>
          </w:p>
        </w:tc>
      </w:tr>
      <w:tr w:rsidR="00FE2ED3" w:rsidRPr="00770A70">
        <w:trPr>
          <w:trHeight w:hRule="exact" w:val="4645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7"/>
              <w:ind w:left="104" w:right="10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reklamní spot v rádiu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ind w:left="264" w:right="258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regionální rádia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ind w:left="86" w:right="84" w:hanging="1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Umístění 11x20sekundového spotu v rádiích EVROPA 2 - PRAHA A STŘ. ČECHY; FREKVENCE 1 - OSTRAVSKO; HITRÁDIO ORION - SEVERNÍ MORAVA; FREKVENCE 1 - JIŽNÍ MORAVA BRNO; EVROPA 2 - JIŽNÍ MORAVA; FREKVENCE 1 - OLOMOUCKO; HITRÁDIO ORION - OLOMOUC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 hodinách 18:00-20:00</w:t>
            </w:r>
          </w:p>
          <w:p w:rsidR="00FE2ED3" w:rsidRPr="00770A70" w:rsidRDefault="00770A70">
            <w:pPr>
              <w:pStyle w:val="TableParagraph"/>
              <w:spacing w:line="242" w:lineRule="exact"/>
              <w:ind w:left="110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na období od 7. 9. 2015</w:t>
            </w:r>
          </w:p>
          <w:p w:rsidR="00FE2ED3" w:rsidRPr="00770A70" w:rsidRDefault="00770A70">
            <w:pPr>
              <w:pStyle w:val="TableParagraph"/>
              <w:spacing w:line="243" w:lineRule="exact"/>
              <w:ind w:left="111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do 12. 9. 2015 a od 14.</w:t>
            </w:r>
          </w:p>
          <w:p w:rsidR="00FE2ED3" w:rsidRPr="00770A70" w:rsidRDefault="00770A70">
            <w:pPr>
              <w:pStyle w:val="TableParagraph"/>
              <w:spacing w:before="1" w:line="243" w:lineRule="exact"/>
              <w:ind w:left="112" w:right="11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9. 2015 do 18. 9. 2015 -</w:t>
            </w:r>
          </w:p>
          <w:p w:rsidR="00FE2ED3" w:rsidRPr="00770A70" w:rsidRDefault="00770A70">
            <w:pPr>
              <w:pStyle w:val="TableParagraph"/>
              <w:ind w:left="112" w:right="107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pouze nákup od Radio House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19"/>
              <w:jc w:val="center"/>
              <w:rPr>
                <w:sz w:val="20"/>
                <w:lang w:val="cs-CZ"/>
              </w:rPr>
            </w:pPr>
            <w:r w:rsidRPr="00770A70">
              <w:rPr>
                <w:w w:val="99"/>
                <w:sz w:val="20"/>
                <w:lang w:val="cs-CZ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6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136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66638</w:t>
            </w:r>
          </w:p>
        </w:tc>
      </w:tr>
      <w:tr w:rsidR="00FE2ED3" w:rsidRPr="00770A70">
        <w:trPr>
          <w:trHeight w:hRule="exact" w:val="364"/>
        </w:trPr>
        <w:tc>
          <w:tcPr>
            <w:tcW w:w="2153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FE2ED3" w:rsidRPr="00770A70" w:rsidRDefault="00770A70">
            <w:pPr>
              <w:pStyle w:val="TableParagraph"/>
              <w:spacing w:before="19"/>
              <w:ind w:left="512" w:right="513"/>
              <w:jc w:val="center"/>
              <w:rPr>
                <w:b/>
                <w:sz w:val="24"/>
                <w:lang w:val="cs-CZ"/>
              </w:rPr>
            </w:pPr>
            <w:r w:rsidRPr="00770A70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213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774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02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1246" w:type="dxa"/>
            <w:tcBorders>
              <w:top w:val="single" w:sz="1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E2ED3" w:rsidRPr="00770A70" w:rsidRDefault="00770A70">
            <w:pPr>
              <w:pStyle w:val="TableParagraph"/>
              <w:spacing w:before="19"/>
              <w:ind w:left="62"/>
              <w:rPr>
                <w:b/>
                <w:sz w:val="24"/>
                <w:lang w:val="cs-CZ"/>
              </w:rPr>
            </w:pPr>
            <w:r w:rsidRPr="00770A70">
              <w:rPr>
                <w:b/>
                <w:sz w:val="24"/>
                <w:lang w:val="cs-CZ"/>
              </w:rPr>
              <w:t>696956</w:t>
            </w:r>
          </w:p>
        </w:tc>
      </w:tr>
    </w:tbl>
    <w:p w:rsidR="00FE2ED3" w:rsidRPr="00770A70" w:rsidRDefault="00FE2ED3">
      <w:pPr>
        <w:rPr>
          <w:sz w:val="24"/>
          <w:lang w:val="cs-CZ"/>
        </w:rPr>
        <w:sectPr w:rsidR="00FE2ED3" w:rsidRPr="00770A70">
          <w:pgSz w:w="11900" w:h="16840"/>
          <w:pgMar w:top="1400" w:right="1220" w:bottom="280" w:left="1220" w:header="708" w:footer="708" w:gutter="0"/>
          <w:cols w:space="708"/>
        </w:sect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spacing w:before="10"/>
        <w:rPr>
          <w:sz w:val="11"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225"/>
        <w:gridCol w:w="2863"/>
        <w:gridCol w:w="886"/>
        <w:gridCol w:w="994"/>
      </w:tblGrid>
      <w:tr w:rsidR="00FE2ED3" w:rsidRPr="00770A70">
        <w:trPr>
          <w:trHeight w:hRule="exact" w:val="936"/>
        </w:trPr>
        <w:tc>
          <w:tcPr>
            <w:tcW w:w="2244" w:type="dxa"/>
            <w:tcBorders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2"/>
              <w:ind w:left="672" w:right="676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NÁZEV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:rsidR="00FE2ED3" w:rsidRPr="00770A70" w:rsidRDefault="00770A70">
            <w:pPr>
              <w:pStyle w:val="TableParagraph"/>
              <w:spacing w:before="142"/>
              <w:ind w:left="893" w:right="893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TYP</w:t>
            </w:r>
          </w:p>
        </w:tc>
        <w:tc>
          <w:tcPr>
            <w:tcW w:w="2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FE2ED3">
            <w:pPr>
              <w:pStyle w:val="TableParagraph"/>
              <w:spacing w:before="11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748" w:right="547" w:hanging="183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PODROBNOSTI A SPECIFIKACE</w:t>
            </w:r>
          </w:p>
        </w:tc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770A70">
            <w:pPr>
              <w:pStyle w:val="TableParagraph"/>
              <w:spacing w:before="23"/>
              <w:ind w:left="182" w:right="180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Limit</w:t>
            </w:r>
            <w:r w:rsidRPr="00770A70">
              <w:rPr>
                <w:rFonts w:ascii="Times New Roman" w:hAnsi="Times New Roman"/>
                <w:w w:val="99"/>
                <w:sz w:val="18"/>
                <w:lang w:val="cs-CZ"/>
              </w:rPr>
              <w:t xml:space="preserve"> </w:t>
            </w:r>
            <w:r w:rsidRPr="00770A70">
              <w:rPr>
                <w:b/>
                <w:sz w:val="18"/>
                <w:lang w:val="cs-CZ"/>
              </w:rPr>
              <w:t>v Kč bez DPH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FE2ED3" w:rsidRPr="00770A70" w:rsidRDefault="00770A70">
            <w:pPr>
              <w:pStyle w:val="TableParagraph"/>
              <w:spacing w:before="23"/>
              <w:ind w:left="74" w:right="68" w:hanging="2"/>
              <w:jc w:val="center"/>
              <w:rPr>
                <w:b/>
                <w:sz w:val="18"/>
                <w:lang w:val="cs-CZ"/>
              </w:rPr>
            </w:pPr>
            <w:r w:rsidRPr="00770A70">
              <w:rPr>
                <w:b/>
                <w:sz w:val="18"/>
                <w:lang w:val="cs-CZ"/>
              </w:rPr>
              <w:t>Cena celkem v Kč bez DPH</w:t>
            </w:r>
          </w:p>
        </w:tc>
      </w:tr>
      <w:tr w:rsidR="00FE2ED3" w:rsidRPr="00770A70">
        <w:trPr>
          <w:trHeight w:hRule="exact" w:val="267"/>
        </w:trPr>
        <w:tc>
          <w:tcPr>
            <w:tcW w:w="2244" w:type="dxa"/>
            <w:tcBorders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garance výstupů v</w:t>
            </w:r>
          </w:p>
        </w:tc>
        <w:tc>
          <w:tcPr>
            <w:tcW w:w="8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6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ceníkových cenách za 300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30" w:lineRule="exact"/>
              <w:ind w:left="46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000 Kč v období září a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6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října 2015 v médiích: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Týden, Týden.cz, Deník.cz,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Právo, Novinky.cz, Blesk,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30" w:lineRule="exact"/>
              <w:ind w:left="49" w:right="43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Betynka, Maminka, Moje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7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rodina, Miminko, Tina,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5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Katka, Blesk pro ženy,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Styl pro ženy, Svět ženy,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1216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7"/>
              <w:rPr>
                <w:rFonts w:ascii="Times New Roman"/>
                <w:sz w:val="17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675" w:right="676"/>
              <w:jc w:val="center"/>
              <w:rPr>
                <w:rFonts w:ascii="Calibri" w:hAnsi="Calibri"/>
                <w:lang w:val="cs-CZ"/>
              </w:rPr>
            </w:pPr>
            <w:r w:rsidRPr="00770A70">
              <w:rPr>
                <w:rFonts w:ascii="Calibri" w:hAnsi="Calibri"/>
                <w:lang w:val="cs-CZ"/>
              </w:rPr>
              <w:t>PR služby</w:t>
            </w: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before="106"/>
              <w:ind w:left="95" w:right="98" w:firstLine="3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návrh PR strategie, psaní článků a umístění do předem vytipovaných</w:t>
            </w:r>
            <w:r w:rsidRPr="00770A70">
              <w:rPr>
                <w:spacing w:val="60"/>
                <w:sz w:val="20"/>
                <w:lang w:val="cs-CZ"/>
              </w:rPr>
              <w:t xml:space="preserve"> </w:t>
            </w:r>
            <w:r w:rsidRPr="00770A70">
              <w:rPr>
                <w:sz w:val="20"/>
                <w:lang w:val="cs-CZ"/>
              </w:rPr>
              <w:t>médií</w:t>
            </w: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9" w:lineRule="exact"/>
              <w:ind w:left="47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Paní domu, Překvapení,</w:t>
            </w:r>
          </w:p>
          <w:p w:rsidR="00FE2ED3" w:rsidRPr="00770A70" w:rsidRDefault="00770A70">
            <w:pPr>
              <w:pStyle w:val="TableParagraph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Vlasta, Květy, Sedmička, Moje zdraví, Blesk zdraví, dama.cz, dokonalazena.cz, femina.cz,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pStyle w:val="TableParagraph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FE2ED3">
            <w:pPr>
              <w:pStyle w:val="TableParagraph"/>
              <w:spacing w:before="11"/>
              <w:rPr>
                <w:rFonts w:ascii="Times New Roman"/>
                <w:sz w:val="20"/>
                <w:lang w:val="cs-CZ"/>
              </w:rPr>
            </w:pPr>
          </w:p>
          <w:p w:rsidR="00FE2ED3" w:rsidRPr="00770A70" w:rsidRDefault="00770A70">
            <w:pPr>
              <w:pStyle w:val="TableParagraph"/>
              <w:ind w:left="86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80 000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4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zena.centrum.cz,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7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iglanc.cz, kafe.cz,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30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prozeny.cz, zeny.E15.cz,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zena-in.cz, stranky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6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prozeny.cz,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30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abecedazdravi.cz,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doktorka.cz,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2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9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vseprozdravi.cz,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44"/>
        </w:trPr>
        <w:tc>
          <w:tcPr>
            <w:tcW w:w="2244" w:type="dxa"/>
            <w:tcBorders>
              <w:top w:val="nil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28" w:lineRule="exact"/>
              <w:ind w:left="48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zdravi.centrum.cz, zdravi-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FE2ED3" w:rsidRPr="00770A70" w:rsidRDefault="00FE2ED3">
            <w:pPr>
              <w:rPr>
                <w:lang w:val="cs-CZ"/>
              </w:rPr>
            </w:pPr>
          </w:p>
        </w:tc>
      </w:tr>
      <w:tr w:rsidR="00FE2ED3" w:rsidRPr="00770A70">
        <w:trPr>
          <w:trHeight w:hRule="exact" w:val="251"/>
        </w:trPr>
        <w:tc>
          <w:tcPr>
            <w:tcW w:w="2244" w:type="dxa"/>
            <w:tcBorders>
              <w:top w:val="nil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770A70">
            <w:pPr>
              <w:pStyle w:val="TableParagraph"/>
              <w:spacing w:line="230" w:lineRule="exact"/>
              <w:ind w:left="47" w:right="44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info.cz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F00"/>
          </w:tcPr>
          <w:p w:rsidR="00FE2ED3" w:rsidRPr="00770A70" w:rsidRDefault="00770A70">
            <w:pPr>
              <w:pStyle w:val="TableParagraph"/>
              <w:spacing w:line="230" w:lineRule="exact"/>
              <w:ind w:left="116" w:right="120"/>
              <w:jc w:val="center"/>
              <w:rPr>
                <w:sz w:val="20"/>
                <w:lang w:val="cs-CZ"/>
              </w:rPr>
            </w:pPr>
            <w:r w:rsidRPr="00770A70">
              <w:rPr>
                <w:sz w:val="20"/>
                <w:lang w:val="cs-CZ"/>
              </w:rPr>
              <w:t>80 000</w:t>
            </w:r>
          </w:p>
        </w:tc>
      </w:tr>
      <w:tr w:rsidR="00FE2ED3" w:rsidRPr="00770A70">
        <w:trPr>
          <w:trHeight w:hRule="exact" w:val="362"/>
        </w:trPr>
        <w:tc>
          <w:tcPr>
            <w:tcW w:w="2244" w:type="dxa"/>
            <w:tcBorders>
              <w:top w:val="single" w:sz="17" w:space="0" w:color="000000"/>
            </w:tcBorders>
            <w:shd w:val="clear" w:color="auto" w:fill="D8D8D8"/>
          </w:tcPr>
          <w:p w:rsidR="00FE2ED3" w:rsidRPr="00770A70" w:rsidRDefault="00770A70">
            <w:pPr>
              <w:pStyle w:val="TableParagraph"/>
              <w:spacing w:before="19"/>
              <w:ind w:left="558" w:right="559"/>
              <w:jc w:val="center"/>
              <w:rPr>
                <w:b/>
                <w:sz w:val="24"/>
                <w:lang w:val="cs-CZ"/>
              </w:rPr>
            </w:pPr>
            <w:r w:rsidRPr="00770A70">
              <w:rPr>
                <w:b/>
                <w:sz w:val="24"/>
                <w:lang w:val="cs-CZ"/>
              </w:rPr>
              <w:t>CELKEM</w:t>
            </w:r>
          </w:p>
        </w:tc>
        <w:tc>
          <w:tcPr>
            <w:tcW w:w="2225" w:type="dxa"/>
            <w:tcBorders>
              <w:top w:val="single" w:sz="17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2863" w:type="dxa"/>
            <w:tcBorders>
              <w:top w:val="single" w:sz="17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886" w:type="dxa"/>
            <w:tcBorders>
              <w:top w:val="single" w:sz="17" w:space="0" w:color="000000"/>
            </w:tcBorders>
            <w:shd w:val="clear" w:color="auto" w:fill="D8D8D8"/>
          </w:tcPr>
          <w:p w:rsidR="00FE2ED3" w:rsidRPr="00770A70" w:rsidRDefault="00FE2ED3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single" w:sz="17" w:space="0" w:color="000000"/>
            </w:tcBorders>
            <w:shd w:val="clear" w:color="auto" w:fill="FFFF00"/>
          </w:tcPr>
          <w:p w:rsidR="00FE2ED3" w:rsidRPr="00770A70" w:rsidRDefault="00770A70">
            <w:pPr>
              <w:pStyle w:val="TableParagraph"/>
              <w:spacing w:before="19"/>
              <w:ind w:left="41" w:right="39"/>
              <w:jc w:val="center"/>
              <w:rPr>
                <w:b/>
                <w:sz w:val="24"/>
                <w:lang w:val="cs-CZ"/>
              </w:rPr>
            </w:pPr>
            <w:r w:rsidRPr="00770A70">
              <w:rPr>
                <w:b/>
                <w:sz w:val="24"/>
                <w:lang w:val="cs-CZ"/>
              </w:rPr>
              <w:t>80000</w:t>
            </w:r>
          </w:p>
        </w:tc>
      </w:tr>
    </w:tbl>
    <w:p w:rsidR="00FE2ED3" w:rsidRPr="00770A70" w:rsidRDefault="00770A70">
      <w:pPr>
        <w:spacing w:line="272" w:lineRule="exact"/>
        <w:ind w:left="195"/>
        <w:rPr>
          <w:i/>
          <w:sz w:val="24"/>
          <w:lang w:val="cs-CZ"/>
        </w:rPr>
      </w:pPr>
      <w:r w:rsidRPr="00770A70">
        <w:rPr>
          <w:i/>
          <w:sz w:val="24"/>
          <w:lang w:val="cs-CZ"/>
        </w:rPr>
        <w:t>* nepředvídatelná položka</w:t>
      </w:r>
    </w:p>
    <w:p w:rsidR="00FE2ED3" w:rsidRPr="00770A70" w:rsidRDefault="00FE2ED3">
      <w:pPr>
        <w:spacing w:line="272" w:lineRule="exact"/>
        <w:rPr>
          <w:sz w:val="24"/>
          <w:lang w:val="cs-CZ"/>
        </w:rPr>
        <w:sectPr w:rsidR="00FE2ED3" w:rsidRPr="00770A70">
          <w:pgSz w:w="11900" w:h="16840"/>
          <w:pgMar w:top="1400" w:right="1220" w:bottom="280" w:left="1220" w:header="708" w:footer="708" w:gutter="0"/>
          <w:cols w:space="708"/>
        </w:sectPr>
      </w:pPr>
    </w:p>
    <w:p w:rsidR="00FE2ED3" w:rsidRPr="00770A70" w:rsidRDefault="00FE2ED3">
      <w:pPr>
        <w:pStyle w:val="Zkladntext"/>
        <w:rPr>
          <w:i/>
          <w:sz w:val="20"/>
          <w:lang w:val="cs-CZ"/>
        </w:rPr>
      </w:pPr>
    </w:p>
    <w:p w:rsidR="00FE2ED3" w:rsidRPr="00770A70" w:rsidRDefault="00FE2ED3">
      <w:pPr>
        <w:pStyle w:val="Zkladntext"/>
        <w:rPr>
          <w:i/>
          <w:sz w:val="20"/>
          <w:lang w:val="cs-CZ"/>
        </w:rPr>
      </w:pPr>
    </w:p>
    <w:p w:rsidR="00FE2ED3" w:rsidRPr="00770A70" w:rsidRDefault="00770A70">
      <w:pPr>
        <w:spacing w:before="187"/>
        <w:ind w:left="2703" w:right="92"/>
        <w:rPr>
          <w:rFonts w:ascii="Helvetica" w:hAnsi="Helvetica"/>
          <w:sz w:val="48"/>
          <w:lang w:val="cs-CZ"/>
        </w:rPr>
      </w:pPr>
      <w:r w:rsidRPr="00770A70">
        <w:rPr>
          <w:rFonts w:ascii="Arial" w:hAnsi="Arial"/>
          <w:sz w:val="48"/>
          <w:lang w:val="cs-CZ"/>
        </w:rPr>
        <w:t>Č</w:t>
      </w:r>
      <w:r w:rsidRPr="00770A70">
        <w:rPr>
          <w:rFonts w:ascii="Helvetica" w:hAnsi="Helvetica"/>
          <w:sz w:val="48"/>
          <w:lang w:val="cs-CZ"/>
        </w:rPr>
        <w:t>estné prohlášení</w:t>
      </w:r>
    </w:p>
    <w:p w:rsidR="00FE2ED3" w:rsidRPr="00770A70" w:rsidRDefault="00770A70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770A70">
        <w:rPr>
          <w:lang w:val="cs-CZ"/>
        </w:rPr>
        <w:t>dle ust. § 68 odst. 3 zákona č. 137/2006 Sb., o veřejných zakázkách Tímto jménem dodavatele Ogilvy &amp; Mather spol. s r.o. čestně prohlašuji, že</w:t>
      </w:r>
    </w:p>
    <w:p w:rsidR="00FE2ED3" w:rsidRPr="00770A70" w:rsidRDefault="00770A7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E2ED3" w:rsidRPr="00770A70" w:rsidRDefault="00FE2ED3">
      <w:pPr>
        <w:pStyle w:val="Zkladntext"/>
        <w:spacing w:before="9"/>
        <w:rPr>
          <w:sz w:val="27"/>
          <w:lang w:val="cs-CZ"/>
        </w:rPr>
      </w:pPr>
    </w:p>
    <w:p w:rsidR="00FE2ED3" w:rsidRPr="00770A70" w:rsidRDefault="00770A7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nemá formu akciové</w:t>
      </w:r>
      <w:r w:rsidRPr="00770A70">
        <w:rPr>
          <w:spacing w:val="-7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společnosti,</w:t>
      </w:r>
    </w:p>
    <w:p w:rsidR="00FE2ED3" w:rsidRPr="00770A70" w:rsidRDefault="00FE2ED3">
      <w:pPr>
        <w:pStyle w:val="Zkladntext"/>
        <w:spacing w:before="1"/>
        <w:rPr>
          <w:sz w:val="31"/>
          <w:lang w:val="cs-CZ"/>
        </w:rPr>
      </w:pPr>
    </w:p>
    <w:p w:rsidR="00FE2ED3" w:rsidRPr="00770A70" w:rsidRDefault="00770A70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08" w:firstLine="0"/>
        <w:jc w:val="both"/>
        <w:rPr>
          <w:sz w:val="24"/>
          <w:lang w:val="cs-CZ"/>
        </w:rPr>
      </w:pPr>
      <w:r w:rsidRPr="00770A70">
        <w:rPr>
          <w:sz w:val="24"/>
          <w:lang w:val="cs-CZ"/>
        </w:rPr>
        <w:t>neuzavřel a neuzavře zakázanou dohodu podle zvláštního právního předpisu v souvislosti  se zadávanou veřejnou</w:t>
      </w:r>
      <w:r w:rsidRPr="00770A70">
        <w:rPr>
          <w:spacing w:val="-6"/>
          <w:sz w:val="24"/>
          <w:lang w:val="cs-CZ"/>
        </w:rPr>
        <w:t xml:space="preserve"> </w:t>
      </w:r>
      <w:r w:rsidRPr="00770A70">
        <w:rPr>
          <w:sz w:val="24"/>
          <w:lang w:val="cs-CZ"/>
        </w:rPr>
        <w:t>zakázkou.</w:t>
      </w:r>
    </w:p>
    <w:p w:rsidR="00FE2ED3" w:rsidRPr="00770A70" w:rsidRDefault="00FE2ED3">
      <w:pPr>
        <w:pStyle w:val="Zkladntext"/>
        <w:rPr>
          <w:lang w:val="cs-CZ"/>
        </w:rPr>
      </w:pPr>
    </w:p>
    <w:p w:rsidR="00FE2ED3" w:rsidRPr="00770A70" w:rsidRDefault="00FE2ED3">
      <w:pPr>
        <w:pStyle w:val="Zkladntext"/>
        <w:spacing w:before="4"/>
        <w:rPr>
          <w:sz w:val="31"/>
          <w:lang w:val="cs-CZ"/>
        </w:rPr>
      </w:pPr>
    </w:p>
    <w:p w:rsidR="00FE2ED3" w:rsidRPr="00770A70" w:rsidRDefault="00770A70">
      <w:pPr>
        <w:pStyle w:val="Zkladntext"/>
        <w:ind w:left="116"/>
        <w:jc w:val="both"/>
        <w:rPr>
          <w:lang w:val="cs-CZ"/>
        </w:rPr>
      </w:pPr>
      <w:r w:rsidRPr="00770A70">
        <w:rPr>
          <w:lang w:val="cs-CZ"/>
        </w:rPr>
        <w:t>V Praze na základě plné moci</w:t>
      </w: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rPr>
          <w:sz w:val="20"/>
          <w:lang w:val="cs-CZ"/>
        </w:rPr>
      </w:pPr>
    </w:p>
    <w:p w:rsidR="00FE2ED3" w:rsidRPr="00770A70" w:rsidRDefault="00FE2ED3">
      <w:pPr>
        <w:pStyle w:val="Zkladntext"/>
        <w:spacing w:before="4"/>
        <w:rPr>
          <w:sz w:val="20"/>
          <w:lang w:val="cs-CZ"/>
        </w:rPr>
      </w:pPr>
    </w:p>
    <w:p w:rsidR="00FE2ED3" w:rsidRPr="00770A70" w:rsidRDefault="00770A70">
      <w:pPr>
        <w:pStyle w:val="Zkladntext"/>
        <w:spacing w:before="69"/>
        <w:ind w:right="111"/>
        <w:jc w:val="right"/>
        <w:rPr>
          <w:lang w:val="cs-CZ"/>
        </w:rPr>
      </w:pPr>
      <w:r w:rsidRPr="00770A70">
        <w:rPr>
          <w:lang w:val="cs-CZ"/>
        </w:rPr>
        <w:t>Tereza Sabová</w:t>
      </w:r>
    </w:p>
    <w:sectPr w:rsidR="00FE2ED3" w:rsidRPr="00770A70"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914"/>
    <w:multiLevelType w:val="hybridMultilevel"/>
    <w:tmpl w:val="EB8ACAE2"/>
    <w:lvl w:ilvl="0" w:tplc="E2C432D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2CE3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BDA963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FDE8B2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75C52C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550063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38261D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64E352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082867F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441370F"/>
    <w:multiLevelType w:val="hybridMultilevel"/>
    <w:tmpl w:val="0DE693BE"/>
    <w:lvl w:ilvl="0" w:tplc="4412B8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180DD7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6FC5BA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E6C1C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AC2348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55AA2A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D4EE66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BBCE96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8EA595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DB83A7E"/>
    <w:multiLevelType w:val="hybridMultilevel"/>
    <w:tmpl w:val="4CD26782"/>
    <w:lvl w:ilvl="0" w:tplc="4474A66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9606F3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0BA1A4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5AC892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E583BA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AD2608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EB296C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44E101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07C7FD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2DE01B92"/>
    <w:multiLevelType w:val="hybridMultilevel"/>
    <w:tmpl w:val="A70AD8DE"/>
    <w:lvl w:ilvl="0" w:tplc="7FB6CA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C41B00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4464FBB6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2F3EE2C2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F1863AC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D844499C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40D47A3E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0FC4473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16842758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>
    <w:nsid w:val="5A7746B8"/>
    <w:multiLevelType w:val="hybridMultilevel"/>
    <w:tmpl w:val="8050DB36"/>
    <w:lvl w:ilvl="0" w:tplc="2D1279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9E318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F486C10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0A4A3914">
      <w:start w:val="1"/>
      <w:numFmt w:val="bullet"/>
      <w:lvlText w:val="•"/>
      <w:lvlJc w:val="left"/>
      <w:pPr>
        <w:ind w:left="3320" w:hanging="567"/>
      </w:pPr>
      <w:rPr>
        <w:rFonts w:hint="default"/>
      </w:rPr>
    </w:lvl>
    <w:lvl w:ilvl="4" w:tplc="223CBF1A">
      <w:start w:val="1"/>
      <w:numFmt w:val="bullet"/>
      <w:lvlText w:val="•"/>
      <w:lvlJc w:val="left"/>
      <w:pPr>
        <w:ind w:left="4360" w:hanging="567"/>
      </w:pPr>
      <w:rPr>
        <w:rFonts w:hint="default"/>
      </w:rPr>
    </w:lvl>
    <w:lvl w:ilvl="5" w:tplc="FE26B7E6">
      <w:start w:val="1"/>
      <w:numFmt w:val="bullet"/>
      <w:lvlText w:val="•"/>
      <w:lvlJc w:val="left"/>
      <w:pPr>
        <w:ind w:left="5400" w:hanging="567"/>
      </w:pPr>
      <w:rPr>
        <w:rFonts w:hint="default"/>
      </w:rPr>
    </w:lvl>
    <w:lvl w:ilvl="6" w:tplc="8E76D67C">
      <w:start w:val="1"/>
      <w:numFmt w:val="bullet"/>
      <w:lvlText w:val="•"/>
      <w:lvlJc w:val="left"/>
      <w:pPr>
        <w:ind w:left="6440" w:hanging="567"/>
      </w:pPr>
      <w:rPr>
        <w:rFonts w:hint="default"/>
      </w:rPr>
    </w:lvl>
    <w:lvl w:ilvl="7" w:tplc="DE3C27BC">
      <w:start w:val="1"/>
      <w:numFmt w:val="bullet"/>
      <w:lvlText w:val="•"/>
      <w:lvlJc w:val="left"/>
      <w:pPr>
        <w:ind w:left="7480" w:hanging="567"/>
      </w:pPr>
      <w:rPr>
        <w:rFonts w:hint="default"/>
      </w:rPr>
    </w:lvl>
    <w:lvl w:ilvl="8" w:tplc="CA8CFE10">
      <w:start w:val="1"/>
      <w:numFmt w:val="bullet"/>
      <w:lvlText w:val="•"/>
      <w:lvlJc w:val="left"/>
      <w:pPr>
        <w:ind w:left="8520" w:hanging="567"/>
      </w:pPr>
      <w:rPr>
        <w:rFonts w:hint="default"/>
      </w:rPr>
    </w:lvl>
  </w:abstractNum>
  <w:abstractNum w:abstractNumId="5">
    <w:nsid w:val="73764576"/>
    <w:multiLevelType w:val="hybridMultilevel"/>
    <w:tmpl w:val="F9DAED6C"/>
    <w:lvl w:ilvl="0" w:tplc="ED6871B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9F6EB1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98AC8B2C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E54CFE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9998DEA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EFFE9D4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C4F2F68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5DCFB8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80E8AE1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D3"/>
    <w:rsid w:val="00770A70"/>
    <w:rsid w:val="00E30F8B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352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C4FE61F8</Template>
  <TotalTime>1</TotalTime>
  <Pages>8</Pages>
  <Words>1270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R15Z00078 navrh-dilci-smlouvy Ogilvy</vt:lpstr>
    </vt:vector>
  </TitlesOfParts>
  <Company>ATC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R15Z00078 navrh-dilci-smlouvy Ogilvy</dc:title>
  <dc:creator>Tereza.Sabova</dc:creator>
  <cp:keywords>()</cp:keywords>
  <cp:lastModifiedBy>Wenzlová Sára</cp:lastModifiedBy>
  <cp:revision>2</cp:revision>
  <dcterms:created xsi:type="dcterms:W3CDTF">2016-08-09T09:52:00Z</dcterms:created>
  <dcterms:modified xsi:type="dcterms:W3CDTF">2016-08-09T09:52:00Z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