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66" w:rsidRPr="00EF22D1" w:rsidRDefault="00772266" w:rsidP="00756DFB">
      <w:pPr>
        <w:pStyle w:val="Nzev"/>
        <w:rPr>
          <w:rFonts w:ascii="SKODA Next" w:hAnsi="SKODA Next"/>
          <w:sz w:val="28"/>
        </w:rPr>
      </w:pPr>
      <w:r w:rsidRPr="00EF22D1">
        <w:rPr>
          <w:rFonts w:ascii="SKODA Next" w:hAnsi="SKODA Next" w:cs="Arial"/>
          <w:b w:val="0"/>
          <w:color w:val="000000"/>
          <w:sz w:val="40"/>
          <w:szCs w:val="40"/>
          <w:shd w:val="clear" w:color="auto" w:fill="FFFFFF"/>
        </w:rPr>
        <w:t>Kupní smlouva</w:t>
      </w:r>
      <w:r w:rsidRPr="00EF22D1">
        <w:rPr>
          <w:rFonts w:ascii="SKODA Next" w:hAnsi="SKODA Next" w:cs="Arial"/>
          <w:b w:val="0"/>
          <w:color w:val="000000"/>
          <w:shd w:val="clear" w:color="auto" w:fill="FFFFFF"/>
        </w:rPr>
        <w:t xml:space="preserve">  </w:t>
      </w:r>
      <w:r w:rsidRPr="00EF22D1">
        <w:rPr>
          <w:rFonts w:ascii="SKODA Next" w:hAnsi="SKODA Next"/>
          <w:b w:val="0"/>
          <w:bCs/>
          <w:i/>
          <w:sz w:val="16"/>
        </w:rPr>
        <w:t>(</w:t>
      </w:r>
      <w:r w:rsidRPr="00EF22D1">
        <w:rPr>
          <w:rFonts w:ascii="SKODA Next" w:hAnsi="SKODA Next" w:cs="Calibri"/>
          <w:b w:val="0"/>
          <w:bCs/>
          <w:i/>
          <w:sz w:val="16"/>
        </w:rPr>
        <w:t>HOS201</w:t>
      </w:r>
      <w:r>
        <w:rPr>
          <w:rFonts w:ascii="SKODA Next" w:hAnsi="SKODA Next" w:cs="Calibri"/>
          <w:b w:val="0"/>
          <w:bCs/>
          <w:i/>
          <w:sz w:val="16"/>
        </w:rPr>
        <w:t>9</w:t>
      </w:r>
      <w:r w:rsidRPr="00EF22D1">
        <w:rPr>
          <w:rFonts w:ascii="SKODA Next" w:hAnsi="SKODA Next" w:cs="Calibri"/>
          <w:b w:val="0"/>
          <w:bCs/>
          <w:i/>
          <w:sz w:val="16"/>
        </w:rPr>
        <w:t>01_PO_in)</w:t>
      </w:r>
    </w:p>
    <w:p w:rsidR="00772266" w:rsidRPr="00EF22D1" w:rsidRDefault="00772266" w:rsidP="00756DFB">
      <w:pPr>
        <w:jc w:val="center"/>
        <w:rPr>
          <w:rFonts w:ascii="SKODA Next" w:hAnsi="SKODA Next"/>
          <w:b/>
          <w:noProof/>
          <w:sz w:val="24"/>
          <w:szCs w:val="24"/>
        </w:rPr>
      </w:pPr>
    </w:p>
    <w:p w:rsidR="00772266" w:rsidRPr="00EF22D1" w:rsidRDefault="00772266" w:rsidP="00756DFB">
      <w:pPr>
        <w:jc w:val="center"/>
        <w:rPr>
          <w:rFonts w:ascii="SKODA Next" w:hAnsi="SKODA Next"/>
          <w:b/>
          <w:noProof/>
          <w:sz w:val="24"/>
          <w:szCs w:val="24"/>
        </w:rPr>
      </w:pPr>
      <w:r w:rsidRPr="00EF22D1">
        <w:rPr>
          <w:rFonts w:ascii="SKODA Next" w:hAnsi="SKODA Next"/>
          <w:b/>
          <w:noProof/>
          <w:sz w:val="24"/>
          <w:szCs w:val="24"/>
        </w:rPr>
        <w:t xml:space="preserve">Číslo slouvy: </w:t>
      </w:r>
      <w:r>
        <w:rPr>
          <w:rFonts w:ascii="SKODA Next" w:hAnsi="SKODA Next"/>
          <w:b/>
          <w:noProof/>
          <w:sz w:val="24"/>
          <w:szCs w:val="24"/>
        </w:rPr>
        <w:t>151/200603</w:t>
      </w:r>
      <w:r w:rsidRPr="00EF22D1">
        <w:rPr>
          <w:rFonts w:ascii="SKODA Next" w:hAnsi="SKODA Next"/>
          <w:b/>
          <w:noProof/>
          <w:sz w:val="28"/>
          <w:szCs w:val="24"/>
        </w:rPr>
        <w:t xml:space="preserve"> </w:t>
      </w:r>
    </w:p>
    <w:p w:rsidR="00772266" w:rsidRPr="00EF22D1" w:rsidRDefault="00772266" w:rsidP="00084749">
      <w:pPr>
        <w:pStyle w:val="Zkladntext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084749">
      <w:pPr>
        <w:pStyle w:val="Zkladntext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Níže uvedeného dne, měsíce a roku spolu smluvní strany: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7634EF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b/>
          <w:sz w:val="22"/>
          <w:szCs w:val="22"/>
        </w:rPr>
        <w:t>HAVEX – auto s.r.o.</w:t>
      </w:r>
      <w:r w:rsidRPr="00EF22D1">
        <w:rPr>
          <w:rFonts w:ascii="SKODA Next" w:hAnsi="SKODA Next" w:cs="Calibri"/>
          <w:sz w:val="22"/>
          <w:szCs w:val="22"/>
        </w:rPr>
        <w:t>, IČO: 601 08 151</w:t>
      </w:r>
    </w:p>
    <w:p w:rsidR="00772266" w:rsidRPr="00EF22D1" w:rsidRDefault="00772266" w:rsidP="007634EF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se sídlem Vrchlabí, Na Bělidle 503, PSČ: 543 01</w:t>
      </w:r>
    </w:p>
    <w:p w:rsidR="00772266" w:rsidRDefault="00772266" w:rsidP="007634EF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 xml:space="preserve">zastoupená panem </w:t>
      </w:r>
      <w:r>
        <w:rPr>
          <w:rFonts w:ascii="SKODA Next" w:hAnsi="SKODA Next" w:cs="Calibri"/>
          <w:sz w:val="22"/>
          <w:szCs w:val="22"/>
        </w:rPr>
        <w:t>Filip Langner</w:t>
      </w:r>
    </w:p>
    <w:p w:rsidR="00772266" w:rsidRPr="00EF22D1" w:rsidRDefault="00772266" w:rsidP="007634EF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 xml:space="preserve">zapsaná v obchodním rejstříku vedeném KSHK oddíl C, vložka č. 5254    </w:t>
      </w:r>
    </w:p>
    <w:p w:rsidR="00772266" w:rsidRPr="00EF22D1" w:rsidRDefault="00772266" w:rsidP="007634EF">
      <w:pPr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 xml:space="preserve">Bankovní spojení: </w:t>
      </w:r>
      <w:r w:rsidRPr="00EF22D1">
        <w:rPr>
          <w:rFonts w:ascii="SKODA Next" w:hAnsi="SKODA Next" w:cs="Calibri"/>
          <w:sz w:val="22"/>
          <w:szCs w:val="22"/>
        </w:rPr>
        <w:tab/>
        <w:t xml:space="preserve"> </w:t>
      </w:r>
      <w:r w:rsidRPr="00EF22D1">
        <w:rPr>
          <w:rFonts w:ascii="SKODA Next" w:hAnsi="SKODA Next" w:cs="Calibri"/>
          <w:b/>
          <w:noProof/>
          <w:sz w:val="22"/>
          <w:szCs w:val="22"/>
        </w:rPr>
        <w:t>Česká spořitelna a.s.</w:t>
      </w:r>
    </w:p>
    <w:p w:rsidR="00772266" w:rsidRPr="00EF22D1" w:rsidRDefault="00772266" w:rsidP="007634EF">
      <w:pPr>
        <w:jc w:val="both"/>
        <w:rPr>
          <w:rFonts w:ascii="SKODA Next" w:hAnsi="SKODA Next" w:cs="Calibri"/>
          <w:b/>
          <w:noProof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 xml:space="preserve">Číslo účtu: </w:t>
      </w:r>
      <w:r w:rsidRPr="00EF22D1">
        <w:rPr>
          <w:rFonts w:ascii="SKODA Next" w:hAnsi="SKODA Next" w:cs="Calibri"/>
          <w:sz w:val="22"/>
          <w:szCs w:val="22"/>
        </w:rPr>
        <w:tab/>
      </w:r>
      <w:r w:rsidRPr="00EF22D1">
        <w:rPr>
          <w:rFonts w:ascii="SKODA Next" w:hAnsi="SKODA Next" w:cs="Calibri"/>
          <w:sz w:val="22"/>
          <w:szCs w:val="22"/>
        </w:rPr>
        <w:tab/>
        <w:t xml:space="preserve"> </w:t>
      </w:r>
      <w:r w:rsidRPr="00EF22D1">
        <w:rPr>
          <w:rFonts w:ascii="SKODA Next" w:hAnsi="SKODA Next" w:cs="Calibri"/>
          <w:b/>
          <w:noProof/>
          <w:sz w:val="22"/>
          <w:szCs w:val="22"/>
        </w:rPr>
        <w:t>1303226319/0800</w:t>
      </w:r>
    </w:p>
    <w:p w:rsidR="00772266" w:rsidRPr="00EF22D1" w:rsidRDefault="00772266" w:rsidP="007634EF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(dále jen „</w:t>
      </w:r>
      <w:r w:rsidRPr="00EF22D1">
        <w:rPr>
          <w:rFonts w:ascii="SKODA Next" w:hAnsi="SKODA Next" w:cs="Calibri"/>
          <w:b/>
          <w:bCs/>
          <w:sz w:val="22"/>
          <w:szCs w:val="22"/>
        </w:rPr>
        <w:t>Kupující</w:t>
      </w:r>
      <w:r w:rsidRPr="00EF22D1">
        <w:rPr>
          <w:rFonts w:ascii="SKODA Next" w:hAnsi="SKODA Next" w:cs="Calibri"/>
          <w:sz w:val="22"/>
          <w:szCs w:val="22"/>
        </w:rPr>
        <w:t>“), na straně jedné,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a</w:t>
      </w:r>
    </w:p>
    <w:p w:rsidR="00772266" w:rsidRPr="00EF22D1" w:rsidRDefault="00772266" w:rsidP="00084749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b/>
          <w:sz w:val="22"/>
          <w:szCs w:val="22"/>
        </w:rPr>
        <w:t xml:space="preserve">společnost/podnikatel : </w:t>
      </w:r>
      <w:r w:rsidRPr="00BC3918">
        <w:rPr>
          <w:rFonts w:ascii="SKODA Next" w:hAnsi="SKODA Next"/>
          <w:b/>
          <w:noProof/>
        </w:rPr>
        <w:t>Vysoké učení technické v Brně FEKT</w:t>
      </w:r>
      <w:r w:rsidRPr="00EF22D1">
        <w:rPr>
          <w:rFonts w:ascii="SKODA Next" w:hAnsi="SKODA Next" w:cs="Calibri"/>
          <w:sz w:val="22"/>
          <w:szCs w:val="22"/>
        </w:rPr>
        <w:t xml:space="preserve">, 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 xml:space="preserve">IČ: </w:t>
      </w:r>
      <w:r w:rsidRPr="00BC3918">
        <w:rPr>
          <w:rFonts w:ascii="SKODA Next" w:hAnsi="SKODA Next"/>
          <w:b/>
          <w:noProof/>
        </w:rPr>
        <w:t>00216305</w:t>
      </w:r>
      <w:r w:rsidRPr="00EF22D1">
        <w:rPr>
          <w:rFonts w:ascii="SKODA Next" w:hAnsi="SKODA Next" w:cs="Calibri"/>
          <w:sz w:val="22"/>
          <w:szCs w:val="22"/>
        </w:rPr>
        <w:t xml:space="preserve">, DIČ: </w:t>
      </w:r>
      <w:r w:rsidRPr="00BC3918">
        <w:rPr>
          <w:rFonts w:ascii="SKODA Next" w:hAnsi="SKODA Next"/>
          <w:b/>
          <w:noProof/>
        </w:rPr>
        <w:t>CZ00216305</w:t>
      </w:r>
      <w:r w:rsidRPr="00EF22D1">
        <w:rPr>
          <w:rFonts w:ascii="SKODA Next" w:hAnsi="SKODA Next" w:cs="Calibri"/>
          <w:sz w:val="22"/>
          <w:szCs w:val="22"/>
        </w:rPr>
        <w:t xml:space="preserve">, 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 xml:space="preserve">se sídlem </w:t>
      </w:r>
      <w:r w:rsidRPr="00BC3918">
        <w:rPr>
          <w:rFonts w:ascii="SKODA Next" w:hAnsi="SKODA Next"/>
          <w:b/>
          <w:noProof/>
        </w:rPr>
        <w:t>Technická 3058/10</w:t>
      </w:r>
      <w:r w:rsidRPr="00EF22D1">
        <w:rPr>
          <w:rFonts w:ascii="SKODA Next" w:hAnsi="SKODA Next"/>
          <w:b/>
        </w:rPr>
        <w:t xml:space="preserve"> , </w:t>
      </w:r>
      <w:r w:rsidRPr="00BC3918">
        <w:rPr>
          <w:rFonts w:ascii="SKODA Next" w:hAnsi="SKODA Next"/>
          <w:b/>
          <w:noProof/>
        </w:rPr>
        <w:t>61600</w:t>
      </w:r>
      <w:r w:rsidRPr="00EF22D1">
        <w:rPr>
          <w:rFonts w:ascii="SKODA Next" w:hAnsi="SKODA Next"/>
          <w:b/>
        </w:rPr>
        <w:t xml:space="preserve">, </w:t>
      </w:r>
      <w:r w:rsidRPr="00BC3918">
        <w:rPr>
          <w:rFonts w:ascii="SKODA Next" w:hAnsi="SKODA Next"/>
          <w:b/>
          <w:noProof/>
        </w:rPr>
        <w:t>Brno</w:t>
      </w:r>
      <w:r w:rsidRPr="00EF22D1">
        <w:rPr>
          <w:rFonts w:ascii="SKODA Next" w:hAnsi="SKODA Next" w:cs="Calibri"/>
          <w:sz w:val="22"/>
          <w:szCs w:val="22"/>
        </w:rPr>
        <w:t xml:space="preserve">, 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zapsaná/ý v OR vedeném ................. soudem v .................., odd. ..............., vložka ................., nebo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.........................................................</w:t>
      </w:r>
    </w:p>
    <w:p w:rsidR="00772266" w:rsidRPr="00EF22D1" w:rsidRDefault="00772266" w:rsidP="00084749">
      <w:pPr>
        <w:jc w:val="both"/>
        <w:rPr>
          <w:rFonts w:ascii="SKODA Next" w:hAnsi="SKODA Next" w:cs="Calibri"/>
          <w:i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 xml:space="preserve">bankovní spojení: ....................................... 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tel. :</w:t>
      </w:r>
      <w:r w:rsidRPr="00EF22D1">
        <w:rPr>
          <w:rFonts w:ascii="SKODA Next" w:hAnsi="SKODA Next"/>
          <w:b/>
        </w:rPr>
        <w:t xml:space="preserve"> , </w:t>
      </w:r>
      <w:r w:rsidRPr="00EF22D1">
        <w:rPr>
          <w:rFonts w:ascii="SKODA Next" w:hAnsi="SKODA Next" w:cs="Calibri"/>
          <w:sz w:val="22"/>
          <w:szCs w:val="22"/>
        </w:rPr>
        <w:t xml:space="preserve">e-mail : </w:t>
      </w:r>
      <w:r w:rsidRPr="00BC3918">
        <w:rPr>
          <w:rFonts w:ascii="SKODA Next" w:hAnsi="SKODA Next"/>
          <w:b/>
          <w:noProof/>
        </w:rPr>
        <w:t>tajemnik@feec.vutbr.cz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7428B0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 xml:space="preserve">jednající/zastoupená/ý </w:t>
      </w:r>
      <w:r w:rsidRPr="00EF22D1">
        <w:rPr>
          <w:rFonts w:ascii="SKODA Next" w:hAnsi="SKODA Next" w:cs="Calibri"/>
          <w:b/>
          <w:sz w:val="22"/>
          <w:szCs w:val="22"/>
        </w:rPr>
        <w:t>......................</w:t>
      </w:r>
      <w:r w:rsidRPr="00EF22D1">
        <w:rPr>
          <w:rFonts w:ascii="SKODA Next" w:hAnsi="SKODA Next" w:cs="Calibri"/>
          <w:b/>
          <w:bCs/>
          <w:sz w:val="22"/>
          <w:szCs w:val="22"/>
        </w:rPr>
        <w:t xml:space="preserve">............................., </w:t>
      </w:r>
      <w:r w:rsidRPr="00EF22D1">
        <w:rPr>
          <w:rFonts w:ascii="SKODA Next" w:hAnsi="SKODA Next" w:cs="Calibri"/>
          <w:sz w:val="22"/>
          <w:szCs w:val="22"/>
        </w:rPr>
        <w:t xml:space="preserve">statutárním orgánem/ pověřeným pracovníkem/zástupcem s </w:t>
      </w:r>
      <w:r w:rsidRPr="00EF22D1">
        <w:rPr>
          <w:rFonts w:ascii="SKODA Next" w:hAnsi="SKODA Next" w:cs="Calibri"/>
          <w:iCs/>
          <w:sz w:val="22"/>
          <w:szCs w:val="22"/>
        </w:rPr>
        <w:t>plnou mocí</w:t>
      </w:r>
      <w:r w:rsidRPr="00EF22D1">
        <w:rPr>
          <w:rFonts w:ascii="SKODA Next" w:hAnsi="SKODA Next" w:cs="Calibri"/>
          <w:sz w:val="22"/>
          <w:szCs w:val="22"/>
        </w:rPr>
        <w:t xml:space="preserve"> </w:t>
      </w:r>
      <w:r w:rsidRPr="00EF22D1">
        <w:rPr>
          <w:rFonts w:ascii="SKODA Next" w:hAnsi="SKODA Next" w:cs="Calibri"/>
          <w:i/>
          <w:sz w:val="22"/>
          <w:szCs w:val="22"/>
        </w:rPr>
        <w:t>(nehodící se škrtněte nebo vymažte)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(dále jen „</w:t>
      </w:r>
      <w:r w:rsidRPr="00EF22D1">
        <w:rPr>
          <w:rFonts w:ascii="SKODA Next" w:hAnsi="SKODA Next" w:cs="Calibri"/>
          <w:b/>
          <w:bCs/>
          <w:sz w:val="22"/>
          <w:szCs w:val="22"/>
        </w:rPr>
        <w:t>Prodávající</w:t>
      </w:r>
      <w:r w:rsidRPr="00EF22D1">
        <w:rPr>
          <w:rFonts w:ascii="SKODA Next" w:hAnsi="SKODA Next" w:cs="Calibri"/>
          <w:sz w:val="22"/>
          <w:szCs w:val="22"/>
        </w:rPr>
        <w:t>“), na straně druhé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(Prodávající a Kupující dále společně jako „Smluvní strany“ a jednotlivě jako „Smluvní strana“)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sz w:val="22"/>
          <w:szCs w:val="22"/>
        </w:rPr>
        <w:t>uzavřely tuto</w:t>
      </w:r>
    </w:p>
    <w:p w:rsidR="00772266" w:rsidRDefault="00772266" w:rsidP="00084749">
      <w:pPr>
        <w:jc w:val="center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</w:t>
      </w:r>
    </w:p>
    <w:p w:rsidR="00772266" w:rsidRPr="00EF22D1" w:rsidRDefault="00772266" w:rsidP="00084749">
      <w:pPr>
        <w:jc w:val="center"/>
        <w:rPr>
          <w:rFonts w:ascii="SKODA Next" w:hAnsi="SKODA Next" w:cs="Calibri"/>
          <w:sz w:val="22"/>
          <w:szCs w:val="22"/>
        </w:rPr>
      </w:pPr>
    </w:p>
    <w:p w:rsidR="00772266" w:rsidRPr="00FC2E61" w:rsidRDefault="00772266" w:rsidP="00FC2E61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r w:rsidRPr="00FC2E61">
        <w:rPr>
          <w:rFonts w:ascii="SKODA Next" w:hAnsi="SKODA Next" w:cs="Calibri"/>
          <w:b/>
          <w:bCs/>
          <w:sz w:val="22"/>
          <w:szCs w:val="22"/>
          <w:u w:val="none"/>
        </w:rPr>
        <w:t>KUPNÍ SMLOUVU</w:t>
      </w:r>
    </w:p>
    <w:p w:rsidR="00772266" w:rsidRPr="00FC2E61" w:rsidRDefault="00772266" w:rsidP="00FC2E61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smartTag w:uri="urn:schemas-microsoft-com:office:smarttags" w:element="stockticker">
        <w:r w:rsidRPr="00FC2E61">
          <w:rPr>
            <w:rFonts w:ascii="SKODA Next" w:hAnsi="SKODA Next" w:cs="Calibri"/>
            <w:b/>
            <w:bCs/>
            <w:sz w:val="22"/>
            <w:szCs w:val="22"/>
            <w:u w:val="none"/>
          </w:rPr>
          <w:t>NA</w:t>
        </w:r>
      </w:smartTag>
      <w:r w:rsidRPr="00FC2E61">
        <w:rPr>
          <w:rFonts w:ascii="SKODA Next" w:hAnsi="SKODA Next" w:cs="Calibri"/>
          <w:b/>
          <w:bCs/>
          <w:sz w:val="22"/>
          <w:szCs w:val="22"/>
          <w:u w:val="none"/>
        </w:rPr>
        <w:t xml:space="preserve"> KOUPI OJETÉHO MOTOROVÉHO VOZIDLA</w:t>
      </w:r>
    </w:p>
    <w:p w:rsidR="00772266" w:rsidRPr="00FC2E61" w:rsidRDefault="00772266" w:rsidP="00FC2E61">
      <w:pPr>
        <w:jc w:val="center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sz w:val="22"/>
          <w:szCs w:val="22"/>
        </w:rPr>
        <w:t>dle zákona č. 89/2012 Sb., občanský zákoník</w:t>
      </w:r>
    </w:p>
    <w:p w:rsidR="00772266" w:rsidRPr="00FC2E61" w:rsidRDefault="00772266" w:rsidP="00FC2E61">
      <w:pPr>
        <w:jc w:val="center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sz w:val="22"/>
          <w:szCs w:val="22"/>
        </w:rPr>
        <w:t>(dále jen „Smlouva“)</w:t>
      </w:r>
    </w:p>
    <w:p w:rsidR="00772266" w:rsidRPr="00FC2E61" w:rsidRDefault="00772266" w:rsidP="00FC2E61">
      <w:pPr>
        <w:jc w:val="center"/>
        <w:rPr>
          <w:rFonts w:ascii="SKODA Next" w:hAnsi="SKODA Next" w:cs="Calibri"/>
          <w:sz w:val="22"/>
          <w:szCs w:val="22"/>
        </w:rPr>
      </w:pP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 xml:space="preserve">1. Účel smlouvy. </w:t>
      </w:r>
      <w:r w:rsidRPr="00FC2E61">
        <w:rPr>
          <w:rFonts w:ascii="SKODA Next" w:hAnsi="SKODA Next" w:cs="Calibri"/>
          <w:sz w:val="22"/>
          <w:szCs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sz w:val="22"/>
          <w:szCs w:val="22"/>
        </w:rPr>
        <w:t xml:space="preserve">  </w:t>
      </w: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 xml:space="preserve">2. Předmět smlouvy. </w:t>
      </w:r>
      <w:r w:rsidRPr="00FC2E61">
        <w:rPr>
          <w:rFonts w:ascii="SKODA Next" w:hAnsi="SKODA Next" w:cs="Calibri"/>
          <w:sz w:val="22"/>
          <w:szCs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br w:type="page"/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  <w:r w:rsidRPr="00EF22D1">
        <w:rPr>
          <w:rFonts w:ascii="SKODA Next" w:hAnsi="SKODA Next" w:cs="Calibri"/>
          <w:b/>
          <w:bCs/>
          <w:sz w:val="22"/>
          <w:szCs w:val="22"/>
        </w:rPr>
        <w:t xml:space="preserve">3. Předmět koupě. </w:t>
      </w:r>
      <w:r w:rsidRPr="00EF22D1">
        <w:rPr>
          <w:rFonts w:ascii="SKODA Next" w:hAnsi="SKODA Next" w:cs="Calibri"/>
          <w:sz w:val="22"/>
          <w:szCs w:val="22"/>
        </w:rPr>
        <w:t xml:space="preserve">Předmětem koupě je toto ojeté motorové vozidlo (dále jen „Vozidlo“): </w:t>
      </w:r>
    </w:p>
    <w:p w:rsidR="00772266" w:rsidRPr="00EF22D1" w:rsidRDefault="00772266" w:rsidP="00084749">
      <w:pPr>
        <w:pStyle w:val="Zkladntext"/>
        <w:rPr>
          <w:rFonts w:ascii="SKODA Next" w:hAnsi="SKODA Next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772266" w:rsidRPr="00EF22D1" w:rsidTr="004B776D">
        <w:tc>
          <w:tcPr>
            <w:tcW w:w="223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</w:rPr>
            </w:pPr>
            <w:r w:rsidRPr="00EF22D1">
              <w:rPr>
                <w:rFonts w:ascii="SKODA Next" w:hAnsi="SKODA Next" w:cs="Calibri"/>
              </w:rPr>
              <w:t>Značka:</w:t>
            </w:r>
          </w:p>
        </w:tc>
        <w:tc>
          <w:tcPr>
            <w:tcW w:w="6545" w:type="dxa"/>
            <w:shd w:val="clear" w:color="auto" w:fill="auto"/>
          </w:tcPr>
          <w:p w:rsidR="00772266" w:rsidRPr="00EF22D1" w:rsidRDefault="00772266" w:rsidP="004B776D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SKODA Next" w:hAnsi="SKODA Next" w:cs="Calibri"/>
                <w:b/>
                <w:sz w:val="24"/>
                <w:szCs w:val="24"/>
              </w:rPr>
            </w:pPr>
            <w:r w:rsidRPr="00BC3918">
              <w:rPr>
                <w:rFonts w:ascii="SKODA Next" w:hAnsi="SKODA Next" w:cs="Calibri"/>
                <w:b/>
                <w:noProof/>
                <w:sz w:val="24"/>
                <w:szCs w:val="24"/>
              </w:rPr>
              <w:t>Škoda</w:t>
            </w:r>
            <w:r w:rsidRPr="00EF22D1"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772266" w:rsidRPr="00EF22D1" w:rsidTr="004B776D">
        <w:tc>
          <w:tcPr>
            <w:tcW w:w="223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</w:rPr>
            </w:pPr>
            <w:r w:rsidRPr="00EF22D1">
              <w:rPr>
                <w:rFonts w:ascii="SKODA Next" w:hAnsi="SKODA Next" w:cs="Calibri"/>
                <w:bCs/>
              </w:rPr>
              <w:t>typ vozidla</w:t>
            </w:r>
            <w:r w:rsidRPr="00EF22D1">
              <w:rPr>
                <w:rFonts w:ascii="SKODA Next" w:hAnsi="SKODA Next" w:cs="Calibri"/>
              </w:rPr>
              <w:t>:</w:t>
            </w:r>
          </w:p>
        </w:tc>
        <w:tc>
          <w:tcPr>
            <w:tcW w:w="654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 w:rsidRPr="00BC3918">
              <w:rPr>
                <w:rFonts w:ascii="SKODA Next" w:hAnsi="SKODA Next" w:cs="Calibri"/>
                <w:b/>
                <w:noProof/>
                <w:sz w:val="24"/>
                <w:szCs w:val="24"/>
              </w:rPr>
              <w:t>OCT.COM ELEG 110/2.0DPF 6G</w:t>
            </w:r>
          </w:p>
        </w:tc>
      </w:tr>
      <w:tr w:rsidR="00772266" w:rsidRPr="00EF22D1" w:rsidTr="004B776D">
        <w:tc>
          <w:tcPr>
            <w:tcW w:w="223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</w:rPr>
            </w:pPr>
            <w:r w:rsidRPr="00EF22D1">
              <w:rPr>
                <w:rFonts w:ascii="SKODA Next" w:hAnsi="SKODA Next" w:cs="Calibri"/>
                <w:lang w:eastAsia="cs-CZ"/>
              </w:rPr>
              <w:t>rok výroby: / uvedeno do provozu</w:t>
            </w:r>
            <w:r w:rsidRPr="00EF22D1">
              <w:rPr>
                <w:rFonts w:ascii="SKODA Next" w:hAnsi="SKODA Next" w:cs="Calibri"/>
              </w:rPr>
              <w:t>:</w:t>
            </w:r>
          </w:p>
        </w:tc>
        <w:tc>
          <w:tcPr>
            <w:tcW w:w="654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 w:rsidRPr="00BC3918">
              <w:rPr>
                <w:rFonts w:ascii="SKODA Next" w:hAnsi="SKODA Next" w:cs="Calibri"/>
                <w:b/>
                <w:noProof/>
                <w:sz w:val="24"/>
                <w:szCs w:val="24"/>
              </w:rPr>
              <w:t>2014</w:t>
            </w:r>
          </w:p>
        </w:tc>
      </w:tr>
      <w:tr w:rsidR="00772266" w:rsidRPr="00EF22D1" w:rsidTr="004B776D">
        <w:tc>
          <w:tcPr>
            <w:tcW w:w="223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</w:rPr>
            </w:pPr>
            <w:r w:rsidRPr="00EF22D1"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772266" w:rsidRPr="00EF22D1" w:rsidRDefault="00772266" w:rsidP="004B776D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SKODA Next" w:hAnsi="SKODA Next" w:cs="Calibri"/>
                <w:b/>
                <w:sz w:val="24"/>
                <w:szCs w:val="24"/>
              </w:rPr>
            </w:pPr>
            <w:r w:rsidRPr="00BC3918">
              <w:rPr>
                <w:rFonts w:ascii="SKODA Next" w:hAnsi="SKODA Next" w:cs="Calibri"/>
                <w:b/>
                <w:noProof/>
                <w:sz w:val="24"/>
                <w:szCs w:val="24"/>
              </w:rPr>
              <w:t>G0G0HA</w:t>
            </w:r>
            <w:r w:rsidRPr="00EF22D1">
              <w:rPr>
                <w:rFonts w:ascii="SKODA Next" w:hAnsi="SKODA Next" w:cs="Calibri"/>
                <w:b/>
                <w:sz w:val="24"/>
                <w:szCs w:val="24"/>
              </w:rPr>
              <w:t xml:space="preserve">, </w:t>
            </w:r>
            <w:r w:rsidRPr="00BC3918">
              <w:rPr>
                <w:rFonts w:ascii="SKODA Next" w:hAnsi="SKODA Next" w:cs="Calibri"/>
                <w:b/>
                <w:noProof/>
                <w:sz w:val="24"/>
                <w:szCs w:val="24"/>
              </w:rPr>
              <w:t>Met. modrá Denim</w:t>
            </w:r>
          </w:p>
        </w:tc>
      </w:tr>
      <w:tr w:rsidR="00772266" w:rsidRPr="00EF22D1" w:rsidTr="004B776D">
        <w:tc>
          <w:tcPr>
            <w:tcW w:w="223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</w:rPr>
            </w:pPr>
            <w:r w:rsidRPr="00EF22D1">
              <w:rPr>
                <w:rFonts w:ascii="SKODA Next" w:hAnsi="SKODA Next" w:cs="Calibri"/>
              </w:rPr>
              <w:t>VIN:</w:t>
            </w:r>
            <w:r w:rsidRPr="00EF22D1"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 w:rsidRPr="00BC3918">
              <w:rPr>
                <w:rFonts w:ascii="SKODA Next" w:hAnsi="SKODA Next" w:cs="Calibri"/>
                <w:b/>
                <w:noProof/>
                <w:sz w:val="24"/>
                <w:szCs w:val="24"/>
              </w:rPr>
              <w:t>TMBJJ9NE5E0177757</w:t>
            </w:r>
          </w:p>
        </w:tc>
      </w:tr>
      <w:tr w:rsidR="00772266" w:rsidRPr="00EF22D1" w:rsidTr="004B776D">
        <w:tc>
          <w:tcPr>
            <w:tcW w:w="223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</w:rPr>
            </w:pPr>
            <w:r w:rsidRPr="00EF22D1"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 w:rsidRPr="00BC3918">
              <w:rPr>
                <w:rFonts w:ascii="SKODA Next" w:hAnsi="SKODA Next" w:cs="Calibri"/>
                <w:b/>
                <w:noProof/>
                <w:sz w:val="24"/>
                <w:szCs w:val="24"/>
              </w:rPr>
              <w:t>3SC 4882</w:t>
            </w:r>
            <w:r w:rsidRPr="00EF22D1"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772266" w:rsidRPr="00EF22D1" w:rsidTr="004B776D">
        <w:tc>
          <w:tcPr>
            <w:tcW w:w="223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</w:rPr>
            </w:pPr>
            <w:r w:rsidRPr="00EF22D1">
              <w:rPr>
                <w:rFonts w:ascii="SKODA Next" w:hAnsi="SKODA Next" w:cs="Calibri"/>
                <w:lang w:eastAsia="cs-CZ"/>
              </w:rPr>
              <w:t>č. technického průkazu</w:t>
            </w:r>
            <w:r w:rsidRPr="00EF22D1">
              <w:rPr>
                <w:rFonts w:ascii="SKODA Next" w:hAnsi="SKODA Next" w:cs="Calibri"/>
                <w:bCs/>
              </w:rPr>
              <w:t>:</w:t>
            </w:r>
          </w:p>
        </w:tc>
        <w:tc>
          <w:tcPr>
            <w:tcW w:w="654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 w:rsidRPr="00BC3918">
              <w:rPr>
                <w:rFonts w:ascii="SKODA Next" w:hAnsi="SKODA Next" w:cs="Calibri"/>
                <w:b/>
                <w:noProof/>
                <w:sz w:val="24"/>
                <w:szCs w:val="24"/>
              </w:rPr>
              <w:t>UF 694745</w:t>
            </w:r>
          </w:p>
        </w:tc>
      </w:tr>
      <w:tr w:rsidR="00772266" w:rsidRPr="00EF22D1" w:rsidTr="004B776D">
        <w:tc>
          <w:tcPr>
            <w:tcW w:w="2235" w:type="dxa"/>
            <w:shd w:val="clear" w:color="auto" w:fill="auto"/>
          </w:tcPr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  <w:lang w:eastAsia="cs-CZ"/>
              </w:rPr>
            </w:pPr>
            <w:r w:rsidRPr="00EF22D1">
              <w:rPr>
                <w:rFonts w:ascii="SKODA Next" w:hAnsi="SKODA Next" w:cs="Calibri"/>
                <w:lang w:eastAsia="cs-CZ"/>
              </w:rPr>
              <w:t>stav km dle ukazatele</w:t>
            </w:r>
            <w:r w:rsidRPr="00EF22D1">
              <w:rPr>
                <w:rFonts w:ascii="SKODA Next" w:hAnsi="SKODA Next" w:cs="Calibri"/>
                <w:bCs/>
              </w:rPr>
              <w:t>:</w:t>
            </w:r>
            <w:r w:rsidRPr="00EF22D1">
              <w:rPr>
                <w:rFonts w:ascii="SKODA Next" w:hAnsi="SKODA Next" w:cs="Calibri"/>
              </w:rPr>
              <w:t xml:space="preserve"> </w:t>
            </w:r>
            <w:r w:rsidRPr="00EF22D1"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772266" w:rsidRPr="00EF22D1" w:rsidRDefault="00772266" w:rsidP="004B776D">
            <w:pPr>
              <w:widowControl w:val="0"/>
              <w:autoSpaceDE w:val="0"/>
              <w:autoSpaceDN w:val="0"/>
              <w:adjustRightInd w:val="0"/>
              <w:rPr>
                <w:rFonts w:ascii="SKODA Next" w:hAnsi="SKODA Next" w:cs="Calibri"/>
                <w:sz w:val="24"/>
                <w:szCs w:val="24"/>
              </w:rPr>
            </w:pPr>
            <w:r w:rsidRPr="00BC3918">
              <w:rPr>
                <w:rFonts w:ascii="SKODA Next" w:hAnsi="SKODA Next" w:cs="Calibri"/>
                <w:b/>
                <w:noProof/>
                <w:sz w:val="24"/>
                <w:szCs w:val="24"/>
              </w:rPr>
              <w:t>167294</w:t>
            </w:r>
          </w:p>
          <w:p w:rsidR="00772266" w:rsidRPr="00EF22D1" w:rsidRDefault="00772266" w:rsidP="004B776D">
            <w:pPr>
              <w:pStyle w:val="Zkladntext"/>
              <w:jc w:val="left"/>
              <w:rPr>
                <w:rFonts w:ascii="SKODA Next" w:hAnsi="SKODA Next" w:cs="Calibri"/>
                <w:b/>
                <w:sz w:val="24"/>
                <w:szCs w:val="24"/>
              </w:rPr>
            </w:pPr>
          </w:p>
        </w:tc>
      </w:tr>
    </w:tbl>
    <w:p w:rsidR="00772266" w:rsidRPr="005D68FC" w:rsidRDefault="00772266" w:rsidP="005D68FC">
      <w:pPr>
        <w:jc w:val="both"/>
        <w:rPr>
          <w:rFonts w:ascii="SKODA Next" w:hAnsi="SKODA Next" w:cs="Calibri"/>
          <w:b/>
          <w:sz w:val="22"/>
          <w:szCs w:val="22"/>
        </w:rPr>
      </w:pPr>
      <w:r w:rsidRPr="005D68FC">
        <w:rPr>
          <w:rFonts w:ascii="SKODA Next" w:hAnsi="SKODA Next" w:cs="Calibri"/>
          <w:b/>
          <w:sz w:val="22"/>
          <w:szCs w:val="22"/>
        </w:rPr>
        <w:t>Prodávající prohlašuje, že:</w:t>
      </w: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  <w:r w:rsidRPr="005D68FC">
        <w:rPr>
          <w:rFonts w:ascii="SKODA Next" w:hAnsi="SKODA Next" w:cs="Calibri"/>
          <w:sz w:val="22"/>
          <w:szCs w:val="22"/>
        </w:rPr>
        <w:t xml:space="preserve">- vlastnické právo k Vozidlu nabyl v dobré víře, že zciziteli (tj. prodávajícímu) patří, </w:t>
      </w: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  <w:r w:rsidRPr="005D68FC">
        <w:rPr>
          <w:rFonts w:ascii="SKODA Next" w:hAnsi="SKODA Next" w:cs="Calibri"/>
          <w:sz w:val="22"/>
          <w:szCs w:val="22"/>
        </w:rPr>
        <w:t>- Vozidlo nenabyl trestnou činností, nálezem ztracené věci, ani že Vozidlo skutečnému vlastníku neodňal svémocí,</w:t>
      </w: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  <w:r w:rsidRPr="005D68FC">
        <w:rPr>
          <w:rFonts w:ascii="SKODA Next" w:hAnsi="SKODA Next" w:cs="Calibri"/>
          <w:sz w:val="22"/>
          <w:szCs w:val="22"/>
        </w:rPr>
        <w:t>- údaje o vlastníku v předloženém Osvědčení o registraci v technickém průkaze jsou pravdivé a platné,</w:t>
      </w: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  <w:r w:rsidRPr="005D68FC">
        <w:rPr>
          <w:rFonts w:ascii="SKODA Next" w:hAnsi="SKODA Next" w:cs="Calibri"/>
          <w:sz w:val="22"/>
          <w:szCs w:val="22"/>
        </w:rPr>
        <w:t>- stav tachometru odpovídá údajům na ukazateli tachometru ke dni podpisu této Smlouvy,</w:t>
      </w: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  <w:r w:rsidRPr="005D68FC">
        <w:rPr>
          <w:rFonts w:ascii="SKODA Next" w:hAnsi="SKODA Next" w:cs="Calibri"/>
          <w:sz w:val="22"/>
          <w:szCs w:val="22"/>
        </w:rPr>
        <w:t>- Vozidlo prodává včetně vybavení uvedeného v předávacím protokolu tvořícím nedílnou součást této Smlouvy,</w:t>
      </w: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  <w:r w:rsidRPr="005D68FC">
        <w:rPr>
          <w:rFonts w:ascii="SKODA Next" w:hAnsi="SKODA Next" w:cs="Calibri"/>
          <w:sz w:val="22"/>
          <w:szCs w:val="22"/>
        </w:rPr>
        <w:t xml:space="preserve">- Vozidlo zcela odpovídá záznamu o schválení technické způsobilosti Vozidla v technickém průkazu, </w:t>
      </w: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  <w:r w:rsidRPr="005D68FC">
        <w:rPr>
          <w:rFonts w:ascii="SKODA Next" w:hAnsi="SKODA Next" w:cs="Calibri"/>
          <w:sz w:val="22"/>
          <w:szCs w:val="22"/>
        </w:rPr>
        <w:t>- do techniky Vozidla nebylo zasahováno (např. chiptuning, sportovní vzduchové filtry, repas DPF filtru, použití neoriginálního DPF filtru, manipulace s tachometrem, atp.), a</w:t>
      </w: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  <w:r w:rsidRPr="005D68FC">
        <w:rPr>
          <w:rFonts w:ascii="SKODA Next" w:hAnsi="SKODA Next" w:cs="Calibri"/>
          <w:sz w:val="22"/>
          <w:szCs w:val="22"/>
        </w:rPr>
        <w:t>- Vozidlo je k datu podpisu Smlouvy pojištěné pro případ odpovědnosti za škodu způsobenou jeho provozem (tzv. „povinné ručení“).</w:t>
      </w: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5D68FC" w:rsidRDefault="00772266" w:rsidP="005D68FC">
      <w:pPr>
        <w:jc w:val="both"/>
        <w:rPr>
          <w:rFonts w:ascii="SKODA Next" w:hAnsi="SKODA Next" w:cs="Calibri"/>
          <w:sz w:val="22"/>
          <w:szCs w:val="22"/>
        </w:rPr>
      </w:pPr>
      <w:r w:rsidRPr="005D68FC">
        <w:rPr>
          <w:rFonts w:ascii="SKODA Next" w:hAnsi="SKODA Next" w:cs="Calibri"/>
          <w:sz w:val="22"/>
          <w:szCs w:val="22"/>
        </w:rPr>
        <w:t>O prohlídce technického stavu Vozidla byl sepsán písemný záznam, který tvoří přílohu této Smlouvy, jakožto její nedílnou součást.</w:t>
      </w:r>
    </w:p>
    <w:p w:rsidR="00772266" w:rsidRDefault="00772266" w:rsidP="009E16F1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772266" w:rsidRDefault="00772266" w:rsidP="009E16F1">
      <w:pPr>
        <w:jc w:val="both"/>
        <w:rPr>
          <w:rFonts w:ascii="SKODA Next" w:hAnsi="SKODA Next" w:cs="Calibri"/>
          <w:b/>
          <w:sz w:val="22"/>
          <w:szCs w:val="22"/>
        </w:rPr>
      </w:pPr>
      <w:r w:rsidRPr="00E26365">
        <w:rPr>
          <w:rFonts w:ascii="SKODA Next" w:hAnsi="SKODA Next" w:cs="Calibri"/>
          <w:b/>
          <w:bCs/>
          <w:sz w:val="22"/>
          <w:szCs w:val="22"/>
        </w:rPr>
        <w:t xml:space="preserve">4. Kupní cena. </w:t>
      </w:r>
      <w:r w:rsidRPr="00E26365">
        <w:rPr>
          <w:rFonts w:ascii="SKODA Next" w:hAnsi="SKODA Next" w:cs="Calibri"/>
          <w:sz w:val="22"/>
          <w:szCs w:val="22"/>
        </w:rPr>
        <w:t xml:space="preserve">Smluvní strany se dohodly na kupní ceně za Vozidlo (včetně vybavení, dokladů a všech doplňků) ve výši  </w:t>
      </w:r>
      <w:r w:rsidRPr="00BC3918">
        <w:rPr>
          <w:rFonts w:ascii="SKODA Next" w:hAnsi="SKODA Next"/>
          <w:b/>
          <w:noProof/>
        </w:rPr>
        <w:t>202000</w:t>
      </w:r>
      <w:r w:rsidRPr="00E26365">
        <w:rPr>
          <w:rFonts w:ascii="SKODA Next" w:hAnsi="SKODA Next" w:cs="Calibri"/>
          <w:b/>
          <w:bCs/>
          <w:sz w:val="22"/>
          <w:szCs w:val="22"/>
        </w:rPr>
        <w:t>,- Kč</w:t>
      </w:r>
      <w:r>
        <w:rPr>
          <w:rFonts w:ascii="SKODA Next" w:hAnsi="SKODA Next" w:cs="Calibri"/>
          <w:b/>
          <w:bCs/>
          <w:sz w:val="22"/>
          <w:szCs w:val="22"/>
        </w:rPr>
        <w:t xml:space="preserve"> </w:t>
      </w:r>
      <w:r w:rsidRPr="009E16F1">
        <w:rPr>
          <w:rFonts w:ascii="SKODA Next" w:hAnsi="SKODA Next" w:cs="Calibri"/>
          <w:b/>
          <w:sz w:val="22"/>
          <w:szCs w:val="22"/>
        </w:rPr>
        <w:t>(včetně DPH v příslušné výši, je-li Prodávající plátcem).</w:t>
      </w:r>
    </w:p>
    <w:p w:rsidR="00772266" w:rsidRPr="00EF22D1" w:rsidRDefault="00772266" w:rsidP="00B13315">
      <w:pPr>
        <w:pStyle w:val="Zkladntext"/>
        <w:rPr>
          <w:rFonts w:ascii="SKODA Next" w:hAnsi="SKODA Next" w:cs="Calibri"/>
          <w:sz w:val="22"/>
          <w:szCs w:val="22"/>
        </w:rPr>
      </w:pPr>
    </w:p>
    <w:p w:rsidR="00772266" w:rsidRDefault="00772266" w:rsidP="00FC2E61">
      <w:pPr>
        <w:pStyle w:val="Zkladntext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sz w:val="22"/>
          <w:szCs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772266" w:rsidRDefault="00772266" w:rsidP="00AE63E6">
      <w:pPr>
        <w:pStyle w:val="Zkladntext"/>
        <w:rPr>
          <w:rFonts w:ascii="SKODA Next" w:hAnsi="SKODA Next" w:cs="Calibri"/>
          <w:sz w:val="22"/>
          <w:szCs w:val="22"/>
        </w:rPr>
      </w:pPr>
    </w:p>
    <w:p w:rsidR="00772266" w:rsidRPr="007D2A56" w:rsidRDefault="00772266" w:rsidP="00AE63E6">
      <w:pPr>
        <w:jc w:val="both"/>
        <w:rPr>
          <w:rFonts w:ascii="SKODA Next" w:hAnsi="SKODA Next"/>
          <w:sz w:val="22"/>
          <w:szCs w:val="22"/>
          <w:lang w:eastAsia="cs-CZ"/>
        </w:rPr>
      </w:pPr>
      <w:r w:rsidRPr="007D2A56">
        <w:rPr>
          <w:rFonts w:ascii="SKODA Next" w:hAnsi="SKODA Next"/>
          <w:sz w:val="22"/>
          <w:szCs w:val="22"/>
        </w:rPr>
        <w:t>Kupní cena bude uhrazena některým z následujících způsobů:</w:t>
      </w:r>
    </w:p>
    <w:p w:rsidR="00772266" w:rsidRPr="007D2A56" w:rsidRDefault="00772266" w:rsidP="00AE63E6">
      <w:pPr>
        <w:jc w:val="both"/>
        <w:rPr>
          <w:rFonts w:ascii="SKODA Next" w:hAnsi="SKODA Next"/>
          <w:sz w:val="22"/>
          <w:szCs w:val="22"/>
        </w:rPr>
      </w:pPr>
    </w:p>
    <w:p w:rsidR="00772266" w:rsidRPr="007D2A56" w:rsidRDefault="00772266" w:rsidP="00AE63E6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 w:rsidRPr="007D2A56">
        <w:rPr>
          <w:rFonts w:ascii="SKODA Next" w:hAnsi="SKODA Next" w:cs="Courier New"/>
          <w:sz w:val="22"/>
          <w:szCs w:val="22"/>
        </w:rPr>
        <w:t>o</w:t>
      </w:r>
      <w:r w:rsidRPr="007D2A56">
        <w:rPr>
          <w:rFonts w:ascii="SKODA Next" w:hAnsi="SKODA Next"/>
          <w:sz w:val="22"/>
          <w:szCs w:val="22"/>
        </w:rPr>
        <w:t>   Převodním příkazem na bankovní účet</w:t>
      </w:r>
      <w:r>
        <w:rPr>
          <w:rFonts w:ascii="SKODA Next" w:hAnsi="SKODA Next"/>
          <w:sz w:val="22"/>
          <w:szCs w:val="22"/>
        </w:rPr>
        <w:t>:……………………………………………………………………………………</w:t>
      </w:r>
      <w:bookmarkStart w:id="0" w:name="_GoBack"/>
      <w:bookmarkEnd w:id="0"/>
    </w:p>
    <w:p w:rsidR="00772266" w:rsidRPr="00FC2E61" w:rsidRDefault="00772266" w:rsidP="00FC2E61">
      <w:pPr>
        <w:pStyle w:val="Zkladntext"/>
        <w:rPr>
          <w:rFonts w:ascii="SKODA Next" w:hAnsi="SKODA Next" w:cs="Calibri"/>
          <w:b/>
          <w:bCs/>
          <w:sz w:val="22"/>
          <w:szCs w:val="22"/>
        </w:rPr>
      </w:pPr>
    </w:p>
    <w:p w:rsidR="00772266" w:rsidRPr="00FC2E61" w:rsidRDefault="00772266" w:rsidP="00FC2E61">
      <w:pPr>
        <w:pStyle w:val="Zkladntext"/>
        <w:rPr>
          <w:rFonts w:ascii="SKODA Next" w:hAnsi="SKODA Next" w:cs="Calibri"/>
          <w:i/>
          <w:iCs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 xml:space="preserve">5. Převod vlastnického práva a předání Vozidla Kupujícímu. </w:t>
      </w:r>
      <w:r w:rsidRPr="00FC2E61">
        <w:rPr>
          <w:rFonts w:ascii="SKODA Next" w:hAnsi="SKODA Next" w:cs="Calibri"/>
          <w:sz w:val="22"/>
          <w:szCs w:val="22"/>
        </w:rPr>
        <w:t>Na základě dohody Smluvních stran přejde vlastnické právo k Vozidlu na Kupujícího podpisem této Smlouvy. Prodávající předá Vozidlo Kupujícímu bezprostředně po podpisu této Smlouvy.</w:t>
      </w:r>
      <w:r w:rsidRPr="00FC2E61">
        <w:rPr>
          <w:rFonts w:ascii="SKODA Next" w:hAnsi="SKODA Next" w:cs="Calibri"/>
          <w:i/>
          <w:iCs/>
          <w:sz w:val="22"/>
          <w:szCs w:val="22"/>
        </w:rPr>
        <w:t xml:space="preserve"> </w:t>
      </w:r>
    </w:p>
    <w:p w:rsidR="00772266" w:rsidRPr="00FC2E61" w:rsidRDefault="00772266" w:rsidP="00FC2E61">
      <w:pPr>
        <w:pStyle w:val="Zkladntext"/>
        <w:rPr>
          <w:rFonts w:ascii="SKODA Next" w:hAnsi="SKODA Next" w:cs="Calibri"/>
          <w:i/>
          <w:iCs/>
          <w:sz w:val="22"/>
          <w:szCs w:val="22"/>
          <w:highlight w:val="green"/>
        </w:rPr>
      </w:pPr>
    </w:p>
    <w:p w:rsidR="00772266" w:rsidRPr="00FC2E61" w:rsidRDefault="00772266" w:rsidP="00FC2E61">
      <w:pPr>
        <w:pStyle w:val="Zkladntext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sz w:val="22"/>
          <w:szCs w:val="22"/>
        </w:rPr>
        <w:lastRenderedPageBreak/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772266" w:rsidRPr="00FC2E61" w:rsidRDefault="00772266" w:rsidP="00FC2E61">
      <w:pPr>
        <w:pStyle w:val="Zkladntext"/>
        <w:rPr>
          <w:rFonts w:ascii="SKODA Next" w:hAnsi="SKODA Next" w:cs="Calibri"/>
          <w:sz w:val="22"/>
          <w:szCs w:val="22"/>
          <w:highlight w:val="green"/>
        </w:rPr>
      </w:pP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>6. Změna jména vlastníka Vozidla v příslušné evidenci motorových vozidel.</w:t>
      </w:r>
      <w:r w:rsidRPr="00FC2E61">
        <w:rPr>
          <w:rFonts w:ascii="SKODA Next" w:hAnsi="SKODA Next" w:cs="Calibri"/>
          <w:sz w:val="22"/>
          <w:szCs w:val="22"/>
        </w:rPr>
        <w:t xml:space="preserve"> Smluvní strany se dohodly, že si vzájemně poskytnou součinnost potřebnou ke změně osoby vlastníka Vozidla v Registru silničních vozidel. </w:t>
      </w:r>
      <w:r w:rsidRPr="00FC2E61">
        <w:rPr>
          <w:rFonts w:ascii="SKODA Next" w:hAnsi="SKODA Next" w:cs="Calibri"/>
          <w:sz w:val="22"/>
          <w:szCs w:val="22"/>
          <w:lang w:eastAsia="cs-CZ"/>
        </w:rPr>
        <w:t>Prodávající tímto uděluje výslovný souhlas, aby jeho osobní údaje zjištěné při identifikaci dle této Smlouvy, byly použity také v řízení o změně osoby vlastníka Vozidla</w:t>
      </w:r>
      <w:r w:rsidRPr="00FC2E61">
        <w:rPr>
          <w:rFonts w:ascii="SKODA Next" w:hAnsi="SKODA Next" w:cs="Calibri"/>
          <w:sz w:val="22"/>
          <w:szCs w:val="22"/>
        </w:rPr>
        <w:t xml:space="preserve"> v Registru silničních vozidel.</w:t>
      </w: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FC2E61" w:rsidRDefault="00772266" w:rsidP="00FC2E61">
      <w:pPr>
        <w:pStyle w:val="Zkladntext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 xml:space="preserve">7. Vady. </w:t>
      </w:r>
      <w:r w:rsidRPr="00FC2E61">
        <w:rPr>
          <w:rFonts w:ascii="SKODA Next" w:hAnsi="SKODA Next" w:cs="Calibri"/>
          <w:sz w:val="22"/>
          <w:szCs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772266" w:rsidRPr="00FC2E61" w:rsidRDefault="00772266" w:rsidP="00FC2E61">
      <w:pPr>
        <w:pStyle w:val="Zkladntext"/>
        <w:rPr>
          <w:rFonts w:ascii="SKODA Next" w:hAnsi="SKODA Next" w:cs="Calibri"/>
          <w:sz w:val="22"/>
          <w:szCs w:val="22"/>
          <w:highlight w:val="green"/>
        </w:rPr>
      </w:pPr>
    </w:p>
    <w:p w:rsidR="00772266" w:rsidRPr="00FC2E61" w:rsidRDefault="00772266" w:rsidP="00FC2E61">
      <w:pPr>
        <w:pStyle w:val="Zkladntext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sz w:val="22"/>
          <w:szCs w:val="22"/>
        </w:rPr>
        <w:t xml:space="preserve">Právo Kupujícího z vadného plnění zakládá vada, kterou má Vozidlo, jeho vybavení nebo doklady </w:t>
      </w:r>
      <w:r w:rsidRPr="00FC2E61">
        <w:rPr>
          <w:rFonts w:ascii="SKODA Next" w:hAnsi="SKODA Next" w:cs="Calibri"/>
          <w:sz w:val="22"/>
          <w:szCs w:val="22"/>
        </w:rPr>
        <w:br/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772266" w:rsidRPr="00FC2E61" w:rsidRDefault="00772266" w:rsidP="00FC2E61">
      <w:pPr>
        <w:pStyle w:val="Zkladntext"/>
        <w:rPr>
          <w:rFonts w:ascii="SKODA Next" w:hAnsi="SKODA Next" w:cs="Calibri"/>
          <w:sz w:val="22"/>
          <w:szCs w:val="22"/>
        </w:rPr>
      </w:pPr>
    </w:p>
    <w:p w:rsidR="00772266" w:rsidRPr="00FC2E61" w:rsidRDefault="00772266" w:rsidP="00FC2E61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sz w:val="22"/>
          <w:szCs w:val="22"/>
        </w:rPr>
        <w:t xml:space="preserve">V případě, že budou Kupujícím po převzetí Vozidla na tomto zjištěny vady, má Kupující právo uplatnit vůči Prodávajícímu nároky v souladu s ust. § 2099 až 2117 zákona č. 89/2012, občanský zákoník, </w:t>
      </w:r>
      <w:r w:rsidRPr="00FC2E61">
        <w:rPr>
          <w:rFonts w:ascii="SKODA Next" w:hAnsi="SKODA Next" w:cs="Calibri"/>
          <w:sz w:val="22"/>
          <w:szCs w:val="22"/>
        </w:rPr>
        <w:br/>
        <w:t>ve znění pozdějších předpisů.</w:t>
      </w:r>
    </w:p>
    <w:p w:rsidR="00772266" w:rsidRPr="00FC2E61" w:rsidRDefault="00772266" w:rsidP="00FC2E61">
      <w:pPr>
        <w:jc w:val="both"/>
        <w:rPr>
          <w:rFonts w:ascii="SKODA Next" w:hAnsi="SKODA Next" w:cs="Calibri"/>
          <w:b/>
          <w:bCs/>
          <w:sz w:val="22"/>
          <w:szCs w:val="22"/>
          <w:highlight w:val="green"/>
        </w:rPr>
      </w:pP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 xml:space="preserve">8. Smluvní pokuta, odstoupení od smlouvy. </w:t>
      </w:r>
      <w:r w:rsidRPr="00FC2E61">
        <w:rPr>
          <w:rFonts w:ascii="SKODA Next" w:hAnsi="SKODA Next" w:cs="Calibri"/>
          <w:sz w:val="22"/>
          <w:szCs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FC2E61" w:rsidRDefault="00772266" w:rsidP="00FC2E61">
      <w:pPr>
        <w:jc w:val="both"/>
        <w:rPr>
          <w:rFonts w:ascii="SKODA Next" w:hAnsi="SKODA Next" w:cs="Calibri"/>
          <w:b/>
          <w:bCs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>9. Závěrečná ustanovení.</w:t>
      </w:r>
    </w:p>
    <w:p w:rsidR="00772266" w:rsidRPr="00FC2E61" w:rsidRDefault="00772266" w:rsidP="00FC2E61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>9.1</w:t>
      </w:r>
      <w:r w:rsidRPr="00FC2E61">
        <w:rPr>
          <w:rFonts w:ascii="SKODA Next" w:hAnsi="SKODA Next" w:cs="Calibri"/>
          <w:sz w:val="22"/>
          <w:szCs w:val="22"/>
        </w:rPr>
        <w:t xml:space="preserve"> </w:t>
      </w:r>
      <w:r w:rsidRPr="00FC2E61">
        <w:rPr>
          <w:rFonts w:ascii="SKODA Next" w:hAnsi="SKODA Next" w:cs="Calibri"/>
          <w:b/>
          <w:sz w:val="22"/>
          <w:szCs w:val="22"/>
        </w:rPr>
        <w:t xml:space="preserve">Prohlášení Prodávajícího o jeho podnikatelském charakteru. </w:t>
      </w:r>
      <w:r w:rsidRPr="00FC2E61">
        <w:rPr>
          <w:rFonts w:ascii="SKODA Next" w:hAnsi="SKODA Next" w:cs="Calibri"/>
          <w:sz w:val="22"/>
          <w:szCs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  <w:lang w:eastAsia="cs-CZ"/>
        </w:rPr>
      </w:pPr>
      <w:r w:rsidRPr="00FC2E61">
        <w:rPr>
          <w:rFonts w:ascii="SKODA Next" w:hAnsi="SKODA Next" w:cs="Calibri"/>
          <w:b/>
          <w:sz w:val="22"/>
          <w:szCs w:val="22"/>
        </w:rPr>
        <w:lastRenderedPageBreak/>
        <w:t>9.2</w:t>
      </w:r>
      <w:r w:rsidRPr="00FC2E61">
        <w:rPr>
          <w:rFonts w:ascii="SKODA Next" w:hAnsi="SKODA Next" w:cs="Calibri"/>
          <w:sz w:val="22"/>
          <w:szCs w:val="22"/>
        </w:rPr>
        <w:t xml:space="preserve"> </w:t>
      </w:r>
      <w:r w:rsidRPr="00FC2E61">
        <w:rPr>
          <w:rFonts w:ascii="SKODA Next" w:hAnsi="SKODA Next" w:cs="Calibri"/>
          <w:b/>
          <w:bCs/>
          <w:sz w:val="22"/>
          <w:szCs w:val="22"/>
        </w:rPr>
        <w:t xml:space="preserve">Identifikace Prodávajícího dle z. č. 253/2008 Sb., o některých opatřeních proti legalizaci výnosů z trestné činnosti a financování terorismu. </w:t>
      </w:r>
      <w:r w:rsidRPr="00FC2E61">
        <w:rPr>
          <w:rFonts w:ascii="SKODA Next" w:hAnsi="SKODA Next" w:cs="Calibri"/>
          <w:sz w:val="22"/>
          <w:szCs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jménem popř. za něj, a ověřuje je a archivuje dle předložených dokladů. </w:t>
      </w:r>
    </w:p>
    <w:p w:rsidR="00772266" w:rsidRPr="00FC2E61" w:rsidRDefault="00772266" w:rsidP="00FC2E61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highlight w:val="green"/>
        </w:rPr>
      </w:pPr>
    </w:p>
    <w:p w:rsidR="00772266" w:rsidRPr="00FC2E61" w:rsidRDefault="00772266" w:rsidP="00FC2E61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sz w:val="22"/>
          <w:szCs w:val="22"/>
        </w:rPr>
        <w:t>Prodávající bere na vědomí, že Kupující, jakožto povinná osoba může pro účely uvedeného zákona 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nemá/ají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  <w:highlight w:val="green"/>
        </w:rPr>
      </w:pP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>9.3</w:t>
      </w:r>
      <w:r w:rsidRPr="00FC2E61">
        <w:rPr>
          <w:rFonts w:ascii="SKODA Next" w:hAnsi="SKODA Next" w:cs="Calibri"/>
          <w:sz w:val="22"/>
          <w:szCs w:val="22"/>
        </w:rPr>
        <w:t xml:space="preserve"> </w:t>
      </w:r>
      <w:r w:rsidRPr="00FC2E61">
        <w:rPr>
          <w:rFonts w:ascii="SKODA Next" w:hAnsi="SKODA Next" w:cs="Calibri"/>
          <w:b/>
          <w:sz w:val="22"/>
          <w:szCs w:val="22"/>
        </w:rPr>
        <w:t>Písemná forma Smlouvy, z</w:t>
      </w:r>
      <w:r w:rsidRPr="00FC2E61">
        <w:rPr>
          <w:rFonts w:ascii="SKODA Next" w:hAnsi="SKODA Next" w:cs="Calibri"/>
          <w:b/>
          <w:bCs/>
          <w:sz w:val="22"/>
          <w:szCs w:val="22"/>
        </w:rPr>
        <w:t>měny a přílohy.</w:t>
      </w:r>
      <w:r w:rsidRPr="00FC2E61">
        <w:rPr>
          <w:rFonts w:ascii="SKODA Next" w:hAnsi="SKODA Next" w:cs="Calibri"/>
          <w:sz w:val="22"/>
          <w:szCs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sz w:val="22"/>
          <w:szCs w:val="22"/>
        </w:rPr>
        <w:t xml:space="preserve"> </w:t>
      </w:r>
    </w:p>
    <w:p w:rsidR="00772266" w:rsidRPr="00FC2E61" w:rsidRDefault="00772266" w:rsidP="00FC2E61">
      <w:pPr>
        <w:spacing w:before="120"/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>9.4</w:t>
      </w:r>
      <w:r w:rsidRPr="00FC2E61">
        <w:rPr>
          <w:rFonts w:ascii="SKODA Next" w:hAnsi="SKODA Next" w:cs="Calibri"/>
          <w:sz w:val="22"/>
          <w:szCs w:val="22"/>
        </w:rPr>
        <w:t xml:space="preserve"> </w:t>
      </w:r>
      <w:r w:rsidRPr="00FC2E61">
        <w:rPr>
          <w:rFonts w:ascii="SKODA Next" w:hAnsi="SKODA Next" w:cs="Calibri"/>
          <w:b/>
          <w:bCs/>
          <w:sz w:val="22"/>
          <w:szCs w:val="22"/>
        </w:rPr>
        <w:t>Způsobilost právně jednat.</w:t>
      </w:r>
      <w:r w:rsidRPr="00FC2E61">
        <w:rPr>
          <w:rFonts w:ascii="SKODA Next" w:hAnsi="SKODA Next" w:cs="Calibri"/>
          <w:sz w:val="22"/>
          <w:szCs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772266" w:rsidRPr="00FC2E61" w:rsidRDefault="00772266" w:rsidP="00FC2E61">
      <w:pPr>
        <w:spacing w:before="120"/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>9.5</w:t>
      </w:r>
      <w:r w:rsidRPr="00FC2E61">
        <w:rPr>
          <w:rFonts w:ascii="SKODA Next" w:hAnsi="SKODA Next" w:cs="Calibri"/>
          <w:sz w:val="22"/>
          <w:szCs w:val="22"/>
        </w:rPr>
        <w:t xml:space="preserve"> </w:t>
      </w:r>
      <w:r w:rsidRPr="00FC2E61">
        <w:rPr>
          <w:rFonts w:ascii="SKODA Next" w:hAnsi="SKODA Next" w:cs="Calibri"/>
          <w:b/>
          <w:bCs/>
          <w:sz w:val="22"/>
          <w:szCs w:val="22"/>
        </w:rPr>
        <w:t>Platnost a účinnost.</w:t>
      </w:r>
      <w:r w:rsidRPr="00FC2E61">
        <w:rPr>
          <w:rFonts w:ascii="SKODA Next" w:hAnsi="SKODA Next" w:cs="Calibri"/>
          <w:sz w:val="22"/>
          <w:szCs w:val="22"/>
        </w:rPr>
        <w:t xml:space="preserve"> Tato Smlouva nabývá platnosti a účinnosti podpisem oběma Smluvními stranami. </w:t>
      </w: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  <w:highlight w:val="green"/>
        </w:rPr>
      </w:pPr>
    </w:p>
    <w:p w:rsidR="00772266" w:rsidRPr="00FC2E61" w:rsidRDefault="00772266" w:rsidP="00FC2E61">
      <w:pPr>
        <w:jc w:val="both"/>
        <w:rPr>
          <w:rFonts w:ascii="SKODA Next" w:hAnsi="SKODA Next" w:cs="Calibri"/>
          <w:sz w:val="22"/>
          <w:szCs w:val="22"/>
        </w:rPr>
      </w:pPr>
      <w:r w:rsidRPr="00FC2E61">
        <w:rPr>
          <w:rFonts w:ascii="SKODA Next" w:hAnsi="SKODA Next" w:cs="Calibri"/>
          <w:b/>
          <w:bCs/>
          <w:sz w:val="22"/>
          <w:szCs w:val="22"/>
        </w:rPr>
        <w:t>9.6</w:t>
      </w:r>
      <w:r w:rsidRPr="00FC2E61">
        <w:rPr>
          <w:rFonts w:ascii="SKODA Next" w:hAnsi="SKODA Next" w:cs="Calibri"/>
          <w:sz w:val="22"/>
          <w:szCs w:val="22"/>
        </w:rPr>
        <w:t xml:space="preserve"> </w:t>
      </w:r>
      <w:r w:rsidRPr="00FC2E61">
        <w:rPr>
          <w:rFonts w:ascii="SKODA Next" w:hAnsi="SKODA Next" w:cs="Calibri"/>
          <w:b/>
          <w:bCs/>
          <w:sz w:val="22"/>
          <w:szCs w:val="22"/>
        </w:rPr>
        <w:t>Vyhotovení Smlouvy</w:t>
      </w:r>
      <w:r w:rsidRPr="00FC2E61">
        <w:rPr>
          <w:rFonts w:ascii="SKODA Next" w:hAnsi="SKODA Next" w:cs="Calibri"/>
          <w:sz w:val="22"/>
          <w:szCs w:val="22"/>
        </w:rPr>
        <w:t>. Tato Smlouva je sepsána ve 2 vyhotoveních, z nichž každá Smluvní strana obdrží po jednom.</w:t>
      </w:r>
    </w:p>
    <w:p w:rsidR="00772266" w:rsidRPr="00EF22D1" w:rsidRDefault="00772266" w:rsidP="00084749">
      <w:pPr>
        <w:jc w:val="both"/>
        <w:rPr>
          <w:rFonts w:ascii="SKODA Next" w:hAnsi="SKODA Next" w:cs="Calibri"/>
          <w:sz w:val="22"/>
          <w:szCs w:val="22"/>
        </w:rPr>
      </w:pPr>
    </w:p>
    <w:p w:rsidR="00772266" w:rsidRPr="00EF22D1" w:rsidRDefault="00772266" w:rsidP="00084749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772266" w:rsidRPr="00EF22D1" w:rsidRDefault="00772266" w:rsidP="00756DFB">
      <w:pPr>
        <w:autoSpaceDE w:val="0"/>
        <w:autoSpaceDN w:val="0"/>
        <w:adjustRightInd w:val="0"/>
        <w:rPr>
          <w:rFonts w:ascii="SKODA Next" w:hAnsi="SKODA Next"/>
        </w:rPr>
      </w:pPr>
      <w:r w:rsidRPr="00BC3918">
        <w:rPr>
          <w:rFonts w:ascii="SKODA Next" w:hAnsi="SKODA Next"/>
          <w:noProof/>
        </w:rPr>
        <w:t>Vrchlabí 1</w:t>
      </w:r>
      <w:r w:rsidRPr="00EF22D1">
        <w:rPr>
          <w:rFonts w:ascii="SKODA Next" w:hAnsi="SKODA Next"/>
        </w:rPr>
        <w:t xml:space="preserve">,  Dne:  </w:t>
      </w:r>
      <w:r>
        <w:rPr>
          <w:rFonts w:ascii="SKODA Next" w:hAnsi="SKODA Next"/>
        </w:rPr>
        <w:t>23.4.2020</w:t>
      </w:r>
    </w:p>
    <w:p w:rsidR="00772266" w:rsidRPr="00EF22D1" w:rsidRDefault="00772266" w:rsidP="00084749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2266" w:rsidRPr="00EF22D1" w:rsidTr="004B776D">
        <w:tc>
          <w:tcPr>
            <w:tcW w:w="4606" w:type="dxa"/>
            <w:shd w:val="clear" w:color="auto" w:fill="auto"/>
          </w:tcPr>
          <w:p w:rsidR="00772266" w:rsidRPr="00EF22D1" w:rsidRDefault="00772266" w:rsidP="004B776D">
            <w:pPr>
              <w:autoSpaceDE w:val="0"/>
              <w:autoSpaceDN w:val="0"/>
              <w:adjustRightInd w:val="0"/>
              <w:jc w:val="both"/>
              <w:rPr>
                <w:rFonts w:ascii="SKODA Next" w:hAnsi="SKODA Next" w:cs="Calibri"/>
                <w:sz w:val="22"/>
                <w:szCs w:val="22"/>
                <w:lang w:eastAsia="cs-CZ"/>
              </w:rPr>
            </w:pPr>
            <w:r w:rsidRPr="00EF22D1">
              <w:rPr>
                <w:rFonts w:ascii="SKODA Next" w:hAnsi="SKODA Next" w:cs="Calibr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772266" w:rsidRPr="00EF22D1" w:rsidRDefault="00772266" w:rsidP="004B776D">
            <w:pPr>
              <w:autoSpaceDE w:val="0"/>
              <w:autoSpaceDN w:val="0"/>
              <w:adjustRightInd w:val="0"/>
              <w:jc w:val="both"/>
              <w:rPr>
                <w:rFonts w:ascii="SKODA Next" w:hAnsi="SKODA Next" w:cs="Calibri"/>
                <w:sz w:val="22"/>
                <w:szCs w:val="22"/>
                <w:lang w:eastAsia="cs-CZ"/>
              </w:rPr>
            </w:pPr>
            <w:r w:rsidRPr="00EF22D1">
              <w:rPr>
                <w:rFonts w:ascii="SKODA Next" w:hAnsi="SKODA Next" w:cs="Calibri"/>
                <w:sz w:val="22"/>
                <w:szCs w:val="22"/>
              </w:rPr>
              <w:t>………………………………………….</w:t>
            </w:r>
          </w:p>
        </w:tc>
      </w:tr>
      <w:tr w:rsidR="00772266" w:rsidRPr="00EF22D1" w:rsidTr="004B776D">
        <w:tc>
          <w:tcPr>
            <w:tcW w:w="4606" w:type="dxa"/>
            <w:shd w:val="clear" w:color="auto" w:fill="auto"/>
          </w:tcPr>
          <w:p w:rsidR="00772266" w:rsidRPr="00EF22D1" w:rsidRDefault="00772266" w:rsidP="004B776D">
            <w:pPr>
              <w:autoSpaceDE w:val="0"/>
              <w:autoSpaceDN w:val="0"/>
              <w:adjustRightInd w:val="0"/>
              <w:jc w:val="both"/>
              <w:rPr>
                <w:rFonts w:ascii="SKODA Next" w:hAnsi="SKODA Next" w:cs="Calibri"/>
                <w:sz w:val="22"/>
                <w:szCs w:val="22"/>
                <w:lang w:eastAsia="cs-CZ"/>
              </w:rPr>
            </w:pPr>
            <w:r w:rsidRPr="00EF22D1">
              <w:rPr>
                <w:rFonts w:ascii="SKODA Next" w:hAnsi="SKODA Next" w:cs="Calibri"/>
                <w:b/>
                <w:sz w:val="22"/>
                <w:szCs w:val="22"/>
              </w:rPr>
              <w:t xml:space="preserve">Prodávající </w:t>
            </w:r>
            <w:r w:rsidRPr="00EF22D1">
              <w:rPr>
                <w:rFonts w:ascii="SKODA Next" w:hAnsi="SKODA Next" w:cs="Calibri"/>
                <w:i/>
                <w:sz w:val="22"/>
                <w:szCs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772266" w:rsidRPr="00EF22D1" w:rsidRDefault="00772266" w:rsidP="004B776D">
            <w:pPr>
              <w:autoSpaceDE w:val="0"/>
              <w:autoSpaceDN w:val="0"/>
              <w:adjustRightInd w:val="0"/>
              <w:jc w:val="both"/>
              <w:rPr>
                <w:rFonts w:ascii="SKODA Next" w:hAnsi="SKODA Next" w:cs="Calibri"/>
                <w:sz w:val="22"/>
                <w:szCs w:val="22"/>
                <w:lang w:eastAsia="cs-CZ"/>
              </w:rPr>
            </w:pPr>
            <w:r w:rsidRPr="00EF22D1">
              <w:rPr>
                <w:rFonts w:ascii="SKODA Next" w:hAnsi="SKODA Next" w:cs="Calibri"/>
                <w:b/>
                <w:sz w:val="22"/>
                <w:szCs w:val="22"/>
              </w:rPr>
              <w:t>HAVEX – auto s.r.o.</w:t>
            </w:r>
          </w:p>
        </w:tc>
      </w:tr>
      <w:tr w:rsidR="00772266" w:rsidRPr="00EF22D1" w:rsidTr="004B776D">
        <w:tc>
          <w:tcPr>
            <w:tcW w:w="4606" w:type="dxa"/>
            <w:shd w:val="clear" w:color="auto" w:fill="auto"/>
          </w:tcPr>
          <w:p w:rsidR="00772266" w:rsidRPr="00EF22D1" w:rsidRDefault="00772266" w:rsidP="004B776D">
            <w:pPr>
              <w:autoSpaceDE w:val="0"/>
              <w:autoSpaceDN w:val="0"/>
              <w:adjustRightInd w:val="0"/>
              <w:jc w:val="both"/>
              <w:rPr>
                <w:rFonts w:ascii="SKODA Next" w:hAnsi="SKODA Next" w:cs="Calibri"/>
                <w:sz w:val="22"/>
                <w:szCs w:val="22"/>
                <w:lang w:eastAsia="cs-CZ"/>
              </w:rPr>
            </w:pPr>
            <w:r w:rsidRPr="00BC3918">
              <w:rPr>
                <w:rFonts w:ascii="SKODA Next" w:hAnsi="SKODA Next"/>
                <w:noProof/>
              </w:rPr>
              <w:t>Vysoké učení technické v Brně FEKT</w:t>
            </w:r>
            <w:r w:rsidRPr="00EF22D1">
              <w:rPr>
                <w:rFonts w:ascii="SKODA Next" w:hAnsi="SKODA Next"/>
                <w:noProof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772266" w:rsidRPr="00EF22D1" w:rsidRDefault="00772266" w:rsidP="004B776D">
            <w:pPr>
              <w:autoSpaceDE w:val="0"/>
              <w:autoSpaceDN w:val="0"/>
              <w:adjustRightInd w:val="0"/>
              <w:jc w:val="both"/>
              <w:rPr>
                <w:rFonts w:ascii="SKODA Next" w:hAnsi="SKODA Next" w:cs="Calibri"/>
                <w:sz w:val="22"/>
                <w:szCs w:val="22"/>
                <w:lang w:eastAsia="cs-CZ"/>
              </w:rPr>
            </w:pPr>
            <w:r>
              <w:rPr>
                <w:rFonts w:ascii="SKODA Next" w:hAnsi="SKODA Next"/>
                <w:noProof/>
              </w:rPr>
              <w:t>……………………………………………..</w:t>
            </w:r>
          </w:p>
        </w:tc>
      </w:tr>
    </w:tbl>
    <w:p w:rsidR="00772266" w:rsidRDefault="00772266" w:rsidP="00562674">
      <w:pPr>
        <w:jc w:val="both"/>
        <w:rPr>
          <w:rFonts w:ascii="SKODA Next" w:hAnsi="SKODA Next" w:cs="Calibri"/>
          <w:sz w:val="22"/>
          <w:szCs w:val="22"/>
        </w:rPr>
        <w:sectPr w:rsidR="00772266" w:rsidSect="00772266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SKODA Next" w:hAnsi="SKODA Next" w:cs="Calibri"/>
          <w:b/>
          <w:sz w:val="22"/>
          <w:szCs w:val="22"/>
        </w:rPr>
        <w:tab/>
      </w:r>
      <w:r>
        <w:rPr>
          <w:rFonts w:ascii="SKODA Next" w:hAnsi="SKODA Next" w:cs="Calibri"/>
          <w:b/>
          <w:sz w:val="22"/>
          <w:szCs w:val="22"/>
        </w:rPr>
        <w:tab/>
      </w:r>
      <w:r>
        <w:rPr>
          <w:rFonts w:ascii="SKODA Next" w:hAnsi="SKODA Next" w:cs="Calibri"/>
          <w:b/>
          <w:sz w:val="22"/>
          <w:szCs w:val="22"/>
        </w:rPr>
        <w:tab/>
      </w:r>
      <w:r>
        <w:rPr>
          <w:rFonts w:ascii="SKODA Next" w:hAnsi="SKODA Next" w:cs="Calibri"/>
          <w:b/>
          <w:sz w:val="22"/>
          <w:szCs w:val="22"/>
        </w:rPr>
        <w:tab/>
      </w:r>
      <w:r>
        <w:rPr>
          <w:rFonts w:ascii="SKODA Next" w:hAnsi="SKODA Next" w:cs="Calibri"/>
          <w:b/>
          <w:sz w:val="22"/>
          <w:szCs w:val="22"/>
        </w:rPr>
        <w:tab/>
      </w:r>
      <w:r>
        <w:rPr>
          <w:rFonts w:ascii="SKODA Next" w:hAnsi="SKODA Next" w:cs="Calibri"/>
          <w:b/>
          <w:sz w:val="22"/>
          <w:szCs w:val="22"/>
        </w:rPr>
        <w:tab/>
      </w:r>
      <w:r>
        <w:rPr>
          <w:rFonts w:ascii="SKODA Next" w:hAnsi="SKODA Next" w:cs="Calibri"/>
          <w:b/>
          <w:sz w:val="22"/>
          <w:szCs w:val="22"/>
        </w:rPr>
        <w:tab/>
      </w:r>
      <w:r w:rsidRPr="00FC2E61">
        <w:rPr>
          <w:rFonts w:ascii="SKODA Next" w:hAnsi="SKODA Next" w:cs="Calibri"/>
          <w:sz w:val="22"/>
          <w:szCs w:val="22"/>
        </w:rPr>
        <w:t>Jakub Havlíček, jednatel</w:t>
      </w:r>
    </w:p>
    <w:p w:rsidR="00772266" w:rsidRPr="00EF22D1" w:rsidRDefault="00772266" w:rsidP="00562674">
      <w:pPr>
        <w:jc w:val="both"/>
        <w:rPr>
          <w:rFonts w:ascii="SKODA Next" w:hAnsi="SKODA Next" w:cs="Calibri"/>
          <w:b/>
          <w:sz w:val="22"/>
          <w:szCs w:val="22"/>
        </w:rPr>
      </w:pPr>
    </w:p>
    <w:sectPr w:rsidR="00772266" w:rsidRPr="00EF22D1" w:rsidSect="00772266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28" w:rsidRDefault="005B3828" w:rsidP="00C31DD5">
      <w:r>
        <w:separator/>
      </w:r>
    </w:p>
  </w:endnote>
  <w:endnote w:type="continuationSeparator" w:id="0">
    <w:p w:rsidR="005B3828" w:rsidRDefault="005B3828" w:rsidP="00C3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Next"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66" w:rsidRPr="006E1CCB" w:rsidRDefault="00772266" w:rsidP="00756D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 w:rsidRPr="00A25CAF">
      <w:rPr>
        <w:rFonts w:ascii="Arial" w:hAnsi="Arial" w:cs="Arial"/>
        <w:sz w:val="16"/>
        <w:szCs w:val="16"/>
      </w:rPr>
      <w:tab/>
      <w:t xml:space="preserve">Stránka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 w:rsidRPr="00A25CAF">
      <w:rPr>
        <w:rFonts w:ascii="Arial" w:hAnsi="Arial" w:cs="Arial"/>
        <w:sz w:val="16"/>
        <w:szCs w:val="16"/>
      </w:rPr>
      <w:t xml:space="preserve"> z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VÝKUP - PODNIKATEL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888" w:rsidRPr="006E1CCB" w:rsidRDefault="00A25CAF" w:rsidP="00756D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 w:rsidR="00756DFB" w:rsidRPr="00A25CAF">
      <w:rPr>
        <w:rFonts w:ascii="Arial" w:hAnsi="Arial" w:cs="Arial"/>
        <w:sz w:val="16"/>
        <w:szCs w:val="16"/>
      </w:rPr>
      <w:tab/>
    </w:r>
    <w:r w:rsidRPr="00A25CAF">
      <w:rPr>
        <w:rFonts w:ascii="Arial" w:hAnsi="Arial" w:cs="Arial"/>
        <w:sz w:val="16"/>
        <w:szCs w:val="16"/>
      </w:rPr>
      <w:t xml:space="preserve">Stránka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 w:rsidR="00AE63E6">
      <w:rPr>
        <w:rFonts w:ascii="Arial" w:hAnsi="Arial" w:cs="Arial"/>
        <w:b/>
        <w:bCs/>
        <w:noProof/>
        <w:sz w:val="16"/>
        <w:szCs w:val="16"/>
      </w:rPr>
      <w:t>3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 w:rsidRPr="00A25CAF">
      <w:rPr>
        <w:rFonts w:ascii="Arial" w:hAnsi="Arial" w:cs="Arial"/>
        <w:sz w:val="16"/>
        <w:szCs w:val="16"/>
      </w:rPr>
      <w:t xml:space="preserve"> z </w:t>
    </w:r>
    <w:r w:rsidRPr="00A25CAF">
      <w:rPr>
        <w:rFonts w:ascii="Arial" w:hAnsi="Arial" w:cs="Arial"/>
        <w:b/>
        <w:bCs/>
        <w:sz w:val="16"/>
        <w:szCs w:val="16"/>
      </w:rPr>
      <w:fldChar w:fldCharType="begin"/>
    </w:r>
    <w:r w:rsidRPr="00A25CA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25CAF">
      <w:rPr>
        <w:rFonts w:ascii="Arial" w:hAnsi="Arial" w:cs="Arial"/>
        <w:b/>
        <w:bCs/>
        <w:sz w:val="16"/>
        <w:szCs w:val="16"/>
      </w:rPr>
      <w:fldChar w:fldCharType="separate"/>
    </w:r>
    <w:r w:rsidR="00AE63E6">
      <w:rPr>
        <w:rFonts w:ascii="Arial" w:hAnsi="Arial" w:cs="Arial"/>
        <w:b/>
        <w:bCs/>
        <w:noProof/>
        <w:sz w:val="16"/>
        <w:szCs w:val="16"/>
      </w:rPr>
      <w:t>4</w:t>
    </w:r>
    <w:r w:rsidRPr="00A25CAF">
      <w:rPr>
        <w:rFonts w:ascii="Arial" w:hAnsi="Arial" w:cs="Arial"/>
        <w:b/>
        <w:bCs/>
        <w:sz w:val="16"/>
        <w:szCs w:val="16"/>
      </w:rPr>
      <w:fldChar w:fldCharType="end"/>
    </w:r>
    <w:r w:rsidR="00756DF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VÝKUP - PODNIKATEL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28" w:rsidRDefault="005B3828" w:rsidP="00C31DD5">
      <w:r>
        <w:separator/>
      </w:r>
    </w:p>
  </w:footnote>
  <w:footnote w:type="continuationSeparator" w:id="0">
    <w:p w:rsidR="005B3828" w:rsidRDefault="005B3828" w:rsidP="00C3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18259F"/>
    <w:multiLevelType w:val="hybridMultilevel"/>
    <w:tmpl w:val="5238C0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61"/>
    <w:rsid w:val="000046A3"/>
    <w:rsid w:val="000049D6"/>
    <w:rsid w:val="000456D1"/>
    <w:rsid w:val="00057569"/>
    <w:rsid w:val="000578B0"/>
    <w:rsid w:val="000742B5"/>
    <w:rsid w:val="00084749"/>
    <w:rsid w:val="00085887"/>
    <w:rsid w:val="00086A26"/>
    <w:rsid w:val="00092250"/>
    <w:rsid w:val="000C0573"/>
    <w:rsid w:val="000F4F88"/>
    <w:rsid w:val="00107FA5"/>
    <w:rsid w:val="00136940"/>
    <w:rsid w:val="00140826"/>
    <w:rsid w:val="001435AB"/>
    <w:rsid w:val="00193014"/>
    <w:rsid w:val="001E210B"/>
    <w:rsid w:val="0020753D"/>
    <w:rsid w:val="00246DDF"/>
    <w:rsid w:val="0025135E"/>
    <w:rsid w:val="002618E0"/>
    <w:rsid w:val="0026370E"/>
    <w:rsid w:val="002A30DD"/>
    <w:rsid w:val="002B7473"/>
    <w:rsid w:val="002D6467"/>
    <w:rsid w:val="0030621D"/>
    <w:rsid w:val="00330F9F"/>
    <w:rsid w:val="00346AE7"/>
    <w:rsid w:val="0045145F"/>
    <w:rsid w:val="004711FB"/>
    <w:rsid w:val="00475181"/>
    <w:rsid w:val="004757EA"/>
    <w:rsid w:val="004A3A07"/>
    <w:rsid w:val="004B1FEB"/>
    <w:rsid w:val="004B776D"/>
    <w:rsid w:val="004D3F83"/>
    <w:rsid w:val="0052029A"/>
    <w:rsid w:val="0053112F"/>
    <w:rsid w:val="00562674"/>
    <w:rsid w:val="00590981"/>
    <w:rsid w:val="00592991"/>
    <w:rsid w:val="005962B0"/>
    <w:rsid w:val="005A1A46"/>
    <w:rsid w:val="005B3828"/>
    <w:rsid w:val="005D303F"/>
    <w:rsid w:val="005D68FC"/>
    <w:rsid w:val="00615E3E"/>
    <w:rsid w:val="00622522"/>
    <w:rsid w:val="00655CCD"/>
    <w:rsid w:val="0067308F"/>
    <w:rsid w:val="00673FF5"/>
    <w:rsid w:val="006E1CCB"/>
    <w:rsid w:val="006F61F2"/>
    <w:rsid w:val="007018BF"/>
    <w:rsid w:val="00712E7E"/>
    <w:rsid w:val="00731080"/>
    <w:rsid w:val="0073355B"/>
    <w:rsid w:val="007428B0"/>
    <w:rsid w:val="00756DFB"/>
    <w:rsid w:val="007634EF"/>
    <w:rsid w:val="00772266"/>
    <w:rsid w:val="00776639"/>
    <w:rsid w:val="00785D21"/>
    <w:rsid w:val="00786D44"/>
    <w:rsid w:val="007E05E1"/>
    <w:rsid w:val="007E6B45"/>
    <w:rsid w:val="00833D62"/>
    <w:rsid w:val="00854CC1"/>
    <w:rsid w:val="00863EB3"/>
    <w:rsid w:val="00867800"/>
    <w:rsid w:val="008752B9"/>
    <w:rsid w:val="00893D62"/>
    <w:rsid w:val="008E1605"/>
    <w:rsid w:val="008F1B75"/>
    <w:rsid w:val="00914E7C"/>
    <w:rsid w:val="00940F7D"/>
    <w:rsid w:val="00945E83"/>
    <w:rsid w:val="009A5E3C"/>
    <w:rsid w:val="009D201B"/>
    <w:rsid w:val="009E16F1"/>
    <w:rsid w:val="00A25CAF"/>
    <w:rsid w:val="00A606B6"/>
    <w:rsid w:val="00AE63E6"/>
    <w:rsid w:val="00AE640A"/>
    <w:rsid w:val="00B13315"/>
    <w:rsid w:val="00B71377"/>
    <w:rsid w:val="00B74B2E"/>
    <w:rsid w:val="00B75052"/>
    <w:rsid w:val="00B758F8"/>
    <w:rsid w:val="00B8036B"/>
    <w:rsid w:val="00B82330"/>
    <w:rsid w:val="00BA57A8"/>
    <w:rsid w:val="00BB0ABD"/>
    <w:rsid w:val="00BB37A1"/>
    <w:rsid w:val="00C25DA3"/>
    <w:rsid w:val="00C31730"/>
    <w:rsid w:val="00C31DD5"/>
    <w:rsid w:val="00C451FD"/>
    <w:rsid w:val="00C62106"/>
    <w:rsid w:val="00C67B85"/>
    <w:rsid w:val="00C73195"/>
    <w:rsid w:val="00C81CC2"/>
    <w:rsid w:val="00CB6E54"/>
    <w:rsid w:val="00CC0A5C"/>
    <w:rsid w:val="00CC11EE"/>
    <w:rsid w:val="00CE02BC"/>
    <w:rsid w:val="00CF44D7"/>
    <w:rsid w:val="00CF5363"/>
    <w:rsid w:val="00D15FF0"/>
    <w:rsid w:val="00D22FBD"/>
    <w:rsid w:val="00D41EEF"/>
    <w:rsid w:val="00D63861"/>
    <w:rsid w:val="00D86146"/>
    <w:rsid w:val="00D9177E"/>
    <w:rsid w:val="00DB2E7C"/>
    <w:rsid w:val="00DD2B20"/>
    <w:rsid w:val="00E1036B"/>
    <w:rsid w:val="00E11D76"/>
    <w:rsid w:val="00E12888"/>
    <w:rsid w:val="00E376E1"/>
    <w:rsid w:val="00E4068B"/>
    <w:rsid w:val="00EB2710"/>
    <w:rsid w:val="00ED4083"/>
    <w:rsid w:val="00EE5163"/>
    <w:rsid w:val="00EF22D1"/>
    <w:rsid w:val="00EF7F45"/>
    <w:rsid w:val="00F11CFF"/>
    <w:rsid w:val="00F2529A"/>
    <w:rsid w:val="00F84C01"/>
    <w:rsid w:val="00F96BF5"/>
    <w:rsid w:val="00FC2E61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78782D2"/>
  <w15:docId w15:val="{F299F95F-EF7E-406B-B167-E3505936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F88"/>
    <w:rPr>
      <w:rFonts w:ascii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F4F88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F4F88"/>
    <w:rPr>
      <w:rFonts w:ascii="Times New Roman" w:eastAsia="Calibri" w:hAnsi="Times New Roman" w:cs="Times New Roman"/>
      <w:sz w:val="20"/>
      <w:szCs w:val="20"/>
      <w:u w:val="single"/>
      <w:lang w:val="en-US"/>
    </w:rPr>
  </w:style>
  <w:style w:type="paragraph" w:styleId="Zkladntext">
    <w:name w:val="Body Text"/>
    <w:basedOn w:val="Normln"/>
    <w:link w:val="ZkladntextChar"/>
    <w:rsid w:val="000F4F88"/>
    <w:pPr>
      <w:jc w:val="both"/>
    </w:pPr>
  </w:style>
  <w:style w:type="character" w:customStyle="1" w:styleId="ZkladntextChar">
    <w:name w:val="Základní text Char"/>
    <w:link w:val="Zkladntext"/>
    <w:rsid w:val="000F4F88"/>
    <w:rPr>
      <w:rFonts w:ascii="Times New Roman" w:eastAsia="Calibri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rsid w:val="000F4F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F4F88"/>
    <w:rPr>
      <w:rFonts w:ascii="Times New Roman" w:eastAsia="Calibri" w:hAnsi="Times New Roman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E1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1CCB"/>
    <w:rPr>
      <w:rFonts w:ascii="Times New Roman" w:eastAsia="Calibri" w:hAnsi="Times New Roman" w:cs="Times New Roman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786D4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56DFB"/>
    <w:pPr>
      <w:jc w:val="center"/>
    </w:pPr>
    <w:rPr>
      <w:rFonts w:eastAsia="Times New Roman"/>
      <w:b/>
      <w:noProof/>
      <w:sz w:val="24"/>
      <w:szCs w:val="24"/>
      <w:lang w:eastAsia="cs-CZ"/>
    </w:rPr>
  </w:style>
  <w:style w:type="character" w:customStyle="1" w:styleId="NzevChar">
    <w:name w:val="Název Char"/>
    <w:link w:val="Nzev"/>
    <w:rsid w:val="00756DFB"/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6DFB"/>
    <w:pPr>
      <w:ind w:left="708"/>
    </w:pPr>
    <w:rPr>
      <w:rFonts w:eastAsia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MSCZ\HOS201901_sklad_PO_i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HOS201901_sklad_PO_in</Template>
  <TotalTime>2</TotalTime>
  <Pages>4</Pages>
  <Words>1446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Langner Filip</dc:creator>
  <cp:keywords/>
  <cp:lastModifiedBy>Langner Filip</cp:lastModifiedBy>
  <cp:revision>1</cp:revision>
  <cp:lastPrinted>2020-04-23T13:41:00Z</cp:lastPrinted>
  <dcterms:created xsi:type="dcterms:W3CDTF">2020-04-23T13:40:00Z</dcterms:created>
  <dcterms:modified xsi:type="dcterms:W3CDTF">2020-04-23T13:43:00Z</dcterms:modified>
</cp:coreProperties>
</file>