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7A9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7A9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7A9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7A9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7A9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7A91">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7A9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7A91">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A91"/>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D99B-B9F5-41B6-BDE5-0D80C5A3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2020-05-14T12:52:00Z</dcterms:created>
  <dcterms:modified xsi:type="dcterms:W3CDTF">2020-05-14T12:52:00Z</dcterms:modified>
</cp:coreProperties>
</file>