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E9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272A4D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272A4D">
        <w:trPr>
          <w:cantSplit/>
        </w:trPr>
        <w:tc>
          <w:tcPr>
            <w:tcW w:w="7430" w:type="dxa"/>
            <w:gridSpan w:val="16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770/3387/20</w:t>
            </w:r>
          </w:p>
        </w:tc>
      </w:tr>
      <w:tr w:rsidR="00272A4D">
        <w:trPr>
          <w:cantSplit/>
        </w:trPr>
        <w:tc>
          <w:tcPr>
            <w:tcW w:w="5384" w:type="dxa"/>
            <w:gridSpan w:val="1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272A4D">
        <w:trPr>
          <w:cantSplit/>
        </w:trPr>
        <w:tc>
          <w:tcPr>
            <w:tcW w:w="5384" w:type="dxa"/>
            <w:gridSpan w:val="1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5384" w:type="dxa"/>
            <w:gridSpan w:val="1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272A4D">
        <w:trPr>
          <w:cantSplit/>
        </w:trPr>
        <w:tc>
          <w:tcPr>
            <w:tcW w:w="5384" w:type="dxa"/>
            <w:gridSpan w:val="1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5384" w:type="dxa"/>
            <w:gridSpan w:val="1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5384" w:type="dxa"/>
            <w:gridSpan w:val="1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2692" w:type="dxa"/>
            <w:gridSpan w:val="7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14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.05.2020</w:t>
            </w:r>
            <w:proofErr w:type="gramEnd"/>
          </w:p>
        </w:tc>
      </w:tr>
      <w:tr w:rsidR="00272A4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272A4D">
        <w:trPr>
          <w:cantSplit/>
        </w:trPr>
        <w:tc>
          <w:tcPr>
            <w:tcW w:w="5384" w:type="dxa"/>
            <w:gridSpan w:val="1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5384" w:type="dxa"/>
            <w:gridSpan w:val="1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72A4D">
        <w:trPr>
          <w:cantSplit/>
        </w:trPr>
        <w:tc>
          <w:tcPr>
            <w:tcW w:w="2261" w:type="dxa"/>
            <w:gridSpan w:val="5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272A4D" w:rsidRDefault="00E91C6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82 640,00</w:t>
            </w:r>
          </w:p>
        </w:tc>
        <w:tc>
          <w:tcPr>
            <w:tcW w:w="2693" w:type="dxa"/>
            <w:gridSpan w:val="4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1033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2153" w:type="dxa"/>
            <w:gridSpan w:val="4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272A4D">
        <w:trPr>
          <w:cantSplit/>
        </w:trPr>
        <w:tc>
          <w:tcPr>
            <w:tcW w:w="753" w:type="dxa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272A4D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272A4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2584" w:type="dxa"/>
            <w:gridSpan w:val="6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2584" w:type="dxa"/>
            <w:gridSpan w:val="6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2584" w:type="dxa"/>
            <w:gridSpan w:val="6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272A4D" w:rsidRDefault="00E91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272A4D">
        <w:trPr>
          <w:cantSplit/>
        </w:trPr>
        <w:tc>
          <w:tcPr>
            <w:tcW w:w="2584" w:type="dxa"/>
            <w:gridSpan w:val="6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272A4D" w:rsidRDefault="00E91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272A4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2A4D">
        <w:trPr>
          <w:cantSplit/>
        </w:trPr>
        <w:tc>
          <w:tcPr>
            <w:tcW w:w="5492" w:type="dxa"/>
            <w:gridSpan w:val="12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272A4D" w:rsidRDefault="00E9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272A4D">
        <w:trPr>
          <w:cantSplit/>
        </w:trPr>
        <w:tc>
          <w:tcPr>
            <w:tcW w:w="5492" w:type="dxa"/>
            <w:gridSpan w:val="12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272A4D" w:rsidRDefault="00E9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272A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272A4D">
        <w:trPr>
          <w:cantSplit/>
        </w:trPr>
        <w:tc>
          <w:tcPr>
            <w:tcW w:w="10769" w:type="dxa"/>
            <w:gridSpan w:val="21"/>
          </w:tcPr>
          <w:p w:rsidR="00272A4D" w:rsidRDefault="00E91C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E91C65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4D"/>
    <w:rsid w:val="00272A4D"/>
    <w:rsid w:val="00E9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D765E-7B6E-47C2-B601-26646F8B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F10C78A0</Template>
  <TotalTime>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2020-05-14T06:49:00Z</dcterms:created>
  <dcterms:modified xsi:type="dcterms:W3CDTF">2020-05-14T06:49:00Z</dcterms:modified>
</cp:coreProperties>
</file>