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F00E9A" w:rsidP="00AC1C3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  <w:r w:rsidR="00941E2B">
              <w:rPr>
                <w:rFonts w:ascii="Arial" w:hAnsi="Arial"/>
                <w:sz w:val="20"/>
              </w:rPr>
              <w:t>9</w:t>
            </w:r>
            <w:r w:rsidR="00913979">
              <w:rPr>
                <w:rFonts w:ascii="Arial" w:hAnsi="Arial"/>
                <w:sz w:val="20"/>
              </w:rPr>
              <w:t xml:space="preserve"> – </w:t>
            </w:r>
            <w:r w:rsidR="00AC1C37">
              <w:rPr>
                <w:rFonts w:ascii="Arial" w:hAnsi="Arial"/>
                <w:sz w:val="20"/>
              </w:rPr>
              <w:t>496</w:t>
            </w:r>
            <w:r w:rsidR="0091397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r w:rsidR="00913979">
              <w:rPr>
                <w:rFonts w:ascii="Arial" w:hAnsi="Arial"/>
                <w:sz w:val="20"/>
              </w:rPr>
              <w:t xml:space="preserve"> </w:t>
            </w:r>
            <w:r w:rsidR="00276816">
              <w:rPr>
                <w:rFonts w:ascii="Arial" w:hAnsi="Arial"/>
                <w:sz w:val="20"/>
              </w:rPr>
              <w:t>G 48</w:t>
            </w:r>
            <w:r w:rsidR="00913979">
              <w:rPr>
                <w:rFonts w:ascii="Arial" w:hAnsi="Arial"/>
                <w:sz w:val="20"/>
              </w:rPr>
              <w:t xml:space="preserve"> 00 / 16 / </w:t>
            </w:r>
            <w:r>
              <w:rPr>
                <w:rFonts w:ascii="Arial" w:hAnsi="Arial"/>
                <w:sz w:val="20"/>
              </w:rPr>
              <w:t>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816" w:rsidRPr="00276816" w:rsidRDefault="00276816" w:rsidP="00276816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276816">
              <w:rPr>
                <w:b w:val="0"/>
                <w:sz w:val="18"/>
                <w:szCs w:val="18"/>
              </w:rPr>
              <w:t xml:space="preserve">Dopravní </w:t>
            </w:r>
            <w:proofErr w:type="spellStart"/>
            <w:r w:rsidRPr="00276816">
              <w:rPr>
                <w:b w:val="0"/>
                <w:sz w:val="18"/>
                <w:szCs w:val="18"/>
              </w:rPr>
              <w:t>inženýring</w:t>
            </w:r>
            <w:proofErr w:type="spellEnd"/>
            <w:r w:rsidRPr="00276816">
              <w:rPr>
                <w:b w:val="0"/>
                <w:sz w:val="18"/>
                <w:szCs w:val="18"/>
              </w:rPr>
              <w:t xml:space="preserve"> Praha s.r.o.</w:t>
            </w:r>
          </w:p>
          <w:p w:rsidR="00820158" w:rsidRPr="00FB60C4" w:rsidRDefault="00276816" w:rsidP="00276816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276816">
              <w:rPr>
                <w:b w:val="0"/>
                <w:sz w:val="18"/>
                <w:szCs w:val="18"/>
              </w:rPr>
              <w:t>Holečkova 789/49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276816" w:rsidP="00276816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150 00 </w:t>
            </w:r>
            <w:r w:rsidRPr="00276816">
              <w:rPr>
                <w:b w:val="0"/>
                <w:sz w:val="18"/>
                <w:szCs w:val="18"/>
              </w:rPr>
              <w:t>Praha 5</w:t>
            </w:r>
            <w:r>
              <w:rPr>
                <w:b w:val="0"/>
                <w:sz w:val="18"/>
                <w:szCs w:val="18"/>
              </w:rPr>
              <w:t xml:space="preserve"> -</w:t>
            </w:r>
            <w:r w:rsidRPr="00276816">
              <w:rPr>
                <w:b w:val="0"/>
                <w:sz w:val="18"/>
                <w:szCs w:val="18"/>
              </w:rPr>
              <w:t xml:space="preserve"> Smíchov,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444011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Dodací lhůta:</w:t>
            </w:r>
            <w:r w:rsidR="00913979">
              <w:rPr>
                <w:rFonts w:ascii="Arial" w:hAnsi="Arial"/>
                <w:sz w:val="20"/>
              </w:rPr>
              <w:t xml:space="preserve"> II</w:t>
            </w:r>
            <w:r w:rsidR="00444011">
              <w:rPr>
                <w:rFonts w:ascii="Arial" w:hAnsi="Arial"/>
                <w:sz w:val="20"/>
              </w:rPr>
              <w:t>I</w:t>
            </w:r>
            <w:r w:rsidR="00913979">
              <w:rPr>
                <w:rFonts w:ascii="Arial" w:hAnsi="Arial"/>
                <w:sz w:val="20"/>
              </w:rPr>
              <w:t xml:space="preserve"> Q. 2016 </w:t>
            </w:r>
            <w:r w:rsidRPr="00FB60C4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444011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444011">
              <w:rPr>
                <w:rFonts w:ascii="Arial" w:hAnsi="Arial"/>
                <w:sz w:val="20"/>
              </w:rPr>
              <w:t>4. 8</w:t>
            </w:r>
            <w:r w:rsidR="00913979">
              <w:rPr>
                <w:rFonts w:ascii="Arial" w:hAnsi="Arial"/>
                <w:sz w:val="20"/>
              </w:rPr>
              <w:t>. 2016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431196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B90AF3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ano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2E7E59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Objednáváme u Vás </w:t>
            </w:r>
            <w:r w:rsidR="00444011">
              <w:rPr>
                <w:rFonts w:ascii="Arial" w:eastAsia="Times New Roman" w:hAnsi="Arial" w:cs="Arial"/>
                <w:color w:val="000000"/>
                <w:szCs w:val="24"/>
              </w:rPr>
              <w:t>vypracování dopravně inženýrského opatření na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stavbě:</w:t>
            </w:r>
          </w:p>
          <w:p w:rsidR="00535B7F" w:rsidRDefault="00535B7F" w:rsidP="002E7E5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2E7E59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535B7F">
              <w:rPr>
                <w:rFonts w:ascii="Arial" w:eastAsia="Times New Roman" w:hAnsi="Arial" w:cs="Arial"/>
                <w:b/>
                <w:color w:val="000000"/>
                <w:szCs w:val="24"/>
              </w:rPr>
              <w:t>„</w:t>
            </w:r>
            <w:r w:rsidR="00444011" w:rsidRPr="00444011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Rekonstrukce kanalizace, Na Okrouhlíku, Praha 8</w:t>
            </w:r>
            <w:r w:rsidR="00444011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- Libeň“</w:t>
            </w:r>
          </w:p>
          <w:p w:rsidR="00444011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Číslo akce: 1 </w:t>
            </w:r>
            <w:r w:rsidR="00444011">
              <w:rPr>
                <w:rFonts w:ascii="Arial" w:eastAsia="Times New Roman" w:hAnsi="Arial" w:cs="Arial"/>
                <w:b/>
                <w:color w:val="000000"/>
                <w:szCs w:val="24"/>
              </w:rPr>
              <w:t>/</w:t>
            </w:r>
            <w:r w:rsidR="00444011" w:rsidRPr="00444011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1</w:t>
            </w:r>
            <w:r w:rsidR="00444011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/</w:t>
            </w:r>
            <w:r w:rsidR="00444011" w:rsidRPr="00444011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G 48</w:t>
            </w:r>
            <w:r w:rsidR="00444011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/</w:t>
            </w:r>
            <w:r w:rsidR="00444011" w:rsidRPr="00444011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00</w:t>
            </w:r>
          </w:p>
          <w:p w:rsidR="00535B7F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Termín plnění: I</w:t>
            </w:r>
            <w:r w:rsidR="00444011">
              <w:rPr>
                <w:rFonts w:ascii="Arial" w:eastAsia="Times New Roman" w:hAnsi="Arial" w:cs="Arial"/>
                <w:b/>
                <w:color w:val="000000"/>
                <w:szCs w:val="24"/>
              </w:rPr>
              <w:t>I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I. Q. 2016</w:t>
            </w:r>
          </w:p>
          <w:p w:rsidR="00535B7F" w:rsidRPr="00444011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35B7F" w:rsidRPr="00444011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44401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Cena prací specifikovaných cenovou nabídkou ze dne </w:t>
            </w:r>
            <w:r w:rsidR="00444011" w:rsidRPr="0044401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3. 8.</w:t>
            </w:r>
            <w:r w:rsidRPr="0044401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2016</w:t>
            </w:r>
            <w:r w:rsidR="00444011" w:rsidRPr="0044401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</w:t>
            </w:r>
            <w:r w:rsidRPr="00444011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E7D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nepřesáhne částku</w:t>
            </w:r>
            <w:r w:rsidR="007D414B" w:rsidRPr="00444011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444011" w:rsidRPr="00444011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34</w:t>
            </w:r>
            <w:r w:rsidR="007D414B" w:rsidRPr="00444011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 </w:t>
            </w:r>
            <w:r w:rsidR="00444011" w:rsidRPr="00444011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000</w:t>
            </w:r>
            <w:r w:rsidR="007D414B" w:rsidRPr="00444011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,- Kč </w:t>
            </w:r>
          </w:p>
          <w:p w:rsidR="00535B7F" w:rsidRPr="00535B7F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82CBF" w:rsidRDefault="00482CB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AC1C37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 na adresu objednatele k</w:t>
            </w:r>
            <w:r w:rsidR="008F65D2">
              <w:rPr>
                <w:rFonts w:ascii="Arial" w:eastAsia="Times New Roman" w:hAnsi="Arial" w:cs="Arial"/>
                <w:b/>
                <w:color w:val="000000"/>
                <w:sz w:val="20"/>
              </w:rPr>
              <w:t> </w:t>
            </w: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rukám</w:t>
            </w:r>
          </w:p>
          <w:p w:rsidR="008F65D2" w:rsidRDefault="008F65D2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E51466" w:rsidRPr="008D2ACB" w:rsidRDefault="00F77130" w:rsidP="008F65D2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  <w:r w:rsidR="00941E2B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994AD3" w:rsidRDefault="00994AD3" w:rsidP="008F65D2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</w:p>
          <w:p w:rsidR="00FE5118" w:rsidRDefault="00FE5118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F25C2C" w:rsidRDefault="00F25C2C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606812" w:rsidRDefault="00606812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:rsidR="00994AD3" w:rsidRDefault="00994AD3" w:rsidP="003E7DCC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72965"/>
    <w:rsid w:val="00276816"/>
    <w:rsid w:val="002E7E59"/>
    <w:rsid w:val="00324413"/>
    <w:rsid w:val="003B0942"/>
    <w:rsid w:val="003B764B"/>
    <w:rsid w:val="003C548A"/>
    <w:rsid w:val="003E66C2"/>
    <w:rsid w:val="003E7DCC"/>
    <w:rsid w:val="00421837"/>
    <w:rsid w:val="00431196"/>
    <w:rsid w:val="004419B2"/>
    <w:rsid w:val="00444011"/>
    <w:rsid w:val="00452F89"/>
    <w:rsid w:val="0046020B"/>
    <w:rsid w:val="00482CBF"/>
    <w:rsid w:val="00535B7F"/>
    <w:rsid w:val="00597728"/>
    <w:rsid w:val="005A3723"/>
    <w:rsid w:val="005E5D9B"/>
    <w:rsid w:val="005F051A"/>
    <w:rsid w:val="00606812"/>
    <w:rsid w:val="006C3012"/>
    <w:rsid w:val="00705C14"/>
    <w:rsid w:val="00741B0A"/>
    <w:rsid w:val="007C1FBF"/>
    <w:rsid w:val="007D414B"/>
    <w:rsid w:val="007D4612"/>
    <w:rsid w:val="0081082C"/>
    <w:rsid w:val="00817D3C"/>
    <w:rsid w:val="00820158"/>
    <w:rsid w:val="00863FB3"/>
    <w:rsid w:val="008B6BBC"/>
    <w:rsid w:val="008C05F2"/>
    <w:rsid w:val="008D2ACB"/>
    <w:rsid w:val="008F65D2"/>
    <w:rsid w:val="008F7037"/>
    <w:rsid w:val="00913979"/>
    <w:rsid w:val="009407BA"/>
    <w:rsid w:val="00941E2B"/>
    <w:rsid w:val="00960CB1"/>
    <w:rsid w:val="00994AD3"/>
    <w:rsid w:val="009A1351"/>
    <w:rsid w:val="009F78CF"/>
    <w:rsid w:val="00A6560B"/>
    <w:rsid w:val="00AC1C37"/>
    <w:rsid w:val="00AD1AB4"/>
    <w:rsid w:val="00AF1A9E"/>
    <w:rsid w:val="00AF6047"/>
    <w:rsid w:val="00B047DA"/>
    <w:rsid w:val="00B72272"/>
    <w:rsid w:val="00B810FD"/>
    <w:rsid w:val="00B90AF3"/>
    <w:rsid w:val="00BC7EEA"/>
    <w:rsid w:val="00BD51DF"/>
    <w:rsid w:val="00C05ED7"/>
    <w:rsid w:val="00C3023F"/>
    <w:rsid w:val="00CB430C"/>
    <w:rsid w:val="00CE0237"/>
    <w:rsid w:val="00D01DD7"/>
    <w:rsid w:val="00D142A5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0617E-5F44-4060-A24C-A55A2917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2016-08-04T10:46:00Z</cp:lastPrinted>
  <dcterms:created xsi:type="dcterms:W3CDTF">2016-08-04T11:27:00Z</dcterms:created>
  <dcterms:modified xsi:type="dcterms:W3CDTF">2016-08-22T05:21:00Z</dcterms:modified>
</cp:coreProperties>
</file>