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05" w:rsidRDefault="00E73705" w:rsidP="007F087D">
      <w:pPr>
        <w:autoSpaceDE w:val="0"/>
        <w:autoSpaceDN w:val="0"/>
        <w:adjustRightInd w:val="0"/>
        <w:rPr>
          <w:rFonts w:ascii="Arial Narrow" w:hAnsi="Arial Narrow"/>
          <w:b/>
        </w:rPr>
      </w:pPr>
    </w:p>
    <w:p w:rsidR="00B9458A" w:rsidRPr="004537D6" w:rsidRDefault="004537D6" w:rsidP="007F087D">
      <w:pPr>
        <w:autoSpaceDE w:val="0"/>
        <w:autoSpaceDN w:val="0"/>
        <w:adjustRightInd w:val="0"/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B9458A" w:rsidRPr="00F87DA1" w:rsidRDefault="00B9458A" w:rsidP="00F87DA1">
      <w:pPr>
        <w:pStyle w:val="Zkladntext"/>
        <w:autoSpaceDE w:val="0"/>
        <w:autoSpaceDN w:val="0"/>
        <w:adjustRightInd w:val="0"/>
        <w:spacing w:after="0"/>
        <w:ind w:left="720"/>
        <w:jc w:val="both"/>
        <w:rPr>
          <w:bCs/>
          <w:lang w:eastAsia="en-US"/>
        </w:rPr>
      </w:pPr>
    </w:p>
    <w:p w:rsidR="00B9458A" w:rsidRPr="00F9718F" w:rsidRDefault="00B9458A" w:rsidP="00B9458A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Pr="00E5092C">
        <w:rPr>
          <w:rFonts w:ascii="Arial Narrow" w:hAnsi="Arial Narrow"/>
        </w:rPr>
        <w:t>e sídlem</w:t>
      </w:r>
      <w:r w:rsidR="007F087D">
        <w:rPr>
          <w:rFonts w:ascii="Arial Narrow" w:hAnsi="Arial Narrow"/>
        </w:rPr>
        <w:t>:</w:t>
      </w:r>
      <w:r w:rsidRPr="00E5092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Havlíčkovo náměstí 700/9, Žižkov, 130 85 Praha 3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>
        <w:rPr>
          <w:rFonts w:ascii="Arial Narrow" w:hAnsi="Arial Narrow"/>
        </w:rPr>
        <w:t xml:space="preserve"> 000 63</w:t>
      </w:r>
      <w:r w:rsidR="000B4993">
        <w:rPr>
          <w:rFonts w:ascii="Arial Narrow" w:hAnsi="Arial Narrow"/>
        </w:rPr>
        <w:t> </w:t>
      </w:r>
      <w:r>
        <w:rPr>
          <w:rFonts w:ascii="Arial Narrow" w:hAnsi="Arial Narrow"/>
        </w:rPr>
        <w:t>517</w:t>
      </w:r>
      <w:r w:rsidR="000B4993">
        <w:rPr>
          <w:rFonts w:ascii="Arial Narrow" w:hAnsi="Arial Narrow"/>
        </w:rPr>
        <w:t xml:space="preserve"> </w:t>
      </w:r>
      <w:r w:rsidR="00E73705">
        <w:rPr>
          <w:rFonts w:ascii="Arial Narrow" w:hAnsi="Arial Narrow"/>
        </w:rPr>
        <w:t xml:space="preserve">               </w:t>
      </w:r>
      <w:r w:rsidR="000B4993">
        <w:rPr>
          <w:rFonts w:ascii="Arial Narrow" w:hAnsi="Arial Narrow"/>
        </w:rPr>
        <w:t xml:space="preserve"> </w:t>
      </w:r>
      <w:r w:rsidR="000B4993" w:rsidRPr="000B4993">
        <w:rPr>
          <w:rFonts w:ascii="Arial Narrow" w:hAnsi="Arial Narrow"/>
        </w:rPr>
        <w:t xml:space="preserve"> </w:t>
      </w:r>
      <w:r w:rsidR="000B4993" w:rsidRPr="00E5092C">
        <w:rPr>
          <w:rFonts w:ascii="Arial Narrow" w:hAnsi="Arial Narrow"/>
        </w:rPr>
        <w:t xml:space="preserve">DIČ: </w:t>
      </w:r>
      <w:r w:rsidR="000B4993">
        <w:rPr>
          <w:rFonts w:ascii="Arial Narrow" w:hAnsi="Arial Narrow"/>
        </w:rPr>
        <w:t xml:space="preserve">CZ00063517, plátce DPH 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Pr="00E5092C">
        <w:rPr>
          <w:rFonts w:ascii="Arial Narrow" w:hAnsi="Arial Narrow"/>
        </w:rPr>
        <w:t xml:space="preserve">ankovní spojení: </w:t>
      </w:r>
      <w:r w:rsidR="007F087D">
        <w:rPr>
          <w:rFonts w:ascii="Arial Narrow" w:hAnsi="Arial Narrow"/>
        </w:rPr>
        <w:t>Česká spořitelna, a.s.</w:t>
      </w:r>
    </w:p>
    <w:p w:rsidR="00B9458A" w:rsidRPr="00E5092C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0B4993" w:rsidRDefault="00B9458A" w:rsidP="00B9458A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>
        <w:rPr>
          <w:rFonts w:ascii="Arial Narrow" w:hAnsi="Arial Narrow"/>
        </w:rPr>
        <w:t xml:space="preserve"> </w:t>
      </w:r>
      <w:r w:rsidR="006E1701">
        <w:rPr>
          <w:rFonts w:ascii="Arial Narrow" w:hAnsi="Arial Narrow"/>
        </w:rPr>
        <w:t>Jiřím Ptáčkem</w:t>
      </w:r>
      <w:r>
        <w:rPr>
          <w:rFonts w:ascii="Arial Narrow" w:hAnsi="Arial Narrow"/>
        </w:rPr>
        <w:t>, starostou</w:t>
      </w:r>
      <w:r w:rsidR="000B4993">
        <w:rPr>
          <w:rFonts w:ascii="Arial Narrow" w:hAnsi="Arial Narrow"/>
        </w:rPr>
        <w:t>,</w:t>
      </w:r>
    </w:p>
    <w:p w:rsidR="000B4993" w:rsidRDefault="000B4993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na základě plné moci</w:t>
      </w:r>
      <w:r w:rsidR="00B9458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ze dne </w:t>
      </w:r>
      <w:proofErr w:type="gramStart"/>
      <w:r>
        <w:rPr>
          <w:rFonts w:ascii="Arial Narrow" w:hAnsi="Arial Narrow"/>
        </w:rPr>
        <w:t>26.6.2019</w:t>
      </w:r>
      <w:proofErr w:type="gramEnd"/>
      <w:r>
        <w:rPr>
          <w:rFonts w:ascii="Arial Narrow" w:hAnsi="Arial Narrow"/>
        </w:rPr>
        <w:t xml:space="preserve">  RNDr. Janem Maternou Ph.D., členem </w:t>
      </w:r>
    </w:p>
    <w:p w:rsidR="00B9458A" w:rsidRDefault="000B4993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Rady městské části Praha 3</w:t>
      </w:r>
    </w:p>
    <w:p w:rsidR="00CF716F" w:rsidRDefault="00CF716F" w:rsidP="00797E8E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5D0BAC">
        <w:rPr>
          <w:rFonts w:ascii="Arial Narrow" w:hAnsi="Arial Narrow"/>
        </w:rPr>
        <w:t xml:space="preserve"> eqkbt8g</w:t>
      </w:r>
    </w:p>
    <w:p w:rsidR="00B9458A" w:rsidRDefault="00B9458A" w:rsidP="00B9458A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(dále jen </w:t>
      </w:r>
      <w:r w:rsidRPr="00F87DA1">
        <w:rPr>
          <w:rFonts w:ascii="Arial Narrow" w:hAnsi="Arial Narrow"/>
        </w:rPr>
        <w:t>„</w:t>
      </w:r>
      <w:r w:rsidRPr="00B9458A">
        <w:rPr>
          <w:rFonts w:ascii="Arial Narrow" w:hAnsi="Arial Narrow"/>
          <w:b/>
        </w:rPr>
        <w:t>budoucí</w:t>
      </w:r>
      <w:r>
        <w:rPr>
          <w:rFonts w:ascii="Arial Narrow" w:hAnsi="Arial Narrow"/>
        </w:rPr>
        <w:t xml:space="preserve"> </w:t>
      </w:r>
      <w:r w:rsidRPr="00756F3D">
        <w:rPr>
          <w:rFonts w:ascii="Arial Narrow" w:hAnsi="Arial Narrow"/>
          <w:b/>
        </w:rPr>
        <w:t>povinný</w:t>
      </w:r>
      <w:r w:rsidRPr="00F87DA1">
        <w:rPr>
          <w:rFonts w:ascii="Arial Narrow" w:hAnsi="Arial Narrow"/>
        </w:rPr>
        <w:t>“</w:t>
      </w:r>
      <w:r>
        <w:rPr>
          <w:rFonts w:ascii="Arial Narrow" w:hAnsi="Arial Narrow"/>
        </w:rPr>
        <w:t>)</w:t>
      </w:r>
    </w:p>
    <w:p w:rsidR="00B9458A" w:rsidRPr="00F9718F" w:rsidRDefault="00B9458A" w:rsidP="00B9458A">
      <w:pPr>
        <w:tabs>
          <w:tab w:val="left" w:pos="426"/>
        </w:tabs>
        <w:rPr>
          <w:rFonts w:ascii="Arial Narrow" w:hAnsi="Arial Narrow"/>
        </w:rPr>
      </w:pPr>
    </w:p>
    <w:p w:rsidR="00B9458A" w:rsidRDefault="00CB110B" w:rsidP="00CB110B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:rsidR="00CB110B" w:rsidRDefault="00CB110B" w:rsidP="00CB110B">
      <w:pPr>
        <w:tabs>
          <w:tab w:val="left" w:pos="426"/>
        </w:tabs>
        <w:rPr>
          <w:rFonts w:ascii="Arial Narrow" w:hAnsi="Arial Narrow"/>
        </w:rPr>
      </w:pPr>
    </w:p>
    <w:p w:rsidR="00CB110B" w:rsidRPr="00CB110B" w:rsidRDefault="00CB110B" w:rsidP="00CB110B">
      <w:pPr>
        <w:tabs>
          <w:tab w:val="left" w:pos="426"/>
        </w:tabs>
        <w:rPr>
          <w:rFonts w:ascii="Arial Narrow" w:hAnsi="Arial Narrow"/>
          <w:b/>
        </w:rPr>
      </w:pPr>
      <w:r w:rsidRPr="00CB110B">
        <w:rPr>
          <w:rFonts w:ascii="Arial Narrow" w:hAnsi="Arial Narrow"/>
          <w:b/>
        </w:rPr>
        <w:t>Česká telekomunikační infrastruktura a.s.</w:t>
      </w:r>
    </w:p>
    <w:p w:rsidR="00CB110B" w:rsidRPr="00CB110B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se sídlem Olšanská 2681/</w:t>
      </w:r>
      <w:r w:rsidR="00BF5947">
        <w:rPr>
          <w:rFonts w:ascii="Arial Narrow" w:hAnsi="Arial Narrow"/>
        </w:rPr>
        <w:t>6</w:t>
      </w:r>
      <w:r w:rsidRPr="00CB110B">
        <w:rPr>
          <w:rFonts w:ascii="Arial Narrow" w:hAnsi="Arial Narrow"/>
        </w:rPr>
        <w:t xml:space="preserve">, </w:t>
      </w:r>
      <w:r w:rsidR="00AF1DF4">
        <w:rPr>
          <w:rFonts w:ascii="Arial Narrow" w:hAnsi="Arial Narrow"/>
        </w:rPr>
        <w:t xml:space="preserve">Žižkov, </w:t>
      </w:r>
      <w:r w:rsidRPr="00CB110B">
        <w:rPr>
          <w:rFonts w:ascii="Arial Narrow" w:hAnsi="Arial Narrow"/>
        </w:rPr>
        <w:t xml:space="preserve">130 00  Praha 3 </w:t>
      </w:r>
      <w:r w:rsidRPr="00CB110B">
        <w:rPr>
          <w:rFonts w:ascii="Arial Narrow" w:hAnsi="Arial Narrow"/>
        </w:rPr>
        <w:br/>
        <w:t>IČ: 040</w:t>
      </w:r>
      <w:r w:rsidR="00BF5947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>84</w:t>
      </w:r>
      <w:r w:rsidR="00BF5947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>063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  <w:r w:rsidR="00E73705"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>DIČ: CZ04084063</w:t>
      </w:r>
      <w:r w:rsidRPr="00CB110B">
        <w:rPr>
          <w:rFonts w:ascii="Arial Narrow" w:hAnsi="Arial Narrow"/>
        </w:rPr>
        <w:br/>
        <w:t>zapsaná v obchodním rejstříku vedeném Městským soudem v Praze, odd. B, vložka 20623</w:t>
      </w:r>
      <w:r w:rsidRPr="00CB110B">
        <w:rPr>
          <w:rFonts w:ascii="Arial Narrow" w:hAnsi="Arial Narrow"/>
        </w:rPr>
        <w:br/>
        <w:t>bankovní spojení: PPF Praha</w:t>
      </w:r>
    </w:p>
    <w:p w:rsidR="00CB110B" w:rsidRPr="00CB110B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číslo účtu: 2019160003/6000</w:t>
      </w:r>
    </w:p>
    <w:p w:rsidR="00CB110B" w:rsidRPr="00CB110B" w:rsidRDefault="00CB110B" w:rsidP="00CB110B">
      <w:pPr>
        <w:tabs>
          <w:tab w:val="left" w:pos="426"/>
        </w:tabs>
        <w:rPr>
          <w:rFonts w:ascii="Arial Narrow" w:hAnsi="Arial Narrow"/>
        </w:rPr>
      </w:pPr>
    </w:p>
    <w:p w:rsidR="00CB110B" w:rsidRPr="00CB110B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 xml:space="preserve">zastoupená na základě Plné moci ze dne </w:t>
      </w:r>
      <w:r w:rsidR="00BF5947">
        <w:rPr>
          <w:rFonts w:ascii="Arial Narrow" w:hAnsi="Arial Narrow"/>
        </w:rPr>
        <w:t>20</w:t>
      </w:r>
      <w:r w:rsidRPr="00CB110B">
        <w:rPr>
          <w:rFonts w:ascii="Arial Narrow" w:hAnsi="Arial Narrow"/>
        </w:rPr>
        <w:t>.</w:t>
      </w:r>
      <w:r w:rsidR="00BF5947">
        <w:rPr>
          <w:rFonts w:ascii="Arial Narrow" w:hAnsi="Arial Narrow"/>
        </w:rPr>
        <w:t>12</w:t>
      </w:r>
      <w:r w:rsidRPr="00CB110B">
        <w:rPr>
          <w:rFonts w:ascii="Arial Narrow" w:hAnsi="Arial Narrow"/>
        </w:rPr>
        <w:t>.201</w:t>
      </w:r>
      <w:r w:rsidR="00BF5947">
        <w:rPr>
          <w:rFonts w:ascii="Arial Narrow" w:hAnsi="Arial Narrow"/>
        </w:rPr>
        <w:t>8</w:t>
      </w:r>
    </w:p>
    <w:p w:rsidR="00CB110B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 xml:space="preserve">společností </w:t>
      </w:r>
      <w:r>
        <w:rPr>
          <w:rFonts w:ascii="Arial Narrow" w:hAnsi="Arial Narrow"/>
        </w:rPr>
        <w:t xml:space="preserve">S </w:t>
      </w:r>
      <w:proofErr w:type="spellStart"/>
      <w:r>
        <w:rPr>
          <w:rFonts w:ascii="Arial Narrow" w:hAnsi="Arial Narrow"/>
        </w:rPr>
        <w:t>com</w:t>
      </w:r>
      <w:proofErr w:type="spellEnd"/>
      <w:r>
        <w:rPr>
          <w:rFonts w:ascii="Arial Narrow" w:hAnsi="Arial Narrow"/>
        </w:rPr>
        <w:t xml:space="preserve"> s.r.o., </w:t>
      </w:r>
      <w:r w:rsidRPr="00CB110B">
        <w:rPr>
          <w:rFonts w:ascii="Arial Narrow" w:hAnsi="Arial Narrow"/>
        </w:rPr>
        <w:t xml:space="preserve">se sídlem </w:t>
      </w:r>
      <w:r>
        <w:rPr>
          <w:rFonts w:ascii="Arial Narrow" w:hAnsi="Arial Narrow"/>
        </w:rPr>
        <w:t xml:space="preserve">Františka Diviše 1534/5, </w:t>
      </w:r>
      <w:r w:rsidR="00BF5947">
        <w:rPr>
          <w:rFonts w:ascii="Arial Narrow" w:hAnsi="Arial Narrow"/>
        </w:rPr>
        <w:t xml:space="preserve">Uhříněves, </w:t>
      </w:r>
      <w:r>
        <w:rPr>
          <w:rFonts w:ascii="Arial Narrow" w:hAnsi="Arial Narrow"/>
        </w:rPr>
        <w:t>104</w:t>
      </w:r>
      <w:r w:rsidR="00BF594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00 Praha 10  </w:t>
      </w:r>
    </w:p>
    <w:p w:rsidR="00CB110B" w:rsidRPr="00CB110B" w:rsidRDefault="00CB110B" w:rsidP="00CB110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zapsan</w:t>
      </w:r>
      <w:r w:rsidR="00BF5947">
        <w:rPr>
          <w:rFonts w:ascii="Arial Narrow" w:hAnsi="Arial Narrow"/>
        </w:rPr>
        <w:t>é</w:t>
      </w:r>
      <w:r w:rsidRPr="00CB110B">
        <w:rPr>
          <w:rFonts w:ascii="Arial Narrow" w:hAnsi="Arial Narrow"/>
        </w:rPr>
        <w:t xml:space="preserve"> v obchodním rejstříku vedeném Městským soudem v Praze, oddíl </w:t>
      </w:r>
      <w:r w:rsidR="00BF5947">
        <w:rPr>
          <w:rFonts w:ascii="Arial Narrow" w:hAnsi="Arial Narrow"/>
        </w:rPr>
        <w:t>C</w:t>
      </w:r>
      <w:r w:rsidRPr="00CB110B">
        <w:rPr>
          <w:rFonts w:ascii="Arial Narrow" w:hAnsi="Arial Narrow"/>
        </w:rPr>
        <w:t>, vložka 5</w:t>
      </w:r>
      <w:r w:rsidR="00BF5947">
        <w:rPr>
          <w:rFonts w:ascii="Arial Narrow" w:hAnsi="Arial Narrow"/>
        </w:rPr>
        <w:t xml:space="preserve">9672 </w:t>
      </w:r>
      <w:r w:rsidRPr="00CB110B">
        <w:rPr>
          <w:rFonts w:ascii="Arial Narrow" w:hAnsi="Arial Narrow"/>
        </w:rPr>
        <w:t>zastoupen</w:t>
      </w:r>
      <w:r w:rsidR="00BF5947">
        <w:rPr>
          <w:rFonts w:ascii="Arial Narrow" w:hAnsi="Arial Narrow"/>
        </w:rPr>
        <w:t>é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Ing. Svatoplukem Fr</w:t>
      </w:r>
      <w:r w:rsidR="001C138C">
        <w:rPr>
          <w:rFonts w:ascii="Arial Narrow" w:hAnsi="Arial Narrow"/>
        </w:rPr>
        <w:t>ö</w:t>
      </w:r>
      <w:r w:rsidR="00D0603E">
        <w:rPr>
          <w:rFonts w:ascii="Arial Narrow" w:hAnsi="Arial Narrow"/>
        </w:rPr>
        <w:t>h</w:t>
      </w:r>
      <w:r>
        <w:rPr>
          <w:rFonts w:ascii="Arial Narrow" w:hAnsi="Arial Narrow"/>
        </w:rPr>
        <w:t xml:space="preserve">lichem, </w:t>
      </w:r>
      <w:r w:rsidR="00BF5947">
        <w:rPr>
          <w:rFonts w:ascii="Arial Narrow" w:hAnsi="Arial Narrow"/>
        </w:rPr>
        <w:t>jednatelem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:rsidR="00CF716F" w:rsidRDefault="00CB110B" w:rsidP="00797E8E">
      <w:pPr>
        <w:tabs>
          <w:tab w:val="left" w:pos="426"/>
        </w:tabs>
        <w:spacing w:after="120"/>
        <w:rPr>
          <w:rFonts w:ascii="Arial Narrow" w:hAnsi="Arial Narrow"/>
        </w:rPr>
      </w:pPr>
      <w:r w:rsidRPr="00CB110B">
        <w:rPr>
          <w:rFonts w:ascii="Arial Narrow" w:hAnsi="Arial Narrow"/>
        </w:rPr>
        <w:t>IČ: 25</w:t>
      </w:r>
      <w:r w:rsidR="00BF5947">
        <w:rPr>
          <w:rFonts w:ascii="Arial Narrow" w:hAnsi="Arial Narrow"/>
        </w:rPr>
        <w:t xml:space="preserve">6 68 901 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  <w:t>DIČ: CZ</w:t>
      </w:r>
      <w:r w:rsidR="00BF5947" w:rsidRPr="00CB110B">
        <w:rPr>
          <w:rFonts w:ascii="Arial Narrow" w:hAnsi="Arial Narrow"/>
        </w:rPr>
        <w:t>25</w:t>
      </w:r>
      <w:r w:rsidR="00BF5947">
        <w:rPr>
          <w:rFonts w:ascii="Arial Narrow" w:hAnsi="Arial Narrow"/>
        </w:rPr>
        <w:t xml:space="preserve">668901   </w:t>
      </w:r>
    </w:p>
    <w:p w:rsidR="00B9458A" w:rsidRPr="00B9458A" w:rsidRDefault="00B9458A" w:rsidP="00B9458A">
      <w:pPr>
        <w:jc w:val="both"/>
        <w:rPr>
          <w:rFonts w:ascii="Arial Narrow" w:hAnsi="Arial Narrow"/>
          <w:b/>
        </w:rPr>
      </w:pPr>
      <w:r w:rsidRPr="00B9458A">
        <w:rPr>
          <w:rFonts w:ascii="Arial Narrow" w:hAnsi="Arial Narrow"/>
        </w:rPr>
        <w:t>(dále jen „</w:t>
      </w:r>
      <w:r w:rsidRPr="00B9458A">
        <w:rPr>
          <w:rFonts w:ascii="Arial Narrow" w:hAnsi="Arial Narrow"/>
          <w:b/>
        </w:rPr>
        <w:t>budoucí</w:t>
      </w:r>
      <w:r w:rsidRPr="00B9458A">
        <w:rPr>
          <w:rFonts w:ascii="Arial Narrow" w:hAnsi="Arial Narrow"/>
        </w:rPr>
        <w:t xml:space="preserve"> </w:t>
      </w:r>
      <w:r w:rsidRPr="00B9458A">
        <w:rPr>
          <w:rFonts w:ascii="Arial Narrow" w:hAnsi="Arial Narrow"/>
          <w:b/>
        </w:rPr>
        <w:t>oprávněný</w:t>
      </w:r>
      <w:r w:rsidRPr="00B9458A">
        <w:rPr>
          <w:rFonts w:ascii="Arial Narrow" w:hAnsi="Arial Narrow"/>
        </w:rPr>
        <w:t>“)</w:t>
      </w:r>
    </w:p>
    <w:p w:rsidR="00B9458A" w:rsidRPr="00B9458A" w:rsidRDefault="00B9458A" w:rsidP="00B9458A">
      <w:pPr>
        <w:ind w:left="1080"/>
        <w:rPr>
          <w:rFonts w:ascii="Arial Narrow" w:hAnsi="Arial Narrow"/>
          <w:b/>
          <w:bCs/>
        </w:rPr>
      </w:pPr>
    </w:p>
    <w:p w:rsidR="00B9458A" w:rsidRPr="00B9458A" w:rsidRDefault="00B9458A" w:rsidP="00B9458A">
      <w:pPr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(společně dále též jen „</w:t>
      </w:r>
      <w:r w:rsidRPr="00B9458A">
        <w:rPr>
          <w:rFonts w:ascii="Arial Narrow" w:hAnsi="Arial Narrow"/>
          <w:b/>
          <w:bCs/>
        </w:rPr>
        <w:t>smluvní strany</w:t>
      </w:r>
      <w:r w:rsidRPr="00B9458A">
        <w:rPr>
          <w:rFonts w:ascii="Arial Narrow" w:hAnsi="Arial Narrow"/>
          <w:bCs/>
        </w:rPr>
        <w:t>“)</w:t>
      </w:r>
    </w:p>
    <w:p w:rsidR="00B9458A" w:rsidRPr="00B9458A" w:rsidRDefault="00B9458A" w:rsidP="00B9458A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B9458A" w:rsidRPr="00B9458A" w:rsidRDefault="00B9458A" w:rsidP="00F87DA1">
      <w:pPr>
        <w:pStyle w:val="Zkladntext"/>
        <w:jc w:val="both"/>
        <w:rPr>
          <w:rFonts w:ascii="Arial Narrow" w:hAnsi="Arial Narrow"/>
          <w:bCs/>
        </w:rPr>
      </w:pPr>
      <w:r w:rsidRPr="00B9458A">
        <w:rPr>
          <w:rFonts w:ascii="Arial Narrow" w:hAnsi="Arial Narrow"/>
          <w:bCs/>
        </w:rPr>
        <w:t>uzavírají dnešního dne, měsíce a roku, na základě úplného konsensu o všech níže uvedených skutečnostech, v soula</w:t>
      </w:r>
      <w:r w:rsidR="008B52B0">
        <w:rPr>
          <w:rFonts w:ascii="Arial Narrow" w:hAnsi="Arial Narrow"/>
          <w:bCs/>
        </w:rPr>
        <w:t>du s ustanovením § 1785</w:t>
      </w:r>
      <w:r w:rsidR="00CE0BA1">
        <w:rPr>
          <w:rFonts w:ascii="Arial Narrow" w:hAnsi="Arial Narrow"/>
          <w:bCs/>
        </w:rPr>
        <w:t xml:space="preserve"> </w:t>
      </w:r>
      <w:r w:rsidR="00996C72">
        <w:rPr>
          <w:rFonts w:ascii="Arial Narrow" w:hAnsi="Arial Narrow"/>
          <w:bCs/>
        </w:rPr>
        <w:t xml:space="preserve">a násl. </w:t>
      </w:r>
      <w:r w:rsidRPr="00B9458A">
        <w:rPr>
          <w:rFonts w:ascii="Arial Narrow" w:hAnsi="Arial Narrow"/>
          <w:bCs/>
        </w:rPr>
        <w:t>zákona č. 89/2012 Sb.</w:t>
      </w:r>
      <w:r w:rsidR="00B6463E">
        <w:rPr>
          <w:rFonts w:ascii="Arial Narrow" w:hAnsi="Arial Narrow"/>
          <w:bCs/>
        </w:rPr>
        <w:t>, občanského zákoníku</w:t>
      </w:r>
      <w:r w:rsidRPr="00B9458A">
        <w:rPr>
          <w:rFonts w:ascii="Arial Narrow" w:hAnsi="Arial Narrow"/>
          <w:bCs/>
        </w:rPr>
        <w:t xml:space="preserve"> v platném znění a ustanovením § 104 zákona č. 127/2005 Sb., o elektronických komunikacích a o změně některých souvisejících zákonů, tuto</w:t>
      </w:r>
    </w:p>
    <w:p w:rsidR="00B9458A" w:rsidRPr="00F87DA1" w:rsidRDefault="00B9458A" w:rsidP="00B9458A">
      <w:pPr>
        <w:pStyle w:val="Nzev"/>
        <w:rPr>
          <w:rFonts w:ascii="Arial Narrow" w:hAnsi="Arial Narrow" w:cs="Arial"/>
          <w:sz w:val="28"/>
          <w:szCs w:val="28"/>
        </w:rPr>
      </w:pPr>
      <w:r w:rsidRPr="00F87DA1">
        <w:rPr>
          <w:rFonts w:ascii="Arial Narrow" w:hAnsi="Arial Narrow" w:cs="Arial"/>
          <w:sz w:val="28"/>
          <w:szCs w:val="28"/>
        </w:rPr>
        <w:t>Smlouv</w:t>
      </w:r>
      <w:r w:rsidR="00F87DA1" w:rsidRPr="00F87DA1">
        <w:rPr>
          <w:rFonts w:ascii="Arial Narrow" w:hAnsi="Arial Narrow" w:cs="Arial"/>
          <w:sz w:val="28"/>
          <w:szCs w:val="28"/>
        </w:rPr>
        <w:t>u</w:t>
      </w:r>
      <w:r w:rsidRPr="00F87DA1">
        <w:rPr>
          <w:rFonts w:ascii="Arial Narrow" w:hAnsi="Arial Narrow" w:cs="Arial"/>
          <w:sz w:val="28"/>
          <w:szCs w:val="28"/>
        </w:rPr>
        <w:t xml:space="preserve"> o uzavření budoucí smlouvy o</w:t>
      </w:r>
      <w:r w:rsidRPr="00F87DA1">
        <w:rPr>
          <w:rFonts w:ascii="Arial Narrow" w:hAnsi="Arial Narrow"/>
          <w:sz w:val="28"/>
          <w:szCs w:val="28"/>
        </w:rPr>
        <w:t xml:space="preserve"> </w:t>
      </w:r>
      <w:r w:rsidRPr="00F87DA1">
        <w:rPr>
          <w:rFonts w:ascii="Arial Narrow" w:hAnsi="Arial Narrow" w:cs="Arial"/>
          <w:sz w:val="28"/>
          <w:szCs w:val="28"/>
        </w:rPr>
        <w:t xml:space="preserve"> zřízení věcného břemene – služebnosti </w:t>
      </w:r>
    </w:p>
    <w:p w:rsidR="00B9458A" w:rsidRDefault="00052959" w:rsidP="00E73705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  <w:proofErr w:type="gramStart"/>
      <w:r w:rsidRPr="00F87DA1">
        <w:rPr>
          <w:rFonts w:ascii="Arial Narrow" w:hAnsi="Arial Narrow" w:cs="Arial"/>
        </w:rPr>
        <w:t>( dále</w:t>
      </w:r>
      <w:proofErr w:type="gramEnd"/>
      <w:r w:rsidRPr="00F87DA1">
        <w:rPr>
          <w:rFonts w:ascii="Arial Narrow" w:hAnsi="Arial Narrow" w:cs="Arial"/>
        </w:rPr>
        <w:t xml:space="preserve"> jen "smlouva")</w:t>
      </w:r>
    </w:p>
    <w:p w:rsidR="00E73705" w:rsidRPr="00E73705" w:rsidRDefault="00E73705" w:rsidP="00E73705">
      <w:pPr>
        <w:autoSpaceDE w:val="0"/>
        <w:autoSpaceDN w:val="0"/>
        <w:adjustRightInd w:val="0"/>
        <w:jc w:val="center"/>
        <w:rPr>
          <w:rFonts w:ascii="Arial Narrow" w:hAnsi="Arial Narrow" w:cs="Arial"/>
        </w:rPr>
      </w:pPr>
    </w:p>
    <w:p w:rsidR="00B9458A" w:rsidRPr="007462BE" w:rsidRDefault="00B9458A" w:rsidP="007462BE">
      <w:pPr>
        <w:pStyle w:val="Nadpis3"/>
        <w:spacing w:after="100"/>
        <w:rPr>
          <w:rFonts w:ascii="Arial Narrow" w:hAnsi="Arial Narrow"/>
          <w:bCs w:val="0"/>
        </w:rPr>
      </w:pPr>
      <w:r w:rsidRPr="00B9458A">
        <w:rPr>
          <w:rFonts w:ascii="Arial Narrow" w:hAnsi="Arial Narrow"/>
          <w:bCs w:val="0"/>
        </w:rPr>
        <w:t>Čl. I</w:t>
      </w:r>
    </w:p>
    <w:p w:rsidR="00B9458A" w:rsidRPr="00CE0BA1" w:rsidRDefault="00CF716F" w:rsidP="0008260F">
      <w:pPr>
        <w:pStyle w:val="Zkladntextodsazen2"/>
        <w:numPr>
          <w:ilvl w:val="0"/>
          <w:numId w:val="30"/>
        </w:numPr>
        <w:spacing w:after="100"/>
        <w:ind w:left="284" w:hanging="284"/>
      </w:pPr>
      <w:r>
        <w:t>Budoucí p</w:t>
      </w:r>
      <w:r w:rsidR="00B9458A" w:rsidRPr="00BD4909">
        <w:t>ovinný prohlašuje, že je ve smyslu ustanovení zákona č. 172/1991 Sb., zákona č. 131/2000 Sb. a Statutu hl. m.  Prahy oprávněn nakládat s</w:t>
      </w:r>
      <w:r w:rsidR="00C975F2">
        <w:t> </w:t>
      </w:r>
      <w:r w:rsidR="00B9458A" w:rsidRPr="00BD4909">
        <w:t>pozemk</w:t>
      </w:r>
      <w:r w:rsidR="00FC0158">
        <w:t>y</w:t>
      </w:r>
      <w:r w:rsidR="00B9458A" w:rsidRPr="00BD4909">
        <w:t xml:space="preserve"> </w:t>
      </w:r>
      <w:proofErr w:type="spellStart"/>
      <w:r w:rsidR="00B9458A" w:rsidRPr="00C975F2">
        <w:rPr>
          <w:b/>
        </w:rPr>
        <w:t>parc</w:t>
      </w:r>
      <w:proofErr w:type="spellEnd"/>
      <w:r w:rsidR="00B9458A" w:rsidRPr="00C975F2">
        <w:rPr>
          <w:b/>
        </w:rPr>
        <w:t xml:space="preserve">. č. </w:t>
      </w:r>
      <w:r w:rsidR="00FC0158">
        <w:rPr>
          <w:b/>
        </w:rPr>
        <w:t>2931/1, 2931/24, 2931/149, 2931/254 a 2931/305, vše v </w:t>
      </w:r>
      <w:proofErr w:type="spellStart"/>
      <w:r w:rsidR="00FC0158">
        <w:rPr>
          <w:b/>
        </w:rPr>
        <w:t>k.ú</w:t>
      </w:r>
      <w:proofErr w:type="spellEnd"/>
      <w:r w:rsidR="00FC0158">
        <w:rPr>
          <w:b/>
        </w:rPr>
        <w:t>.</w:t>
      </w:r>
      <w:r w:rsidR="00B9458A" w:rsidRPr="00C975F2">
        <w:rPr>
          <w:b/>
        </w:rPr>
        <w:t xml:space="preserve"> Žižkov, obec Praha</w:t>
      </w:r>
      <w:r w:rsidR="00B9458A" w:rsidRPr="00CE33AD">
        <w:t>,</w:t>
      </w:r>
      <w:r w:rsidR="00B9458A" w:rsidRPr="00BD4909">
        <w:t xml:space="preserve"> kter</w:t>
      </w:r>
      <w:r w:rsidR="00E73705">
        <w:t>é</w:t>
      </w:r>
      <w:r w:rsidR="00B9458A" w:rsidRPr="00BD4909">
        <w:t xml:space="preserve"> j</w:t>
      </w:r>
      <w:r w:rsidR="00E73705">
        <w:t>sou</w:t>
      </w:r>
      <w:r w:rsidR="00B9458A" w:rsidRPr="00BD4909">
        <w:t xml:space="preserve"> ve vlastnictví hlavního města Prahy tak, jak je zapsáno </w:t>
      </w:r>
      <w:r w:rsidR="00B9458A">
        <w:t>na listu vlastnictví č.</w:t>
      </w:r>
      <w:r w:rsidR="00B9458A" w:rsidRPr="00EC7804">
        <w:t xml:space="preserve"> </w:t>
      </w:r>
      <w:r w:rsidR="00B9458A">
        <w:t xml:space="preserve">1636 </w:t>
      </w:r>
      <w:r w:rsidR="00B9458A" w:rsidRPr="00EC7804">
        <w:t>pro k. </w:t>
      </w:r>
      <w:proofErr w:type="spellStart"/>
      <w:r w:rsidR="00B9458A" w:rsidRPr="00EC7804">
        <w:t>ú.</w:t>
      </w:r>
      <w:proofErr w:type="spellEnd"/>
      <w:r w:rsidR="00B9458A">
        <w:t xml:space="preserve"> Žižkov, </w:t>
      </w:r>
      <w:r w:rsidR="00B9458A" w:rsidRPr="00EC7804">
        <w:t>obec Praha, u Katastrálního úřadu pro hlavní město Prahu se sídlem v Praze</w:t>
      </w:r>
      <w:r w:rsidR="00B9458A">
        <w:t xml:space="preserve">, Katastrální pracoviště Praha (dále jen </w:t>
      </w:r>
      <w:r w:rsidR="00B9458A" w:rsidRPr="00BD4909">
        <w:t>„</w:t>
      </w:r>
      <w:r w:rsidR="00B9458A" w:rsidRPr="00C975F2">
        <w:rPr>
          <w:b/>
        </w:rPr>
        <w:t>Pozemk</w:t>
      </w:r>
      <w:r w:rsidR="00FC0158">
        <w:rPr>
          <w:b/>
        </w:rPr>
        <w:t>y</w:t>
      </w:r>
      <w:r w:rsidR="00B9458A" w:rsidRPr="00BD4909">
        <w:t>“</w:t>
      </w:r>
      <w:r w:rsidR="00F87DA1">
        <w:t>).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lastRenderedPageBreak/>
        <w:t>Budoucí oprávněný je podnikatelem zajišťujícím veřejnou komunikační síť ve smyslu zákona o elektronických komunikacích.</w:t>
      </w:r>
    </w:p>
    <w:p w:rsidR="00B9458A" w:rsidRPr="00BD4909" w:rsidRDefault="00B9458A" w:rsidP="00BD4909">
      <w:pPr>
        <w:pStyle w:val="Zkladntextodsazen2"/>
        <w:numPr>
          <w:ilvl w:val="0"/>
          <w:numId w:val="30"/>
        </w:numPr>
        <w:spacing w:after="100"/>
        <w:ind w:left="284" w:hanging="284"/>
      </w:pPr>
      <w:r w:rsidRPr="00BD4909">
        <w:t xml:space="preserve">Budoucí </w:t>
      </w:r>
      <w:r w:rsidR="0026719C">
        <w:t xml:space="preserve"> </w:t>
      </w:r>
      <w:r w:rsidRPr="00BD4909">
        <w:t xml:space="preserve">oprávněný </w:t>
      </w:r>
      <w:r w:rsidR="0026719C">
        <w:t xml:space="preserve"> </w:t>
      </w:r>
      <w:r w:rsidRPr="00BD4909">
        <w:t>je</w:t>
      </w:r>
      <w:r w:rsidR="0026719C">
        <w:t xml:space="preserve"> </w:t>
      </w:r>
      <w:r w:rsidRPr="00BD4909">
        <w:t xml:space="preserve"> investorem </w:t>
      </w:r>
      <w:r w:rsidR="0026719C">
        <w:t xml:space="preserve"> </w:t>
      </w:r>
      <w:r w:rsidRPr="00BD4909">
        <w:t xml:space="preserve">a </w:t>
      </w:r>
      <w:r w:rsidR="0026719C">
        <w:t xml:space="preserve"> </w:t>
      </w:r>
      <w:r w:rsidRPr="00BD4909">
        <w:t>budoucím</w:t>
      </w:r>
      <w:r w:rsidR="0026719C">
        <w:t xml:space="preserve"> </w:t>
      </w:r>
      <w:r w:rsidRPr="00BD4909">
        <w:t xml:space="preserve"> vlastníkem</w:t>
      </w:r>
      <w:r w:rsidR="0026719C">
        <w:t xml:space="preserve">  </w:t>
      </w:r>
      <w:r w:rsidRPr="00BD4909">
        <w:t xml:space="preserve"> </w:t>
      </w:r>
      <w:r w:rsidR="00CE0BA1">
        <w:t xml:space="preserve">podzemního </w:t>
      </w:r>
      <w:r w:rsidR="0026719C">
        <w:t xml:space="preserve">  </w:t>
      </w:r>
      <w:r w:rsidRPr="00BD4909">
        <w:t>vedení</w:t>
      </w:r>
      <w:r w:rsidR="0026719C">
        <w:t xml:space="preserve">       </w:t>
      </w:r>
      <w:r w:rsidR="00CE0BA1">
        <w:t xml:space="preserve"> veřejné</w:t>
      </w:r>
      <w:r w:rsidRPr="00BD4909">
        <w:t xml:space="preserve"> komunikační sítě, které bude vybudováno v rámci stavby </w:t>
      </w:r>
      <w:r w:rsidRPr="00D27864">
        <w:t>“</w:t>
      </w:r>
      <w:r w:rsidR="0026719C" w:rsidRPr="00D27864">
        <w:rPr>
          <w:b/>
        </w:rPr>
        <w:t>R</w:t>
      </w:r>
      <w:r w:rsidR="00FC0158" w:rsidRPr="00D27864">
        <w:rPr>
          <w:b/>
        </w:rPr>
        <w:t>VDSL1724 _A_A_LIBN434</w:t>
      </w:r>
      <w:r w:rsidR="0026719C" w:rsidRPr="00D27864">
        <w:rPr>
          <w:b/>
        </w:rPr>
        <w:t>_</w:t>
      </w:r>
      <w:r w:rsidR="00FC0158" w:rsidRPr="00D27864">
        <w:rPr>
          <w:b/>
        </w:rPr>
        <w:t>L</w:t>
      </w:r>
      <w:r w:rsidR="0026719C" w:rsidRPr="00D27864">
        <w:rPr>
          <w:b/>
        </w:rPr>
        <w:t>I</w:t>
      </w:r>
      <w:r w:rsidR="00FC0158" w:rsidRPr="00D27864">
        <w:rPr>
          <w:b/>
        </w:rPr>
        <w:t>BN1HR_OK</w:t>
      </w:r>
      <w:r w:rsidR="00902D6C" w:rsidRPr="00D27864">
        <w:t>"</w:t>
      </w:r>
      <w:r w:rsidR="00D55DC2">
        <w:t xml:space="preserve">  </w:t>
      </w:r>
      <w:bookmarkStart w:id="0" w:name="_Hlk23505359"/>
      <w:r w:rsidR="00D55DC2">
        <w:rPr>
          <w:b/>
          <w:bCs/>
        </w:rPr>
        <w:t>SAP 11010-064402</w:t>
      </w:r>
      <w:bookmarkEnd w:id="0"/>
      <w:r w:rsidR="00D55DC2">
        <w:rPr>
          <w:b/>
          <w:bCs/>
        </w:rPr>
        <w:t xml:space="preserve"> </w:t>
      </w:r>
      <w:r w:rsidR="00902D6C" w:rsidRPr="00D27864">
        <w:t xml:space="preserve"> </w:t>
      </w:r>
      <w:r w:rsidRPr="00D27864">
        <w:t>(dále jen „</w:t>
      </w:r>
      <w:r w:rsidRPr="00D27864">
        <w:rPr>
          <w:b/>
        </w:rPr>
        <w:t>stavba</w:t>
      </w:r>
      <w:r w:rsidRPr="00D27864">
        <w:t>“). Vedení</w:t>
      </w:r>
      <w:r w:rsidR="00CE0BA1" w:rsidRPr="00D27864">
        <w:t xml:space="preserve"> veřejné</w:t>
      </w:r>
      <w:r w:rsidRPr="00D27864">
        <w:t xml:space="preserve"> komunikační sítě bude</w:t>
      </w:r>
      <w:r w:rsidRPr="00BD4909">
        <w:t xml:space="preserve"> na </w:t>
      </w:r>
      <w:r w:rsidR="003227D5" w:rsidRPr="00BD4909">
        <w:t>P</w:t>
      </w:r>
      <w:r w:rsidRPr="00BD4909">
        <w:t>ozem</w:t>
      </w:r>
      <w:r w:rsidR="00FC0158">
        <w:t>cích</w:t>
      </w:r>
      <w:r w:rsidRPr="00BD4909">
        <w:t xml:space="preserve"> zřízeno a provozováno na základě příslušných povolení k umístění a realizaci stavby.</w:t>
      </w:r>
    </w:p>
    <w:p w:rsidR="00B9458A" w:rsidRPr="008220D6" w:rsidRDefault="00B9458A" w:rsidP="008220D6">
      <w:pPr>
        <w:pStyle w:val="Zkladntextodsazen2"/>
        <w:numPr>
          <w:ilvl w:val="0"/>
          <w:numId w:val="30"/>
        </w:numPr>
        <w:shd w:val="clear" w:color="auto" w:fill="FFFFFF" w:themeFill="background1"/>
        <w:ind w:left="284" w:hanging="284"/>
      </w:pPr>
      <w:r w:rsidRPr="008220D6">
        <w:t xml:space="preserve">Budoucí povinný souhlasí s  umístěním a realizací vedení </w:t>
      </w:r>
      <w:r w:rsidR="00CE0BA1" w:rsidRPr="008220D6">
        <w:t xml:space="preserve">veřejné </w:t>
      </w:r>
      <w:r w:rsidRPr="008220D6">
        <w:t xml:space="preserve">komunikační sítě v rámci stavby na </w:t>
      </w:r>
      <w:r w:rsidR="003227D5" w:rsidRPr="008220D6">
        <w:t>P</w:t>
      </w:r>
      <w:r w:rsidRPr="008220D6">
        <w:t>ozem</w:t>
      </w:r>
      <w:r w:rsidR="00D27864" w:rsidRPr="008220D6">
        <w:t>cích</w:t>
      </w:r>
      <w:r w:rsidRPr="008220D6">
        <w:t>, a to podle snímku z projektové dokumentace, který tvoří nedílnou součást této smlouvy</w:t>
      </w:r>
      <w:r w:rsidR="00F87DA1" w:rsidRPr="008220D6">
        <w:t xml:space="preserve"> jako příloha č.</w:t>
      </w:r>
      <w:r w:rsidR="005A0AF7">
        <w:t xml:space="preserve"> </w:t>
      </w:r>
      <w:r w:rsidR="00F87DA1" w:rsidRPr="008220D6">
        <w:t>2</w:t>
      </w:r>
      <w:r w:rsidRPr="008220D6">
        <w:t>.</w:t>
      </w:r>
    </w:p>
    <w:p w:rsidR="00B9458A" w:rsidRPr="008220D6" w:rsidRDefault="00B9458A" w:rsidP="008220D6">
      <w:pPr>
        <w:pStyle w:val="Zkladntextodsazen2"/>
        <w:shd w:val="clear" w:color="auto" w:fill="FFFFFF" w:themeFill="background1"/>
        <w:ind w:left="284" w:hanging="284"/>
      </w:pPr>
    </w:p>
    <w:p w:rsidR="00B9458A" w:rsidRPr="008220D6" w:rsidRDefault="00B612A8" w:rsidP="008220D6">
      <w:pPr>
        <w:pStyle w:val="Zkladntextodsazen2"/>
        <w:shd w:val="clear" w:color="auto" w:fill="FFFFFF" w:themeFill="background1"/>
        <w:ind w:left="142" w:hanging="142"/>
        <w:rPr>
          <w:rFonts w:eastAsia="Calibri"/>
          <w:color w:val="000000"/>
          <w:spacing w:val="-4"/>
          <w:lang w:eastAsia="en-US"/>
        </w:rPr>
      </w:pPr>
      <w:r w:rsidRPr="008220D6">
        <w:rPr>
          <w:rFonts w:ascii="Times New Roman" w:hAnsi="Times New Roman"/>
        </w:rPr>
        <w:t xml:space="preserve"> </w:t>
      </w:r>
    </w:p>
    <w:p w:rsidR="00B9458A" w:rsidRDefault="00B9458A" w:rsidP="008220D6">
      <w:pPr>
        <w:shd w:val="clear" w:color="auto" w:fill="FFFFFF" w:themeFill="background1"/>
        <w:autoSpaceDE w:val="0"/>
        <w:autoSpaceDN w:val="0"/>
        <w:adjustRightInd w:val="0"/>
        <w:spacing w:after="100"/>
        <w:jc w:val="center"/>
        <w:rPr>
          <w:rFonts w:ascii="Arial" w:hAnsi="Arial" w:cs="Arial"/>
          <w:b/>
        </w:rPr>
      </w:pPr>
      <w:r w:rsidRPr="008220D6">
        <w:rPr>
          <w:rFonts w:ascii="Arial Narrow" w:hAnsi="Arial Narrow" w:cs="Arial"/>
          <w:b/>
        </w:rPr>
        <w:t>Čl. II</w:t>
      </w:r>
      <w:r w:rsidRPr="008220D6">
        <w:rPr>
          <w:rFonts w:ascii="Arial" w:hAnsi="Arial" w:cs="Arial"/>
          <w:b/>
        </w:rPr>
        <w:t>.</w:t>
      </w:r>
    </w:p>
    <w:p w:rsidR="003227D5" w:rsidRDefault="00B9458A" w:rsidP="008220D6">
      <w:pPr>
        <w:pStyle w:val="Zkladntextodsazen2"/>
        <w:numPr>
          <w:ilvl w:val="0"/>
          <w:numId w:val="38"/>
        </w:numPr>
        <w:shd w:val="clear" w:color="auto" w:fill="FFFFFF" w:themeFill="background1"/>
        <w:ind w:left="284" w:hanging="284"/>
      </w:pPr>
      <w:r w:rsidRPr="008220D6">
        <w:t>Budoucí oprávněný</w:t>
      </w:r>
      <w:r w:rsidR="003227D5" w:rsidRPr="008220D6">
        <w:t xml:space="preserve"> </w:t>
      </w:r>
      <w:r w:rsidRPr="008220D6">
        <w:t>ve lhůtě 6 měsíců ode dne schválení geometrického plánu Katastrálním úřadem pro hlavní město Prahu, Katastrální pracoviště Praha, kterým bude zaměřeno vedení komunikační sítě realizované v rámci stavby, uvedené v Čl. I. této smlouvy, vyzve budoucího povinného k uzavření smlouvy o </w:t>
      </w:r>
      <w:r w:rsidR="003227D5" w:rsidRPr="008220D6">
        <w:t>zřízení věcného břemene - služebnosti</w:t>
      </w:r>
      <w:r w:rsidR="00B612A8" w:rsidRPr="008220D6">
        <w:t>.</w:t>
      </w:r>
      <w:r w:rsidR="003227D5" w:rsidRPr="008220D6">
        <w:t xml:space="preserve"> </w:t>
      </w:r>
      <w:r w:rsidR="00B612A8" w:rsidRPr="008220D6">
        <w:t xml:space="preserve"> </w:t>
      </w:r>
      <w:r w:rsidRPr="008220D6">
        <w:t>S výzvou je budoucí oprávněný povinen předložit návrh smlouvy o obsahu uvedeném v příloze č. 1 této smlouvy. Budoucí povinný se zavazuje uzavřít předloženou smlouvu o </w:t>
      </w:r>
      <w:r w:rsidR="003227D5" w:rsidRPr="008220D6">
        <w:t xml:space="preserve"> zřízení věcného břemene - služebnosti  </w:t>
      </w:r>
      <w:r w:rsidRPr="008220D6">
        <w:t>do 6 měsíců po doručení výzvy k jejímu uzavření. Dále je budoucí oprávněný s výzvou o uzavření</w:t>
      </w:r>
      <w:r w:rsidR="003227D5" w:rsidRPr="008220D6">
        <w:t xml:space="preserve"> smlouvy</w:t>
      </w:r>
      <w:r w:rsidR="00CF716F" w:rsidRPr="008220D6">
        <w:t xml:space="preserve"> o</w:t>
      </w:r>
      <w:r w:rsidR="003227D5" w:rsidRPr="008220D6">
        <w:t xml:space="preserve"> zřízen</w:t>
      </w:r>
      <w:r w:rsidR="00B612A8" w:rsidRPr="008220D6">
        <w:t xml:space="preserve">í věcného břemene - služebnosti </w:t>
      </w:r>
      <w:r w:rsidRPr="008220D6">
        <w:t>povinen předložit budoucímu povinnému geometrický plán pro vyznačení</w:t>
      </w:r>
      <w:r w:rsidR="00CF716F" w:rsidRPr="008220D6">
        <w:t xml:space="preserve"> rozsahu</w:t>
      </w:r>
      <w:r w:rsidRPr="008220D6">
        <w:t xml:space="preserve"> </w:t>
      </w:r>
      <w:r w:rsidR="003227D5" w:rsidRPr="008220D6">
        <w:t>věcného břemene</w:t>
      </w:r>
      <w:r w:rsidR="00CF716F" w:rsidRPr="008220D6">
        <w:t xml:space="preserve"> </w:t>
      </w:r>
      <w:r w:rsidR="003227D5" w:rsidRPr="008220D6">
        <w:t>-</w:t>
      </w:r>
      <w:r w:rsidR="00CF716F" w:rsidRPr="008220D6">
        <w:t xml:space="preserve"> </w:t>
      </w:r>
      <w:r w:rsidR="003227D5" w:rsidRPr="008220D6">
        <w:t>služebnosti</w:t>
      </w:r>
      <w:r w:rsidRPr="008220D6">
        <w:t>, schválený příslušným katastrální</w:t>
      </w:r>
      <w:r w:rsidR="00047553" w:rsidRPr="008220D6">
        <w:t>m</w:t>
      </w:r>
      <w:r w:rsidRPr="008220D6">
        <w:t xml:space="preserve"> úřadem. Vyhotovení znaleckého posudku na ocenění </w:t>
      </w:r>
      <w:r w:rsidR="003227D5" w:rsidRPr="008220D6">
        <w:t xml:space="preserve">věcného břemene - </w:t>
      </w:r>
      <w:r w:rsidRPr="008220D6">
        <w:t>služebnosti zajistí budoucí povinný na náklady budoucího oprávněného</w:t>
      </w:r>
      <w:r w:rsidR="003227D5" w:rsidRPr="008220D6">
        <w:t xml:space="preserve">. </w:t>
      </w:r>
    </w:p>
    <w:p w:rsidR="008220D6" w:rsidRPr="008220D6" w:rsidRDefault="008220D6" w:rsidP="008220D6">
      <w:pPr>
        <w:pStyle w:val="Zkladntextodsazen2"/>
        <w:shd w:val="clear" w:color="auto" w:fill="FFFFFF" w:themeFill="background1"/>
        <w:ind w:left="284"/>
      </w:pPr>
    </w:p>
    <w:p w:rsidR="00B9458A" w:rsidRPr="008220D6" w:rsidRDefault="00B9458A" w:rsidP="008220D6">
      <w:pPr>
        <w:pStyle w:val="Zkladntextodsazen2"/>
        <w:numPr>
          <w:ilvl w:val="0"/>
          <w:numId w:val="38"/>
        </w:numPr>
        <w:shd w:val="clear" w:color="auto" w:fill="FFFFFF" w:themeFill="background1"/>
        <w:ind w:left="284" w:hanging="284"/>
      </w:pPr>
      <w:r w:rsidRPr="008220D6">
        <w:t xml:space="preserve">Smluvní strany se dohodly, že obsah finální smlouvy o </w:t>
      </w:r>
      <w:r w:rsidR="003227D5" w:rsidRPr="008220D6">
        <w:t xml:space="preserve">zřízení věcného břemene - </w:t>
      </w:r>
      <w:r w:rsidRPr="008220D6">
        <w:t>služebnost</w:t>
      </w:r>
      <w:r w:rsidR="00B612A8" w:rsidRPr="008220D6">
        <w:t>i</w:t>
      </w:r>
      <w:r w:rsidRPr="008220D6">
        <w:t xml:space="preserve"> bude vycházet ze  vzoru uvedeného v příloze </w:t>
      </w:r>
      <w:proofErr w:type="gramStart"/>
      <w:r w:rsidRPr="008220D6">
        <w:t>č.1 této</w:t>
      </w:r>
      <w:proofErr w:type="gramEnd"/>
      <w:r w:rsidRPr="008220D6">
        <w:t xml:space="preserve"> smlouvy, která je její nedílnou součástí. </w:t>
      </w:r>
    </w:p>
    <w:p w:rsidR="00BD4909" w:rsidRPr="00BD4909" w:rsidRDefault="00BD4909" w:rsidP="008220D6">
      <w:pPr>
        <w:pStyle w:val="Zkladntextodsazen3"/>
        <w:autoSpaceDE w:val="0"/>
        <w:autoSpaceDN w:val="0"/>
        <w:adjustRightInd w:val="0"/>
        <w:rPr>
          <w:rFonts w:cs="Arial"/>
        </w:rPr>
      </w:pPr>
    </w:p>
    <w:p w:rsidR="00B9458A" w:rsidRPr="00BD4909" w:rsidRDefault="00B9458A" w:rsidP="00BD4909">
      <w:pPr>
        <w:autoSpaceDE w:val="0"/>
        <w:autoSpaceDN w:val="0"/>
        <w:adjustRightInd w:val="0"/>
        <w:ind w:left="284" w:hanging="284"/>
        <w:jc w:val="center"/>
        <w:rPr>
          <w:rFonts w:ascii="Arial Narrow" w:hAnsi="Arial Narrow" w:cs="Arial"/>
          <w:b/>
        </w:rPr>
      </w:pPr>
    </w:p>
    <w:p w:rsidR="00B9458A" w:rsidRPr="007462BE" w:rsidRDefault="00F87DA1" w:rsidP="00F87DA1">
      <w:pPr>
        <w:pStyle w:val="Odstavecseseznamem"/>
        <w:autoSpaceDE w:val="0"/>
        <w:autoSpaceDN w:val="0"/>
        <w:adjustRightInd w:val="0"/>
        <w:spacing w:after="10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                      </w:t>
      </w:r>
      <w:r w:rsidR="00B9458A" w:rsidRPr="00BD4909">
        <w:rPr>
          <w:rFonts w:ascii="Arial Narrow" w:hAnsi="Arial Narrow" w:cs="Arial"/>
          <w:b/>
        </w:rPr>
        <w:t>Čl. III.</w:t>
      </w:r>
    </w:p>
    <w:p w:rsidR="00B9458A" w:rsidRPr="00BD4909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Smluvní strany se dohodly, že</w:t>
      </w:r>
      <w:r w:rsidR="00765C2B">
        <w:rPr>
          <w:rFonts w:ascii="Arial Narrow" w:hAnsi="Arial Narrow" w:cs="Arial"/>
        </w:rPr>
        <w:t xml:space="preserve"> s</w:t>
      </w:r>
      <w:r w:rsidR="007462BE">
        <w:rPr>
          <w:rFonts w:ascii="Arial Narrow" w:hAnsi="Arial Narrow" w:cs="Arial"/>
        </w:rPr>
        <w:t>mlouva je uzavírána s rozvazovací podmínkou,</w:t>
      </w:r>
      <w:r w:rsidR="00B86F99">
        <w:rPr>
          <w:rFonts w:ascii="Arial Narrow" w:hAnsi="Arial Narrow" w:cs="Arial"/>
        </w:rPr>
        <w:t xml:space="preserve"> pokud  </w:t>
      </w:r>
    </w:p>
    <w:p w:rsidR="00B9458A" w:rsidRPr="00BD4909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 xml:space="preserve">nedojde stavbou k dotčení nebo omezení </w:t>
      </w:r>
      <w:r w:rsidR="00CF716F">
        <w:rPr>
          <w:rFonts w:ascii="Arial Narrow" w:hAnsi="Arial Narrow" w:cs="Arial"/>
        </w:rPr>
        <w:t>Pozemk</w:t>
      </w:r>
      <w:r w:rsidR="00D27864">
        <w:rPr>
          <w:rFonts w:ascii="Arial Narrow" w:hAnsi="Arial Narrow" w:cs="Arial"/>
        </w:rPr>
        <w:t>ů</w:t>
      </w:r>
      <w:r w:rsidRPr="00BD4909">
        <w:rPr>
          <w:rFonts w:ascii="Arial Narrow" w:hAnsi="Arial Narrow" w:cs="Arial"/>
        </w:rPr>
        <w:t xml:space="preserve"> uveden</w:t>
      </w:r>
      <w:r w:rsidR="00D27864">
        <w:rPr>
          <w:rFonts w:ascii="Arial Narrow" w:hAnsi="Arial Narrow" w:cs="Arial"/>
        </w:rPr>
        <w:t>ých</w:t>
      </w:r>
      <w:r w:rsidR="00B612A8">
        <w:rPr>
          <w:rFonts w:ascii="Arial Narrow" w:hAnsi="Arial Narrow" w:cs="Arial"/>
        </w:rPr>
        <w:t xml:space="preserve"> </w:t>
      </w:r>
      <w:r w:rsidRPr="00BD4909">
        <w:rPr>
          <w:rFonts w:ascii="Arial Narrow" w:hAnsi="Arial Narrow" w:cs="Arial"/>
        </w:rPr>
        <w:t xml:space="preserve"> v Čl. I. této smlouvy,</w:t>
      </w:r>
    </w:p>
    <w:p w:rsidR="00B9458A" w:rsidRPr="007462BE" w:rsidRDefault="00B9458A" w:rsidP="007462BE">
      <w:pPr>
        <w:pStyle w:val="Zkladntext"/>
        <w:numPr>
          <w:ilvl w:val="1"/>
          <w:numId w:val="32"/>
        </w:numPr>
        <w:autoSpaceDE w:val="0"/>
        <w:autoSpaceDN w:val="0"/>
        <w:adjustRightInd w:val="0"/>
        <w:spacing w:after="100"/>
        <w:ind w:left="568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nedojde k vydání příslušných povolení a stavba nebude realizována.</w:t>
      </w:r>
    </w:p>
    <w:p w:rsidR="00B9458A" w:rsidRDefault="00B9458A" w:rsidP="00BD4909">
      <w:pPr>
        <w:pStyle w:val="Zkladntext"/>
        <w:numPr>
          <w:ilvl w:val="0"/>
          <w:numId w:val="3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 w:cs="Arial"/>
        </w:rPr>
      </w:pPr>
      <w:r w:rsidRPr="00BD4909">
        <w:rPr>
          <w:rFonts w:ascii="Arial Narrow" w:hAnsi="Arial Narrow" w:cs="Arial"/>
        </w:rPr>
        <w:t>Odstoupením se smlouva od počátku ruší a toto odstoupení je účinné doručením písemného projevu této vůle druhé smluvní straně.</w:t>
      </w:r>
    </w:p>
    <w:p w:rsidR="007462BE" w:rsidRDefault="007462BE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B9458A" w:rsidRPr="007462BE" w:rsidRDefault="00B9458A" w:rsidP="007462BE">
      <w:pPr>
        <w:pStyle w:val="Zkladntext"/>
        <w:autoSpaceDE w:val="0"/>
        <w:autoSpaceDN w:val="0"/>
        <w:adjustRightInd w:val="0"/>
        <w:spacing w:after="0"/>
        <w:jc w:val="both"/>
        <w:rPr>
          <w:rFonts w:ascii="Arial Narrow" w:hAnsi="Arial Narrow" w:cs="Arial"/>
        </w:rPr>
      </w:pPr>
    </w:p>
    <w:p w:rsidR="007462BE" w:rsidRPr="00FF29BC" w:rsidRDefault="00B9458A" w:rsidP="00F87DA1">
      <w:pPr>
        <w:pStyle w:val="Odstavecseseznamem"/>
        <w:spacing w:after="100"/>
        <w:ind w:left="284"/>
        <w:jc w:val="center"/>
        <w:rPr>
          <w:rFonts w:ascii="Arial Narrow" w:hAnsi="Arial Narrow" w:cs="Arial"/>
          <w:b/>
          <w:bCs/>
        </w:rPr>
      </w:pPr>
      <w:r w:rsidRPr="007462BE">
        <w:rPr>
          <w:rFonts w:ascii="Arial Narrow" w:hAnsi="Arial Narrow" w:cs="Arial"/>
          <w:b/>
          <w:bCs/>
        </w:rPr>
        <w:t>Čl. IV.</w:t>
      </w:r>
    </w:p>
    <w:p w:rsidR="00DC401C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>Práva a povinnosti dohodnuté ve 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mlouvě platí pro případné právní nástupce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mluvních stran.</w:t>
      </w:r>
    </w:p>
    <w:p w:rsidR="004537D6" w:rsidRPr="004537D6" w:rsidRDefault="004537D6" w:rsidP="004537D6">
      <w:pPr>
        <w:numPr>
          <w:ilvl w:val="0"/>
          <w:numId w:val="33"/>
        </w:numPr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</w:p>
    <w:p w:rsidR="004537D6" w:rsidRPr="00502786" w:rsidRDefault="004537D6" w:rsidP="004537D6">
      <w:p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</w:t>
      </w:r>
    </w:p>
    <w:p w:rsidR="00DC401C" w:rsidRPr="007462BE" w:rsidRDefault="00DC401C" w:rsidP="00FF29BC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Smluvní strany jsou vázány svými projevy vůle od okamžiku podpisu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mlouvy. Budoucí povinný se podpisem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 zavazuje, že pro případ převodu Pozemk</w:t>
      </w:r>
      <w:r w:rsidR="00D27864">
        <w:rPr>
          <w:rFonts w:ascii="Arial Narrow" w:hAnsi="Arial Narrow"/>
          <w:b w:val="0"/>
        </w:rPr>
        <w:t>ů</w:t>
      </w:r>
      <w:r w:rsidRPr="007462BE">
        <w:rPr>
          <w:rFonts w:ascii="Arial Narrow" w:hAnsi="Arial Narrow"/>
          <w:b w:val="0"/>
        </w:rPr>
        <w:t xml:space="preserve"> nebo je</w:t>
      </w:r>
      <w:r w:rsidR="00765C2B">
        <w:rPr>
          <w:rFonts w:ascii="Arial Narrow" w:hAnsi="Arial Narrow"/>
          <w:b w:val="0"/>
        </w:rPr>
        <w:t>jich</w:t>
      </w:r>
      <w:r w:rsidR="00B612A8">
        <w:rPr>
          <w:rFonts w:ascii="Arial Narrow" w:hAnsi="Arial Narrow"/>
          <w:b w:val="0"/>
        </w:rPr>
        <w:t xml:space="preserve"> 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4D63CC">
        <w:rPr>
          <w:rFonts w:ascii="Arial Narrow" w:hAnsi="Arial Narrow"/>
          <w:b w:val="0"/>
        </w:rPr>
        <w:t>tí</w:t>
      </w:r>
      <w:r w:rsidRPr="007462BE">
        <w:rPr>
          <w:rFonts w:ascii="Arial Narrow" w:hAnsi="Arial Narrow"/>
          <w:b w:val="0"/>
        </w:rPr>
        <w:t xml:space="preserve"> zaváže smlouvou o převodu </w:t>
      </w:r>
      <w:r w:rsidR="00CF716F">
        <w:rPr>
          <w:rFonts w:ascii="Arial Narrow" w:hAnsi="Arial Narrow"/>
          <w:b w:val="0"/>
        </w:rPr>
        <w:t>Pozemk</w:t>
      </w:r>
      <w:r w:rsidR="00D27864">
        <w:rPr>
          <w:rFonts w:ascii="Arial Narrow" w:hAnsi="Arial Narrow"/>
          <w:b w:val="0"/>
        </w:rPr>
        <w:t>ů</w:t>
      </w:r>
      <w:r w:rsidR="00CF716F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je</w:t>
      </w:r>
      <w:r w:rsidR="00D27864">
        <w:rPr>
          <w:rFonts w:ascii="Arial Narrow" w:hAnsi="Arial Narrow"/>
          <w:b w:val="0"/>
        </w:rPr>
        <w:t>jich</w:t>
      </w:r>
      <w:r w:rsidRPr="007462BE">
        <w:rPr>
          <w:rFonts w:ascii="Arial Narrow" w:hAnsi="Arial Narrow"/>
          <w:b w:val="0"/>
        </w:rPr>
        <w:t xml:space="preserve"> nového vlastníka (nabyvatele) k uzavření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lastRenderedPageBreak/>
        <w:t xml:space="preserve">smlouvy způsobem a za podmínek dle této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mlouvy. O záměru převést vlastnické právo k Pozemk</w:t>
      </w:r>
      <w:r w:rsidR="00D27864">
        <w:rPr>
          <w:rFonts w:ascii="Arial Narrow" w:hAnsi="Arial Narrow"/>
          <w:b w:val="0"/>
        </w:rPr>
        <w:t>ům</w:t>
      </w:r>
      <w:r w:rsidR="00B612A8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nebo je</w:t>
      </w:r>
      <w:r w:rsidR="00D27864">
        <w:rPr>
          <w:rFonts w:ascii="Arial Narrow" w:hAnsi="Arial Narrow"/>
          <w:b w:val="0"/>
        </w:rPr>
        <w:t>jich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>čás</w:t>
      </w:r>
      <w:r w:rsidR="0003648C">
        <w:rPr>
          <w:rFonts w:ascii="Arial Narrow" w:hAnsi="Arial Narrow"/>
          <w:b w:val="0"/>
        </w:rPr>
        <w:t>t</w:t>
      </w:r>
      <w:r w:rsidR="00B612A8">
        <w:rPr>
          <w:rFonts w:ascii="Arial Narrow" w:hAnsi="Arial Narrow"/>
          <w:b w:val="0"/>
        </w:rPr>
        <w:t>em</w:t>
      </w:r>
      <w:r w:rsidR="007462BE" w:rsidRPr="007462BE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se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 povinný zavazuje před jejich převodem písemně vyrozumět </w:t>
      </w:r>
      <w:r w:rsidR="00CF716F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udoucího oprávněného. </w:t>
      </w:r>
    </w:p>
    <w:p w:rsidR="00DC401C" w:rsidRPr="007462BE" w:rsidRDefault="00DC401C" w:rsidP="007462BE">
      <w:pPr>
        <w:pStyle w:val="Zkladntext"/>
        <w:numPr>
          <w:ilvl w:val="0"/>
          <w:numId w:val="33"/>
        </w:numPr>
        <w:spacing w:after="100"/>
        <w:ind w:left="284" w:hanging="284"/>
        <w:jc w:val="both"/>
        <w:rPr>
          <w:rFonts w:ascii="Arial Narrow" w:hAnsi="Arial Narrow"/>
        </w:rPr>
      </w:pPr>
      <w:r w:rsidRPr="007462BE">
        <w:rPr>
          <w:rFonts w:ascii="Arial Narrow" w:hAnsi="Arial Narrow"/>
        </w:rPr>
        <w:t>Budoucí povinný se tímto neodvolatelně zavazuje, že k Pozemk</w:t>
      </w:r>
      <w:r w:rsidR="00D27864">
        <w:rPr>
          <w:rFonts w:ascii="Arial Narrow" w:hAnsi="Arial Narrow"/>
        </w:rPr>
        <w:t>ům</w:t>
      </w:r>
      <w:r w:rsidRPr="007462BE">
        <w:rPr>
          <w:rFonts w:ascii="Arial Narrow" w:hAnsi="Arial Narrow"/>
        </w:rPr>
        <w:t xml:space="preserve"> nezřídí ani se nezaváže zřídit žádné právo, které by bylo překážkou zřízení </w:t>
      </w:r>
      <w:r w:rsidR="00CF716F">
        <w:rPr>
          <w:rFonts w:ascii="Arial Narrow" w:hAnsi="Arial Narrow"/>
        </w:rPr>
        <w:t>v</w:t>
      </w:r>
      <w:r w:rsidRPr="007462BE">
        <w:rPr>
          <w:rFonts w:ascii="Arial Narrow" w:hAnsi="Arial Narrow"/>
        </w:rPr>
        <w:t xml:space="preserve">ěcného břemene dle </w:t>
      </w:r>
      <w:r w:rsidR="00CF716F">
        <w:rPr>
          <w:rFonts w:ascii="Arial Narrow" w:hAnsi="Arial Narrow"/>
        </w:rPr>
        <w:t>finální</w:t>
      </w:r>
      <w:r w:rsidRPr="007462BE">
        <w:rPr>
          <w:rFonts w:ascii="Arial Narrow" w:hAnsi="Arial Narrow"/>
        </w:rPr>
        <w:t xml:space="preserve"> smlouvy ani výkonu práv </w:t>
      </w:r>
      <w:r w:rsidR="00CF716F">
        <w:rPr>
          <w:rFonts w:ascii="Arial Narrow" w:hAnsi="Arial Narrow"/>
        </w:rPr>
        <w:t>b</w:t>
      </w:r>
      <w:r w:rsidRPr="007462BE">
        <w:rPr>
          <w:rFonts w:ascii="Arial Narrow" w:hAnsi="Arial Narrow"/>
        </w:rPr>
        <w:t xml:space="preserve">udoucího oprávněného dle </w:t>
      </w:r>
      <w:r w:rsidR="00CF716F">
        <w:rPr>
          <w:rFonts w:ascii="Arial Narrow" w:hAnsi="Arial Narrow"/>
        </w:rPr>
        <w:t xml:space="preserve">finální </w:t>
      </w:r>
      <w:r w:rsidRPr="007462BE">
        <w:rPr>
          <w:rFonts w:ascii="Arial Narrow" w:hAnsi="Arial Narrow"/>
        </w:rPr>
        <w:t xml:space="preserve">smlouvy.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dále zavazují poskytnout si vzájemně veškerou součinnost při uzavírání </w:t>
      </w:r>
      <w:r w:rsidR="00CF716F">
        <w:rPr>
          <w:rFonts w:ascii="Arial Narrow" w:hAnsi="Arial Narrow"/>
          <w:b w:val="0"/>
        </w:rPr>
        <w:t xml:space="preserve">finální </w:t>
      </w:r>
      <w:r w:rsidRPr="007462BE">
        <w:rPr>
          <w:rFonts w:ascii="Arial Narrow" w:hAnsi="Arial Narrow"/>
          <w:b w:val="0"/>
        </w:rPr>
        <w:t xml:space="preserve">smlouvy. Budoucí povinný zajistí vyhotovení </w:t>
      </w:r>
      <w:r w:rsidR="00CF716F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 a návrhu na vklad věcného </w:t>
      </w:r>
      <w:r w:rsidR="00052959">
        <w:rPr>
          <w:rFonts w:ascii="Arial Narrow" w:hAnsi="Arial Narrow"/>
          <w:b w:val="0"/>
        </w:rPr>
        <w:t xml:space="preserve">břemene - služebnosti </w:t>
      </w:r>
      <w:r w:rsidRPr="007462BE">
        <w:rPr>
          <w:rFonts w:ascii="Arial Narrow" w:hAnsi="Arial Narrow"/>
          <w:b w:val="0"/>
        </w:rPr>
        <w:t xml:space="preserve">podle smlouvy do katastru nemovitostí, budoucí oprávněný k tomu zajistí vyhotovení příslušného geometrického plánu (geodetické dokumentace) a další nezbytné podklady, které zašle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 xml:space="preserve">udoucímu povinnému bez zbytečného odkladu.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  <w:i/>
        </w:rPr>
      </w:pPr>
      <w:r w:rsidRPr="007462BE">
        <w:rPr>
          <w:rFonts w:ascii="Arial Narrow" w:hAnsi="Arial Narrow"/>
          <w:b w:val="0"/>
        </w:rPr>
        <w:t xml:space="preserve">Smluvní strany se zavazují, že pokud se kterékoli ustanovení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nebo s ní související ujednání či jakákoli její část ukážou být zdánlivými, neplatnými či se neplatnými stanou, neovlivní tato skutečnost platnost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jako takové. V takovém případě se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 strany zavazují nahradit zdánlivé či neplatné ujednání ujednáním platným, které se svým ekonomickým účelem pokud možno nejvíce podobá zdánlivému či neplatnému ujednání. Obdobně se bude postupovat v případě ostatních zmíněných nedostatků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mlouvy či souvisejících ujednání. </w:t>
      </w:r>
      <w:r w:rsidR="007462BE" w:rsidRPr="007462BE">
        <w:rPr>
          <w:rFonts w:ascii="Arial Narrow" w:hAnsi="Arial Narrow"/>
          <w:b w:val="0"/>
        </w:rPr>
        <w:t xml:space="preserve"> </w:t>
      </w:r>
    </w:p>
    <w:p w:rsidR="00DC401C" w:rsidRPr="00B746E1" w:rsidRDefault="00DC401C" w:rsidP="00B746E1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Nedojde-li ve stanovené lhůtě k uzavření </w:t>
      </w:r>
      <w:r w:rsidR="00052959">
        <w:rPr>
          <w:rFonts w:ascii="Arial Narrow" w:hAnsi="Arial Narrow"/>
          <w:b w:val="0"/>
        </w:rPr>
        <w:t>finální</w:t>
      </w:r>
      <w:r w:rsidRPr="007462BE">
        <w:rPr>
          <w:rFonts w:ascii="Arial Narrow" w:hAnsi="Arial Narrow"/>
          <w:b w:val="0"/>
        </w:rPr>
        <w:t xml:space="preserve"> smlouvy, </w:t>
      </w:r>
      <w:proofErr w:type="gramStart"/>
      <w:r w:rsidRPr="007462BE">
        <w:rPr>
          <w:rFonts w:ascii="Arial Narrow" w:hAnsi="Arial Narrow"/>
          <w:b w:val="0"/>
        </w:rPr>
        <w:t>může</w:t>
      </w:r>
      <w:proofErr w:type="gramEnd"/>
      <w:r w:rsidRPr="007462BE">
        <w:rPr>
          <w:rFonts w:ascii="Arial Narrow" w:hAnsi="Arial Narrow"/>
          <w:b w:val="0"/>
        </w:rPr>
        <w:t xml:space="preserve"> se </w:t>
      </w:r>
      <w:r w:rsidR="00052959">
        <w:rPr>
          <w:rFonts w:ascii="Arial Narrow" w:hAnsi="Arial Narrow"/>
          <w:b w:val="0"/>
        </w:rPr>
        <w:t>b</w:t>
      </w:r>
      <w:r w:rsidRPr="007462BE">
        <w:rPr>
          <w:rFonts w:ascii="Arial Narrow" w:hAnsi="Arial Narrow"/>
          <w:b w:val="0"/>
        </w:rPr>
        <w:t>udoucí oprávněný domáhat ve lhůtě 1 roku</w:t>
      </w:r>
      <w:r w:rsidR="00DB5D20">
        <w:rPr>
          <w:rFonts w:ascii="Arial Narrow" w:hAnsi="Arial Narrow"/>
          <w:b w:val="0"/>
        </w:rPr>
        <w:t xml:space="preserve"> </w:t>
      </w:r>
      <w:r w:rsidRPr="007462BE">
        <w:rPr>
          <w:rFonts w:ascii="Arial Narrow" w:hAnsi="Arial Narrow"/>
          <w:b w:val="0"/>
        </w:rPr>
        <w:t xml:space="preserve"> aby prohlášení vůle </w:t>
      </w:r>
      <w:proofErr w:type="gramStart"/>
      <w:r w:rsidRPr="007462BE">
        <w:rPr>
          <w:rFonts w:ascii="Arial Narrow" w:hAnsi="Arial Narrow"/>
          <w:b w:val="0"/>
        </w:rPr>
        <w:t>bylo</w:t>
      </w:r>
      <w:proofErr w:type="gramEnd"/>
      <w:r w:rsidRPr="007462BE">
        <w:rPr>
          <w:rFonts w:ascii="Arial Narrow" w:hAnsi="Arial Narrow"/>
          <w:b w:val="0"/>
        </w:rPr>
        <w:t xml:space="preserve"> nahrazeno soudním rozhodnutím. Právo na náhradu škody tím není dotčeno.</w:t>
      </w:r>
      <w:r w:rsidR="00B746E1" w:rsidRPr="00B746E1">
        <w:rPr>
          <w:rFonts w:ascii="Arial Narrow" w:hAnsi="Arial Narrow"/>
          <w:b w:val="0"/>
        </w:rPr>
        <w:t xml:space="preserve">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hAnsi="Arial Narrow"/>
          <w:b w:val="0"/>
        </w:rPr>
      </w:pPr>
      <w:r w:rsidRPr="007462BE">
        <w:rPr>
          <w:rFonts w:ascii="Arial Narrow" w:hAnsi="Arial Narrow"/>
          <w:b w:val="0"/>
        </w:rPr>
        <w:t xml:space="preserve">Smlouvu je možné měnit nebo doplňovat pouze písemnou dohodou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 xml:space="preserve">mluvních stran ve formě číslovaných dodatků podepsaných oběma </w:t>
      </w:r>
      <w:r w:rsidR="00052959">
        <w:rPr>
          <w:rFonts w:ascii="Arial Narrow" w:hAnsi="Arial Narrow"/>
          <w:b w:val="0"/>
        </w:rPr>
        <w:t>s</w:t>
      </w:r>
      <w:r w:rsidRPr="007462BE">
        <w:rPr>
          <w:rFonts w:ascii="Arial Narrow" w:hAnsi="Arial Narrow"/>
          <w:b w:val="0"/>
        </w:rPr>
        <w:t>mluvními stranami.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Pro případ,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uzavírána za přítomnosti obou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stran, platí, že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mlouva není uzavřena, pokud ji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povinný či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b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udoucí oprávněný podepíší s jakoukoliv změnou či odchylkou, byť nepodstatnou, nebo dodatkem, ledaže druhá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 strana takovou změnu či odchylku nebo dodatek následně písemně schválí.</w:t>
      </w:r>
    </w:p>
    <w:p w:rsidR="00DC401C" w:rsidRPr="007462BE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Smlouva nabývá platnosti dnem podpisu oběma smluvními stranami.</w:t>
      </w:r>
    </w:p>
    <w:p w:rsidR="00DC401C" w:rsidRPr="007462BE" w:rsidRDefault="00DC401C" w:rsidP="007462BE">
      <w:pPr>
        <w:pStyle w:val="Odstavecseseznamem"/>
        <w:numPr>
          <w:ilvl w:val="0"/>
          <w:numId w:val="33"/>
        </w:numPr>
        <w:spacing w:before="120" w:after="120"/>
        <w:ind w:left="284" w:hanging="284"/>
        <w:contextualSpacing w:val="0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Podepsáním této smlouvy smluvní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a uveřejnění bez stanovení jakýchkoliv dalších podmínek. Smlouva nabývá účinnosti dnem jejího uveřejnění v registru smluv dle zákona č. 340/2015 Sb.</w:t>
      </w:r>
    </w:p>
    <w:p w:rsidR="006C419E" w:rsidRPr="006C419E" w:rsidRDefault="006C419E" w:rsidP="006C419E">
      <w:pPr>
        <w:pStyle w:val="Odstavecseseznamem"/>
        <w:numPr>
          <w:ilvl w:val="0"/>
          <w:numId w:val="33"/>
        </w:numPr>
        <w:spacing w:after="120"/>
        <w:ind w:left="284" w:hanging="284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 w:rsidRPr="006C419E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Povinný a oprávněný prohlašují, že zpracovávají osobní údaje dle </w:t>
      </w:r>
      <w:r w:rsidR="00765C2B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zákona č. 110/2019 Sb., o zpracování osobních údajů, v platném znění. 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Smluvní strany výslovně prohlašují, že základní podmínky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jsou výsledkem jednání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a každá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měla příležitost ovlivnit obsah základních podmínek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mlouvy.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Smlouva obsahuje úplné ujednání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p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ředmětu smlouvy a všech náležitostech, které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strany měly a chtěly ve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ujednat, a které považují za důležité pro závaznost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mlouvy. Žádný projev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mluvních stran učiněný při jednání o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mlouvě ani projev učiněný po uzavření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nesmí být vykládán v rozporu s výslovnými ustanoveními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mlouvy a nezakládá žádný závazek žádné ze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>mluvních stran.</w:t>
      </w:r>
    </w:p>
    <w:p w:rsidR="00DC401C" w:rsidRPr="007462BE" w:rsidRDefault="00DC401C" w:rsidP="007462BE">
      <w:pPr>
        <w:pStyle w:val="Zkladntextodsazen"/>
        <w:numPr>
          <w:ilvl w:val="0"/>
          <w:numId w:val="33"/>
        </w:numPr>
        <w:spacing w:after="100"/>
        <w:ind w:left="284" w:hanging="284"/>
        <w:rPr>
          <w:rFonts w:ascii="Arial Narrow" w:eastAsia="Calibri" w:hAnsi="Arial Narrow"/>
          <w:b w:val="0"/>
          <w:color w:val="000000"/>
          <w:spacing w:val="-3"/>
          <w:lang w:eastAsia="en-US"/>
        </w:rPr>
      </w:pP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lastRenderedPageBreak/>
        <w:t xml:space="preserve">Smlouva je vyhotovena ve čtyřech stejnopisech s platností originálu, z nichž každá </w:t>
      </w:r>
      <w:r w:rsidR="00052959">
        <w:rPr>
          <w:rFonts w:ascii="Arial Narrow" w:eastAsia="Calibri" w:hAnsi="Arial Narrow"/>
          <w:b w:val="0"/>
          <w:color w:val="000000"/>
          <w:spacing w:val="-3"/>
          <w:lang w:eastAsia="en-US"/>
        </w:rPr>
        <w:t>s</w:t>
      </w:r>
      <w:r w:rsidRPr="007462BE">
        <w:rPr>
          <w:rFonts w:ascii="Arial Narrow" w:eastAsia="Calibri" w:hAnsi="Arial Narrow"/>
          <w:b w:val="0"/>
          <w:color w:val="000000"/>
          <w:spacing w:val="-3"/>
          <w:lang w:eastAsia="en-US"/>
        </w:rPr>
        <w:t xml:space="preserve">mluvní strana obdrží po dvou stejnopisech. </w:t>
      </w:r>
    </w:p>
    <w:p w:rsidR="00DC401C" w:rsidRPr="007462BE" w:rsidRDefault="00DC401C" w:rsidP="007462BE">
      <w:pPr>
        <w:pStyle w:val="Odstavecseseznamem"/>
        <w:numPr>
          <w:ilvl w:val="0"/>
          <w:numId w:val="33"/>
        </w:numPr>
        <w:spacing w:after="100"/>
        <w:ind w:left="284" w:hanging="284"/>
        <w:jc w:val="both"/>
        <w:rPr>
          <w:rFonts w:ascii="Arial Narrow" w:eastAsia="Calibri" w:hAnsi="Arial Narrow"/>
          <w:color w:val="000000"/>
          <w:spacing w:val="-3"/>
          <w:szCs w:val="20"/>
          <w:lang w:eastAsia="en-US"/>
        </w:rPr>
      </w:pP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 xml:space="preserve">Smluvní strany prohlašují, že si </w:t>
      </w:r>
      <w:r w:rsidR="00052959">
        <w:rPr>
          <w:rFonts w:ascii="Arial Narrow" w:eastAsia="Calibri" w:hAnsi="Arial Narrow"/>
          <w:color w:val="000000"/>
          <w:spacing w:val="-3"/>
          <w:szCs w:val="20"/>
          <w:lang w:eastAsia="en-US"/>
        </w:rPr>
        <w:t>s</w:t>
      </w:r>
      <w:r w:rsidRPr="007462BE">
        <w:rPr>
          <w:rFonts w:ascii="Arial Narrow" w:eastAsia="Calibri" w:hAnsi="Arial Narrow"/>
          <w:color w:val="000000"/>
          <w:spacing w:val="-3"/>
          <w:szCs w:val="20"/>
          <w:lang w:eastAsia="en-US"/>
        </w:rPr>
        <w:t>mlouvu před jejím podpisem přečetly a jsou seznámeny s jejím obsahem, že byla uzavřena po vzájemné dohodě, podle jejich vážné a svobodné vůle, dobrovolně, určitě a srozumitelně, což stvrzují svými podpisy.</w:t>
      </w:r>
    </w:p>
    <w:p w:rsidR="00B9458A" w:rsidRDefault="00B9458A" w:rsidP="007462BE">
      <w:pPr>
        <w:ind w:left="720"/>
        <w:jc w:val="both"/>
        <w:rPr>
          <w:rFonts w:ascii="Arial" w:hAnsi="Arial" w:cs="Arial"/>
        </w:rPr>
      </w:pPr>
    </w:p>
    <w:p w:rsidR="00B9458A" w:rsidRPr="007462BE" w:rsidRDefault="00B9458A" w:rsidP="00B9458A">
      <w:pPr>
        <w:rPr>
          <w:rFonts w:ascii="Arial Narrow" w:hAnsi="Arial Narrow" w:cs="Arial"/>
        </w:rPr>
      </w:pPr>
      <w:r w:rsidRPr="00DB5D20">
        <w:rPr>
          <w:rFonts w:ascii="Arial Narrow" w:hAnsi="Arial Narrow" w:cs="Arial"/>
        </w:rPr>
        <w:t>Přílohy</w:t>
      </w:r>
      <w:r w:rsidR="00DB5D20">
        <w:rPr>
          <w:rFonts w:ascii="Arial Narrow" w:hAnsi="Arial Narrow" w:cs="Arial"/>
        </w:rPr>
        <w:t>:</w:t>
      </w:r>
      <w:r w:rsidRPr="007462BE">
        <w:rPr>
          <w:rFonts w:ascii="Arial Narrow" w:hAnsi="Arial Narrow" w:cs="Arial"/>
        </w:rPr>
        <w:t xml:space="preserve">  1</w:t>
      </w:r>
      <w:r w:rsidR="00DB5D20">
        <w:rPr>
          <w:rFonts w:ascii="Arial Narrow" w:hAnsi="Arial Narrow" w:cs="Arial"/>
        </w:rPr>
        <w:t>.</w:t>
      </w:r>
      <w:r w:rsidRPr="007462BE">
        <w:rPr>
          <w:rFonts w:ascii="Arial Narrow" w:hAnsi="Arial Narrow" w:cs="Arial"/>
        </w:rPr>
        <w:t xml:space="preserve"> smlouva o </w:t>
      </w:r>
      <w:r w:rsidR="003227D5" w:rsidRPr="007462BE">
        <w:rPr>
          <w:rFonts w:ascii="Arial Narrow" w:hAnsi="Arial Narrow" w:cs="Arial"/>
        </w:rPr>
        <w:t xml:space="preserve">zřízení věcného břemene - </w:t>
      </w:r>
      <w:r w:rsidRPr="007462BE">
        <w:rPr>
          <w:rFonts w:ascii="Arial Narrow" w:hAnsi="Arial Narrow" w:cs="Arial"/>
        </w:rPr>
        <w:t xml:space="preserve"> služebnost</w:t>
      </w:r>
      <w:r w:rsidR="003227D5" w:rsidRPr="007462BE">
        <w:rPr>
          <w:rFonts w:ascii="Arial Narrow" w:hAnsi="Arial Narrow" w:cs="Arial"/>
        </w:rPr>
        <w:t>i</w:t>
      </w:r>
    </w:p>
    <w:p w:rsidR="00B9458A" w:rsidRDefault="00B9458A" w:rsidP="00B9458A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 xml:space="preserve">              2</w:t>
      </w:r>
      <w:r w:rsidR="00CE0BA1">
        <w:rPr>
          <w:rFonts w:ascii="Arial Narrow" w:hAnsi="Arial Narrow" w:cs="Arial"/>
        </w:rPr>
        <w:t xml:space="preserve">. </w:t>
      </w:r>
      <w:r w:rsidRPr="007462BE">
        <w:rPr>
          <w:rFonts w:ascii="Arial Narrow" w:hAnsi="Arial Narrow" w:cs="Arial"/>
        </w:rPr>
        <w:t>situační zákres trasy vedení z projektové dokumentace</w:t>
      </w:r>
    </w:p>
    <w:p w:rsidR="00A973D5" w:rsidRDefault="00A973D5" w:rsidP="00B9458A">
      <w:pPr>
        <w:rPr>
          <w:rFonts w:ascii="Arial Narrow" w:hAnsi="Arial Narrow"/>
        </w:rPr>
      </w:pPr>
      <w:r>
        <w:rPr>
          <w:rFonts w:ascii="Arial Narrow" w:hAnsi="Arial Narrow" w:cs="Arial"/>
        </w:rPr>
        <w:tab/>
        <w:t xml:space="preserve"> 3.</w:t>
      </w:r>
      <w:r w:rsidRPr="00A973D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plná moc  k podpisu  pro  RNDr. Jana  Maternu Ph.D.,</w:t>
      </w:r>
    </w:p>
    <w:p w:rsidR="00144AC9" w:rsidRPr="007462BE" w:rsidRDefault="00144AC9" w:rsidP="00144AC9">
      <w:pPr>
        <w:rPr>
          <w:rFonts w:ascii="Arial Narrow" w:hAnsi="Arial Narrow" w:cs="Arial"/>
        </w:rPr>
      </w:pPr>
      <w:r>
        <w:rPr>
          <w:rFonts w:ascii="Arial Narrow" w:hAnsi="Arial Narrow"/>
        </w:rPr>
        <w:t xml:space="preserve">              4. plná moc pro společnost  S </w:t>
      </w:r>
      <w:proofErr w:type="spellStart"/>
      <w:r>
        <w:rPr>
          <w:rFonts w:ascii="Arial Narrow" w:hAnsi="Arial Narrow"/>
        </w:rPr>
        <w:t>com</w:t>
      </w:r>
      <w:proofErr w:type="spellEnd"/>
      <w:r>
        <w:rPr>
          <w:rFonts w:ascii="Arial Narrow" w:hAnsi="Arial Narrow"/>
        </w:rPr>
        <w:t xml:space="preserve"> s.r.o. </w:t>
      </w:r>
    </w:p>
    <w:p w:rsidR="00144AC9" w:rsidRPr="007462BE" w:rsidRDefault="00144AC9" w:rsidP="00144AC9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</w:p>
    <w:p w:rsidR="00144AC9" w:rsidRPr="007462BE" w:rsidRDefault="00144AC9" w:rsidP="00B9458A">
      <w:pPr>
        <w:rPr>
          <w:rFonts w:ascii="Arial Narrow" w:hAnsi="Arial Narrow" w:cs="Arial"/>
        </w:rPr>
      </w:pPr>
    </w:p>
    <w:p w:rsidR="00B9458A" w:rsidRPr="007462BE" w:rsidRDefault="00B9458A" w:rsidP="00144AC9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</w:p>
    <w:p w:rsidR="00B9458A" w:rsidRPr="007462BE" w:rsidRDefault="00B9458A" w:rsidP="00B9458A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………….</w:t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Pr="007462BE">
        <w:rPr>
          <w:rFonts w:ascii="Arial Narrow" w:hAnsi="Arial Narrow" w:cs="Arial"/>
          <w:b/>
        </w:rPr>
        <w:tab/>
      </w:r>
      <w:r w:rsidR="00DB5D20">
        <w:rPr>
          <w:rFonts w:ascii="Arial Narrow" w:hAnsi="Arial Narrow" w:cs="Arial"/>
          <w:b/>
        </w:rPr>
        <w:t xml:space="preserve">             </w:t>
      </w:r>
      <w:r w:rsidRPr="007462BE">
        <w:rPr>
          <w:rFonts w:ascii="Arial Narrow" w:hAnsi="Arial Narrow" w:cs="Arial"/>
        </w:rPr>
        <w:t>V Praze dne</w:t>
      </w:r>
      <w:r w:rsidRPr="007462BE">
        <w:rPr>
          <w:rFonts w:ascii="Arial Narrow" w:hAnsi="Arial Narrow" w:cs="Arial"/>
          <w:b/>
        </w:rPr>
        <w:t xml:space="preserve"> ……………</w:t>
      </w:r>
    </w:p>
    <w:p w:rsidR="00B9458A" w:rsidRPr="007462BE" w:rsidRDefault="00B9458A" w:rsidP="00B9458A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  <w:u w:val="single"/>
        </w:rPr>
      </w:pPr>
    </w:p>
    <w:p w:rsidR="00B9458A" w:rsidRPr="007462BE" w:rsidRDefault="00B9458A" w:rsidP="00B9458A">
      <w:pPr>
        <w:tabs>
          <w:tab w:val="left" w:pos="5220"/>
        </w:tabs>
        <w:autoSpaceDE w:val="0"/>
        <w:autoSpaceDN w:val="0"/>
        <w:adjustRightInd w:val="0"/>
        <w:ind w:left="180" w:hanging="180"/>
        <w:rPr>
          <w:rFonts w:ascii="Arial Narrow" w:hAnsi="Arial Narrow" w:cs="Arial"/>
          <w:u w:val="single"/>
        </w:rPr>
      </w:pPr>
      <w:r w:rsidRPr="007462BE">
        <w:rPr>
          <w:rFonts w:ascii="Arial Narrow" w:hAnsi="Arial Narrow" w:cs="Arial"/>
          <w:u w:val="single"/>
        </w:rPr>
        <w:t>Za budoucího povinného</w:t>
      </w:r>
      <w:r w:rsidRPr="007462BE">
        <w:rPr>
          <w:rFonts w:ascii="Arial Narrow" w:hAnsi="Arial Narrow" w:cs="Arial"/>
        </w:rPr>
        <w:t xml:space="preserve"> </w:t>
      </w:r>
      <w:r w:rsidR="007462BE">
        <w:rPr>
          <w:rFonts w:ascii="Arial Narrow" w:hAnsi="Arial Narrow" w:cs="Arial"/>
        </w:rPr>
        <w:t xml:space="preserve">                                                </w:t>
      </w:r>
      <w:r w:rsidR="00DB5D20">
        <w:rPr>
          <w:rFonts w:ascii="Arial Narrow" w:hAnsi="Arial Narrow" w:cs="Arial"/>
        </w:rPr>
        <w:t xml:space="preserve">  </w:t>
      </w:r>
      <w:r w:rsidR="007462BE">
        <w:rPr>
          <w:rFonts w:ascii="Arial Narrow" w:hAnsi="Arial Narrow" w:cs="Arial"/>
        </w:rPr>
        <w:t xml:space="preserve"> </w:t>
      </w:r>
      <w:r w:rsidRPr="007462BE">
        <w:rPr>
          <w:rFonts w:ascii="Arial Narrow" w:hAnsi="Arial Narrow" w:cs="Arial"/>
          <w:u w:val="single"/>
        </w:rPr>
        <w:t>Za budoucího oprávněného</w:t>
      </w:r>
    </w:p>
    <w:p w:rsidR="00B9458A" w:rsidRPr="007462BE" w:rsidRDefault="007462BE" w:rsidP="00B9458A">
      <w:pPr>
        <w:tabs>
          <w:tab w:val="left" w:pos="18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B9458A" w:rsidRDefault="00B9458A" w:rsidP="00B9458A">
      <w:pPr>
        <w:autoSpaceDE w:val="0"/>
        <w:autoSpaceDN w:val="0"/>
        <w:adjustRightInd w:val="0"/>
        <w:ind w:left="4536" w:hanging="4536"/>
        <w:rPr>
          <w:rFonts w:ascii="Arial" w:hAnsi="Arial" w:cs="Arial"/>
        </w:rPr>
      </w:pPr>
    </w:p>
    <w:p w:rsidR="00B9458A" w:rsidRDefault="00B9458A" w:rsidP="00B9458A">
      <w:pPr>
        <w:autoSpaceDE w:val="0"/>
        <w:autoSpaceDN w:val="0"/>
        <w:adjustRightInd w:val="0"/>
        <w:ind w:left="4536" w:hanging="4536"/>
        <w:rPr>
          <w:rFonts w:ascii="Arial" w:hAnsi="Arial" w:cs="Arial"/>
        </w:rPr>
      </w:pPr>
    </w:p>
    <w:p w:rsidR="00B9458A" w:rsidRPr="007462BE" w:rsidRDefault="00B9458A" w:rsidP="00B9458A">
      <w:pPr>
        <w:tabs>
          <w:tab w:val="left" w:pos="5040"/>
        </w:tabs>
        <w:autoSpaceDE w:val="0"/>
        <w:autoSpaceDN w:val="0"/>
        <w:adjustRightInd w:val="0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Městská část Praha 3</w:t>
      </w:r>
      <w:r w:rsidR="006E1701">
        <w:rPr>
          <w:rFonts w:ascii="Arial Narrow" w:hAnsi="Arial Narrow" w:cs="Arial"/>
        </w:rPr>
        <w:t xml:space="preserve">                                                 Česká telekomunikační infrastruktura  a.s.</w:t>
      </w:r>
      <w:r w:rsidRPr="007462BE">
        <w:rPr>
          <w:rFonts w:ascii="Arial Narrow" w:hAnsi="Arial Narrow" w:cs="Arial"/>
        </w:rPr>
        <w:t xml:space="preserve">         </w:t>
      </w:r>
    </w:p>
    <w:p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B9458A" w:rsidRPr="007462BE" w:rsidRDefault="00B9458A" w:rsidP="00B9458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</w:p>
    <w:p w:rsidR="003B749A" w:rsidRDefault="00B9458A" w:rsidP="003B749A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Pr="007462BE">
        <w:rPr>
          <w:rFonts w:ascii="Arial Narrow" w:hAnsi="Arial Narrow" w:cs="Arial"/>
        </w:rPr>
        <w:tab/>
      </w:r>
      <w:r w:rsidR="00052959">
        <w:rPr>
          <w:rFonts w:ascii="Arial Narrow" w:hAnsi="Arial Narrow" w:cs="Arial"/>
        </w:rPr>
        <w:t xml:space="preserve">          </w:t>
      </w:r>
      <w:r w:rsidR="003227D5" w:rsidRPr="007462BE">
        <w:rPr>
          <w:rFonts w:ascii="Arial Narrow" w:hAnsi="Arial Narrow" w:cs="Arial"/>
        </w:rPr>
        <w:t>....................</w:t>
      </w:r>
      <w:r w:rsidR="003B749A">
        <w:rPr>
          <w:rFonts w:ascii="Arial Narrow" w:hAnsi="Arial Narrow" w:cs="Arial"/>
        </w:rPr>
        <w:t>...........................</w:t>
      </w:r>
    </w:p>
    <w:p w:rsidR="008A5148" w:rsidRDefault="006E1701" w:rsidP="008A5148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Jiří Ptáček  </w:t>
      </w:r>
      <w:r w:rsidR="008A5148">
        <w:rPr>
          <w:rFonts w:ascii="Arial Narrow" w:hAnsi="Arial Narrow" w:cs="Arial"/>
        </w:rPr>
        <w:tab/>
      </w:r>
      <w:r w:rsidR="008A5148">
        <w:rPr>
          <w:rFonts w:ascii="Arial Narrow" w:hAnsi="Arial Narrow" w:cs="Arial"/>
        </w:rPr>
        <w:tab/>
        <w:t xml:space="preserve">      Ing. Svatopluk Fröhlich  </w:t>
      </w:r>
    </w:p>
    <w:p w:rsidR="008A5148" w:rsidRPr="008A5148" w:rsidRDefault="008A5148" w:rsidP="008A5148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v zastoupení</w:t>
      </w:r>
      <w:r w:rsidR="003227D5" w:rsidRPr="007462BE">
        <w:rPr>
          <w:rFonts w:ascii="Arial Narrow" w:hAnsi="Arial Narrow" w:cs="Arial"/>
        </w:rPr>
        <w:t xml:space="preserve"> </w:t>
      </w:r>
      <w:r w:rsidR="00B9458A" w:rsidRPr="007462BE">
        <w:rPr>
          <w:rFonts w:ascii="Arial Narrow" w:hAnsi="Arial Narrow" w:cs="Arial"/>
        </w:rPr>
        <w:t xml:space="preserve"> </w:t>
      </w:r>
      <w:r w:rsidR="003227D5" w:rsidRPr="007462BE">
        <w:rPr>
          <w:rFonts w:ascii="Arial Narrow" w:hAnsi="Arial Narrow" w:cs="Arial"/>
        </w:rPr>
        <w:t xml:space="preserve"> </w:t>
      </w:r>
      <w:r w:rsidR="00B9458A" w:rsidRPr="007462BE">
        <w:rPr>
          <w:rFonts w:ascii="Arial Narrow" w:hAnsi="Arial Narrow" w:cs="Arial"/>
        </w:rPr>
        <w:t xml:space="preserve">       </w:t>
      </w:r>
      <w:r w:rsidR="003B749A">
        <w:rPr>
          <w:rFonts w:ascii="Arial Narrow" w:hAnsi="Arial Narrow" w:cs="Arial"/>
        </w:rPr>
        <w:t xml:space="preserve">   </w:t>
      </w:r>
      <w:r w:rsidR="006E1701">
        <w:rPr>
          <w:rFonts w:ascii="Arial Narrow" w:hAnsi="Arial Narrow" w:cs="Arial"/>
        </w:rPr>
        <w:tab/>
      </w:r>
      <w:r w:rsidR="006E170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</w:t>
      </w:r>
      <w:r w:rsidR="006E170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ab/>
      </w:r>
      <w:r w:rsidR="009F33A0">
        <w:rPr>
          <w:rFonts w:ascii="Arial Narrow" w:hAnsi="Arial Narrow" w:cs="Arial"/>
        </w:rPr>
        <w:t xml:space="preserve">  </w:t>
      </w:r>
      <w:r>
        <w:rPr>
          <w:rFonts w:ascii="Arial Narrow" w:hAnsi="Arial Narrow" w:cs="Arial"/>
        </w:rPr>
        <w:t xml:space="preserve">jednatel                  </w:t>
      </w:r>
      <w:r>
        <w:t xml:space="preserve">       </w:t>
      </w:r>
    </w:p>
    <w:p w:rsidR="008A5148" w:rsidRPr="008A5148" w:rsidRDefault="008A5148" w:rsidP="008A5148">
      <w:pPr>
        <w:tabs>
          <w:tab w:val="center" w:pos="7380"/>
        </w:tabs>
        <w:jc w:val="both"/>
        <w:rPr>
          <w:rFonts w:ascii="Arial Narrow" w:hAnsi="Arial Narrow" w:cs="Arial"/>
        </w:rPr>
      </w:pPr>
      <w:r w:rsidRPr="008A5148">
        <w:rPr>
          <w:rFonts w:ascii="Arial Narrow" w:hAnsi="Arial Narrow" w:cs="Arial"/>
        </w:rPr>
        <w:t xml:space="preserve">   RNDr. Jan Materna, Ph.D.</w:t>
      </w:r>
      <w:r w:rsidR="00847A26">
        <w:rPr>
          <w:rFonts w:ascii="Arial Narrow" w:hAnsi="Arial Narrow" w:cs="Arial"/>
        </w:rPr>
        <w:t xml:space="preserve">                                                    na základě plné moci</w:t>
      </w:r>
    </w:p>
    <w:p w:rsidR="008A5148" w:rsidRPr="008A5148" w:rsidRDefault="008A5148" w:rsidP="008A5148">
      <w:pPr>
        <w:tabs>
          <w:tab w:val="center" w:pos="1620"/>
          <w:tab w:val="center" w:pos="7380"/>
        </w:tabs>
        <w:jc w:val="both"/>
        <w:rPr>
          <w:rFonts w:ascii="Arial Narrow" w:hAnsi="Arial Narrow" w:cs="Arial"/>
        </w:rPr>
      </w:pPr>
      <w:r w:rsidRPr="008A5148">
        <w:rPr>
          <w:rFonts w:ascii="Arial Narrow" w:hAnsi="Arial Narrow" w:cs="Arial"/>
        </w:rPr>
        <w:t xml:space="preserve"> člen Rady městské části Praha 3</w:t>
      </w:r>
    </w:p>
    <w:p w:rsidR="008A5148" w:rsidRPr="008A5148" w:rsidRDefault="008A5148" w:rsidP="008A5148">
      <w:pPr>
        <w:rPr>
          <w:rFonts w:ascii="Arial Narrow" w:hAnsi="Arial Narrow" w:cs="Arial"/>
        </w:rPr>
      </w:pPr>
      <w:r w:rsidRPr="008A5148">
        <w:rPr>
          <w:rFonts w:ascii="Arial Narrow" w:hAnsi="Arial Narrow" w:cs="Arial"/>
        </w:rPr>
        <w:t xml:space="preserve">        na základě plné moci</w:t>
      </w:r>
    </w:p>
    <w:p w:rsidR="00B9458A" w:rsidRPr="007462BE" w:rsidRDefault="00645D99" w:rsidP="00B9458A">
      <w:pPr>
        <w:tabs>
          <w:tab w:val="left" w:pos="54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6E1701">
        <w:rPr>
          <w:rFonts w:ascii="Arial Narrow" w:hAnsi="Arial Narrow" w:cs="Arial"/>
        </w:rPr>
        <w:t xml:space="preserve">  </w:t>
      </w:r>
      <w:r w:rsidR="008A5148">
        <w:rPr>
          <w:rFonts w:ascii="Arial Narrow" w:hAnsi="Arial Narrow" w:cs="Arial"/>
        </w:rPr>
        <w:t xml:space="preserve"> </w:t>
      </w:r>
    </w:p>
    <w:p w:rsidR="00B9458A" w:rsidRDefault="00B9458A" w:rsidP="00B9458A">
      <w:pPr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9458A" w:rsidRDefault="00B9458A" w:rsidP="00B9458A">
      <w:pPr>
        <w:pStyle w:val="Nadpis5"/>
        <w:jc w:val="center"/>
        <w:rPr>
          <w:rFonts w:ascii="Arial" w:hAnsi="Arial" w:cs="Arial"/>
          <w:i/>
          <w:sz w:val="28"/>
          <w:szCs w:val="28"/>
        </w:rPr>
      </w:pPr>
    </w:p>
    <w:p w:rsidR="00B9458A" w:rsidRDefault="00B9458A" w:rsidP="00B9458A">
      <w:pPr>
        <w:pStyle w:val="Nadpis5"/>
        <w:jc w:val="center"/>
        <w:rPr>
          <w:rFonts w:ascii="Arial" w:hAnsi="Arial" w:cs="Arial"/>
          <w:i/>
          <w:sz w:val="28"/>
          <w:szCs w:val="28"/>
        </w:rPr>
      </w:pPr>
    </w:p>
    <w:p w:rsidR="00BD4909" w:rsidRDefault="00BD4909" w:rsidP="00B9458A"/>
    <w:p w:rsidR="00CE0BA1" w:rsidRDefault="00B746E1" w:rsidP="00B945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749A">
        <w:t xml:space="preserve"> </w:t>
      </w:r>
    </w:p>
    <w:p w:rsidR="00DB5D20" w:rsidRDefault="00DB5D20" w:rsidP="00B9458A"/>
    <w:p w:rsidR="00B746E1" w:rsidRDefault="00B746E1" w:rsidP="00B9458A">
      <w:pPr>
        <w:rPr>
          <w:sz w:val="22"/>
          <w:szCs w:val="22"/>
        </w:rPr>
      </w:pPr>
    </w:p>
    <w:p w:rsidR="00C65EC9" w:rsidRDefault="00C65EC9" w:rsidP="00B9458A">
      <w:pPr>
        <w:rPr>
          <w:sz w:val="22"/>
          <w:szCs w:val="22"/>
        </w:rPr>
      </w:pPr>
    </w:p>
    <w:p w:rsidR="0070386A" w:rsidRDefault="0070386A" w:rsidP="00B9458A">
      <w:pPr>
        <w:rPr>
          <w:sz w:val="22"/>
          <w:szCs w:val="22"/>
        </w:rPr>
      </w:pPr>
    </w:p>
    <w:p w:rsidR="009F33A0" w:rsidRDefault="009F33A0" w:rsidP="00B9458A">
      <w:pPr>
        <w:rPr>
          <w:sz w:val="22"/>
          <w:szCs w:val="22"/>
        </w:rPr>
      </w:pPr>
    </w:p>
    <w:p w:rsidR="009F33A0" w:rsidRDefault="009F33A0" w:rsidP="00B9458A">
      <w:pPr>
        <w:rPr>
          <w:sz w:val="22"/>
          <w:szCs w:val="22"/>
        </w:rPr>
      </w:pPr>
    </w:p>
    <w:p w:rsidR="009F33A0" w:rsidRDefault="009F33A0" w:rsidP="00B9458A">
      <w:pPr>
        <w:rPr>
          <w:sz w:val="22"/>
          <w:szCs w:val="22"/>
        </w:rPr>
      </w:pPr>
    </w:p>
    <w:p w:rsidR="00141D50" w:rsidRPr="00141D50" w:rsidRDefault="00141D50" w:rsidP="00141D50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 w:rsidRPr="00141D50">
        <w:rPr>
          <w:rFonts w:ascii="Arial Narrow" w:eastAsia="Calibri" w:hAnsi="Arial Narrow"/>
          <w:bCs/>
          <w:color w:val="000000"/>
          <w:spacing w:val="-3"/>
          <w:lang w:eastAsia="en-US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</w:t>
      </w:r>
      <w:r>
        <w:rPr>
          <w:rFonts w:ascii="Arial Narrow" w:eastAsia="Calibri" w:hAnsi="Arial Narrow"/>
          <w:bCs/>
          <w:color w:val="000000"/>
          <w:spacing w:val="-3"/>
          <w:lang w:eastAsia="en-US"/>
        </w:rPr>
        <w:t>…</w:t>
      </w:r>
      <w:r w:rsidRPr="00141D50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 č. ………</w:t>
      </w:r>
    </w:p>
    <w:p w:rsidR="009F33A0" w:rsidRPr="00141D50" w:rsidRDefault="009F33A0" w:rsidP="00B9458A">
      <w:pPr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9F33A0" w:rsidRDefault="009F33A0" w:rsidP="00B9458A">
      <w:pPr>
        <w:rPr>
          <w:sz w:val="22"/>
          <w:szCs w:val="22"/>
        </w:rPr>
      </w:pPr>
    </w:p>
    <w:p w:rsidR="009F33A0" w:rsidRDefault="009F33A0" w:rsidP="00B9458A">
      <w:pPr>
        <w:rPr>
          <w:sz w:val="22"/>
          <w:szCs w:val="22"/>
        </w:rPr>
      </w:pPr>
    </w:p>
    <w:p w:rsidR="00B9458A" w:rsidRPr="00DB5D20" w:rsidRDefault="003227D5" w:rsidP="00B9458A">
      <w:pPr>
        <w:rPr>
          <w:sz w:val="22"/>
          <w:szCs w:val="22"/>
        </w:rPr>
      </w:pPr>
      <w:r w:rsidRPr="00DB5D20">
        <w:rPr>
          <w:sz w:val="22"/>
          <w:szCs w:val="22"/>
        </w:rPr>
        <w:lastRenderedPageBreak/>
        <w:t>Příloha č.1</w:t>
      </w:r>
    </w:p>
    <w:p w:rsidR="00D0554B" w:rsidRPr="00352816" w:rsidRDefault="006C4E78" w:rsidP="00352816">
      <w:pPr>
        <w:pStyle w:val="Nzev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352816" w:rsidRDefault="00352816">
      <w:pPr>
        <w:pStyle w:val="Nzev"/>
        <w:rPr>
          <w:rFonts w:ascii="Arial Narrow" w:hAnsi="Arial Narrow"/>
        </w:rPr>
      </w:pPr>
    </w:p>
    <w:p w:rsidR="00F14B7D" w:rsidRDefault="00F14B7D">
      <w:pPr>
        <w:pStyle w:val="Nzev"/>
        <w:rPr>
          <w:rFonts w:ascii="Arial Narrow" w:hAnsi="Arial Narrow"/>
        </w:rPr>
      </w:pPr>
      <w:r>
        <w:rPr>
          <w:rFonts w:ascii="Arial Narrow" w:hAnsi="Arial Narrow"/>
        </w:rPr>
        <w:t xml:space="preserve">Smlouva </w:t>
      </w:r>
    </w:p>
    <w:p w:rsidR="00F14B7D" w:rsidRDefault="00F14B7D">
      <w:pPr>
        <w:pStyle w:val="Nzev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 zřízení věcného břemene</w:t>
      </w:r>
      <w:r w:rsidR="000A16AF">
        <w:rPr>
          <w:rFonts w:ascii="Arial Narrow" w:hAnsi="Arial Narrow"/>
          <w:sz w:val="24"/>
        </w:rPr>
        <w:t xml:space="preserve"> – služebnosti </w:t>
      </w:r>
    </w:p>
    <w:p w:rsidR="00C65550" w:rsidRPr="00052959" w:rsidRDefault="00C65550">
      <w:pPr>
        <w:pStyle w:val="Nzev"/>
        <w:rPr>
          <w:rFonts w:ascii="Arial Narrow" w:hAnsi="Arial Narrow"/>
          <w:sz w:val="24"/>
        </w:rPr>
      </w:pPr>
    </w:p>
    <w:p w:rsidR="00301DB5" w:rsidRPr="00052959" w:rsidRDefault="00C65550" w:rsidP="004A62A0">
      <w:pPr>
        <w:shd w:val="clear" w:color="auto" w:fill="FFFFFF"/>
        <w:ind w:right="-96"/>
        <w:jc w:val="center"/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</w:pP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k provedení ustanovení §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104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odst.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3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zákona č. 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127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/200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5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Sb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.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,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z</w:t>
      </w:r>
      <w:r w:rsidR="00301DB5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ákon o elektronických komunikacích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>, v platném znění</w:t>
      </w:r>
      <w:r w:rsidR="00301DB5" w:rsidRPr="00052959">
        <w:rPr>
          <w:rFonts w:ascii="Arial Narrow" w:eastAsia="Calibri" w:hAnsi="Arial Narrow" w:cs="Arial"/>
          <w:b/>
          <w:color w:val="000000"/>
          <w:spacing w:val="-3"/>
          <w:sz w:val="20"/>
          <w:szCs w:val="20"/>
        </w:rPr>
        <w:t xml:space="preserve"> </w:t>
      </w:r>
      <w:r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a § 1257 a násl. zákona č. 89/2012 Sb., občanský zákoník, v platném znění </w:t>
      </w:r>
      <w:r w:rsidR="004A62A0" w:rsidRPr="00052959">
        <w:rPr>
          <w:rFonts w:ascii="Arial Narrow" w:eastAsia="Calibri" w:hAnsi="Arial Narrow" w:cs="Arial"/>
          <w:color w:val="000000"/>
          <w:spacing w:val="-3"/>
          <w:sz w:val="20"/>
          <w:szCs w:val="20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4A62A0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  <w:r w:rsidR="00301DB5" w:rsidRPr="00052959">
        <w:rPr>
          <w:rFonts w:ascii="Arial Narrow" w:eastAsia="Calibri" w:hAnsi="Arial Narrow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301DB5" w:rsidRPr="00297E48" w:rsidRDefault="004A62A0" w:rsidP="00301DB5">
      <w:pPr>
        <w:shd w:val="clear" w:color="auto" w:fill="FFFFFF"/>
        <w:ind w:right="-96"/>
        <w:jc w:val="center"/>
        <w:rPr>
          <w:rFonts w:eastAsia="Calibri"/>
          <w:i/>
          <w:color w:val="000000"/>
          <w:spacing w:val="-3"/>
          <w:sz w:val="18"/>
          <w:szCs w:val="18"/>
          <w:lang w:eastAsia="en-US"/>
        </w:rPr>
      </w:pPr>
      <w:r>
        <w:rPr>
          <w:rFonts w:eastAsia="Calibri"/>
          <w:i/>
          <w:color w:val="000000"/>
          <w:spacing w:val="-3"/>
          <w:sz w:val="18"/>
          <w:szCs w:val="18"/>
          <w:lang w:eastAsia="en-US"/>
        </w:rPr>
        <w:t xml:space="preserve"> </w:t>
      </w:r>
    </w:p>
    <w:p w:rsidR="001040B4" w:rsidRDefault="001040B4" w:rsidP="00B15506">
      <w:pPr>
        <w:rPr>
          <w:rFonts w:ascii="Arial Narrow" w:hAnsi="Arial Narrow"/>
          <w:b/>
        </w:rPr>
      </w:pPr>
    </w:p>
    <w:p w:rsidR="00F14B7D" w:rsidRPr="004537D6" w:rsidRDefault="001040B4" w:rsidP="00B15506">
      <w:pPr>
        <w:rPr>
          <w:rFonts w:ascii="Arial Narrow" w:hAnsi="Arial Narrow"/>
          <w:b/>
        </w:rPr>
      </w:pPr>
      <w:r w:rsidRPr="004537D6">
        <w:rPr>
          <w:rFonts w:ascii="Arial Narrow" w:hAnsi="Arial Narrow"/>
          <w:b/>
        </w:rPr>
        <w:t>Smluvní strany</w:t>
      </w:r>
    </w:p>
    <w:p w:rsidR="003E7CCB" w:rsidRDefault="003E7CCB" w:rsidP="00DB5D20">
      <w:pPr>
        <w:jc w:val="center"/>
        <w:rPr>
          <w:rFonts w:ascii="Arial Narrow" w:hAnsi="Arial Narrow"/>
        </w:rPr>
      </w:pPr>
    </w:p>
    <w:p w:rsidR="000A16AF" w:rsidRPr="00F9718F" w:rsidRDefault="003A3AEC" w:rsidP="00F9718F">
      <w:pPr>
        <w:autoSpaceDE w:val="0"/>
        <w:rPr>
          <w:b/>
          <w:i/>
          <w:sz w:val="22"/>
          <w:szCs w:val="22"/>
        </w:rPr>
      </w:pPr>
      <w:r w:rsidRPr="003A3AEC">
        <w:rPr>
          <w:rFonts w:ascii="Arial Narrow" w:hAnsi="Arial Narrow"/>
          <w:b/>
        </w:rPr>
        <w:t>Městská část Praha 3</w:t>
      </w:r>
    </w:p>
    <w:p w:rsidR="00F14B7D" w:rsidRPr="00E5092C" w:rsidRDefault="00F9718F">
      <w:pPr>
        <w:tabs>
          <w:tab w:val="left" w:pos="426"/>
        </w:tabs>
        <w:rPr>
          <w:rFonts w:ascii="Arial Narrow" w:hAnsi="Arial Narrow"/>
        </w:rPr>
      </w:pPr>
      <w:r w:rsidRPr="00F9718F">
        <w:rPr>
          <w:rFonts w:ascii="Arial Narrow" w:hAnsi="Arial Narrow"/>
        </w:rPr>
        <w:t>s</w:t>
      </w:r>
      <w:r w:rsidR="000A16AF" w:rsidRPr="00E5092C">
        <w:rPr>
          <w:rFonts w:ascii="Arial Narrow" w:hAnsi="Arial Narrow"/>
        </w:rPr>
        <w:t xml:space="preserve">e sídlem </w:t>
      </w:r>
      <w:r>
        <w:rPr>
          <w:rFonts w:ascii="Arial Narrow" w:hAnsi="Arial Narrow"/>
        </w:rPr>
        <w:t>Havlíčkovo náměstí 700/9, Žižkov, 130 85 Praha 3</w:t>
      </w:r>
    </w:p>
    <w:p w:rsidR="000A16AF" w:rsidRPr="00E5092C" w:rsidRDefault="000A16A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IČ:</w:t>
      </w:r>
      <w:r w:rsidR="00F9718F">
        <w:rPr>
          <w:rFonts w:ascii="Arial Narrow" w:hAnsi="Arial Narrow"/>
        </w:rPr>
        <w:t xml:space="preserve"> 000</w:t>
      </w:r>
      <w:r w:rsidR="00875646">
        <w:rPr>
          <w:rFonts w:ascii="Arial Narrow" w:hAnsi="Arial Narrow"/>
        </w:rPr>
        <w:t xml:space="preserve"> </w:t>
      </w:r>
      <w:r w:rsidR="00F9718F">
        <w:rPr>
          <w:rFonts w:ascii="Arial Narrow" w:hAnsi="Arial Narrow"/>
        </w:rPr>
        <w:t>63</w:t>
      </w:r>
      <w:r w:rsidR="00A5342E">
        <w:rPr>
          <w:rFonts w:ascii="Arial Narrow" w:hAnsi="Arial Narrow"/>
        </w:rPr>
        <w:t> </w:t>
      </w:r>
      <w:r w:rsidR="00F9718F">
        <w:rPr>
          <w:rFonts w:ascii="Arial Narrow" w:hAnsi="Arial Narrow"/>
        </w:rPr>
        <w:t>517</w:t>
      </w:r>
      <w:r w:rsidR="00A5342E">
        <w:rPr>
          <w:rFonts w:ascii="Arial Narrow" w:hAnsi="Arial Narrow"/>
        </w:rPr>
        <w:t xml:space="preserve">               </w:t>
      </w:r>
      <w:r w:rsidR="00C6613F" w:rsidRPr="00E5092C">
        <w:rPr>
          <w:rFonts w:ascii="Arial Narrow" w:hAnsi="Arial Narrow"/>
        </w:rPr>
        <w:t xml:space="preserve">DIČ: </w:t>
      </w:r>
      <w:r w:rsidR="00F9718F">
        <w:rPr>
          <w:rFonts w:ascii="Arial Narrow" w:hAnsi="Arial Narrow"/>
        </w:rPr>
        <w:t>CZ00063517, plátce DPH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b</w:t>
      </w:r>
      <w:r w:rsidR="00B43F35" w:rsidRPr="00E5092C">
        <w:rPr>
          <w:rFonts w:ascii="Arial Narrow" w:hAnsi="Arial Narrow"/>
        </w:rPr>
        <w:t xml:space="preserve">ankovní spojení: </w:t>
      </w:r>
      <w:r>
        <w:rPr>
          <w:rFonts w:ascii="Arial Narrow" w:hAnsi="Arial Narrow"/>
        </w:rPr>
        <w:t xml:space="preserve">Česká spořitelna, a.s. </w:t>
      </w:r>
    </w:p>
    <w:p w:rsidR="00B43F35" w:rsidRPr="00E5092C" w:rsidRDefault="00F9718F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B43F35" w:rsidRPr="00E5092C">
        <w:rPr>
          <w:rFonts w:ascii="Arial Narrow" w:hAnsi="Arial Narrow"/>
        </w:rPr>
        <w:t xml:space="preserve">íslo účtu: </w:t>
      </w:r>
      <w:r>
        <w:rPr>
          <w:rFonts w:ascii="Arial Narrow" w:hAnsi="Arial Narrow"/>
        </w:rPr>
        <w:t xml:space="preserve">29022-2000781379/800 </w:t>
      </w:r>
    </w:p>
    <w:p w:rsidR="000A16AF" w:rsidRDefault="003A3AEC" w:rsidP="00F9718F">
      <w:pPr>
        <w:tabs>
          <w:tab w:val="left" w:pos="426"/>
        </w:tabs>
        <w:rPr>
          <w:rFonts w:ascii="Arial Narrow" w:hAnsi="Arial Narrow"/>
        </w:rPr>
      </w:pPr>
      <w:r w:rsidRPr="00E5092C">
        <w:rPr>
          <w:rFonts w:ascii="Arial Narrow" w:hAnsi="Arial Narrow"/>
        </w:rPr>
        <w:t>zastoupená</w:t>
      </w:r>
      <w:r w:rsidR="00F9718F">
        <w:rPr>
          <w:rFonts w:ascii="Arial Narrow" w:hAnsi="Arial Narrow"/>
        </w:rPr>
        <w:t xml:space="preserve"> </w:t>
      </w:r>
      <w:r w:rsidR="00D44610">
        <w:rPr>
          <w:rFonts w:ascii="Arial Narrow" w:hAnsi="Arial Narrow"/>
        </w:rPr>
        <w:t>Jiřím Ptáčkem</w:t>
      </w:r>
      <w:r w:rsidR="00F9718F">
        <w:rPr>
          <w:rFonts w:ascii="Arial Narrow" w:hAnsi="Arial Narrow"/>
        </w:rPr>
        <w:t xml:space="preserve">, starostou </w:t>
      </w:r>
    </w:p>
    <w:p w:rsidR="00A5342E" w:rsidRDefault="00A5342E" w:rsidP="00A5342E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na základě plné moci  ze dne </w:t>
      </w:r>
      <w:proofErr w:type="gramStart"/>
      <w:r>
        <w:rPr>
          <w:rFonts w:ascii="Arial Narrow" w:hAnsi="Arial Narrow"/>
        </w:rPr>
        <w:t>26.6.2019</w:t>
      </w:r>
      <w:proofErr w:type="gramEnd"/>
      <w:r>
        <w:rPr>
          <w:rFonts w:ascii="Arial Narrow" w:hAnsi="Arial Narrow"/>
        </w:rPr>
        <w:t xml:space="preserve">  RNDr. Janem Maternou Ph.D., členem </w:t>
      </w:r>
    </w:p>
    <w:p w:rsidR="00A5342E" w:rsidRDefault="00A5342E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Rady městské části Praha 3</w:t>
      </w:r>
    </w:p>
    <w:p w:rsidR="00DB5D20" w:rsidRDefault="00DB5D20" w:rsidP="00797E8E">
      <w:pPr>
        <w:tabs>
          <w:tab w:val="left" w:pos="426"/>
        </w:tabs>
        <w:spacing w:after="120"/>
        <w:rPr>
          <w:rFonts w:ascii="Arial Narrow" w:hAnsi="Arial Narrow"/>
        </w:rPr>
      </w:pPr>
      <w:r>
        <w:rPr>
          <w:rFonts w:ascii="Arial Narrow" w:hAnsi="Arial Narrow"/>
        </w:rPr>
        <w:t>adresa datové schránky:</w:t>
      </w:r>
      <w:r w:rsidR="00B6463E">
        <w:rPr>
          <w:rFonts w:ascii="Arial Narrow" w:hAnsi="Arial Narrow"/>
        </w:rPr>
        <w:t xml:space="preserve"> eqkbt8g</w:t>
      </w:r>
    </w:p>
    <w:p w:rsidR="00756F3D" w:rsidRDefault="00756F3D" w:rsidP="00F9718F">
      <w:pPr>
        <w:tabs>
          <w:tab w:val="left" w:pos="426"/>
        </w:tabs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Pr="00756F3D">
        <w:rPr>
          <w:rFonts w:ascii="Arial Narrow" w:hAnsi="Arial Narrow"/>
          <w:b/>
        </w:rPr>
        <w:t>povinný“</w:t>
      </w:r>
      <w:r>
        <w:rPr>
          <w:rFonts w:ascii="Arial Narrow" w:hAnsi="Arial Narrow"/>
        </w:rPr>
        <w:t>)</w:t>
      </w:r>
    </w:p>
    <w:p w:rsidR="003E7CCB" w:rsidRPr="00F9718F" w:rsidRDefault="003E7CCB" w:rsidP="00F9718F">
      <w:pPr>
        <w:tabs>
          <w:tab w:val="left" w:pos="426"/>
        </w:tabs>
        <w:rPr>
          <w:rFonts w:ascii="Arial Narrow" w:hAnsi="Arial Narrow"/>
        </w:rPr>
      </w:pPr>
    </w:p>
    <w:p w:rsidR="00043399" w:rsidRDefault="00D44610" w:rsidP="00043399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:rsidR="00D44610" w:rsidRDefault="00D44610" w:rsidP="00043399">
      <w:pPr>
        <w:rPr>
          <w:rFonts w:ascii="Arial Narrow" w:hAnsi="Arial Narrow"/>
        </w:rPr>
      </w:pPr>
    </w:p>
    <w:p w:rsidR="004827EB" w:rsidRPr="00CB110B" w:rsidRDefault="004827EB" w:rsidP="004827EB">
      <w:pPr>
        <w:tabs>
          <w:tab w:val="left" w:pos="426"/>
        </w:tabs>
        <w:rPr>
          <w:rFonts w:ascii="Arial Narrow" w:hAnsi="Arial Narrow"/>
          <w:b/>
        </w:rPr>
      </w:pPr>
      <w:r w:rsidRPr="00CB110B">
        <w:rPr>
          <w:rFonts w:ascii="Arial Narrow" w:hAnsi="Arial Narrow"/>
          <w:b/>
        </w:rPr>
        <w:t>Česká telekomunikační infrastruktura a.s.</w:t>
      </w:r>
    </w:p>
    <w:p w:rsidR="00797E8E" w:rsidRDefault="004827EB" w:rsidP="004827E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se sídlem Olšanská 2681/</w:t>
      </w:r>
      <w:r>
        <w:rPr>
          <w:rFonts w:ascii="Arial Narrow" w:hAnsi="Arial Narrow"/>
        </w:rPr>
        <w:t>6</w:t>
      </w:r>
      <w:r w:rsidRPr="00CB110B">
        <w:rPr>
          <w:rFonts w:ascii="Arial Narrow" w:hAnsi="Arial Narrow"/>
        </w:rPr>
        <w:t xml:space="preserve">, </w:t>
      </w:r>
      <w:r w:rsidR="00797E8E">
        <w:rPr>
          <w:rFonts w:ascii="Arial Narrow" w:hAnsi="Arial Narrow"/>
        </w:rPr>
        <w:t xml:space="preserve">Žižkov, </w:t>
      </w:r>
      <w:r w:rsidRPr="00CB110B">
        <w:rPr>
          <w:rFonts w:ascii="Arial Narrow" w:hAnsi="Arial Narrow"/>
        </w:rPr>
        <w:t xml:space="preserve">130 00  Praha 3 </w:t>
      </w:r>
    </w:p>
    <w:p w:rsidR="004827EB" w:rsidRPr="00CB110B" w:rsidRDefault="004827EB" w:rsidP="004827E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IČ: 040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>84</w:t>
      </w:r>
      <w:r>
        <w:rPr>
          <w:rFonts w:ascii="Arial Narrow" w:hAnsi="Arial Narrow"/>
        </w:rPr>
        <w:t xml:space="preserve"> </w:t>
      </w:r>
      <w:r w:rsidRPr="00CB110B">
        <w:rPr>
          <w:rFonts w:ascii="Arial Narrow" w:hAnsi="Arial Narrow"/>
        </w:rPr>
        <w:t>063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</w:r>
      <w:r w:rsidR="006E1701">
        <w:rPr>
          <w:rFonts w:ascii="Arial Narrow" w:hAnsi="Arial Narrow"/>
        </w:rPr>
        <w:t>D</w:t>
      </w:r>
      <w:r w:rsidRPr="00CB110B">
        <w:rPr>
          <w:rFonts w:ascii="Arial Narrow" w:hAnsi="Arial Narrow"/>
        </w:rPr>
        <w:t>IČ: CZ04084063</w:t>
      </w:r>
      <w:r w:rsidRPr="00CB110B">
        <w:rPr>
          <w:rFonts w:ascii="Arial Narrow" w:hAnsi="Arial Narrow"/>
        </w:rPr>
        <w:br/>
        <w:t>zapsaná v obchodním rejstříku vedeném Městským soudem v Praze, odd. B, vložka 20623</w:t>
      </w:r>
      <w:r w:rsidRPr="00CB110B">
        <w:rPr>
          <w:rFonts w:ascii="Arial Narrow" w:hAnsi="Arial Narrow"/>
        </w:rPr>
        <w:br/>
        <w:t>bankovní spojení: PPF Praha</w:t>
      </w:r>
    </w:p>
    <w:p w:rsidR="004827EB" w:rsidRPr="00CB110B" w:rsidRDefault="004827EB" w:rsidP="004827E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číslo účtu: 2019160003/6000</w:t>
      </w:r>
    </w:p>
    <w:p w:rsidR="004827EB" w:rsidRPr="00CB110B" w:rsidRDefault="004827EB" w:rsidP="004827EB">
      <w:pPr>
        <w:tabs>
          <w:tab w:val="left" w:pos="426"/>
        </w:tabs>
        <w:rPr>
          <w:rFonts w:ascii="Arial Narrow" w:hAnsi="Arial Narrow"/>
        </w:rPr>
      </w:pPr>
    </w:p>
    <w:p w:rsidR="004827EB" w:rsidRPr="00CB110B" w:rsidRDefault="004827EB" w:rsidP="004827E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 xml:space="preserve">zastoupená na základě Plné moci ze dne </w:t>
      </w:r>
      <w:r>
        <w:rPr>
          <w:rFonts w:ascii="Arial Narrow" w:hAnsi="Arial Narrow"/>
        </w:rPr>
        <w:t>20</w:t>
      </w:r>
      <w:r w:rsidRPr="00CB110B">
        <w:rPr>
          <w:rFonts w:ascii="Arial Narrow" w:hAnsi="Arial Narrow"/>
        </w:rPr>
        <w:t>.</w:t>
      </w:r>
      <w:r>
        <w:rPr>
          <w:rFonts w:ascii="Arial Narrow" w:hAnsi="Arial Narrow"/>
        </w:rPr>
        <w:t>12</w:t>
      </w:r>
      <w:r w:rsidRPr="00CB110B">
        <w:rPr>
          <w:rFonts w:ascii="Arial Narrow" w:hAnsi="Arial Narrow"/>
        </w:rPr>
        <w:t>.201</w:t>
      </w:r>
      <w:r>
        <w:rPr>
          <w:rFonts w:ascii="Arial Narrow" w:hAnsi="Arial Narrow"/>
        </w:rPr>
        <w:t>8</w:t>
      </w:r>
    </w:p>
    <w:p w:rsidR="004827EB" w:rsidRDefault="004827EB" w:rsidP="004827E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 xml:space="preserve">společností </w:t>
      </w:r>
      <w:r>
        <w:rPr>
          <w:rFonts w:ascii="Arial Narrow" w:hAnsi="Arial Narrow"/>
        </w:rPr>
        <w:t xml:space="preserve">S </w:t>
      </w:r>
      <w:proofErr w:type="spellStart"/>
      <w:r>
        <w:rPr>
          <w:rFonts w:ascii="Arial Narrow" w:hAnsi="Arial Narrow"/>
        </w:rPr>
        <w:t>com</w:t>
      </w:r>
      <w:proofErr w:type="spellEnd"/>
      <w:r>
        <w:rPr>
          <w:rFonts w:ascii="Arial Narrow" w:hAnsi="Arial Narrow"/>
        </w:rPr>
        <w:t xml:space="preserve"> s.r.o., </w:t>
      </w:r>
      <w:r w:rsidRPr="00CB110B">
        <w:rPr>
          <w:rFonts w:ascii="Arial Narrow" w:hAnsi="Arial Narrow"/>
        </w:rPr>
        <w:t xml:space="preserve">se sídlem </w:t>
      </w:r>
      <w:r>
        <w:rPr>
          <w:rFonts w:ascii="Arial Narrow" w:hAnsi="Arial Narrow"/>
        </w:rPr>
        <w:t xml:space="preserve">Františka Diviše 1534/5, Uhříněves, 104 00 Praha 10  </w:t>
      </w:r>
    </w:p>
    <w:p w:rsidR="004827EB" w:rsidRPr="00CB110B" w:rsidRDefault="004827EB" w:rsidP="004827EB">
      <w:pPr>
        <w:tabs>
          <w:tab w:val="left" w:pos="426"/>
        </w:tabs>
        <w:rPr>
          <w:rFonts w:ascii="Arial Narrow" w:hAnsi="Arial Narrow"/>
        </w:rPr>
      </w:pPr>
      <w:r w:rsidRPr="00CB110B">
        <w:rPr>
          <w:rFonts w:ascii="Arial Narrow" w:hAnsi="Arial Narrow"/>
        </w:rPr>
        <w:t>zapsan</w:t>
      </w:r>
      <w:r>
        <w:rPr>
          <w:rFonts w:ascii="Arial Narrow" w:hAnsi="Arial Narrow"/>
        </w:rPr>
        <w:t>é</w:t>
      </w:r>
      <w:r w:rsidRPr="00CB110B">
        <w:rPr>
          <w:rFonts w:ascii="Arial Narrow" w:hAnsi="Arial Narrow"/>
        </w:rPr>
        <w:t xml:space="preserve"> v obchodním rejstříku vedeném Městským soudem v Praze, oddíl </w:t>
      </w:r>
      <w:r>
        <w:rPr>
          <w:rFonts w:ascii="Arial Narrow" w:hAnsi="Arial Narrow"/>
        </w:rPr>
        <w:t>C</w:t>
      </w:r>
      <w:r w:rsidRPr="00CB110B">
        <w:rPr>
          <w:rFonts w:ascii="Arial Narrow" w:hAnsi="Arial Narrow"/>
        </w:rPr>
        <w:t>, vložka 5</w:t>
      </w:r>
      <w:r>
        <w:rPr>
          <w:rFonts w:ascii="Arial Narrow" w:hAnsi="Arial Narrow"/>
        </w:rPr>
        <w:t xml:space="preserve">9672 </w:t>
      </w:r>
      <w:r w:rsidRPr="00CB110B">
        <w:rPr>
          <w:rFonts w:ascii="Arial Narrow" w:hAnsi="Arial Narrow"/>
        </w:rPr>
        <w:t>zastoupen</w:t>
      </w:r>
      <w:r>
        <w:rPr>
          <w:rFonts w:ascii="Arial Narrow" w:hAnsi="Arial Narrow"/>
        </w:rPr>
        <w:t>é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Ing. Svatoplukem Frö</w:t>
      </w:r>
      <w:r w:rsidR="00D0603E">
        <w:rPr>
          <w:rFonts w:ascii="Arial Narrow" w:hAnsi="Arial Narrow"/>
        </w:rPr>
        <w:t>h</w:t>
      </w:r>
      <w:r>
        <w:rPr>
          <w:rFonts w:ascii="Arial Narrow" w:hAnsi="Arial Narrow"/>
        </w:rPr>
        <w:t xml:space="preserve">lichem, jednatelem </w:t>
      </w:r>
      <w:r w:rsidRPr="00CB110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:rsidR="003B749A" w:rsidRPr="00797E8E" w:rsidRDefault="004827EB" w:rsidP="00797E8E">
      <w:pPr>
        <w:tabs>
          <w:tab w:val="left" w:pos="426"/>
        </w:tabs>
        <w:spacing w:after="120"/>
        <w:rPr>
          <w:rFonts w:ascii="Arial Narrow" w:hAnsi="Arial Narrow"/>
        </w:rPr>
      </w:pPr>
      <w:r w:rsidRPr="00CB110B">
        <w:rPr>
          <w:rFonts w:ascii="Arial Narrow" w:hAnsi="Arial Narrow"/>
        </w:rPr>
        <w:t>IČ: 25</w:t>
      </w:r>
      <w:r>
        <w:rPr>
          <w:rFonts w:ascii="Arial Narrow" w:hAnsi="Arial Narrow"/>
        </w:rPr>
        <w:t xml:space="preserve">6 68 901 </w:t>
      </w:r>
      <w:r w:rsidRPr="00CB110B">
        <w:rPr>
          <w:rFonts w:ascii="Arial Narrow" w:hAnsi="Arial Narrow"/>
        </w:rPr>
        <w:tab/>
      </w:r>
      <w:r w:rsidRPr="00CB110B">
        <w:rPr>
          <w:rFonts w:ascii="Arial Narrow" w:hAnsi="Arial Narrow"/>
        </w:rPr>
        <w:tab/>
        <w:t>DIČ: CZ25</w:t>
      </w:r>
      <w:r>
        <w:rPr>
          <w:rFonts w:ascii="Arial Narrow" w:hAnsi="Arial Narrow"/>
        </w:rPr>
        <w:t xml:space="preserve">668901   </w:t>
      </w:r>
    </w:p>
    <w:p w:rsidR="005111DD" w:rsidRPr="00510BB3" w:rsidRDefault="004827EB" w:rsidP="00510BB3">
      <w:pPr>
        <w:spacing w:after="12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 w:rsidR="00756F3D">
        <w:rPr>
          <w:rFonts w:ascii="Arial Narrow" w:hAnsi="Arial Narrow"/>
        </w:rPr>
        <w:t>(dále jen „</w:t>
      </w:r>
      <w:r w:rsidR="00756F3D" w:rsidRPr="00756F3D">
        <w:rPr>
          <w:rFonts w:ascii="Arial Narrow" w:hAnsi="Arial Narrow"/>
          <w:b/>
        </w:rPr>
        <w:t>oprávněn</w:t>
      </w:r>
      <w:r w:rsidR="00043399">
        <w:rPr>
          <w:rFonts w:ascii="Arial Narrow" w:hAnsi="Arial Narrow"/>
          <w:b/>
        </w:rPr>
        <w:t>ý</w:t>
      </w:r>
      <w:r w:rsidR="00756F3D" w:rsidRPr="00756F3D">
        <w:rPr>
          <w:rFonts w:ascii="Arial Narrow" w:hAnsi="Arial Narrow"/>
        </w:rPr>
        <w:t>“)</w:t>
      </w:r>
    </w:p>
    <w:p w:rsidR="00F14B7D" w:rsidRDefault="00756F3D" w:rsidP="00C6244D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(společně dále též</w:t>
      </w:r>
      <w:r w:rsidR="004A6E51" w:rsidRPr="004A6E51">
        <w:rPr>
          <w:rFonts w:ascii="Arial Narrow" w:hAnsi="Arial Narrow"/>
          <w:bCs/>
        </w:rPr>
        <w:t xml:space="preserve"> jen „</w:t>
      </w:r>
      <w:r w:rsidR="004A6E51" w:rsidRPr="004A6E51">
        <w:rPr>
          <w:rFonts w:ascii="Arial Narrow" w:hAnsi="Arial Narrow"/>
          <w:b/>
          <w:bCs/>
        </w:rPr>
        <w:t>smluvní strany</w:t>
      </w:r>
      <w:r w:rsidR="004A6E51" w:rsidRPr="004A6E51">
        <w:rPr>
          <w:rFonts w:ascii="Arial Narrow" w:hAnsi="Arial Narrow"/>
          <w:bCs/>
        </w:rPr>
        <w:t>“</w:t>
      </w:r>
      <w:r>
        <w:rPr>
          <w:rFonts w:ascii="Arial Narrow" w:hAnsi="Arial Narrow"/>
          <w:bCs/>
        </w:rPr>
        <w:t>)</w:t>
      </w:r>
    </w:p>
    <w:p w:rsidR="00C6244D" w:rsidRPr="00C6244D" w:rsidRDefault="00C6244D" w:rsidP="00C6244D">
      <w:pPr>
        <w:rPr>
          <w:rFonts w:ascii="Arial Narrow" w:hAnsi="Arial Narrow"/>
          <w:bCs/>
        </w:rPr>
      </w:pPr>
    </w:p>
    <w:p w:rsidR="00F14B7D" w:rsidRDefault="00F14B7D">
      <w:pPr>
        <w:jc w:val="center"/>
        <w:rPr>
          <w:rFonts w:ascii="Arial Narrow" w:hAnsi="Arial Narrow"/>
          <w:b/>
        </w:rPr>
      </w:pPr>
    </w:p>
    <w:p w:rsidR="00587FE2" w:rsidRDefault="00587FE2" w:rsidP="00587FE2">
      <w:pPr>
        <w:pStyle w:val="Nadpis3"/>
        <w:rPr>
          <w:rFonts w:ascii="Arial Narrow" w:hAnsi="Arial Narrow"/>
          <w:bCs w:val="0"/>
        </w:rPr>
      </w:pPr>
      <w:r>
        <w:rPr>
          <w:rFonts w:ascii="Arial Narrow" w:hAnsi="Arial Narrow"/>
          <w:bCs w:val="0"/>
        </w:rPr>
        <w:t>Čl. I</w:t>
      </w:r>
    </w:p>
    <w:p w:rsidR="0062536E" w:rsidRPr="0062536E" w:rsidRDefault="00587FE2" w:rsidP="0062536E">
      <w:pPr>
        <w:pStyle w:val="Nadpis3"/>
        <w:spacing w:after="100"/>
        <w:rPr>
          <w:rFonts w:ascii="Arial Narrow" w:hAnsi="Arial Narrow"/>
        </w:rPr>
      </w:pPr>
      <w:r>
        <w:t xml:space="preserve"> </w:t>
      </w:r>
      <w:r>
        <w:rPr>
          <w:rFonts w:ascii="Arial Narrow" w:hAnsi="Arial Narrow"/>
        </w:rPr>
        <w:t xml:space="preserve">Úvodní ustanovení </w:t>
      </w:r>
    </w:p>
    <w:p w:rsidR="00DB45CE" w:rsidRDefault="00B637B3" w:rsidP="001040B4">
      <w:pPr>
        <w:pStyle w:val="Zkladntextodsazen2"/>
        <w:numPr>
          <w:ilvl w:val="0"/>
          <w:numId w:val="34"/>
        </w:numPr>
        <w:spacing w:after="100"/>
        <w:ind w:left="284" w:hanging="284"/>
      </w:pPr>
      <w:r w:rsidRPr="00F07EEF">
        <w:rPr>
          <w:rFonts w:eastAsia="Calibri"/>
          <w:color w:val="000000"/>
          <w:spacing w:val="-4"/>
          <w:lang w:eastAsia="en-US"/>
        </w:rPr>
        <w:t>Povinný prohlašuje, že je ve smyslu ustanovení zákona č. 172/1991 Sb., zákona č. 131/2000 Sb. a Statutu hl. m.  Prahy oprávněn nakládat s pozemk</w:t>
      </w:r>
      <w:r w:rsidR="00A5342E">
        <w:rPr>
          <w:rFonts w:eastAsia="Calibri"/>
          <w:color w:val="000000"/>
          <w:spacing w:val="-4"/>
          <w:lang w:eastAsia="en-US"/>
        </w:rPr>
        <w:t>y</w:t>
      </w:r>
      <w:r w:rsidR="00D03CD7">
        <w:rPr>
          <w:rFonts w:eastAsia="Calibri"/>
          <w:color w:val="000000"/>
          <w:spacing w:val="-4"/>
          <w:lang w:eastAsia="en-US"/>
        </w:rPr>
        <w:t xml:space="preserve"> </w:t>
      </w:r>
      <w:proofErr w:type="spellStart"/>
      <w:r w:rsidR="004101EB" w:rsidRPr="00C975F2">
        <w:rPr>
          <w:b/>
        </w:rPr>
        <w:t>parc</w:t>
      </w:r>
      <w:proofErr w:type="spellEnd"/>
      <w:r w:rsidR="004101EB" w:rsidRPr="00C975F2">
        <w:rPr>
          <w:b/>
        </w:rPr>
        <w:t xml:space="preserve">. č. </w:t>
      </w:r>
      <w:r w:rsidR="004101EB">
        <w:rPr>
          <w:b/>
        </w:rPr>
        <w:t>2931/1, 2931/24, 2931/149, 2931/254 a 2931/305, vše v </w:t>
      </w:r>
      <w:proofErr w:type="spellStart"/>
      <w:r w:rsidR="004101EB">
        <w:rPr>
          <w:b/>
        </w:rPr>
        <w:t>k.ú</w:t>
      </w:r>
      <w:proofErr w:type="spellEnd"/>
      <w:r w:rsidR="004101EB">
        <w:rPr>
          <w:b/>
        </w:rPr>
        <w:t>.</w:t>
      </w:r>
      <w:r w:rsidR="004101EB" w:rsidRPr="00C975F2">
        <w:rPr>
          <w:b/>
        </w:rPr>
        <w:t xml:space="preserve"> Žižkov</w:t>
      </w:r>
      <w:r w:rsidR="003B749A" w:rsidRPr="00C975F2">
        <w:rPr>
          <w:b/>
        </w:rPr>
        <w:t>, obec Praha</w:t>
      </w:r>
      <w:r w:rsidR="003B749A" w:rsidRPr="00CE33AD">
        <w:t xml:space="preserve">, </w:t>
      </w:r>
      <w:r w:rsidRPr="00F07EEF">
        <w:rPr>
          <w:rFonts w:eastAsia="Calibri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kter</w:t>
      </w:r>
      <w:r w:rsidR="00A5342E">
        <w:rPr>
          <w:rFonts w:eastAsia="Calibri"/>
          <w:color w:val="000000"/>
          <w:spacing w:val="-4"/>
          <w:lang w:eastAsia="en-US"/>
        </w:rPr>
        <w:t>é</w:t>
      </w:r>
      <w:r w:rsidR="00A524F1">
        <w:rPr>
          <w:rFonts w:eastAsia="Calibri"/>
          <w:color w:val="000000"/>
          <w:spacing w:val="-4"/>
          <w:lang w:eastAsia="en-US"/>
        </w:rPr>
        <w:t xml:space="preserve"> </w:t>
      </w:r>
      <w:r w:rsidRPr="00F07EEF">
        <w:rPr>
          <w:rFonts w:eastAsia="Calibri"/>
          <w:color w:val="000000"/>
          <w:spacing w:val="-4"/>
          <w:lang w:eastAsia="en-US"/>
        </w:rPr>
        <w:t>j</w:t>
      </w:r>
      <w:r w:rsidR="004101EB">
        <w:rPr>
          <w:rFonts w:eastAsia="Calibri"/>
          <w:color w:val="000000"/>
          <w:spacing w:val="-4"/>
          <w:lang w:eastAsia="en-US"/>
        </w:rPr>
        <w:t>sou</w:t>
      </w:r>
      <w:r w:rsidRPr="00F07EEF">
        <w:rPr>
          <w:rFonts w:eastAsia="Calibri"/>
          <w:color w:val="000000"/>
          <w:spacing w:val="-4"/>
          <w:lang w:eastAsia="en-US"/>
        </w:rPr>
        <w:t xml:space="preserve"> ve vlastnictví hlavního města Prahy</w:t>
      </w:r>
      <w:r w:rsidRPr="00F07EEF">
        <w:rPr>
          <w:rFonts w:eastAsia="Calibri"/>
          <w:color w:val="000000"/>
          <w:spacing w:val="-1"/>
          <w:lang w:eastAsia="en-US"/>
        </w:rPr>
        <w:t xml:space="preserve"> tak</w:t>
      </w:r>
      <w:r>
        <w:rPr>
          <w:rFonts w:eastAsia="Calibri"/>
          <w:color w:val="000000"/>
          <w:spacing w:val="-1"/>
          <w:lang w:eastAsia="en-US"/>
        </w:rPr>
        <w:t>,</w:t>
      </w:r>
      <w:r w:rsidRPr="00F07EEF">
        <w:rPr>
          <w:rFonts w:eastAsia="Calibri"/>
          <w:color w:val="000000"/>
          <w:spacing w:val="-1"/>
          <w:lang w:eastAsia="en-US"/>
        </w:rPr>
        <w:t xml:space="preserve"> jak je </w:t>
      </w:r>
      <w:r w:rsidRPr="00F07EEF">
        <w:rPr>
          <w:rFonts w:eastAsia="Calibri"/>
          <w:color w:val="000000"/>
          <w:spacing w:val="-3"/>
          <w:lang w:eastAsia="en-US"/>
        </w:rPr>
        <w:t xml:space="preserve">zapsáno </w:t>
      </w:r>
      <w:r>
        <w:t>na listu vlastnictví  č.</w:t>
      </w:r>
      <w:r w:rsidRPr="00EC7804">
        <w:t xml:space="preserve"> </w:t>
      </w:r>
      <w:r>
        <w:t xml:space="preserve">1636 </w:t>
      </w:r>
      <w:r w:rsidRPr="00EC7804">
        <w:t>pro k. </w:t>
      </w:r>
      <w:proofErr w:type="spellStart"/>
      <w:r w:rsidRPr="00EC7804">
        <w:t>ú.</w:t>
      </w:r>
      <w:proofErr w:type="spellEnd"/>
      <w:r>
        <w:t xml:space="preserve"> Žižkov, </w:t>
      </w:r>
      <w:r w:rsidRPr="00EC7804">
        <w:t xml:space="preserve">obec Praha, u </w:t>
      </w:r>
      <w:r w:rsidRPr="00EC7804">
        <w:lastRenderedPageBreak/>
        <w:t>Katastrálního úřadu pro hlavní město Prahu se sídlem v Praze</w:t>
      </w:r>
      <w:r>
        <w:t xml:space="preserve">, Katastrální pracoviště Praha (dále jen </w:t>
      </w:r>
      <w:r w:rsidRPr="00F07EEF">
        <w:rPr>
          <w:b/>
        </w:rPr>
        <w:t>„Pozemk</w:t>
      </w:r>
      <w:r w:rsidR="004101EB">
        <w:rPr>
          <w:b/>
        </w:rPr>
        <w:t>y</w:t>
      </w:r>
      <w:r w:rsidRPr="00F07EEF">
        <w:rPr>
          <w:b/>
        </w:rPr>
        <w:t>“</w:t>
      </w:r>
      <w:r>
        <w:t>).</w:t>
      </w:r>
    </w:p>
    <w:p w:rsidR="00DB45CE" w:rsidRPr="00BD4909" w:rsidRDefault="001040B4" w:rsidP="00A07AFC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="00DB45CE" w:rsidRPr="00BD4909">
        <w:t>právněný je podnikatelem zajišťujícím veřejnou komunikační síť ve smyslu zákona o elektronických komunikacích.</w:t>
      </w:r>
    </w:p>
    <w:p w:rsidR="00F0639E" w:rsidRDefault="00DB45CE" w:rsidP="00445561">
      <w:pPr>
        <w:pStyle w:val="Zkladntextodsazen2"/>
        <w:numPr>
          <w:ilvl w:val="0"/>
          <w:numId w:val="34"/>
        </w:numPr>
        <w:spacing w:after="100"/>
        <w:ind w:left="284" w:hanging="284"/>
      </w:pPr>
      <w:r>
        <w:t>O</w:t>
      </w:r>
      <w:r w:rsidRPr="00BD4909">
        <w:t>právněný je vlastníkem vedení</w:t>
      </w:r>
      <w:r w:rsidR="00B6463E">
        <w:t xml:space="preserve"> veřejné</w:t>
      </w:r>
      <w:r w:rsidRPr="00BD4909">
        <w:t xml:space="preserve"> komunikační sítě, které vybudov</w:t>
      </w:r>
      <w:r w:rsidR="001040B4">
        <w:t>al</w:t>
      </w:r>
      <w:r w:rsidRPr="00BD4909">
        <w:t xml:space="preserve"> v rámci stavby </w:t>
      </w:r>
      <w:r w:rsidR="00A5342E">
        <w:t xml:space="preserve"> </w:t>
      </w:r>
      <w:r w:rsidR="004101EB" w:rsidRPr="004101EB">
        <w:t xml:space="preserve"> </w:t>
      </w:r>
      <w:r w:rsidR="004101EB" w:rsidRPr="00D27864">
        <w:t>“</w:t>
      </w:r>
      <w:r w:rsidR="004101EB" w:rsidRPr="00D27864">
        <w:rPr>
          <w:b/>
        </w:rPr>
        <w:t>RVDSL1724 _A_A_LIBN434_LIBN1HR_OK</w:t>
      </w:r>
      <w:r w:rsidR="004101EB" w:rsidRPr="00D27864">
        <w:t xml:space="preserve">" </w:t>
      </w:r>
      <w:r w:rsidR="00D55DC2">
        <w:t xml:space="preserve"> </w:t>
      </w:r>
      <w:r w:rsidR="00D55DC2">
        <w:rPr>
          <w:b/>
          <w:bCs/>
        </w:rPr>
        <w:t>SAP 11010-064402</w:t>
      </w:r>
      <w:r w:rsidR="004101EB">
        <w:rPr>
          <w:b/>
        </w:rPr>
        <w:t xml:space="preserve"> </w:t>
      </w:r>
      <w:r w:rsidR="00296CFF">
        <w:t xml:space="preserve"> </w:t>
      </w:r>
      <w:r w:rsidRPr="00BD4909">
        <w:t>(dále jen „</w:t>
      </w:r>
      <w:r w:rsidRPr="00F87DA1">
        <w:rPr>
          <w:b/>
        </w:rPr>
        <w:t>stavba</w:t>
      </w:r>
      <w:r w:rsidRPr="00BD4909">
        <w:t xml:space="preserve">“). </w:t>
      </w:r>
      <w:r w:rsidR="001040B4">
        <w:t xml:space="preserve"> </w:t>
      </w:r>
    </w:p>
    <w:p w:rsidR="00F0639E" w:rsidRDefault="00F0639E" w:rsidP="00587FE2">
      <w:pPr>
        <w:pStyle w:val="Zkladntextodsazen2"/>
        <w:ind w:left="0"/>
      </w:pPr>
    </w:p>
    <w:p w:rsidR="0062536E" w:rsidRDefault="00587FE2" w:rsidP="0062536E">
      <w:pPr>
        <w:pStyle w:val="Nadpis1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Čl. II</w:t>
      </w:r>
    </w:p>
    <w:p w:rsidR="00F0639E" w:rsidRPr="0062536E" w:rsidRDefault="00587FE2" w:rsidP="0062536E">
      <w:pPr>
        <w:pStyle w:val="Nadpis1"/>
        <w:spacing w:after="100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Předmět smlouvy </w:t>
      </w:r>
    </w:p>
    <w:p w:rsidR="00F209ED" w:rsidRDefault="002E23A0" w:rsidP="00A07AFC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 xml:space="preserve">Povinný </w:t>
      </w:r>
      <w:r w:rsidRPr="00A14FA7">
        <w:rPr>
          <w:rFonts w:cs="Arial"/>
        </w:rPr>
        <w:t>ve smyslu ustanovení § 12</w:t>
      </w:r>
      <w:r w:rsidR="00126EE9">
        <w:rPr>
          <w:rFonts w:cs="Arial"/>
        </w:rPr>
        <w:t>5</w:t>
      </w:r>
      <w:r w:rsidRPr="00A14FA7">
        <w:rPr>
          <w:rFonts w:cs="Arial"/>
        </w:rPr>
        <w:t xml:space="preserve">7 a násl. zákona č. 89/2012 Sb., občanský zákoník, v platném znění </w:t>
      </w:r>
      <w:r>
        <w:rPr>
          <w:rFonts w:cs="Arial"/>
        </w:rPr>
        <w:t xml:space="preserve">(dále též „Občanský zákoník“) </w:t>
      </w:r>
      <w:r w:rsidRPr="00A14FA7">
        <w:t>zřizuje na základě této smlouvy k část</w:t>
      </w:r>
      <w:r w:rsidR="004827EB">
        <w:t>i</w:t>
      </w:r>
      <w:r w:rsidRPr="00A14FA7">
        <w:t xml:space="preserve"> pozemk</w:t>
      </w:r>
      <w:r w:rsidR="00A5342E">
        <w:t>ů</w:t>
      </w:r>
      <w:r w:rsidRPr="00A14FA7">
        <w:t xml:space="preserve"> </w:t>
      </w:r>
      <w:proofErr w:type="spellStart"/>
      <w:r w:rsidR="00296CFF" w:rsidRPr="00C975F2">
        <w:rPr>
          <w:b/>
        </w:rPr>
        <w:t>parc</w:t>
      </w:r>
      <w:proofErr w:type="spellEnd"/>
      <w:r w:rsidR="00296CFF" w:rsidRPr="00C975F2">
        <w:rPr>
          <w:b/>
        </w:rPr>
        <w:t>. č.</w:t>
      </w:r>
      <w:r w:rsidR="004101EB" w:rsidRPr="00C975F2">
        <w:rPr>
          <w:b/>
        </w:rPr>
        <w:t xml:space="preserve"> </w:t>
      </w:r>
      <w:r w:rsidR="004101EB">
        <w:rPr>
          <w:b/>
        </w:rPr>
        <w:t>2931/1, 2931/24, 2931/149, 2931/254 a 2931/305, vše</w:t>
      </w:r>
      <w:r w:rsidR="00296CFF">
        <w:rPr>
          <w:b/>
        </w:rPr>
        <w:t xml:space="preserve"> </w:t>
      </w:r>
      <w:r w:rsidR="00296CFF" w:rsidRPr="00C975F2">
        <w:rPr>
          <w:b/>
        </w:rPr>
        <w:t>v </w:t>
      </w:r>
      <w:proofErr w:type="spellStart"/>
      <w:r w:rsidR="00296CFF" w:rsidRPr="00C975F2">
        <w:rPr>
          <w:b/>
        </w:rPr>
        <w:t>k.ú</w:t>
      </w:r>
      <w:proofErr w:type="spellEnd"/>
      <w:r w:rsidR="00296CFF" w:rsidRPr="00C975F2">
        <w:rPr>
          <w:b/>
        </w:rPr>
        <w:t>. Žižkov, obec Praha</w:t>
      </w:r>
      <w:r w:rsidR="00296CFF" w:rsidRPr="00CE33AD">
        <w:t>,</w:t>
      </w:r>
      <w:r w:rsidRPr="00A14FA7">
        <w:t xml:space="preserve"> kter</w:t>
      </w:r>
      <w:r w:rsidR="00A5342E">
        <w:t>é</w:t>
      </w:r>
      <w:r w:rsidRPr="00A14FA7">
        <w:t xml:space="preserve"> j</w:t>
      </w:r>
      <w:r w:rsidR="00A5342E">
        <w:t>sou</w:t>
      </w:r>
      <w:r w:rsidR="00A524F1">
        <w:t xml:space="preserve"> </w:t>
      </w:r>
      <w:r w:rsidRPr="00A14FA7">
        <w:t>zapsán</w:t>
      </w:r>
      <w:r w:rsidR="00A5342E">
        <w:t>y</w:t>
      </w:r>
      <w:r w:rsidRPr="00A14FA7">
        <w:t xml:space="preserve"> pro uvedené </w:t>
      </w:r>
      <w:proofErr w:type="spellStart"/>
      <w:r w:rsidRPr="00A14FA7">
        <w:t>k.ú</w:t>
      </w:r>
      <w:proofErr w:type="spellEnd"/>
      <w:r w:rsidRPr="00A14FA7">
        <w:t xml:space="preserve">. a obec ve veřejném seznamu (katastru nemovitostí) u Katastrálního úřadu </w:t>
      </w:r>
      <w:r w:rsidRPr="000E5ED2">
        <w:t xml:space="preserve">pro </w:t>
      </w:r>
      <w:r w:rsidR="00CA2DC3">
        <w:t>hlavní město Prahu</w:t>
      </w:r>
      <w:r w:rsidRPr="000E5ED2">
        <w:t xml:space="preserve">, katastrální pracoviště </w:t>
      </w:r>
      <w:r w:rsidR="00CA2DC3">
        <w:t>Praha</w:t>
      </w:r>
      <w:r w:rsidRPr="00A14FA7">
        <w:t xml:space="preserve"> na LV č. </w:t>
      </w:r>
      <w:r w:rsidR="00FD3EEC">
        <w:t>1636</w:t>
      </w:r>
      <w:r w:rsidR="00B15506">
        <w:t>,</w:t>
      </w:r>
      <w:r w:rsidR="00A97AED">
        <w:t xml:space="preserve"> ve prospěch oprávněn</w:t>
      </w:r>
      <w:r w:rsidR="00043399">
        <w:t>ého</w:t>
      </w:r>
      <w:r w:rsidR="00A97AED">
        <w:t xml:space="preserve"> jako vlastník</w:t>
      </w:r>
      <w:r w:rsidR="00B15506">
        <w:t>a</w:t>
      </w:r>
      <w:r w:rsidRPr="00A14FA7">
        <w:t xml:space="preserve"> podzemního komunikačního vedení (inženýrské sítě) věcné břemeno – služebnost</w:t>
      </w:r>
      <w:r w:rsidR="003B288B">
        <w:rPr>
          <w:rFonts w:cs="Arial"/>
        </w:rPr>
        <w:t xml:space="preserve"> tj. právo oprávněn</w:t>
      </w:r>
      <w:r w:rsidR="00043399">
        <w:rPr>
          <w:rFonts w:cs="Arial"/>
        </w:rPr>
        <w:t>ého</w:t>
      </w:r>
      <w:r w:rsidRPr="00A14FA7">
        <w:rPr>
          <w:rFonts w:cs="Arial"/>
        </w:rPr>
        <w:t xml:space="preserve"> zřídit, vést</w:t>
      </w:r>
      <w:r>
        <w:rPr>
          <w:rFonts w:cs="Arial"/>
        </w:rPr>
        <w:t>, udržov</w:t>
      </w:r>
      <w:r w:rsidR="00E52545">
        <w:rPr>
          <w:rFonts w:cs="Arial"/>
        </w:rPr>
        <w:t>at a provozovat na čás</w:t>
      </w:r>
      <w:r w:rsidR="004704BB">
        <w:rPr>
          <w:rFonts w:cs="Arial"/>
        </w:rPr>
        <w:t>t</w:t>
      </w:r>
      <w:r w:rsidR="004827EB">
        <w:rPr>
          <w:rFonts w:cs="Arial"/>
        </w:rPr>
        <w:t>i</w:t>
      </w:r>
      <w:r w:rsidR="00E52545">
        <w:rPr>
          <w:rFonts w:cs="Arial"/>
        </w:rPr>
        <w:t xml:space="preserve"> </w:t>
      </w:r>
      <w:r w:rsidR="008430C0">
        <w:rPr>
          <w:rFonts w:cs="Arial"/>
        </w:rPr>
        <w:t>P</w:t>
      </w:r>
      <w:r w:rsidR="00E52545">
        <w:rPr>
          <w:rFonts w:cs="Arial"/>
        </w:rPr>
        <w:t>ozem</w:t>
      </w:r>
      <w:r w:rsidR="004101EB">
        <w:rPr>
          <w:rFonts w:cs="Arial"/>
        </w:rPr>
        <w:t>cích</w:t>
      </w:r>
      <w:r w:rsidR="00296CFF">
        <w:rPr>
          <w:rFonts w:cs="Arial"/>
        </w:rPr>
        <w:t xml:space="preserve"> </w:t>
      </w:r>
      <w:r w:rsidRPr="00A14FA7">
        <w:rPr>
          <w:rFonts w:cs="Arial"/>
        </w:rPr>
        <w:t>podzemní komunikační vedení</w:t>
      </w:r>
      <w:r w:rsidRPr="00A14FA7">
        <w:t>, včetně je</w:t>
      </w:r>
      <w:r w:rsidR="00A524F1">
        <w:t xml:space="preserve">ho </w:t>
      </w:r>
      <w:r w:rsidRPr="00A14FA7">
        <w:t>součástí a příslušenství</w:t>
      </w:r>
      <w:r>
        <w:t>, popř. opěrných a vytyčovacích bodů</w:t>
      </w:r>
      <w:r w:rsidRPr="00A14FA7">
        <w:t xml:space="preserve"> (dále jen "</w:t>
      </w:r>
      <w:r w:rsidRPr="00FD3EEC">
        <w:rPr>
          <w:b/>
        </w:rPr>
        <w:t>podzemní komunikační vedení</w:t>
      </w:r>
      <w:r w:rsidRPr="00A14FA7">
        <w:t>"), a to v umístění a rozsahu</w:t>
      </w:r>
      <w:r w:rsidR="001040B4">
        <w:t xml:space="preserve"> tak</w:t>
      </w:r>
      <w:r w:rsidRPr="00A14FA7">
        <w:t>, jak je uvedeno v</w:t>
      </w:r>
      <w:r w:rsidR="00875646">
        <w:t> </w:t>
      </w:r>
      <w:r w:rsidRPr="00A14FA7">
        <w:t>geometrick</w:t>
      </w:r>
      <w:r w:rsidR="00043399">
        <w:t>ém</w:t>
      </w:r>
      <w:r w:rsidR="00875646">
        <w:t xml:space="preserve"> plánu č.</w:t>
      </w:r>
      <w:r w:rsidR="00A524F1">
        <w:t>.......</w:t>
      </w:r>
      <w:r w:rsidR="00F209ED">
        <w:t xml:space="preserve"> </w:t>
      </w:r>
      <w:r w:rsidR="00A524F1">
        <w:t xml:space="preserve"> </w:t>
      </w:r>
      <w:r w:rsidR="00F209ED">
        <w:t xml:space="preserve"> ze dne </w:t>
      </w:r>
      <w:r w:rsidR="00A524F1">
        <w:t>........</w:t>
      </w:r>
      <w:r w:rsidR="00B6463E">
        <w:t xml:space="preserve"> (dále jen „</w:t>
      </w:r>
      <w:r w:rsidR="00B6463E" w:rsidRPr="00B6463E">
        <w:rPr>
          <w:b/>
        </w:rPr>
        <w:t>věcné břemeno</w:t>
      </w:r>
      <w:r w:rsidR="00B6463E">
        <w:rPr>
          <w:b/>
        </w:rPr>
        <w:t xml:space="preserve"> </w:t>
      </w:r>
      <w:r w:rsidR="00B6463E" w:rsidRPr="00B6463E">
        <w:rPr>
          <w:b/>
        </w:rPr>
        <w:t>-</w:t>
      </w:r>
      <w:r w:rsidR="00B6463E">
        <w:rPr>
          <w:b/>
        </w:rPr>
        <w:t xml:space="preserve"> </w:t>
      </w:r>
      <w:r w:rsidR="00B6463E" w:rsidRPr="00B6463E">
        <w:rPr>
          <w:b/>
        </w:rPr>
        <w:t>služebnost</w:t>
      </w:r>
      <w:r w:rsidR="00B6463E">
        <w:t>“).</w:t>
      </w:r>
      <w:r w:rsidR="00F209ED">
        <w:t xml:space="preserve"> </w:t>
      </w:r>
      <w:r w:rsidRPr="0071662C">
        <w:t>Geometrick</w:t>
      </w:r>
      <w:r w:rsidR="00043399">
        <w:t>ý</w:t>
      </w:r>
      <w:r w:rsidRPr="0071662C">
        <w:t xml:space="preserve"> plán j</w:t>
      </w:r>
      <w:r w:rsidR="00043399">
        <w:t xml:space="preserve">e </w:t>
      </w:r>
      <w:r w:rsidR="008430C0">
        <w:t xml:space="preserve">nedílnou </w:t>
      </w:r>
      <w:r w:rsidR="003B288B">
        <w:t>součástí této smlouvy. Oprávněn</w:t>
      </w:r>
      <w:r w:rsidR="00043399">
        <w:t>ý</w:t>
      </w:r>
      <w:r w:rsidRPr="0071662C">
        <w:t xml:space="preserve"> právo</w:t>
      </w:r>
      <w:r>
        <w:t xml:space="preserve"> odpovídající věcnému břemeni přijím</w:t>
      </w:r>
      <w:r w:rsidR="00043399">
        <w:t>á</w:t>
      </w:r>
      <w:r w:rsidR="00E52545">
        <w:t>. Povinný</w:t>
      </w:r>
      <w:r>
        <w:t xml:space="preserve"> se zavazuje toto právo </w:t>
      </w:r>
      <w:r w:rsidR="001755FE">
        <w:t>s</w:t>
      </w:r>
      <w:r>
        <w:t>trpět.</w:t>
      </w:r>
    </w:p>
    <w:p w:rsidR="00987179" w:rsidRPr="00352816" w:rsidRDefault="002E23A0" w:rsidP="00987179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  <w:rPr>
          <w:b/>
        </w:rPr>
      </w:pPr>
      <w:r>
        <w:t xml:space="preserve">Obsahem </w:t>
      </w:r>
      <w:r w:rsidR="00E03153">
        <w:t>věcného břemene</w:t>
      </w:r>
      <w:r w:rsidR="004F6035">
        <w:t xml:space="preserve"> je i právo oprávněn</w:t>
      </w:r>
      <w:r w:rsidR="00043399">
        <w:t>ého</w:t>
      </w:r>
      <w:r>
        <w:t xml:space="preserve"> </w:t>
      </w:r>
      <w:r w:rsidRPr="000A16AF">
        <w:t xml:space="preserve">provádět na </w:t>
      </w:r>
      <w:r>
        <w:t xml:space="preserve">podzemním komunikačním vedení </w:t>
      </w:r>
      <w:r w:rsidRPr="000A16AF">
        <w:t>úpravy za účelem je</w:t>
      </w:r>
      <w:r>
        <w:t xml:space="preserve">ho </w:t>
      </w:r>
      <w:r w:rsidRPr="000A16AF">
        <w:t>modernizace nebo zlepšení je</w:t>
      </w:r>
      <w:r>
        <w:t xml:space="preserve">ho </w:t>
      </w:r>
      <w:r w:rsidRPr="000A16AF">
        <w:t>výkonnosti.</w:t>
      </w:r>
      <w:r w:rsidR="004F6035">
        <w:t xml:space="preserve"> Oprávněn</w:t>
      </w:r>
      <w:r w:rsidR="00043399">
        <w:t>ý</w:t>
      </w:r>
      <w:r>
        <w:t xml:space="preserve"> (a/nebo případ</w:t>
      </w:r>
      <w:r w:rsidR="004F6035">
        <w:t>ně jím určená servisní osoba) j</w:t>
      </w:r>
      <w:r w:rsidR="00043399">
        <w:t>e</w:t>
      </w:r>
      <w:r>
        <w:t xml:space="preserve"> dále oprávněn v nezbytném rozsah</w:t>
      </w:r>
      <w:r w:rsidR="004F6035">
        <w:t xml:space="preserve">u vstupovat a vjíždět na </w:t>
      </w:r>
      <w:r w:rsidR="00F209ED">
        <w:t>P</w:t>
      </w:r>
      <w:r w:rsidR="004F6035">
        <w:t>ozem</w:t>
      </w:r>
      <w:r w:rsidR="004827EB">
        <w:t>e</w:t>
      </w:r>
      <w:r w:rsidR="004F6035">
        <w:t>k</w:t>
      </w:r>
      <w:r>
        <w:t xml:space="preserve"> zejména při provádění oprav, úprav, revizí a údržbě podzemního komunikačního vedení.  </w:t>
      </w:r>
    </w:p>
    <w:p w:rsidR="00352816" w:rsidRDefault="00352816" w:rsidP="00987179">
      <w:pPr>
        <w:rPr>
          <w:rFonts w:ascii="Arial Narrow" w:hAnsi="Arial Narrow"/>
          <w:b/>
        </w:rPr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I</w:t>
      </w:r>
      <w:r w:rsidR="004537D6">
        <w:rPr>
          <w:rFonts w:ascii="Arial Narrow" w:hAnsi="Arial Narrow"/>
          <w:b/>
        </w:rPr>
        <w:t>II</w:t>
      </w:r>
    </w:p>
    <w:p w:rsidR="002E23A0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Doba pro zřízení věcného břemene </w:t>
      </w:r>
    </w:p>
    <w:p w:rsidR="002E23A0" w:rsidRPr="00C6244D" w:rsidRDefault="00986E61" w:rsidP="0062536E">
      <w:pPr>
        <w:spacing w:after="100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břemenu</w:t>
      </w:r>
      <w:r w:rsidR="00B6463E">
        <w:rPr>
          <w:rFonts w:ascii="Arial Narrow" w:hAnsi="Arial Narrow"/>
        </w:rPr>
        <w:t xml:space="preserve"> - služebnosti</w:t>
      </w:r>
      <w:r>
        <w:rPr>
          <w:rFonts w:ascii="Arial Narrow" w:hAnsi="Arial Narrow"/>
        </w:rPr>
        <w:t xml:space="preserve"> povinný zřizuje pro oprávněné</w:t>
      </w:r>
      <w:r w:rsidR="00043399">
        <w:rPr>
          <w:rFonts w:ascii="Arial Narrow" w:hAnsi="Arial Narrow"/>
        </w:rPr>
        <w:t>ho</w:t>
      </w:r>
      <w:r>
        <w:rPr>
          <w:rFonts w:ascii="Arial Narrow" w:hAnsi="Arial Narrow"/>
        </w:rPr>
        <w:t xml:space="preserve"> na dobu neurčitou, tj. na dobu životnosti zařízení. Přestane-li být podzemní komunikační vedení užíváno oprávněným, j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</w:t>
      </w:r>
      <w:r w:rsidR="00C97B4E">
        <w:rPr>
          <w:rFonts w:ascii="Arial Narrow" w:hAnsi="Arial Narrow"/>
        </w:rPr>
        <w:t>kompetentní</w:t>
      </w:r>
      <w:r>
        <w:rPr>
          <w:rFonts w:ascii="Arial Narrow" w:hAnsi="Arial Narrow"/>
        </w:rPr>
        <w:t xml:space="preserve"> tuto smlouvu ukončit výpovědí s výpovědní lhůtou 30 dní od doručení. </w:t>
      </w:r>
      <w:r w:rsidRPr="00C5262F">
        <w:rPr>
          <w:rFonts w:ascii="Arial Narrow" w:hAnsi="Arial Narrow"/>
        </w:rPr>
        <w:t>K vyloučení pochybností strany ujednávají, že tuto smlouvu (závazek) nebude možné předčasně bez udání důvodu ukončit ve smyslu § 1999 odst.</w:t>
      </w:r>
      <w:r w:rsidR="00E03153">
        <w:rPr>
          <w:rFonts w:ascii="Arial Narrow" w:hAnsi="Arial Narrow"/>
        </w:rPr>
        <w:t xml:space="preserve"> </w:t>
      </w:r>
      <w:r w:rsidRPr="00C5262F">
        <w:rPr>
          <w:rFonts w:ascii="Arial Narrow" w:hAnsi="Arial Narrow"/>
        </w:rPr>
        <w:t>1 Občanského zákoníku.</w:t>
      </w:r>
    </w:p>
    <w:p w:rsidR="003378AE" w:rsidRDefault="003378AE" w:rsidP="002E23A0"/>
    <w:p w:rsidR="00352816" w:rsidRPr="00F0639E" w:rsidRDefault="00352816" w:rsidP="002E23A0"/>
    <w:p w:rsidR="002E23A0" w:rsidRDefault="002E23A0" w:rsidP="002E23A0">
      <w:pPr>
        <w:pStyle w:val="Nadpis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</w:t>
      </w:r>
      <w:r w:rsidR="004537D6">
        <w:rPr>
          <w:rFonts w:ascii="Arial Narrow" w:hAnsi="Arial Narrow"/>
          <w:b/>
        </w:rPr>
        <w:t xml:space="preserve"> I</w:t>
      </w:r>
      <w:r>
        <w:rPr>
          <w:rFonts w:ascii="Arial Narrow" w:hAnsi="Arial Narrow"/>
          <w:b/>
        </w:rPr>
        <w:t>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 w:rsidRPr="003633FC">
        <w:rPr>
          <w:rFonts w:ascii="Arial Narrow" w:hAnsi="Arial Narrow"/>
        </w:rPr>
        <w:t xml:space="preserve"> </w:t>
      </w:r>
      <w:r w:rsidRPr="003633FC">
        <w:rPr>
          <w:rFonts w:ascii="Arial Narrow" w:hAnsi="Arial Narrow"/>
          <w:b/>
        </w:rPr>
        <w:t>Úplata za zřízení věcného břemene</w:t>
      </w:r>
    </w:p>
    <w:p w:rsidR="00C6244D" w:rsidRPr="00C6244D" w:rsidRDefault="002E23A0" w:rsidP="0062536E">
      <w:pPr>
        <w:pStyle w:val="Zkladntextodsazen3"/>
        <w:spacing w:after="100"/>
      </w:pPr>
      <w:r>
        <w:t xml:space="preserve">1.  </w:t>
      </w:r>
      <w:r w:rsidR="00F01214" w:rsidRPr="00C6244D">
        <w:tab/>
        <w:t>Věcné břemeno</w:t>
      </w:r>
      <w:r w:rsidR="00B6463E">
        <w:t xml:space="preserve"> - služebnost</w:t>
      </w:r>
      <w:r w:rsidR="00F01214" w:rsidRPr="00C6244D">
        <w:t xml:space="preserve"> podle </w:t>
      </w:r>
      <w:r w:rsidR="00C6244D" w:rsidRPr="00C6244D">
        <w:t>této smlouvy se zřizuje úplatně.</w:t>
      </w:r>
    </w:p>
    <w:p w:rsidR="008430C0" w:rsidRDefault="00F01214" w:rsidP="008430C0">
      <w:pPr>
        <w:pStyle w:val="Zkladntextodsazen3"/>
      </w:pPr>
      <w:r>
        <w:t>2. J</w:t>
      </w:r>
      <w:r w:rsidRPr="00C6244D">
        <w:t>ednorázovou</w:t>
      </w:r>
      <w:r>
        <w:t xml:space="preserve"> náhradu za zřízení výše uvedeného věcného břemene</w:t>
      </w:r>
      <w:r w:rsidR="00B6463E">
        <w:t xml:space="preserve"> - služebnosti</w:t>
      </w:r>
      <w:r>
        <w:t xml:space="preserve"> sjednávají </w:t>
      </w:r>
      <w:r w:rsidR="00E03153">
        <w:t>s</w:t>
      </w:r>
      <w:r>
        <w:t xml:space="preserve">mluvní strany ve výši </w:t>
      </w:r>
      <w:r w:rsidR="00A524F1">
        <w:t xml:space="preserve"> ........</w:t>
      </w:r>
      <w:r w:rsidR="00C97B4E">
        <w:t>,-</w:t>
      </w:r>
      <w:r w:rsidR="004E54C4">
        <w:t xml:space="preserve"> </w:t>
      </w:r>
      <w:r w:rsidR="00C97B4E">
        <w:t>Kč</w:t>
      </w:r>
      <w:r w:rsidRPr="00C6244D">
        <w:t xml:space="preserve"> </w:t>
      </w:r>
      <w:r>
        <w:t xml:space="preserve"> (slovy</w:t>
      </w:r>
      <w:r w:rsidR="00C97B4E">
        <w:t xml:space="preserve">: </w:t>
      </w:r>
      <w:r w:rsidR="00A524F1">
        <w:t xml:space="preserve"> ........</w:t>
      </w:r>
      <w:r w:rsidR="009F6B14">
        <w:t xml:space="preserve"> </w:t>
      </w:r>
      <w:r w:rsidR="00C97B4E">
        <w:t>korun českých</w:t>
      </w:r>
      <w:r>
        <w:t>)</w:t>
      </w:r>
      <w:r w:rsidR="00697F4A">
        <w:t xml:space="preserve"> </w:t>
      </w:r>
      <w:r>
        <w:t xml:space="preserve"> bez DPH, stanoven</w:t>
      </w:r>
      <w:r w:rsidR="00875646">
        <w:t>ou</w:t>
      </w:r>
      <w:r w:rsidR="008430C0">
        <w:t xml:space="preserve"> </w:t>
      </w:r>
      <w:r w:rsidR="00E03153">
        <w:t>na základě</w:t>
      </w:r>
      <w:r>
        <w:t xml:space="preserve"> znaleck</w:t>
      </w:r>
      <w:r w:rsidR="00E03153">
        <w:t>ého</w:t>
      </w:r>
      <w:r>
        <w:t xml:space="preserve"> posudk</w:t>
      </w:r>
      <w:r w:rsidR="00E03153">
        <w:t>u</w:t>
      </w:r>
      <w:r w:rsidR="00C97B4E">
        <w:t xml:space="preserve"> č</w:t>
      </w:r>
      <w:r w:rsidR="00C97B4E" w:rsidRPr="00B15506">
        <w:t>.</w:t>
      </w:r>
      <w:r w:rsidR="00A524F1">
        <w:t xml:space="preserve">........ </w:t>
      </w:r>
      <w:r w:rsidR="00C97B4E" w:rsidRPr="00B15506">
        <w:t xml:space="preserve"> ze dne </w:t>
      </w:r>
      <w:r w:rsidR="00A524F1">
        <w:t xml:space="preserve">...... </w:t>
      </w:r>
      <w:r>
        <w:t xml:space="preserve">. K této ceně bude připočtena sazba DPH v zákonné výši. </w:t>
      </w:r>
      <w:r w:rsidR="007E66CE">
        <w:t>Oprávněn</w:t>
      </w:r>
      <w:r w:rsidR="009F6B14">
        <w:t>ý</w:t>
      </w:r>
      <w:r w:rsidR="007E66CE">
        <w:t xml:space="preserve"> se zav</w:t>
      </w:r>
      <w:r w:rsidR="009F6B14">
        <w:t>azuje,</w:t>
      </w:r>
      <w:r w:rsidR="007E66CE">
        <w:t xml:space="preserve"> že t</w:t>
      </w:r>
      <w:r w:rsidR="008430C0">
        <w:t xml:space="preserve">ato úplata bude </w:t>
      </w:r>
      <w:r w:rsidR="00B15506">
        <w:t xml:space="preserve">uhrazena </w:t>
      </w:r>
      <w:r w:rsidR="008430C0">
        <w:t>povinnému</w:t>
      </w:r>
      <w:r w:rsidR="009F6B14">
        <w:t xml:space="preserve"> </w:t>
      </w:r>
      <w:r w:rsidR="005D4726">
        <w:t xml:space="preserve"> do 30 dnů od doručení faktury.</w:t>
      </w:r>
    </w:p>
    <w:p w:rsidR="00C6244D" w:rsidRPr="00C6244D" w:rsidRDefault="008430C0" w:rsidP="00A07AFC">
      <w:pPr>
        <w:pStyle w:val="Zkladntextodsazen3"/>
        <w:spacing w:after="100"/>
      </w:pPr>
      <w:r>
        <w:t xml:space="preserve">     </w:t>
      </w:r>
      <w:r w:rsidR="00E03153">
        <w:t>Faktura - d</w:t>
      </w:r>
      <w:r w:rsidR="00F01214">
        <w:t xml:space="preserve">aňový doklad </w:t>
      </w:r>
      <w:r w:rsidR="00E03153">
        <w:t xml:space="preserve">vystavený povinným </w:t>
      </w:r>
      <w:r w:rsidR="00F01214">
        <w:t xml:space="preserve">bude obsahovat náležitosti dle § 29 zákona č. 235/2004 Sb., o dani z přidané hodnoty. Za den uskutečnění zdanitelného plnění bude </w:t>
      </w:r>
      <w:r w:rsidR="00F01214">
        <w:lastRenderedPageBreak/>
        <w:t>považován den právních účinků vkladu do Katastru nemovitostí, tj. den, který je shodný se dnem podání návrhu na vklad do Katastru nemovitostí.</w:t>
      </w:r>
      <w:r w:rsidR="002F29D2" w:rsidRPr="002F29D2">
        <w:t xml:space="preserve"> </w:t>
      </w:r>
      <w:r>
        <w:t xml:space="preserve"> </w:t>
      </w:r>
    </w:p>
    <w:p w:rsidR="00C6244D" w:rsidRDefault="00F01214" w:rsidP="00C65EC9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B15506">
        <w:t>K ocenění věcného břemene</w:t>
      </w:r>
      <w:r w:rsidR="00B6463E">
        <w:t xml:space="preserve"> - </w:t>
      </w:r>
      <w:r w:rsidRPr="00B15506">
        <w:t xml:space="preserve">služebnosti byl vypracován </w:t>
      </w:r>
      <w:r w:rsidR="00875646" w:rsidRPr="00B15506">
        <w:t xml:space="preserve">dne </w:t>
      </w:r>
      <w:r w:rsidR="00A524F1">
        <w:t xml:space="preserve">....... </w:t>
      </w:r>
      <w:r w:rsidRPr="00B15506">
        <w:t xml:space="preserve">znalecký posudek </w:t>
      </w:r>
      <w:r w:rsidR="00875646">
        <w:t xml:space="preserve"> č. </w:t>
      </w:r>
      <w:r w:rsidR="00A524F1">
        <w:t xml:space="preserve"> </w:t>
      </w:r>
      <w:r w:rsidR="00875646">
        <w:t xml:space="preserve"> </w:t>
      </w:r>
      <w:r w:rsidR="00A524F1">
        <w:t>.........</w:t>
      </w:r>
      <w:r w:rsidR="00C65EC9">
        <w:t>.........</w:t>
      </w:r>
      <w:r w:rsidR="00A524F1">
        <w:t xml:space="preserve"> </w:t>
      </w:r>
      <w:r w:rsidR="009E64DD">
        <w:t>znaleckým ústavem pro obor ekonomika -</w:t>
      </w:r>
      <w:r w:rsidRPr="00B15506">
        <w:t xml:space="preserve"> </w:t>
      </w:r>
      <w:r w:rsidR="00B15506">
        <w:t xml:space="preserve">společností APELEN </w:t>
      </w:r>
      <w:proofErr w:type="spellStart"/>
      <w:r w:rsidR="00B15506">
        <w:t>Valuation</w:t>
      </w:r>
      <w:proofErr w:type="spellEnd"/>
      <w:r w:rsidR="00B15506">
        <w:t xml:space="preserve"> </w:t>
      </w:r>
      <w:r w:rsidR="00740379">
        <w:t>a.s.</w:t>
      </w:r>
      <w:r w:rsidR="00B15506">
        <w:t>,</w:t>
      </w:r>
      <w:r w:rsidR="009E64DD">
        <w:t xml:space="preserve"> IČ 248</w:t>
      </w:r>
      <w:r w:rsidR="00740379">
        <w:t xml:space="preserve"> </w:t>
      </w:r>
      <w:r w:rsidR="009E64DD">
        <w:t>17</w:t>
      </w:r>
      <w:r w:rsidR="00740379">
        <w:t xml:space="preserve"> </w:t>
      </w:r>
      <w:r w:rsidR="009E64DD">
        <w:t>953.</w:t>
      </w:r>
      <w:r w:rsidR="004827EB">
        <w:t xml:space="preserve"> </w:t>
      </w:r>
    </w:p>
    <w:p w:rsidR="00DD4452" w:rsidRPr="008220D6" w:rsidRDefault="00DD4452" w:rsidP="00C65EC9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 w:rsidRPr="008220D6">
        <w:t xml:space="preserve">Současně </w:t>
      </w:r>
      <w:r w:rsidR="00A5342E" w:rsidRPr="008220D6">
        <w:t>o</w:t>
      </w:r>
      <w:r w:rsidRPr="008220D6">
        <w:t xml:space="preserve">právněný uhradí </w:t>
      </w:r>
      <w:r w:rsidR="00A5342E" w:rsidRPr="008220D6">
        <w:t>p</w:t>
      </w:r>
      <w:r w:rsidRPr="008220D6">
        <w:t>ovinnému náklady na pořízení shora uvedeného znaleckého posudku č. ….. ……… ve výši …</w:t>
      </w:r>
      <w:proofErr w:type="gramStart"/>
      <w:r w:rsidRPr="008220D6">
        <w:t>…,-Kč</w:t>
      </w:r>
      <w:proofErr w:type="gramEnd"/>
      <w:r w:rsidRPr="008220D6">
        <w:t xml:space="preserve"> (slovy …………)</w:t>
      </w:r>
      <w:r w:rsidR="006A3907" w:rsidRPr="008220D6">
        <w:t xml:space="preserve"> na základě daňového dokladu vystaveného </w:t>
      </w:r>
      <w:r w:rsidR="00560EDA" w:rsidRPr="008220D6">
        <w:t>p</w:t>
      </w:r>
      <w:r w:rsidR="006A3907" w:rsidRPr="008220D6">
        <w:t xml:space="preserve">ovinným do 30 dnů od podpisu této smlouvy oběma smluvními stranami. Cena za znalecký posudek je celková cena včetně DPH. Faktura – daňový doklad bude doručen na doručovací adresu </w:t>
      </w:r>
      <w:r w:rsidR="00560EDA" w:rsidRPr="008220D6">
        <w:t>o</w:t>
      </w:r>
      <w:r w:rsidR="006A3907" w:rsidRPr="008220D6">
        <w:t>právněného uvedenou v záhlaví této smlouvy a kromě podstatných náležitostí vyžadovaných příslušnými právními předpisy bude obsahovat i evidenční číslo této smlouvy.</w:t>
      </w:r>
    </w:p>
    <w:p w:rsidR="00F01214" w:rsidRPr="00C6244D" w:rsidRDefault="00F01214" w:rsidP="0062536E">
      <w:pPr>
        <w:pStyle w:val="Zkladntextodsazen3"/>
        <w:numPr>
          <w:ilvl w:val="0"/>
          <w:numId w:val="11"/>
        </w:numPr>
        <w:tabs>
          <w:tab w:val="clear" w:pos="720"/>
          <w:tab w:val="num" w:pos="284"/>
        </w:tabs>
        <w:spacing w:after="100"/>
        <w:ind w:left="284" w:hanging="284"/>
      </w:pPr>
      <w:r>
        <w:t>Pokud se oprávněný dostane do prodlení se zaplacením úhrady dle předchozího ujednání této smlouvy, je povinný oprávněn požadovat po něm smluvní pokutu ve výši 0,05 % z dlužné částky za každý den prodlení. Smluvní pokuta je splatná nejpozději do dvacátého dne kalendářního měsíce následujícího po</w:t>
      </w:r>
      <w:r w:rsidR="008F790D">
        <w:t xml:space="preserve"> měsíci, v němž prodlení trvalo.</w:t>
      </w:r>
    </w:p>
    <w:p w:rsidR="00A91379" w:rsidRDefault="00A91379" w:rsidP="00C6244D">
      <w:pPr>
        <w:pStyle w:val="Zkladntextodsazen3"/>
      </w:pPr>
    </w:p>
    <w:p w:rsidR="00352816" w:rsidRPr="0033001E" w:rsidRDefault="00352816" w:rsidP="00C6244D">
      <w:pPr>
        <w:pStyle w:val="Zkladntextodsazen3"/>
      </w:pPr>
    </w:p>
    <w:p w:rsidR="002E23A0" w:rsidRDefault="002E23A0" w:rsidP="002E23A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Čl. V</w:t>
      </w:r>
    </w:p>
    <w:p w:rsidR="002E23A0" w:rsidRPr="0062536E" w:rsidRDefault="002E23A0" w:rsidP="0062536E">
      <w:pPr>
        <w:spacing w:after="10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Vznik a zánik práva odpovídajícího věcnému břemenu</w:t>
      </w:r>
    </w:p>
    <w:p w:rsidR="001039B5" w:rsidRPr="00A07AFC" w:rsidRDefault="00FA09D0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Právo odpovídající věcnému břemen</w:t>
      </w:r>
      <w:r w:rsidR="004110AC">
        <w:rPr>
          <w:rFonts w:ascii="Arial Narrow" w:hAnsi="Arial Narrow"/>
        </w:rPr>
        <w:t>u</w:t>
      </w:r>
      <w:r w:rsidR="000574ED">
        <w:rPr>
          <w:rFonts w:ascii="Arial Narrow" w:hAnsi="Arial Narrow"/>
        </w:rPr>
        <w:t xml:space="preserve"> -</w:t>
      </w:r>
      <w:r w:rsidR="004110AC">
        <w:rPr>
          <w:rFonts w:ascii="Arial Narrow" w:hAnsi="Arial Narrow"/>
        </w:rPr>
        <w:t xml:space="preserve"> služebnosti </w:t>
      </w:r>
      <w:r>
        <w:rPr>
          <w:rFonts w:ascii="Arial Narrow" w:hAnsi="Arial Narrow"/>
        </w:rPr>
        <w:t>nab</w:t>
      </w:r>
      <w:r w:rsidR="008F158B">
        <w:rPr>
          <w:rFonts w:ascii="Arial Narrow" w:hAnsi="Arial Narrow"/>
        </w:rPr>
        <w:t>y</w:t>
      </w:r>
      <w:r>
        <w:rPr>
          <w:rFonts w:ascii="Arial Narrow" w:hAnsi="Arial Narrow"/>
        </w:rPr>
        <w:t>d</w:t>
      </w:r>
      <w:r w:rsidR="009F6B1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oprávněn</w:t>
      </w:r>
      <w:r w:rsidR="009F6B14">
        <w:rPr>
          <w:rFonts w:ascii="Arial Narrow" w:hAnsi="Arial Narrow"/>
        </w:rPr>
        <w:t>ý</w:t>
      </w:r>
      <w:r>
        <w:rPr>
          <w:rFonts w:ascii="Arial Narrow" w:hAnsi="Arial Narrow"/>
        </w:rPr>
        <w:t xml:space="preserve"> v souladu s rozhodnutím příslušného Katastrálního úřadu o povolení vkladu tohoto práva do veřejného seznamu (katastru nemovitostí) dnem, k němuž nastanou právní účinky vkladu. Právní účinky vkladu vznikají na základě pravomocného rozhodnutí o jeho povolení ke dni, kdy </w:t>
      </w:r>
      <w:r w:rsidR="00455C4A">
        <w:rPr>
          <w:rFonts w:ascii="Arial Narrow" w:hAnsi="Arial Narrow"/>
        </w:rPr>
        <w:t xml:space="preserve">byl </w:t>
      </w:r>
      <w:r>
        <w:rPr>
          <w:rFonts w:ascii="Arial Narrow" w:hAnsi="Arial Narrow"/>
        </w:rPr>
        <w:t>návrh na vklad doručen Katastrálnímu úřadu.</w:t>
      </w:r>
    </w:p>
    <w:p w:rsidR="002E23A0" w:rsidRPr="0062536E" w:rsidRDefault="00F07ED2" w:rsidP="0062536E">
      <w:pPr>
        <w:pStyle w:val="Odstavecseseznamem"/>
        <w:numPr>
          <w:ilvl w:val="0"/>
          <w:numId w:val="1"/>
        </w:numPr>
        <w:shd w:val="clear" w:color="auto" w:fill="FFFFFF"/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Sjednává se, že společný návrh</w:t>
      </w:r>
      <w:r w:rsidR="001039B5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obou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smluvních stran na vklad práva odpovídajícího </w:t>
      </w:r>
      <w:r w:rsidR="00697F4A">
        <w:rPr>
          <w:rFonts w:ascii="Arial Narrow" w:hAnsi="Arial Narrow"/>
        </w:rPr>
        <w:t>věcnému břemeni</w:t>
      </w:r>
      <w:r w:rsidR="004110AC">
        <w:rPr>
          <w:rFonts w:ascii="Arial Narrow" w:hAnsi="Arial Narrow"/>
        </w:rPr>
        <w:t xml:space="preserve"> - služebnosti</w:t>
      </w:r>
      <w:r w:rsidRPr="00C6244D">
        <w:rPr>
          <w:rFonts w:ascii="Arial Narrow" w:hAnsi="Arial Narrow"/>
        </w:rPr>
        <w:t xml:space="preserve"> do katastru nemovitostí, který vyhotoví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a podepíší jej</w:t>
      </w:r>
      <w:r w:rsidR="00455C4A">
        <w:rPr>
          <w:rFonts w:ascii="Arial Narrow" w:hAnsi="Arial Narrow"/>
        </w:rPr>
        <w:t xml:space="preserve"> obě</w:t>
      </w:r>
      <w:r w:rsidRPr="00C6244D">
        <w:rPr>
          <w:rFonts w:ascii="Arial Narrow" w:hAnsi="Arial Narrow"/>
        </w:rPr>
        <w:t xml:space="preserve"> smluvní strany, si ponechá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 xml:space="preserve">ovinný. Návrh na vklad práva odpovídajícího </w:t>
      </w:r>
      <w:r w:rsidR="004110AC">
        <w:rPr>
          <w:rFonts w:ascii="Arial Narrow" w:hAnsi="Arial Narrow"/>
        </w:rPr>
        <w:t>věcnému břemenu - služebnosti</w:t>
      </w:r>
      <w:r w:rsidR="00697F4A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je oprávněn podat výlučně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ovinný neprodleně po uhrazení oprávněným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>úplat</w:t>
      </w:r>
      <w:r w:rsidR="00CE5B54">
        <w:rPr>
          <w:rFonts w:ascii="Arial Narrow" w:hAnsi="Arial Narrow"/>
        </w:rPr>
        <w:t>y</w:t>
      </w:r>
      <w:r w:rsidRPr="00C6244D">
        <w:rPr>
          <w:rFonts w:ascii="Arial Narrow" w:hAnsi="Arial Narrow"/>
        </w:rPr>
        <w:t xml:space="preserve"> dle čl. </w:t>
      </w:r>
      <w:r w:rsidR="004537D6">
        <w:rPr>
          <w:rFonts w:ascii="Arial Narrow" w:hAnsi="Arial Narrow"/>
        </w:rPr>
        <w:t>I</w:t>
      </w:r>
      <w:r w:rsidRPr="00C6244D">
        <w:rPr>
          <w:rFonts w:ascii="Arial Narrow" w:hAnsi="Arial Narrow"/>
        </w:rPr>
        <w:t xml:space="preserve">V. této smlouvy. Povinný upozorňuje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právněné</w:t>
      </w:r>
      <w:r w:rsidR="00455C4A">
        <w:rPr>
          <w:rFonts w:ascii="Arial Narrow" w:hAnsi="Arial Narrow"/>
        </w:rPr>
        <w:t>ho</w:t>
      </w:r>
      <w:r w:rsidR="001039B5">
        <w:rPr>
          <w:rFonts w:ascii="Arial Narrow" w:hAnsi="Arial Narrow"/>
        </w:rPr>
        <w:t xml:space="preserve"> </w:t>
      </w:r>
      <w:r w:rsidRPr="00C6244D">
        <w:rPr>
          <w:rFonts w:ascii="Arial Narrow" w:hAnsi="Arial Narrow"/>
        </w:rPr>
        <w:t xml:space="preserve">na to, že je povinen před podáním návrhu o povolení vkladu do katastru nemovitostí předložit tento návrh Magistrátu hlavního města Prahy k potvrzení </w:t>
      </w:r>
      <w:r w:rsidR="00697F4A">
        <w:rPr>
          <w:rFonts w:ascii="Arial Narrow" w:hAnsi="Arial Narrow"/>
        </w:rPr>
        <w:t>jeho správnosti</w:t>
      </w:r>
      <w:r w:rsidRPr="00C6244D">
        <w:rPr>
          <w:rFonts w:ascii="Arial Narrow" w:hAnsi="Arial Narrow"/>
        </w:rPr>
        <w:t>.</w:t>
      </w:r>
      <w:r w:rsidR="00697F4A">
        <w:rPr>
          <w:rFonts w:ascii="Arial Narrow" w:hAnsi="Arial Narrow"/>
        </w:rPr>
        <w:t xml:space="preserve"> Správní</w:t>
      </w:r>
      <w:r w:rsidRPr="00C6244D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oplat</w:t>
      </w:r>
      <w:r w:rsidR="00697F4A">
        <w:rPr>
          <w:rFonts w:ascii="Arial Narrow" w:hAnsi="Arial Narrow"/>
        </w:rPr>
        <w:t>e</w:t>
      </w:r>
      <w:r w:rsidRPr="00C6244D">
        <w:rPr>
          <w:rFonts w:ascii="Arial Narrow" w:hAnsi="Arial Narrow"/>
        </w:rPr>
        <w:t>k spojen</w:t>
      </w:r>
      <w:r w:rsidR="00697F4A">
        <w:rPr>
          <w:rFonts w:ascii="Arial Narrow" w:hAnsi="Arial Narrow"/>
        </w:rPr>
        <w:t>ý</w:t>
      </w:r>
      <w:r w:rsidR="00CE5B54">
        <w:rPr>
          <w:rFonts w:ascii="Arial Narrow" w:hAnsi="Arial Narrow"/>
        </w:rPr>
        <w:t xml:space="preserve"> </w:t>
      </w:r>
      <w:r w:rsidR="00697F4A">
        <w:rPr>
          <w:rFonts w:ascii="Arial Narrow" w:hAnsi="Arial Narrow"/>
        </w:rPr>
        <w:t xml:space="preserve"> s</w:t>
      </w:r>
      <w:r w:rsidR="00455C4A">
        <w:rPr>
          <w:rFonts w:ascii="Arial Narrow" w:hAnsi="Arial Narrow"/>
        </w:rPr>
        <w:t> </w:t>
      </w:r>
      <w:r w:rsidR="00697F4A">
        <w:rPr>
          <w:rFonts w:ascii="Arial Narrow" w:hAnsi="Arial Narrow"/>
        </w:rPr>
        <w:t>vkladem</w:t>
      </w:r>
      <w:r w:rsidR="00455C4A">
        <w:rPr>
          <w:rFonts w:ascii="Arial Narrow" w:hAnsi="Arial Narrow"/>
        </w:rPr>
        <w:t xml:space="preserve"> do katastru nemovitostí</w:t>
      </w:r>
      <w:r w:rsidRPr="00C6244D">
        <w:rPr>
          <w:rFonts w:ascii="Arial Narrow" w:hAnsi="Arial Narrow"/>
        </w:rPr>
        <w:t xml:space="preserve"> ponese ve smyslu zákona ČNR č. 634/2004 Sb., o správních poplatcích vybíraných správními orgány České republiky, ve znění pozdějších předpisů, </w:t>
      </w:r>
      <w:r w:rsidR="00697F4A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právněný</w:t>
      </w:r>
      <w:r w:rsidR="009F6B14">
        <w:rPr>
          <w:rFonts w:ascii="Arial Narrow" w:hAnsi="Arial Narrow"/>
        </w:rPr>
        <w:t xml:space="preserve">. </w:t>
      </w:r>
      <w:r w:rsidRPr="0062536E">
        <w:rPr>
          <w:rFonts w:ascii="Arial Narrow" w:hAnsi="Arial Narrow"/>
        </w:rPr>
        <w:t xml:space="preserve"> </w:t>
      </w:r>
    </w:p>
    <w:p w:rsidR="002E23A0" w:rsidRPr="001039B5" w:rsidRDefault="002E23A0" w:rsidP="001039B5">
      <w:pPr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Na základě této smlouvy lze vklad práva do veřejného seznamu (katastru nemovitostí) zapsat v souladu s touto smlouvou na LV č.</w:t>
      </w:r>
      <w:r w:rsidR="00F07ED2">
        <w:rPr>
          <w:rFonts w:ascii="Arial Narrow" w:hAnsi="Arial Narrow"/>
        </w:rPr>
        <w:t>1636</w:t>
      </w:r>
      <w:r>
        <w:rPr>
          <w:rFonts w:ascii="Arial Narrow" w:hAnsi="Arial Narrow"/>
        </w:rPr>
        <w:t xml:space="preserve">, který je veden pro katastrální území </w:t>
      </w:r>
      <w:r w:rsidR="007762BA" w:rsidRPr="007762BA">
        <w:rPr>
          <w:rFonts w:ascii="Arial Narrow" w:hAnsi="Arial Narrow"/>
        </w:rPr>
        <w:t>Žižkov a obci Praha</w:t>
      </w:r>
      <w:r>
        <w:rPr>
          <w:rFonts w:ascii="Arial Narrow" w:hAnsi="Arial Narrow"/>
        </w:rPr>
        <w:t xml:space="preserve"> u Katastrálního úřadu pro </w:t>
      </w:r>
      <w:r w:rsidR="007762BA" w:rsidRPr="007762BA">
        <w:rPr>
          <w:rFonts w:ascii="Arial Narrow" w:hAnsi="Arial Narrow"/>
        </w:rPr>
        <w:t>hlavní město Prahu, katastrální pracoviště Praha</w:t>
      </w:r>
      <w:r w:rsidR="007762BA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takto: </w:t>
      </w:r>
      <w:r w:rsidR="009F6B14">
        <w:rPr>
          <w:rFonts w:ascii="Arial Narrow" w:hAnsi="Arial Narrow"/>
        </w:rPr>
        <w:t>v části C listu vlastnictví</w:t>
      </w:r>
      <w:r w:rsidR="00EF5A6B" w:rsidRPr="001039B5">
        <w:rPr>
          <w:rFonts w:ascii="Arial Narrow" w:hAnsi="Arial Narrow"/>
        </w:rPr>
        <w:t xml:space="preserve"> </w:t>
      </w:r>
    </w:p>
    <w:p w:rsidR="00CE5B54" w:rsidRDefault="00CE5B54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</w:t>
      </w:r>
      <w:r w:rsidR="00566512">
        <w:rPr>
          <w:rFonts w:ascii="Arial Narrow" w:hAnsi="Arial Narrow"/>
        </w:rPr>
        <w:t>- v</w:t>
      </w:r>
      <w:r w:rsidR="009F6B14">
        <w:rPr>
          <w:rFonts w:ascii="Arial Narrow" w:hAnsi="Arial Narrow"/>
        </w:rPr>
        <w:t>ěcné</w:t>
      </w:r>
      <w:r>
        <w:rPr>
          <w:rFonts w:ascii="Arial Narrow" w:hAnsi="Arial Narrow"/>
        </w:rPr>
        <w:t xml:space="preserve">  </w:t>
      </w:r>
      <w:r w:rsidR="009F6B14">
        <w:rPr>
          <w:rFonts w:ascii="Arial Narrow" w:hAnsi="Arial Narrow"/>
        </w:rPr>
        <w:t xml:space="preserve"> břemeno</w:t>
      </w:r>
      <w:r w:rsidR="00566512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služebnost</w:t>
      </w:r>
      <w:r w:rsidR="00566512">
        <w:rPr>
          <w:rFonts w:ascii="Arial Narrow" w:hAnsi="Arial Narrow"/>
        </w:rPr>
        <w:t>,</w:t>
      </w:r>
      <w:r w:rsidR="009F6B14"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</w:t>
      </w:r>
      <w:r w:rsidR="009F6B14" w:rsidRPr="00C6244D">
        <w:rPr>
          <w:rFonts w:ascii="Arial Narrow" w:hAnsi="Arial Narrow"/>
        </w:rPr>
        <w:t>právo</w:t>
      </w:r>
      <w:r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pro</w:t>
      </w:r>
      <w:r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</w:t>
      </w:r>
      <w:r w:rsidR="00740379">
        <w:rPr>
          <w:rFonts w:ascii="Arial Narrow" w:hAnsi="Arial Narrow"/>
        </w:rPr>
        <w:t>společnost</w:t>
      </w:r>
      <w:r>
        <w:rPr>
          <w:rFonts w:ascii="Arial Narrow" w:hAnsi="Arial Narrow"/>
        </w:rPr>
        <w:t xml:space="preserve"> </w:t>
      </w:r>
      <w:r w:rsidR="00740379">
        <w:rPr>
          <w:rFonts w:ascii="Arial Narrow" w:hAnsi="Arial Narrow"/>
        </w:rPr>
        <w:t xml:space="preserve"> </w:t>
      </w:r>
      <w:r w:rsidR="004827EB" w:rsidRPr="004827EB">
        <w:rPr>
          <w:rFonts w:ascii="Arial Narrow" w:hAnsi="Arial Narrow"/>
        </w:rPr>
        <w:t>Česká</w:t>
      </w:r>
      <w:r w:rsidR="004827EB">
        <w:rPr>
          <w:rFonts w:ascii="Arial Narrow" w:hAnsi="Arial Narrow"/>
        </w:rPr>
        <w:t xml:space="preserve"> </w:t>
      </w:r>
      <w:r w:rsidR="004827EB" w:rsidRPr="004827EB">
        <w:rPr>
          <w:rFonts w:ascii="Arial Narrow" w:hAnsi="Arial Narrow"/>
        </w:rPr>
        <w:t xml:space="preserve"> telekomunikační</w:t>
      </w:r>
      <w:r w:rsidR="004827E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</w:t>
      </w:r>
    </w:p>
    <w:p w:rsidR="00CE5B54" w:rsidRDefault="00CE5B54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</w:t>
      </w:r>
      <w:r w:rsidR="004827EB" w:rsidRPr="004827EB">
        <w:rPr>
          <w:rFonts w:ascii="Arial Narrow" w:hAnsi="Arial Narrow"/>
        </w:rPr>
        <w:t>infrastruktura</w:t>
      </w:r>
      <w:r w:rsidR="004827EB">
        <w:rPr>
          <w:rFonts w:ascii="Arial Narrow" w:hAnsi="Arial Narrow"/>
        </w:rPr>
        <w:t xml:space="preserve"> </w:t>
      </w:r>
      <w:r w:rsidR="004827EB" w:rsidRPr="004827EB">
        <w:rPr>
          <w:rFonts w:ascii="Arial Narrow" w:hAnsi="Arial Narrow"/>
        </w:rPr>
        <w:t xml:space="preserve"> a.s</w:t>
      </w:r>
      <w:r>
        <w:rPr>
          <w:rFonts w:ascii="Arial Narrow" w:hAnsi="Arial Narrow"/>
        </w:rPr>
        <w:t xml:space="preserve">. </w:t>
      </w:r>
      <w:r w:rsidR="004827EB" w:rsidRPr="00CB110B">
        <w:rPr>
          <w:rFonts w:ascii="Arial Narrow" w:hAnsi="Arial Narrow"/>
        </w:rPr>
        <w:t>se sídlem Olšanská 2681/</w:t>
      </w:r>
      <w:r w:rsidR="004827EB">
        <w:rPr>
          <w:rFonts w:ascii="Arial Narrow" w:hAnsi="Arial Narrow"/>
        </w:rPr>
        <w:t>6</w:t>
      </w:r>
      <w:r w:rsidR="004827EB" w:rsidRPr="00CB110B">
        <w:rPr>
          <w:rFonts w:ascii="Arial Narrow" w:hAnsi="Arial Narrow"/>
        </w:rPr>
        <w:t xml:space="preserve">, </w:t>
      </w:r>
      <w:r w:rsidR="00431FD9">
        <w:rPr>
          <w:rFonts w:ascii="Arial Narrow" w:hAnsi="Arial Narrow"/>
        </w:rPr>
        <w:t xml:space="preserve">Žižkov, </w:t>
      </w:r>
      <w:r w:rsidR="004827EB" w:rsidRPr="00CB110B">
        <w:rPr>
          <w:rFonts w:ascii="Arial Narrow" w:hAnsi="Arial Narrow"/>
        </w:rPr>
        <w:t>130 00  Praha 3</w:t>
      </w:r>
      <w:r w:rsidR="00431FD9">
        <w:rPr>
          <w:rFonts w:ascii="Arial Narrow" w:hAnsi="Arial Narrow"/>
        </w:rPr>
        <w:t xml:space="preserve">, </w:t>
      </w:r>
      <w:r w:rsidR="004827EB" w:rsidRPr="00CB110B">
        <w:rPr>
          <w:rFonts w:ascii="Arial Narrow" w:hAnsi="Arial Narrow"/>
        </w:rPr>
        <w:t xml:space="preserve"> IČ 040</w:t>
      </w:r>
      <w:r w:rsidR="004827EB">
        <w:rPr>
          <w:rFonts w:ascii="Arial Narrow" w:hAnsi="Arial Narrow"/>
        </w:rPr>
        <w:t xml:space="preserve"> </w:t>
      </w:r>
    </w:p>
    <w:p w:rsidR="004101EB" w:rsidRDefault="00CE5B54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</w:t>
      </w:r>
      <w:r w:rsidR="004827EB" w:rsidRPr="00CB110B">
        <w:rPr>
          <w:rFonts w:ascii="Arial Narrow" w:hAnsi="Arial Narrow"/>
        </w:rPr>
        <w:t>84</w:t>
      </w:r>
      <w:r w:rsidR="004827EB">
        <w:rPr>
          <w:rFonts w:ascii="Arial Narrow" w:hAnsi="Arial Narrow"/>
        </w:rPr>
        <w:t> </w:t>
      </w:r>
      <w:r w:rsidR="004827EB" w:rsidRPr="00CB110B">
        <w:rPr>
          <w:rFonts w:ascii="Arial Narrow" w:hAnsi="Arial Narrow"/>
        </w:rPr>
        <w:t>063</w:t>
      </w:r>
      <w:r w:rsidR="009D4116">
        <w:rPr>
          <w:rFonts w:ascii="Arial Narrow" w:hAnsi="Arial Narrow"/>
        </w:rPr>
        <w:t>,</w:t>
      </w:r>
      <w:r w:rsidR="00A524F1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zřídit,</w:t>
      </w:r>
      <w:r w:rsidR="004101EB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vést,</w:t>
      </w:r>
      <w:r w:rsidR="004101EB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udržovat</w:t>
      </w:r>
      <w:r w:rsidR="004101EB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a </w:t>
      </w:r>
      <w:r w:rsidR="004101EB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provozovat </w:t>
      </w:r>
      <w:r w:rsidR="004101EB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na</w:t>
      </w:r>
      <w:r w:rsidR="004101EB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 čás</w:t>
      </w:r>
      <w:r w:rsidR="009637CF">
        <w:rPr>
          <w:rFonts w:ascii="Arial Narrow" w:hAnsi="Arial Narrow"/>
        </w:rPr>
        <w:t>ti</w:t>
      </w:r>
      <w:r w:rsidR="009F6B14" w:rsidRPr="00C6244D">
        <w:rPr>
          <w:rFonts w:ascii="Arial Narrow" w:hAnsi="Arial Narrow"/>
        </w:rPr>
        <w:t xml:space="preserve"> </w:t>
      </w:r>
      <w:r w:rsidR="004101EB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>pozemk</w:t>
      </w:r>
      <w:r w:rsidR="004101EB">
        <w:rPr>
          <w:rFonts w:ascii="Arial Narrow" w:hAnsi="Arial Narrow"/>
        </w:rPr>
        <w:t>ů</w:t>
      </w:r>
      <w:r w:rsidR="009D4116">
        <w:rPr>
          <w:rFonts w:ascii="Arial Narrow" w:hAnsi="Arial Narrow"/>
        </w:rPr>
        <w:t xml:space="preserve"> </w:t>
      </w:r>
      <w:proofErr w:type="spellStart"/>
      <w:r w:rsidR="009D4116" w:rsidRPr="009D4116">
        <w:rPr>
          <w:rFonts w:ascii="Arial Narrow" w:hAnsi="Arial Narrow"/>
        </w:rPr>
        <w:t>parc</w:t>
      </w:r>
      <w:proofErr w:type="spellEnd"/>
      <w:r w:rsidR="009D4116" w:rsidRPr="009D4116">
        <w:rPr>
          <w:rFonts w:ascii="Arial Narrow" w:hAnsi="Arial Narrow"/>
        </w:rPr>
        <w:t xml:space="preserve">. </w:t>
      </w:r>
      <w:proofErr w:type="gramStart"/>
      <w:r w:rsidR="009D4116" w:rsidRPr="009D4116">
        <w:rPr>
          <w:rFonts w:ascii="Arial Narrow" w:hAnsi="Arial Narrow"/>
        </w:rPr>
        <w:t>č</w:t>
      </w:r>
      <w:r w:rsidR="009D4116" w:rsidRPr="004101EB">
        <w:rPr>
          <w:rFonts w:ascii="Arial Narrow" w:hAnsi="Arial Narrow"/>
        </w:rPr>
        <w:t>.</w:t>
      </w:r>
      <w:proofErr w:type="gramEnd"/>
      <w:r w:rsidR="004101EB" w:rsidRPr="004101EB">
        <w:rPr>
          <w:rFonts w:ascii="Arial Narrow" w:hAnsi="Arial Narrow"/>
        </w:rPr>
        <w:t xml:space="preserve"> 2931/1,</w:t>
      </w:r>
    </w:p>
    <w:p w:rsidR="004101EB" w:rsidRDefault="004101EB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  <w:r w:rsidRPr="004101E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</w:t>
      </w:r>
      <w:r w:rsidRPr="004101EB">
        <w:rPr>
          <w:rFonts w:ascii="Arial Narrow" w:hAnsi="Arial Narrow"/>
        </w:rPr>
        <w:t>2931/24, 2931/149, 2931/254 a 2931/305, vše</w:t>
      </w:r>
      <w:r w:rsidR="009D4116" w:rsidRPr="004101EB">
        <w:rPr>
          <w:rFonts w:ascii="Arial Narrow" w:hAnsi="Arial Narrow"/>
        </w:rPr>
        <w:t xml:space="preserve">  </w:t>
      </w:r>
      <w:r w:rsidR="00CE5B54" w:rsidRPr="004101EB">
        <w:rPr>
          <w:rFonts w:ascii="Arial Narrow" w:hAnsi="Arial Narrow"/>
        </w:rPr>
        <w:t>v </w:t>
      </w:r>
      <w:r w:rsidR="009D4116" w:rsidRPr="004101EB">
        <w:rPr>
          <w:rFonts w:ascii="Arial Narrow" w:hAnsi="Arial Narrow"/>
        </w:rPr>
        <w:t>k.</w:t>
      </w:r>
      <w:r w:rsidR="00CE5B54" w:rsidRPr="004101EB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ú.</w:t>
      </w:r>
      <w:proofErr w:type="spellEnd"/>
      <w:r w:rsidR="00CE5B54">
        <w:rPr>
          <w:rFonts w:ascii="Arial Narrow" w:hAnsi="Arial Narrow"/>
        </w:rPr>
        <w:t xml:space="preserve"> </w:t>
      </w:r>
      <w:r w:rsidR="009D4116" w:rsidRPr="009D4116">
        <w:rPr>
          <w:rFonts w:ascii="Arial Narrow" w:hAnsi="Arial Narrow"/>
        </w:rPr>
        <w:t>Žižkov,</w:t>
      </w:r>
      <w:r w:rsidR="00CE5B54">
        <w:rPr>
          <w:rFonts w:ascii="Arial Narrow" w:hAnsi="Arial Narrow"/>
        </w:rPr>
        <w:t xml:space="preserve"> </w:t>
      </w:r>
      <w:r w:rsidR="009D4116" w:rsidRPr="009D4116">
        <w:rPr>
          <w:rFonts w:ascii="Arial Narrow" w:hAnsi="Arial Narrow"/>
        </w:rPr>
        <w:t>obec</w:t>
      </w:r>
      <w:r w:rsidR="00CE5B54">
        <w:rPr>
          <w:rFonts w:ascii="Arial Narrow" w:hAnsi="Arial Narrow"/>
        </w:rPr>
        <w:t xml:space="preserve"> </w:t>
      </w:r>
      <w:r w:rsidR="009D4116" w:rsidRPr="009D4116">
        <w:rPr>
          <w:rFonts w:ascii="Arial Narrow" w:hAnsi="Arial Narrow"/>
        </w:rPr>
        <w:t>Praha</w:t>
      </w:r>
      <w:r w:rsidR="009D4116">
        <w:rPr>
          <w:rFonts w:ascii="Arial Narrow" w:hAnsi="Arial Narrow"/>
        </w:rPr>
        <w:t xml:space="preserve">, </w:t>
      </w:r>
    </w:p>
    <w:p w:rsidR="004101EB" w:rsidRDefault="004101EB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</w:t>
      </w:r>
      <w:r w:rsidR="009F6B14">
        <w:rPr>
          <w:rFonts w:ascii="Arial Narrow" w:hAnsi="Arial Narrow"/>
        </w:rPr>
        <w:t>podzemní</w:t>
      </w:r>
      <w:r w:rsidR="00CE5B54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komunikační</w:t>
      </w:r>
      <w:r w:rsidR="00CE5B54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vedení, a</w:t>
      </w:r>
      <w:r w:rsidR="00CE5B54">
        <w:rPr>
          <w:rFonts w:ascii="Arial Narrow" w:hAnsi="Arial Narrow"/>
        </w:rPr>
        <w:t xml:space="preserve"> </w:t>
      </w:r>
      <w:r w:rsidR="009F6B14">
        <w:rPr>
          <w:rFonts w:ascii="Arial Narrow" w:hAnsi="Arial Narrow"/>
        </w:rPr>
        <w:t>to</w:t>
      </w:r>
      <w:r w:rsidR="00CE5B54">
        <w:rPr>
          <w:rFonts w:ascii="Arial Narrow" w:hAnsi="Arial Narrow"/>
        </w:rPr>
        <w:t xml:space="preserve"> v </w:t>
      </w:r>
      <w:r w:rsidR="00DB0D3C">
        <w:rPr>
          <w:rFonts w:ascii="Arial Narrow" w:hAnsi="Arial Narrow"/>
        </w:rPr>
        <w:t xml:space="preserve">rozsahu </w:t>
      </w:r>
      <w:r w:rsidR="00431FD9">
        <w:rPr>
          <w:rFonts w:ascii="Arial Narrow" w:hAnsi="Arial Narrow"/>
        </w:rPr>
        <w:t>g</w:t>
      </w:r>
      <w:r w:rsidR="009F6B14">
        <w:rPr>
          <w:rFonts w:ascii="Arial Narrow" w:hAnsi="Arial Narrow"/>
        </w:rPr>
        <w:t>eometrick</w:t>
      </w:r>
      <w:r w:rsidR="00DB0D3C">
        <w:rPr>
          <w:rFonts w:ascii="Arial Narrow" w:hAnsi="Arial Narrow"/>
        </w:rPr>
        <w:t>ého</w:t>
      </w:r>
      <w:r w:rsidR="009F6B14">
        <w:rPr>
          <w:rFonts w:ascii="Arial Narrow" w:hAnsi="Arial Narrow"/>
        </w:rPr>
        <w:t xml:space="preserve"> plán</w:t>
      </w:r>
      <w:r w:rsidR="00DB0D3C">
        <w:rPr>
          <w:rFonts w:ascii="Arial Narrow" w:hAnsi="Arial Narrow"/>
        </w:rPr>
        <w:t>u</w:t>
      </w:r>
      <w:r w:rsidR="0062536E">
        <w:rPr>
          <w:rFonts w:ascii="Arial Narrow" w:hAnsi="Arial Narrow"/>
        </w:rPr>
        <w:t>.</w:t>
      </w:r>
      <w:r w:rsidR="009F6B14">
        <w:rPr>
          <w:rFonts w:ascii="Arial Narrow" w:hAnsi="Arial Narrow"/>
        </w:rPr>
        <w:t xml:space="preserve"> </w:t>
      </w:r>
      <w:r w:rsidR="009F6B14" w:rsidRPr="00C6244D">
        <w:rPr>
          <w:rFonts w:ascii="Arial Narrow" w:hAnsi="Arial Narrow"/>
        </w:rPr>
        <w:t xml:space="preserve">č. </w:t>
      </w:r>
      <w:r w:rsidR="00A524F1">
        <w:rPr>
          <w:rFonts w:ascii="Arial Narrow" w:hAnsi="Arial Narrow"/>
        </w:rPr>
        <w:t xml:space="preserve">........ ze </w:t>
      </w:r>
    </w:p>
    <w:p w:rsidR="002E23A0" w:rsidRDefault="004101EB" w:rsidP="00CE5B54">
      <w:pPr>
        <w:tabs>
          <w:tab w:val="left" w:pos="851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</w:t>
      </w:r>
      <w:r w:rsidR="00560EDA">
        <w:rPr>
          <w:rFonts w:ascii="Arial Narrow" w:hAnsi="Arial Narrow"/>
        </w:rPr>
        <w:t xml:space="preserve"> </w:t>
      </w:r>
      <w:r w:rsidR="00A524F1">
        <w:rPr>
          <w:rFonts w:ascii="Arial Narrow" w:hAnsi="Arial Narrow"/>
        </w:rPr>
        <w:t xml:space="preserve">dne ......... </w:t>
      </w:r>
    </w:p>
    <w:p w:rsidR="00560EDA" w:rsidRDefault="00560EDA" w:rsidP="00CE5B54">
      <w:pPr>
        <w:tabs>
          <w:tab w:val="left" w:pos="851"/>
        </w:tabs>
        <w:rPr>
          <w:rFonts w:ascii="Arial Narrow" w:hAnsi="Arial Narrow"/>
        </w:rPr>
      </w:pPr>
    </w:p>
    <w:p w:rsidR="001039B5" w:rsidRPr="00A07AFC" w:rsidRDefault="00F07ED2" w:rsidP="00A07AFC">
      <w:pPr>
        <w:numPr>
          <w:ilvl w:val="0"/>
          <w:numId w:val="1"/>
        </w:numPr>
        <w:spacing w:after="100"/>
        <w:ind w:left="357" w:hanging="357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>V případě, že nebude z formálních důvodů proveden zápis na základě</w:t>
      </w:r>
      <w:r w:rsidR="001039B5">
        <w:rPr>
          <w:rFonts w:ascii="Arial Narrow" w:hAnsi="Arial Narrow"/>
        </w:rPr>
        <w:t xml:space="preserve"> této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do katastru nemovitostí,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uzavřít novou smlouvu o stejném předmětu </w:t>
      </w:r>
      <w:r w:rsidRPr="00C6244D">
        <w:rPr>
          <w:rFonts w:ascii="Arial Narrow" w:hAnsi="Arial Narrow"/>
        </w:rPr>
        <w:lastRenderedPageBreak/>
        <w:t xml:space="preserve">a za stejných podmínek, vyhovující formálním požadavkům pro provedení vkladu, která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mlouvu nahradí, a to nejpozději do 90 dnů od doručení výzvy </w:t>
      </w:r>
      <w:r w:rsidR="00502786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>právněn</w:t>
      </w:r>
      <w:r w:rsidR="00566512">
        <w:rPr>
          <w:rFonts w:ascii="Arial Narrow" w:hAnsi="Arial Narrow"/>
        </w:rPr>
        <w:t>é</w:t>
      </w:r>
      <w:r w:rsidR="001039B5">
        <w:rPr>
          <w:rFonts w:ascii="Arial Narrow" w:hAnsi="Arial Narrow"/>
        </w:rPr>
        <w:t>h</w:t>
      </w:r>
      <w:r w:rsidR="00566512">
        <w:rPr>
          <w:rFonts w:ascii="Arial Narrow" w:hAnsi="Arial Narrow"/>
        </w:rPr>
        <w:t>o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p</w:t>
      </w:r>
      <w:r w:rsidRPr="00C6244D">
        <w:rPr>
          <w:rFonts w:ascii="Arial Narrow" w:hAnsi="Arial Narrow"/>
        </w:rPr>
        <w:t>ovinnému.</w:t>
      </w:r>
    </w:p>
    <w:p w:rsidR="00F07ED2" w:rsidRPr="00C6244D" w:rsidRDefault="00F07ED2" w:rsidP="00C6244D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Pokud katastrální úřad přeruší, a to z jakéhokoliv důvodu řízení o povolení vkladu věcného práva, zavazují se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k odstranění katastrálním úřadem uvedených vad ve lhůtách stanovených katastrálním úřadem.</w:t>
      </w:r>
    </w:p>
    <w:p w:rsidR="006C0BCE" w:rsidRDefault="006C0BCE" w:rsidP="00C6244D">
      <w:pPr>
        <w:ind w:left="360"/>
        <w:jc w:val="both"/>
        <w:rPr>
          <w:rFonts w:ascii="Arial Narrow" w:hAnsi="Arial Narrow"/>
        </w:rPr>
      </w:pPr>
    </w:p>
    <w:p w:rsidR="0062536E" w:rsidRDefault="0062536E" w:rsidP="00C6244D">
      <w:pPr>
        <w:ind w:left="360"/>
        <w:jc w:val="center"/>
        <w:rPr>
          <w:rFonts w:ascii="Arial Narrow" w:hAnsi="Arial Narrow"/>
          <w:b/>
        </w:rPr>
      </w:pPr>
    </w:p>
    <w:p w:rsidR="002E23A0" w:rsidRPr="00C6244D" w:rsidRDefault="002E23A0" w:rsidP="00C6244D">
      <w:pPr>
        <w:ind w:left="360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Čl. VI</w:t>
      </w:r>
    </w:p>
    <w:p w:rsidR="002E23A0" w:rsidRPr="00C6244D" w:rsidRDefault="002E23A0" w:rsidP="0062536E">
      <w:pPr>
        <w:spacing w:after="100"/>
        <w:ind w:left="357"/>
        <w:jc w:val="center"/>
        <w:rPr>
          <w:rFonts w:ascii="Arial Narrow" w:hAnsi="Arial Narrow"/>
          <w:b/>
        </w:rPr>
      </w:pPr>
      <w:r w:rsidRPr="00C6244D">
        <w:rPr>
          <w:rFonts w:ascii="Arial Narrow" w:hAnsi="Arial Narrow"/>
          <w:b/>
        </w:rPr>
        <w:t>Ostatní ujednání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C6244D">
        <w:t>Oprávněn</w:t>
      </w:r>
      <w:r w:rsidR="00566512">
        <w:t>ý</w:t>
      </w:r>
      <w:r w:rsidRPr="00C6244D">
        <w:t xml:space="preserve"> se zavazuj</w:t>
      </w:r>
      <w:r w:rsidR="00566512">
        <w:t>e</w:t>
      </w:r>
      <w:r w:rsidRPr="00C6244D">
        <w:t>, že při využívání svých práv odpovídajících věcnému břemenu</w:t>
      </w:r>
      <w:r w:rsidR="001040B4">
        <w:t xml:space="preserve"> -služebnosti </w:t>
      </w:r>
      <w:r w:rsidRPr="00C6244D">
        <w:t xml:space="preserve"> se bud</w:t>
      </w:r>
      <w:r w:rsidR="00566512">
        <w:t>e</w:t>
      </w:r>
      <w:r w:rsidRPr="00C6244D">
        <w:t xml:space="preserve"> chovat tak, aby v co nejmenší míře omezoval povinného, popř. jiného uživatele </w:t>
      </w:r>
      <w:r w:rsidR="00612167">
        <w:t>P</w:t>
      </w:r>
      <w:r w:rsidRPr="00C6244D">
        <w:t>ozemk</w:t>
      </w:r>
      <w:r w:rsidR="004101EB">
        <w:t>ů</w:t>
      </w:r>
      <w:r w:rsidRPr="00C6244D">
        <w:t xml:space="preserve"> ve výkonu jeh</w:t>
      </w:r>
      <w:r w:rsidR="00431FD9">
        <w:t>o</w:t>
      </w:r>
      <w:r w:rsidRPr="00C6244D">
        <w:t xml:space="preserve"> práv a aby co nejvíce šetřil majetek povinného a všech dotčených</w:t>
      </w:r>
      <w:r w:rsidRPr="001039B5">
        <w:t xml:space="preserve"> osob.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s dostatečným předstihem prokazatelně informovat povinného popř. jiného uživatele </w:t>
      </w:r>
      <w:r w:rsidR="000435AE">
        <w:t>P</w:t>
      </w:r>
      <w:r>
        <w:t>ozemk</w:t>
      </w:r>
      <w:r w:rsidR="004101EB">
        <w:t>ů</w:t>
      </w:r>
      <w:r>
        <w:t xml:space="preserve"> (bude-li mu znám) o potřebě vstupu na </w:t>
      </w:r>
      <w:r w:rsidR="000435AE">
        <w:t>P</w:t>
      </w:r>
      <w:r>
        <w:t>ozemk</w:t>
      </w:r>
      <w:r w:rsidR="004101EB">
        <w:t>y</w:t>
      </w:r>
      <w:r>
        <w:t xml:space="preserve">. Prokazatelným oznámením se rozumí oznámení data a účelu vstupu či vjezdu na </w:t>
      </w:r>
      <w:r w:rsidR="000435AE">
        <w:t>P</w:t>
      </w:r>
      <w:r>
        <w:t>ozemk</w:t>
      </w:r>
      <w:r w:rsidR="004101EB">
        <w:t>y</w:t>
      </w:r>
      <w:r>
        <w:t xml:space="preserve">, včetně oznámení předpokládaných činností, které v této souvislosti budou na </w:t>
      </w:r>
      <w:r w:rsidR="000435AE">
        <w:t>P</w:t>
      </w:r>
      <w:r>
        <w:t>ozem</w:t>
      </w:r>
      <w:r w:rsidR="004101EB">
        <w:t>cích</w:t>
      </w:r>
      <w:r w:rsidR="00A524F1">
        <w:t xml:space="preserve"> </w:t>
      </w:r>
      <w:r>
        <w:t>vykonávány. Nesnese-li však záležitost (zejména při náhlém poškození</w:t>
      </w:r>
      <w:r w:rsidR="009D4116">
        <w:t xml:space="preserve"> veřejné</w:t>
      </w:r>
      <w:r>
        <w:t xml:space="preserve"> </w:t>
      </w:r>
      <w:r w:rsidR="009D4116">
        <w:t xml:space="preserve">komunikační </w:t>
      </w:r>
      <w:r>
        <w:t>sítě) odkladu, obstar</w:t>
      </w:r>
      <w:r w:rsidR="00566512">
        <w:t>á</w:t>
      </w:r>
      <w:r>
        <w:t xml:space="preserve"> její opravu </w:t>
      </w:r>
      <w:r w:rsidR="00502786">
        <w:t>o</w:t>
      </w:r>
      <w:r>
        <w:t>právněn</w:t>
      </w:r>
      <w:r w:rsidR="00566512">
        <w:t>ý</w:t>
      </w:r>
      <w:r>
        <w:t xml:space="preserve"> i bez předchozího oznámení</w:t>
      </w:r>
      <w:r w:rsidR="00612167">
        <w:t>.</w:t>
      </w:r>
      <w:r>
        <w:t xml:space="preserve"> </w:t>
      </w:r>
      <w:r w:rsidR="000435AE">
        <w:t>P</w:t>
      </w:r>
      <w:r>
        <w:t xml:space="preserve">ovinnému však neprodleně následně oznámí provedení opravy.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>Oprávněn</w:t>
      </w:r>
      <w:r w:rsidR="00566512">
        <w:t>ý</w:t>
      </w:r>
      <w:r>
        <w:t xml:space="preserve"> se zavazuj</w:t>
      </w:r>
      <w:r w:rsidR="00566512">
        <w:t>e</w:t>
      </w:r>
      <w:r>
        <w:t xml:space="preserve"> po provedení prací uvést dotčen</w:t>
      </w:r>
      <w:r w:rsidR="004101EB">
        <w:t>é</w:t>
      </w:r>
      <w:r>
        <w:t xml:space="preserve"> část</w:t>
      </w:r>
      <w:r w:rsidR="004101EB">
        <w:t>i</w:t>
      </w:r>
      <w:r>
        <w:t xml:space="preserve"> </w:t>
      </w:r>
      <w:r w:rsidR="000435AE">
        <w:t>P</w:t>
      </w:r>
      <w:r>
        <w:t>ozemk</w:t>
      </w:r>
      <w:r w:rsidR="004101EB">
        <w:t>ů</w:t>
      </w:r>
      <w:r>
        <w:t xml:space="preserve"> na vlastní náklad do stavu, odpovídajícímu předchozímu účelu nebo užití </w:t>
      </w:r>
      <w:r w:rsidR="000435AE">
        <w:t>P</w:t>
      </w:r>
      <w:r>
        <w:t>ozemk</w:t>
      </w:r>
      <w:r w:rsidR="004101EB">
        <w:t>ů</w:t>
      </w:r>
      <w:r>
        <w:t xml:space="preserve">, popř. uhradit veškeré škody, které v důsledku své činnosti povinnému popř. jinému uživateli </w:t>
      </w:r>
      <w:r w:rsidR="000435AE">
        <w:t>P</w:t>
      </w:r>
      <w:r>
        <w:t>ozemk</w:t>
      </w:r>
      <w:r w:rsidR="00330E3D">
        <w:t>ů</w:t>
      </w:r>
      <w:r>
        <w:t xml:space="preserve"> na </w:t>
      </w:r>
      <w:r w:rsidR="000435AE">
        <w:t>P</w:t>
      </w:r>
      <w:r>
        <w:t>ozem</w:t>
      </w:r>
      <w:r w:rsidR="00330E3D">
        <w:t>cích</w:t>
      </w:r>
      <w:r w:rsidR="00A524F1">
        <w:t xml:space="preserve">  </w:t>
      </w:r>
      <w:r>
        <w:t>způsobi</w:t>
      </w:r>
      <w:r w:rsidR="00566512">
        <w:t>l</w:t>
      </w:r>
      <w:r>
        <w:t xml:space="preserve">. Jiné náklady na zachování či opravy </w:t>
      </w:r>
      <w:r w:rsidR="000435AE">
        <w:t>P</w:t>
      </w:r>
      <w:r>
        <w:t>ozem</w:t>
      </w:r>
      <w:r w:rsidR="00330E3D">
        <w:t>ků</w:t>
      </w:r>
      <w:r>
        <w:t xml:space="preserve"> nese </w:t>
      </w:r>
      <w:r w:rsidR="00502786">
        <w:t>p</w:t>
      </w:r>
      <w:r>
        <w:t xml:space="preserve">ovinný. 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si je vědom, že cca </w:t>
      </w:r>
      <w:r w:rsidR="00C12557">
        <w:t>0,5</w:t>
      </w:r>
      <w:r>
        <w:t xml:space="preserve">m pod povrchem </w:t>
      </w:r>
      <w:r w:rsidR="000435AE">
        <w:t>P</w:t>
      </w:r>
      <w:r>
        <w:t>ozemk</w:t>
      </w:r>
      <w:r w:rsidR="00560EDA">
        <w:t>ů</w:t>
      </w:r>
      <w:r>
        <w:t xml:space="preserve"> jsou umístěny kabely, pročež není oprávněn na dotčen</w:t>
      </w:r>
      <w:r w:rsidR="00560EDA">
        <w:t xml:space="preserve">ých </w:t>
      </w:r>
      <w:r>
        <w:t xml:space="preserve"> část</w:t>
      </w:r>
      <w:r w:rsidR="00560EDA">
        <w:t>ech</w:t>
      </w:r>
      <w:r>
        <w:t xml:space="preserve"> </w:t>
      </w:r>
      <w:r w:rsidR="000435AE">
        <w:t>P</w:t>
      </w:r>
      <w:r>
        <w:t>ozemk</w:t>
      </w:r>
      <w:r w:rsidR="00560EDA">
        <w:t>ů</w:t>
      </w:r>
      <w:r>
        <w:t xml:space="preserve"> a v ochranném pásmu provádět bez předchozího souhlasu oprávněn</w:t>
      </w:r>
      <w:r w:rsidR="00455C4A">
        <w:t>ého</w:t>
      </w:r>
      <w:r>
        <w:t xml:space="preserve"> on, popř. jiný uživatel </w:t>
      </w:r>
      <w:r w:rsidR="000435AE">
        <w:t>P</w:t>
      </w:r>
      <w:r>
        <w:t>ozemk</w:t>
      </w:r>
      <w:r w:rsidR="00560EDA">
        <w:t>ů</w:t>
      </w:r>
      <w:r>
        <w:t>, jakékoliv zemní práce nebo terénní úpravy, které by ohrozily či mohly ohrozit provoz podzemního komunikačního vedení a vysazovat trvalé porosty. Ochranné pásmo komunikačního vedení je stanoveno telekomunikačním zákonem a činí 1,</w:t>
      </w:r>
      <w:r w:rsidR="00126EE9">
        <w:t>0</w:t>
      </w:r>
      <w:r>
        <w:t xml:space="preserve"> m na každou stranu od podzemního komunikačního vedení. Nad uloženým podzemním komunikačním vedením a v jeho ochranném pásmu je možné na </w:t>
      </w:r>
      <w:r w:rsidR="000435AE">
        <w:t>P</w:t>
      </w:r>
      <w:r>
        <w:t>ozem</w:t>
      </w:r>
      <w:r w:rsidR="00560EDA">
        <w:t>cích</w:t>
      </w:r>
      <w:r w:rsidR="000F6441">
        <w:t xml:space="preserve"> </w:t>
      </w:r>
      <w:r>
        <w:t xml:space="preserve"> provádět běžnou údržbu </w:t>
      </w:r>
      <w:r w:rsidR="000435AE">
        <w:t>P</w:t>
      </w:r>
      <w:r>
        <w:t>ozemk</w:t>
      </w:r>
      <w:r w:rsidR="00560EDA">
        <w:t>ů</w:t>
      </w:r>
      <w:r>
        <w:t xml:space="preserve"> (setbu, kosení, sklizeň apod.).</w:t>
      </w:r>
    </w:p>
    <w:p w:rsidR="00C6244D" w:rsidRDefault="004C6F2A" w:rsidP="00A07AFC">
      <w:pPr>
        <w:pStyle w:val="Zkladntextodsazen3"/>
        <w:numPr>
          <w:ilvl w:val="0"/>
          <w:numId w:val="21"/>
        </w:numPr>
        <w:spacing w:after="100"/>
        <w:ind w:left="284" w:hanging="284"/>
      </w:pPr>
      <w:r>
        <w:t xml:space="preserve">Povinný prohlašuje, že </w:t>
      </w:r>
      <w:r w:rsidR="000435AE">
        <w:t>P</w:t>
      </w:r>
      <w:r>
        <w:t>ozemk</w:t>
      </w:r>
      <w:r w:rsidR="00560EDA">
        <w:t>y</w:t>
      </w:r>
      <w:r>
        <w:t xml:space="preserve"> ne</w:t>
      </w:r>
      <w:r w:rsidR="00560EDA">
        <w:t>jsou</w:t>
      </w:r>
      <w:r w:rsidR="009909FE">
        <w:t xml:space="preserve"> </w:t>
      </w:r>
      <w:r>
        <w:t>zatížen</w:t>
      </w:r>
      <w:r w:rsidR="00560EDA">
        <w:t>y</w:t>
      </w:r>
      <w:r>
        <w:t xml:space="preserve"> jakýmkoliv právem, které by znemožňovalo uzavření této smlouvy (zejména práve</w:t>
      </w:r>
      <w:r w:rsidR="00C6244D">
        <w:t>m stavby pro třetí osobu apod.)</w:t>
      </w:r>
      <w:r w:rsidR="000435AE">
        <w:t>.</w:t>
      </w:r>
    </w:p>
    <w:p w:rsidR="007D06DF" w:rsidRDefault="004C6F2A" w:rsidP="00C65EC9">
      <w:pPr>
        <w:pStyle w:val="Zkladntextodsazen3"/>
        <w:numPr>
          <w:ilvl w:val="0"/>
          <w:numId w:val="21"/>
        </w:numPr>
        <w:spacing w:after="100"/>
        <w:ind w:left="284" w:hanging="284"/>
      </w:pPr>
      <w:r w:rsidRPr="004C6F2A">
        <w:t>Oprávněn</w:t>
      </w:r>
      <w:r w:rsidR="00566512">
        <w:t>ý</w:t>
      </w:r>
      <w:r w:rsidRPr="004C6F2A">
        <w:t xml:space="preserve"> j</w:t>
      </w:r>
      <w:r w:rsidR="00566512">
        <w:t>e</w:t>
      </w:r>
      <w:r w:rsidRPr="004C6F2A">
        <w:t xml:space="preserve"> oprávněn podzemní komunikační vedení (nebo jeho část) převést či jinak zcizit </w:t>
      </w:r>
      <w:r w:rsidRPr="00A22FA3">
        <w:t>(tj. prodat, pronajmout apod.)</w:t>
      </w:r>
      <w:r w:rsidRPr="004C6F2A">
        <w:t xml:space="preserve"> na další osobu nebo osoby (dále jen „nabyvatel“). V tomto případě (budou-li či byly-li naplněny podmínky § 104 odst. 11 a § 147 odst. 3, 4 zákona č.127/2005 Sb., o elektronických komunikacích) dochází k přechodu oprávnění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 xml:space="preserve"> i na nabyvatele. Případný zánik práva </w:t>
      </w:r>
      <w:r w:rsidR="00612167">
        <w:t>o</w:t>
      </w:r>
      <w:r w:rsidRPr="004C6F2A">
        <w:t>právněných k podzemnímu komunikačnímu vedení nemá vliv na trvání oprávnění nabyvatele z věcného břemene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služebnosti</w:t>
      </w:r>
      <w:r w:rsidRPr="004C6F2A">
        <w:t>. Změnou právní formy oprávněných věcné břemeno</w:t>
      </w:r>
      <w:r w:rsidR="004110AC">
        <w:t xml:space="preserve"> </w:t>
      </w:r>
      <w:r w:rsidR="001040B4">
        <w:t>-</w:t>
      </w:r>
      <w:r w:rsidR="004110AC">
        <w:t xml:space="preserve"> </w:t>
      </w:r>
      <w:r w:rsidR="001040B4">
        <w:t>služebnost</w:t>
      </w:r>
      <w:r w:rsidRPr="004C6F2A">
        <w:t xml:space="preserve"> nezaniká a přechází na právního nástupce.</w:t>
      </w:r>
      <w:r w:rsidR="002E23A0" w:rsidRPr="004C6F2A">
        <w:t xml:space="preserve"> </w:t>
      </w:r>
    </w:p>
    <w:p w:rsidR="009D4116" w:rsidRPr="00C65EC9" w:rsidRDefault="009D4116" w:rsidP="00560EDA">
      <w:pPr>
        <w:pStyle w:val="Zkladntextodsazen3"/>
        <w:spacing w:after="100"/>
        <w:ind w:left="0" w:firstLine="0"/>
      </w:pPr>
    </w:p>
    <w:p w:rsidR="00352816" w:rsidRDefault="00352816" w:rsidP="00A22FA3">
      <w:pPr>
        <w:pStyle w:val="Zkladntextodsazen3"/>
        <w:ind w:left="3600" w:firstLine="0"/>
        <w:rPr>
          <w:b/>
        </w:rPr>
      </w:pPr>
    </w:p>
    <w:p w:rsidR="00352816" w:rsidRDefault="00352816" w:rsidP="00A22FA3">
      <w:pPr>
        <w:pStyle w:val="Zkladntextodsazen3"/>
        <w:ind w:left="3600" w:firstLine="0"/>
        <w:rPr>
          <w:b/>
        </w:rPr>
      </w:pPr>
    </w:p>
    <w:p w:rsidR="00352816" w:rsidRDefault="00352816" w:rsidP="00A22FA3">
      <w:pPr>
        <w:pStyle w:val="Zkladntextodsazen3"/>
        <w:ind w:left="3600" w:firstLine="0"/>
        <w:rPr>
          <w:b/>
        </w:rPr>
      </w:pPr>
    </w:p>
    <w:p w:rsidR="00352816" w:rsidRDefault="00352816" w:rsidP="00A22FA3">
      <w:pPr>
        <w:pStyle w:val="Zkladntextodsazen3"/>
        <w:ind w:left="3600" w:firstLine="0"/>
        <w:rPr>
          <w:b/>
        </w:rPr>
      </w:pPr>
    </w:p>
    <w:p w:rsidR="002E23A0" w:rsidRPr="008F790D" w:rsidRDefault="002E23A0" w:rsidP="00A22FA3">
      <w:pPr>
        <w:pStyle w:val="Zkladntextodsazen3"/>
        <w:ind w:left="3600" w:firstLine="0"/>
        <w:rPr>
          <w:b/>
        </w:rPr>
      </w:pPr>
      <w:r w:rsidRPr="008F790D">
        <w:rPr>
          <w:b/>
        </w:rPr>
        <w:lastRenderedPageBreak/>
        <w:t>Čl. VII</w:t>
      </w:r>
    </w:p>
    <w:p w:rsidR="002E23A0" w:rsidRPr="0062536E" w:rsidRDefault="008F790D" w:rsidP="0062536E">
      <w:pPr>
        <w:pStyle w:val="Nadpis3"/>
        <w:spacing w:after="100"/>
        <w:ind w:left="284" w:hanging="284"/>
        <w:rPr>
          <w:rFonts w:ascii="Arial Narrow" w:hAnsi="Arial Narrow"/>
        </w:rPr>
      </w:pPr>
      <w:r>
        <w:rPr>
          <w:rFonts w:ascii="Arial Narrow" w:hAnsi="Arial Narrow"/>
        </w:rPr>
        <w:t>Závěrečná ustanovení</w:t>
      </w:r>
    </w:p>
    <w:p w:rsidR="00502786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>Právní vztahy vyplývající z této smlouvy, které však nejsou ve smlouvě přímo upraveny, se řídí příslušnými ustanoveními Občanského zákoníku a zákonem č. 127/2005 Sb., o elektronických komunikacích a změně souvisejících zákonů (zejména §104).</w:t>
      </w:r>
      <w:r w:rsidRPr="00A07AFC">
        <w:rPr>
          <w:rFonts w:ascii="Arial Narrow" w:hAnsi="Arial Narrow"/>
          <w:bCs/>
        </w:rPr>
        <w:t xml:space="preserve"> 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může být měněna nebo doplňována pouze formou vzestupně číslovaných písemných dodatků podepsaných </w:t>
      </w:r>
      <w:r w:rsidR="00566512"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</w:p>
    <w:p w:rsidR="000435AE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Smluvní strany se zavazují, že pokud se kterékoli ustanovení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nebo s ní související ujednání či jakákoli její část ukážou být neplatnými, zdánlivými či se neplatnými nebo zdánlivými stanou, neovlivní tato skutečnost platnost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jako takové. V takovém případě se strany zavazují nahradit neplatné či zdánlivé ustanovení ustanovením platným, které se svým ekonomickým účelem pokud možno nejvíce podobá neplatnému nebo zdánlivému ustanovení. Obdobně se bude postupovat v případě ostatních zmíněných nedostatků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mlouvy či souvisejících ujednání.</w:t>
      </w:r>
    </w:p>
    <w:p w:rsidR="004537D6" w:rsidRPr="00A07AFC" w:rsidRDefault="00EF5A6B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obsahuje úplné ujednání o Předmětu smlouvy a všech náležitostech, které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 strany měly a chtěly ve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ujednat, a které považují za důležité pro závaznost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mlouvy. Žádný projev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mluvních stran učiněný při jednání o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mlouvě ani projev učiněný po uzavření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nesmí být vykládán v rozporu s výslovnými ustanoveními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 xml:space="preserve">mlouvy a nezakládá žádný závazek žádné ze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mluvních stran.</w:t>
      </w:r>
    </w:p>
    <w:p w:rsidR="00EF5A6B" w:rsidRPr="00A07AFC" w:rsidRDefault="004537D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Smlouva nabývá </w:t>
      </w:r>
      <w:r>
        <w:rPr>
          <w:rFonts w:ascii="Arial Narrow" w:hAnsi="Arial Narrow"/>
        </w:rPr>
        <w:t>platnosti</w:t>
      </w:r>
      <w:r w:rsidRPr="00C6244D">
        <w:rPr>
          <w:rFonts w:ascii="Arial Narrow" w:hAnsi="Arial Narrow"/>
        </w:rPr>
        <w:t xml:space="preserve"> dnem podpisu </w:t>
      </w:r>
      <w:r>
        <w:rPr>
          <w:rFonts w:ascii="Arial Narrow" w:hAnsi="Arial Narrow"/>
        </w:rPr>
        <w:t>oběma</w:t>
      </w:r>
      <w:r w:rsidRPr="00C6244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mluvními stranami.</w:t>
      </w:r>
      <w:r>
        <w:rPr>
          <w:rFonts w:ascii="Arial Narrow" w:hAnsi="Arial Narrow"/>
        </w:rPr>
        <w:t xml:space="preserve"> </w:t>
      </w:r>
    </w:p>
    <w:p w:rsidR="00A22FA3" w:rsidRDefault="00EF5A6B" w:rsidP="00967732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</w:rPr>
      </w:pPr>
      <w:r w:rsidRPr="00C6244D">
        <w:rPr>
          <w:rFonts w:ascii="Arial Narrow" w:hAnsi="Arial Narrow"/>
        </w:rPr>
        <w:t xml:space="preserve">Podepsáním této smlouvy </w:t>
      </w:r>
      <w:r w:rsidR="00502786">
        <w:rPr>
          <w:rFonts w:ascii="Arial Narrow" w:hAnsi="Arial Narrow"/>
        </w:rPr>
        <w:t>s</w:t>
      </w:r>
      <w:r w:rsidRPr="00C6244D">
        <w:rPr>
          <w:rFonts w:ascii="Arial Narrow" w:hAnsi="Arial Narrow"/>
        </w:rPr>
        <w:t>mluvní strany výslovně souhlasí s tím, aby byl celý text této smlouvy,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smluv). Smluvní strany též prohlašují, že veškeré informace uvedené v této smlouvě nepovažují za obchodní tajemství ve smyslu § 504 zákona č. 89/2012 Sb., občanského zákoníku a udělují svolení k jejich užití  a uveřejnění bez stanovení jakýchkoliv dalších podmínek.</w:t>
      </w:r>
      <w:r w:rsidR="00987179">
        <w:rPr>
          <w:rFonts w:ascii="Arial Narrow" w:hAnsi="Arial Narrow"/>
        </w:rPr>
        <w:t xml:space="preserve"> Smlouva nabývá účinnosti dnem jejího zveřejnění v registru smluv dle zákona č. 340/2015 Sb.</w:t>
      </w:r>
      <w:r w:rsidR="00446BD8" w:rsidRPr="009D4116">
        <w:rPr>
          <w:rFonts w:ascii="Arial Narrow" w:hAnsi="Arial Narrow"/>
        </w:rPr>
        <w:t xml:space="preserve"> </w:t>
      </w:r>
    </w:p>
    <w:p w:rsidR="00967732" w:rsidRPr="00967732" w:rsidRDefault="00967732" w:rsidP="00967732">
      <w:pPr>
        <w:pStyle w:val="Odstavecseseznamem"/>
        <w:numPr>
          <w:ilvl w:val="0"/>
          <w:numId w:val="23"/>
        </w:numPr>
        <w:spacing w:after="100"/>
        <w:ind w:left="284" w:hanging="284"/>
        <w:contextualSpacing w:val="0"/>
        <w:jc w:val="both"/>
        <w:rPr>
          <w:rFonts w:ascii="Arial Narrow" w:hAnsi="Arial Narrow"/>
        </w:rPr>
      </w:pPr>
      <w:r w:rsidRPr="00967732">
        <w:rPr>
          <w:rFonts w:ascii="Arial Narrow" w:hAnsi="Arial Narrow"/>
        </w:rPr>
        <w:t xml:space="preserve">Dále </w:t>
      </w:r>
      <w:r w:rsidR="007D06DF">
        <w:rPr>
          <w:rFonts w:ascii="Arial Narrow" w:hAnsi="Arial Narrow"/>
        </w:rPr>
        <w:t>s</w:t>
      </w:r>
      <w:r w:rsidRPr="00967732">
        <w:rPr>
          <w:rFonts w:ascii="Arial Narrow" w:hAnsi="Arial Narrow"/>
        </w:rPr>
        <w:t xml:space="preserve">mluvní strany prohlašují, že zpracovávají osobní údaje dle </w:t>
      </w:r>
      <w:r w:rsidR="00047830">
        <w:rPr>
          <w:rFonts w:ascii="Arial Narrow" w:hAnsi="Arial Narrow"/>
        </w:rPr>
        <w:t xml:space="preserve">zákona č. 110/2019 Sb., o zpracování osobních údajů, v platném znění.  </w:t>
      </w:r>
    </w:p>
    <w:p w:rsidR="00A22FA3" w:rsidRPr="00A07AFC" w:rsidRDefault="00C54FB6" w:rsidP="00A07AFC">
      <w:pPr>
        <w:numPr>
          <w:ilvl w:val="0"/>
          <w:numId w:val="23"/>
        </w:numPr>
        <w:spacing w:after="100"/>
        <w:ind w:left="284" w:hanging="284"/>
        <w:jc w:val="both"/>
        <w:rPr>
          <w:rFonts w:ascii="Arial Narrow" w:hAnsi="Arial Narrow"/>
          <w:bCs/>
        </w:rPr>
      </w:pPr>
      <w:r w:rsidRPr="00A22FA3">
        <w:rPr>
          <w:rFonts w:ascii="Arial Narrow" w:hAnsi="Arial Narrow"/>
        </w:rPr>
        <w:t xml:space="preserve">Veškeré písemnosti dle této </w:t>
      </w:r>
      <w:r w:rsidR="00502786">
        <w:rPr>
          <w:rFonts w:ascii="Arial Narrow" w:hAnsi="Arial Narrow"/>
        </w:rPr>
        <w:t>s</w:t>
      </w:r>
      <w:r w:rsidRPr="00A22FA3">
        <w:rPr>
          <w:rFonts w:ascii="Arial Narrow" w:hAnsi="Arial Narrow"/>
        </w:rPr>
        <w:t>mlouvy budou považovány za řádně učiněné, pokud budou doručeny osobně, prostřednictvím kurýrní služby nebo doporučenou poštou, a to na adresy uvedené v záhlaví smlouvy, a/nebo na takovou adresu, kterou kterákoliv ze stran určí v písemném oznámení doručeném druhé straně v souladu s tímto odstavcem. Každá taková písemnost bude považována za řádně uskutečněnou a doručenou buď v den skutečného doručení nebo v den odmítnutí přijetí na příslušné adrese nebo třetí (3.) den po uložení zásilky na poště pro nemožnost doručení adresátovi.</w:t>
      </w:r>
    </w:p>
    <w:p w:rsidR="00A22FA3" w:rsidRPr="00A07AFC" w:rsidRDefault="004537D6" w:rsidP="00DD15B1">
      <w:pPr>
        <w:pStyle w:val="Odstavecseseznamem"/>
        <w:numPr>
          <w:ilvl w:val="0"/>
          <w:numId w:val="23"/>
        </w:numPr>
        <w:shd w:val="clear" w:color="auto" w:fill="FFFFFF"/>
        <w:spacing w:after="100"/>
        <w:ind w:left="284" w:hanging="284"/>
        <w:contextualSpacing w:val="0"/>
        <w:jc w:val="both"/>
        <w:rPr>
          <w:rFonts w:ascii="Arial Narrow" w:hAnsi="Arial Narrow"/>
          <w:bCs/>
        </w:rPr>
      </w:pPr>
      <w:r w:rsidRPr="00A07AFC">
        <w:rPr>
          <w:rFonts w:ascii="Arial Narrow" w:hAnsi="Arial Narrow"/>
        </w:rPr>
        <w:t xml:space="preserve">Smlouva je vyhotovena v čtyřech stejnopisech, kdy oprávněný obdrží po jednom vyhotovení, povinný dvě vyhotovení a zbylé jedno vyhotovení je určeno pro řízení o povolení vkladu </w:t>
      </w:r>
    </w:p>
    <w:p w:rsidR="00C65EC9" w:rsidRPr="00A555B9" w:rsidRDefault="00A22FA3" w:rsidP="00EF5A6B">
      <w:pPr>
        <w:numPr>
          <w:ilvl w:val="0"/>
          <w:numId w:val="23"/>
        </w:numPr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  <w:r w:rsidR="00EF5A6B">
        <w:rPr>
          <w:rFonts w:ascii="Arial Narrow" w:hAnsi="Arial Narrow"/>
        </w:rPr>
        <w:t xml:space="preserve">prohlašují, že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uzavřel</w:t>
      </w:r>
      <w:r w:rsidR="00916152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na základě svobodné a vážné vůle, nikoliv v tísni za nápadně nevýhodných podmínek. Podpisem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 xml:space="preserve">mlouvy zároveň potvrzují, že si </w:t>
      </w:r>
      <w:r w:rsidR="005978EC">
        <w:rPr>
          <w:rFonts w:ascii="Arial Narrow" w:hAnsi="Arial Narrow"/>
        </w:rPr>
        <w:t>s</w:t>
      </w:r>
      <w:r w:rsidR="00EF5A6B">
        <w:rPr>
          <w:rFonts w:ascii="Arial Narrow" w:hAnsi="Arial Narrow"/>
        </w:rPr>
        <w:t>mlouvu přečetl</w:t>
      </w:r>
      <w:r w:rsidR="008F158B">
        <w:rPr>
          <w:rFonts w:ascii="Arial Narrow" w:hAnsi="Arial Narrow"/>
        </w:rPr>
        <w:t>y</w:t>
      </w:r>
      <w:r w:rsidR="00EF5A6B">
        <w:rPr>
          <w:rFonts w:ascii="Arial Narrow" w:hAnsi="Arial Narrow"/>
        </w:rPr>
        <w:t xml:space="preserve"> a že souhlasí s celým jejím obsahem. </w:t>
      </w:r>
      <w:r>
        <w:rPr>
          <w:rFonts w:ascii="Arial Narrow" w:hAnsi="Arial Narrow"/>
        </w:rPr>
        <w:t xml:space="preserve"> </w:t>
      </w:r>
    </w:p>
    <w:p w:rsidR="00560EDA" w:rsidRDefault="00560EDA" w:rsidP="00EF5A6B">
      <w:pPr>
        <w:jc w:val="both"/>
        <w:rPr>
          <w:rFonts w:ascii="Arial Narrow" w:hAnsi="Arial Narrow"/>
          <w:bCs/>
        </w:rPr>
      </w:pPr>
    </w:p>
    <w:p w:rsidR="00A22FA3" w:rsidRPr="00781C0D" w:rsidRDefault="00EF5A6B" w:rsidP="00352816">
      <w:pPr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Příloh</w:t>
      </w:r>
      <w:r w:rsidR="00781C0D">
        <w:rPr>
          <w:rFonts w:ascii="Arial Narrow" w:hAnsi="Arial Narrow"/>
          <w:bCs/>
        </w:rPr>
        <w:t>y</w:t>
      </w:r>
      <w:r w:rsidR="00C6244D">
        <w:rPr>
          <w:rFonts w:ascii="Arial Narrow" w:hAnsi="Arial Narrow"/>
          <w:bCs/>
        </w:rPr>
        <w:t>:</w:t>
      </w:r>
      <w:r w:rsidR="00352816">
        <w:rPr>
          <w:rFonts w:ascii="Arial Narrow" w:hAnsi="Arial Narrow"/>
          <w:bCs/>
        </w:rPr>
        <w:t xml:space="preserve"> 1.</w:t>
      </w:r>
      <w:r w:rsidR="00987179" w:rsidRPr="00781C0D">
        <w:rPr>
          <w:rFonts w:ascii="Arial Narrow" w:hAnsi="Arial Narrow"/>
        </w:rPr>
        <w:t>G</w:t>
      </w:r>
      <w:r w:rsidRPr="00781C0D">
        <w:rPr>
          <w:rFonts w:ascii="Arial Narrow" w:hAnsi="Arial Narrow"/>
        </w:rPr>
        <w:t xml:space="preserve">eometrický plán č. </w:t>
      </w:r>
      <w:r w:rsidR="009909FE" w:rsidRPr="00781C0D">
        <w:rPr>
          <w:rFonts w:ascii="Arial Narrow" w:hAnsi="Arial Narrow"/>
        </w:rPr>
        <w:t xml:space="preserve">....... </w:t>
      </w:r>
      <w:r w:rsidRPr="00781C0D">
        <w:rPr>
          <w:rFonts w:ascii="Arial Narrow" w:hAnsi="Arial Narrow"/>
        </w:rPr>
        <w:t xml:space="preserve">ze dne </w:t>
      </w:r>
      <w:r w:rsidR="004110AC" w:rsidRPr="00781C0D">
        <w:rPr>
          <w:rFonts w:ascii="Arial Narrow" w:hAnsi="Arial Narrow"/>
        </w:rPr>
        <w:t>……</w:t>
      </w:r>
      <w:r w:rsidR="009909FE" w:rsidRPr="00781C0D">
        <w:rPr>
          <w:rFonts w:ascii="Arial Narrow" w:hAnsi="Arial Narrow"/>
        </w:rPr>
        <w:t xml:space="preserve"> </w:t>
      </w:r>
      <w:r w:rsidR="00A8754D" w:rsidRPr="00781C0D">
        <w:rPr>
          <w:rFonts w:ascii="Arial Narrow" w:hAnsi="Arial Narrow"/>
        </w:rPr>
        <w:tab/>
      </w:r>
    </w:p>
    <w:p w:rsidR="00781C0D" w:rsidRPr="00781C0D" w:rsidRDefault="00352816" w:rsidP="00352816">
      <w:pPr>
        <w:pStyle w:val="Odstavecseseznamem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2.</w:t>
      </w:r>
      <w:r w:rsidR="00781C0D" w:rsidRPr="00781C0D">
        <w:rPr>
          <w:rFonts w:ascii="Arial Narrow" w:hAnsi="Arial Narrow"/>
        </w:rPr>
        <w:t>Plná</w:t>
      </w:r>
      <w:proofErr w:type="gramEnd"/>
      <w:r w:rsidR="00781C0D" w:rsidRPr="00781C0D">
        <w:rPr>
          <w:rFonts w:ascii="Arial Narrow" w:hAnsi="Arial Narrow"/>
        </w:rPr>
        <w:t xml:space="preserve"> moc k podpisu  pro  RNDr. Jana  Maternu Ph.D.,</w:t>
      </w:r>
    </w:p>
    <w:p w:rsidR="00781C0D" w:rsidRPr="00781C0D" w:rsidRDefault="00352816" w:rsidP="00352816">
      <w:pPr>
        <w:pStyle w:val="Odstavecseseznamem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3.</w:t>
      </w:r>
      <w:r w:rsidR="00781C0D" w:rsidRPr="00781C0D">
        <w:rPr>
          <w:rFonts w:ascii="Arial Narrow" w:hAnsi="Arial Narrow"/>
        </w:rPr>
        <w:t>Plná</w:t>
      </w:r>
      <w:proofErr w:type="gramEnd"/>
      <w:r w:rsidR="00781C0D" w:rsidRPr="00781C0D">
        <w:rPr>
          <w:rFonts w:ascii="Arial Narrow" w:hAnsi="Arial Narrow"/>
        </w:rPr>
        <w:t xml:space="preserve"> moc pro společnost  S </w:t>
      </w:r>
      <w:proofErr w:type="spellStart"/>
      <w:r w:rsidR="00781C0D" w:rsidRPr="00781C0D">
        <w:rPr>
          <w:rFonts w:ascii="Arial Narrow" w:hAnsi="Arial Narrow"/>
        </w:rPr>
        <w:t>com</w:t>
      </w:r>
      <w:proofErr w:type="spellEnd"/>
      <w:r w:rsidR="00781C0D" w:rsidRPr="00781C0D">
        <w:rPr>
          <w:rFonts w:ascii="Arial Narrow" w:hAnsi="Arial Narrow"/>
        </w:rPr>
        <w:t xml:space="preserve"> s.r.o. </w:t>
      </w:r>
    </w:p>
    <w:p w:rsidR="00781C0D" w:rsidRPr="007462BE" w:rsidRDefault="00781C0D" w:rsidP="00781C0D">
      <w:pPr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lastRenderedPageBreak/>
        <w:tab/>
      </w:r>
      <w:r w:rsidRPr="007462BE">
        <w:rPr>
          <w:rFonts w:ascii="Arial Narrow" w:hAnsi="Arial Narrow" w:cs="Arial"/>
        </w:rPr>
        <w:tab/>
      </w:r>
      <w:r w:rsidRPr="007462BE">
        <w:rPr>
          <w:rFonts w:ascii="Arial Narrow" w:hAnsi="Arial Narrow" w:cs="Arial"/>
        </w:rPr>
        <w:tab/>
      </w:r>
    </w:p>
    <w:p w:rsidR="00781C0D" w:rsidRPr="007462BE" w:rsidRDefault="00781C0D" w:rsidP="00781C0D">
      <w:pPr>
        <w:rPr>
          <w:rFonts w:ascii="Arial Narrow" w:hAnsi="Arial Narrow" w:cs="Arial"/>
        </w:rPr>
      </w:pPr>
    </w:p>
    <w:p w:rsidR="00781C0D" w:rsidRDefault="00781C0D" w:rsidP="00352816">
      <w:pPr>
        <w:jc w:val="both"/>
        <w:rPr>
          <w:rFonts w:ascii="Arial Narrow" w:hAnsi="Arial Narrow"/>
        </w:rPr>
      </w:pPr>
    </w:p>
    <w:p w:rsidR="00587FE2" w:rsidRDefault="00363499" w:rsidP="00587FE2">
      <w:pPr>
        <w:rPr>
          <w:rFonts w:ascii="Arial Narrow" w:hAnsi="Arial Narrow"/>
        </w:rPr>
      </w:pPr>
      <w:r>
        <w:rPr>
          <w:rFonts w:ascii="Arial Narrow" w:hAnsi="Arial Narrow"/>
        </w:rPr>
        <w:t>Za povinného</w:t>
      </w:r>
      <w:r w:rsidR="00587FE2">
        <w:rPr>
          <w:rFonts w:ascii="Arial Narrow" w:hAnsi="Arial Narrow"/>
        </w:rPr>
        <w:t xml:space="preserve">:     </w:t>
      </w:r>
      <w:r>
        <w:rPr>
          <w:rFonts w:ascii="Arial Narrow" w:hAnsi="Arial Narrow"/>
        </w:rPr>
        <w:t xml:space="preserve">                         </w:t>
      </w:r>
      <w:r w:rsidR="00587FE2">
        <w:rPr>
          <w:rFonts w:ascii="Arial Narrow" w:hAnsi="Arial Narrow"/>
        </w:rPr>
        <w:t xml:space="preserve">  </w:t>
      </w:r>
      <w:r w:rsidR="00B03203">
        <w:rPr>
          <w:rFonts w:ascii="Arial Narrow" w:hAnsi="Arial Narrow"/>
        </w:rPr>
        <w:t xml:space="preserve">                       </w:t>
      </w:r>
      <w:r w:rsidR="00B0320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</w:t>
      </w:r>
      <w:r w:rsidR="00587FE2">
        <w:rPr>
          <w:rFonts w:ascii="Arial Narrow" w:hAnsi="Arial Narrow"/>
        </w:rPr>
        <w:t>Za oprávněné</w:t>
      </w:r>
      <w:r w:rsidR="00916152">
        <w:rPr>
          <w:rFonts w:ascii="Arial Narrow" w:hAnsi="Arial Narrow"/>
        </w:rPr>
        <w:t>ho</w:t>
      </w:r>
      <w:r w:rsidR="00587FE2">
        <w:rPr>
          <w:rFonts w:ascii="Arial Narrow" w:hAnsi="Arial Narrow"/>
        </w:rPr>
        <w:t>:</w:t>
      </w:r>
    </w:p>
    <w:p w:rsidR="004537D6" w:rsidRDefault="004537D6" w:rsidP="00587FE2">
      <w:pPr>
        <w:rPr>
          <w:rFonts w:ascii="Arial Narrow" w:hAnsi="Arial Narrow"/>
        </w:rPr>
      </w:pPr>
    </w:p>
    <w:p w:rsidR="00587FE2" w:rsidRDefault="00587FE2" w:rsidP="00587FE2">
      <w:pPr>
        <w:rPr>
          <w:rFonts w:ascii="Arial Narrow" w:hAnsi="Arial Narrow"/>
        </w:rPr>
      </w:pPr>
      <w:r>
        <w:rPr>
          <w:rFonts w:ascii="Arial Narrow" w:hAnsi="Arial Narrow"/>
        </w:rPr>
        <w:t>V </w:t>
      </w:r>
      <w:r w:rsidR="00363499">
        <w:rPr>
          <w:rFonts w:ascii="Arial Narrow" w:hAnsi="Arial Narrow"/>
        </w:rPr>
        <w:t>Praze</w:t>
      </w:r>
      <w:r>
        <w:rPr>
          <w:rFonts w:ascii="Arial Narrow" w:hAnsi="Arial Narrow"/>
        </w:rPr>
        <w:t xml:space="preserve"> dne ..….……………</w:t>
      </w:r>
      <w:r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</w:t>
      </w:r>
      <w:r w:rsidR="006D6C17">
        <w:rPr>
          <w:rFonts w:ascii="Arial Narrow" w:hAnsi="Arial Narrow"/>
        </w:rPr>
        <w:tab/>
      </w:r>
      <w:r w:rsidR="00363499">
        <w:rPr>
          <w:rFonts w:ascii="Arial Narrow" w:hAnsi="Arial Narrow"/>
        </w:rPr>
        <w:tab/>
      </w:r>
      <w:r w:rsidR="006D6C17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V Praze dne ……..………… </w:t>
      </w:r>
    </w:p>
    <w:p w:rsidR="006D6C17" w:rsidRDefault="006D6C17" w:rsidP="00587FE2">
      <w:pPr>
        <w:rPr>
          <w:rFonts w:ascii="Arial Narrow" w:hAnsi="Arial Narrow"/>
          <w:b/>
        </w:rPr>
      </w:pPr>
    </w:p>
    <w:p w:rsidR="006E7867" w:rsidRPr="00CB110B" w:rsidRDefault="00363499" w:rsidP="006E7867">
      <w:pPr>
        <w:tabs>
          <w:tab w:val="left" w:pos="426"/>
        </w:tabs>
        <w:ind w:left="4956" w:hanging="4956"/>
        <w:rPr>
          <w:rFonts w:ascii="Arial Narrow" w:hAnsi="Arial Narrow"/>
          <w:b/>
        </w:rPr>
      </w:pPr>
      <w:r w:rsidRPr="003A3AEC">
        <w:rPr>
          <w:rFonts w:ascii="Arial Narrow" w:hAnsi="Arial Narrow"/>
          <w:b/>
        </w:rPr>
        <w:t>Městská část Praha 3</w:t>
      </w:r>
      <w:r w:rsidR="006E7867">
        <w:rPr>
          <w:rFonts w:ascii="Arial Narrow" w:hAnsi="Arial Narrow"/>
          <w:b/>
        </w:rPr>
        <w:t xml:space="preserve">                                            Č</w:t>
      </w:r>
      <w:r w:rsidR="006E7867" w:rsidRPr="00CB110B">
        <w:rPr>
          <w:rFonts w:ascii="Arial Narrow" w:hAnsi="Arial Narrow"/>
          <w:b/>
        </w:rPr>
        <w:t>eská telekomunikační infrastruktura a.s.</w:t>
      </w:r>
    </w:p>
    <w:p w:rsidR="00A07AFC" w:rsidRDefault="00A07AFC" w:rsidP="009909FE">
      <w:pPr>
        <w:rPr>
          <w:rFonts w:ascii="Arial Narrow" w:hAnsi="Arial Narrow"/>
        </w:rPr>
      </w:pPr>
    </w:p>
    <w:p w:rsidR="00A07AFC" w:rsidRPr="00043399" w:rsidRDefault="00A07AFC" w:rsidP="009909FE">
      <w:pPr>
        <w:rPr>
          <w:rFonts w:ascii="Arial Narrow" w:hAnsi="Arial Narrow"/>
        </w:rPr>
      </w:pPr>
    </w:p>
    <w:p w:rsidR="006D6C17" w:rsidRDefault="009909FE" w:rsidP="00587FE2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</w:t>
      </w:r>
    </w:p>
    <w:p w:rsidR="00781C0D" w:rsidRDefault="00781C0D" w:rsidP="00781C0D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 w:rsidRPr="007462BE">
        <w:rPr>
          <w:rFonts w:ascii="Arial Narrow" w:hAnsi="Arial Narrow" w:cs="Arial"/>
        </w:rPr>
        <w:t>…………………………………</w:t>
      </w:r>
      <w:r w:rsidRPr="007462BE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         </w:t>
      </w:r>
      <w:r w:rsidRPr="007462BE">
        <w:rPr>
          <w:rFonts w:ascii="Arial Narrow" w:hAnsi="Arial Narrow" w:cs="Arial"/>
        </w:rPr>
        <w:t>....................</w:t>
      </w:r>
      <w:r>
        <w:rPr>
          <w:rFonts w:ascii="Arial Narrow" w:hAnsi="Arial Narrow" w:cs="Arial"/>
        </w:rPr>
        <w:t>...........................</w:t>
      </w:r>
    </w:p>
    <w:p w:rsidR="00781C0D" w:rsidRDefault="00781C0D" w:rsidP="00781C0D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Jiří Ptáček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Ing. Svatopluk Fröhlich  </w:t>
      </w:r>
    </w:p>
    <w:p w:rsidR="00781C0D" w:rsidRPr="008A5148" w:rsidRDefault="00781C0D" w:rsidP="00781C0D">
      <w:pPr>
        <w:autoSpaceDE w:val="0"/>
        <w:autoSpaceDN w:val="0"/>
        <w:adjustRightInd w:val="0"/>
        <w:ind w:left="4536" w:hanging="453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v zastoupení</w:t>
      </w:r>
      <w:r w:rsidRPr="007462BE">
        <w:rPr>
          <w:rFonts w:ascii="Arial Narrow" w:hAnsi="Arial Narrow" w:cs="Arial"/>
        </w:rPr>
        <w:t xml:space="preserve">          </w:t>
      </w:r>
      <w:r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</w:t>
      </w:r>
      <w:r>
        <w:rPr>
          <w:rFonts w:ascii="Arial Narrow" w:hAnsi="Arial Narrow" w:cs="Arial"/>
        </w:rPr>
        <w:tab/>
        <w:t xml:space="preserve">  jednatel                  </w:t>
      </w:r>
      <w:r>
        <w:t xml:space="preserve">       </w:t>
      </w:r>
    </w:p>
    <w:p w:rsidR="00781C0D" w:rsidRPr="008A5148" w:rsidRDefault="00781C0D" w:rsidP="00781C0D">
      <w:pPr>
        <w:tabs>
          <w:tab w:val="center" w:pos="7380"/>
        </w:tabs>
        <w:jc w:val="both"/>
        <w:rPr>
          <w:rFonts w:ascii="Arial Narrow" w:hAnsi="Arial Narrow" w:cs="Arial"/>
        </w:rPr>
      </w:pPr>
      <w:r w:rsidRPr="008A5148">
        <w:rPr>
          <w:rFonts w:ascii="Arial Narrow" w:hAnsi="Arial Narrow" w:cs="Arial"/>
        </w:rPr>
        <w:t xml:space="preserve">   RNDr. Jan Materna, Ph.D.</w:t>
      </w:r>
      <w:r w:rsidR="007C6114">
        <w:rPr>
          <w:rFonts w:ascii="Arial Narrow" w:hAnsi="Arial Narrow" w:cs="Arial"/>
        </w:rPr>
        <w:t xml:space="preserve">                                                    na základě plné moci</w:t>
      </w:r>
    </w:p>
    <w:p w:rsidR="00781C0D" w:rsidRPr="008A5148" w:rsidRDefault="00781C0D" w:rsidP="00781C0D">
      <w:pPr>
        <w:tabs>
          <w:tab w:val="center" w:pos="1620"/>
          <w:tab w:val="center" w:pos="7380"/>
        </w:tabs>
        <w:jc w:val="both"/>
        <w:rPr>
          <w:rFonts w:ascii="Arial Narrow" w:hAnsi="Arial Narrow" w:cs="Arial"/>
        </w:rPr>
      </w:pPr>
      <w:r w:rsidRPr="008A5148">
        <w:rPr>
          <w:rFonts w:ascii="Arial Narrow" w:hAnsi="Arial Narrow" w:cs="Arial"/>
        </w:rPr>
        <w:t xml:space="preserve"> člen Rady městské části Praha 3</w:t>
      </w:r>
    </w:p>
    <w:p w:rsidR="00781C0D" w:rsidRPr="008A5148" w:rsidRDefault="00781C0D" w:rsidP="00781C0D">
      <w:pPr>
        <w:rPr>
          <w:rFonts w:ascii="Arial Narrow" w:hAnsi="Arial Narrow" w:cs="Arial"/>
        </w:rPr>
      </w:pPr>
      <w:r w:rsidRPr="008A5148">
        <w:rPr>
          <w:rFonts w:ascii="Arial Narrow" w:hAnsi="Arial Narrow" w:cs="Arial"/>
        </w:rPr>
        <w:t xml:space="preserve">    na základě plné moci</w:t>
      </w:r>
    </w:p>
    <w:p w:rsidR="00781C0D" w:rsidRPr="007462BE" w:rsidRDefault="00781C0D" w:rsidP="00781C0D">
      <w:pPr>
        <w:tabs>
          <w:tab w:val="left" w:pos="540"/>
          <w:tab w:val="left" w:pos="55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</w:t>
      </w:r>
    </w:p>
    <w:p w:rsidR="00781C0D" w:rsidRDefault="00781C0D" w:rsidP="00781C0D">
      <w:pPr>
        <w:tabs>
          <w:tab w:val="left" w:pos="50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81C0D" w:rsidRDefault="00781C0D" w:rsidP="00781C0D">
      <w:pPr>
        <w:pStyle w:val="Nadpis5"/>
        <w:jc w:val="center"/>
        <w:rPr>
          <w:rFonts w:ascii="Arial" w:hAnsi="Arial" w:cs="Arial"/>
          <w:i/>
          <w:sz w:val="28"/>
          <w:szCs w:val="28"/>
        </w:rPr>
      </w:pPr>
    </w:p>
    <w:p w:rsidR="00781C0D" w:rsidRDefault="00781C0D" w:rsidP="00781C0D">
      <w:pPr>
        <w:pStyle w:val="Nadpis5"/>
        <w:jc w:val="center"/>
        <w:rPr>
          <w:rFonts w:ascii="Arial" w:hAnsi="Arial" w:cs="Arial"/>
          <w:i/>
          <w:sz w:val="28"/>
          <w:szCs w:val="28"/>
        </w:rPr>
      </w:pPr>
    </w:p>
    <w:p w:rsidR="00781C0D" w:rsidRDefault="00781C0D" w:rsidP="00781C0D"/>
    <w:p w:rsidR="00781C0D" w:rsidRDefault="00781C0D" w:rsidP="00781C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81C0D" w:rsidRDefault="00781C0D" w:rsidP="00781C0D"/>
    <w:p w:rsidR="00781C0D" w:rsidRDefault="00781C0D" w:rsidP="00781C0D">
      <w:pPr>
        <w:rPr>
          <w:sz w:val="22"/>
          <w:szCs w:val="22"/>
        </w:rPr>
      </w:pPr>
    </w:p>
    <w:p w:rsidR="00781C0D" w:rsidRDefault="00781C0D" w:rsidP="00781C0D">
      <w:pPr>
        <w:rPr>
          <w:sz w:val="22"/>
          <w:szCs w:val="22"/>
        </w:rPr>
      </w:pPr>
    </w:p>
    <w:p w:rsidR="00781C0D" w:rsidRDefault="00781C0D" w:rsidP="00781C0D">
      <w:pPr>
        <w:rPr>
          <w:sz w:val="22"/>
          <w:szCs w:val="22"/>
        </w:rPr>
      </w:pPr>
    </w:p>
    <w:p w:rsidR="00781C0D" w:rsidRDefault="00781C0D" w:rsidP="00781C0D">
      <w:pPr>
        <w:rPr>
          <w:sz w:val="22"/>
          <w:szCs w:val="22"/>
        </w:rPr>
      </w:pPr>
    </w:p>
    <w:p w:rsidR="00781C0D" w:rsidRDefault="00781C0D" w:rsidP="00781C0D">
      <w:pPr>
        <w:rPr>
          <w:sz w:val="22"/>
          <w:szCs w:val="22"/>
        </w:rPr>
      </w:pPr>
    </w:p>
    <w:p w:rsidR="00781C0D" w:rsidRDefault="00781C0D" w:rsidP="00781C0D">
      <w:pPr>
        <w:rPr>
          <w:sz w:val="22"/>
          <w:szCs w:val="22"/>
        </w:rPr>
      </w:pPr>
    </w:p>
    <w:p w:rsidR="00781C0D" w:rsidRDefault="00781C0D" w:rsidP="00781C0D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781C0D" w:rsidRDefault="00781C0D" w:rsidP="00781C0D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781C0D" w:rsidRDefault="00781C0D" w:rsidP="00781C0D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781C0D" w:rsidRDefault="00781C0D" w:rsidP="00781C0D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781C0D" w:rsidRDefault="00781C0D" w:rsidP="00781C0D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781C0D" w:rsidRDefault="00781C0D" w:rsidP="00781C0D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781C0D" w:rsidRDefault="00781C0D" w:rsidP="00781C0D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781C0D" w:rsidRDefault="00781C0D" w:rsidP="00781C0D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352816" w:rsidRDefault="00352816" w:rsidP="00781C0D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352816" w:rsidRDefault="00352816" w:rsidP="00781C0D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781C0D" w:rsidRDefault="00781C0D" w:rsidP="00781C0D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  <w:r w:rsidRPr="00141D50">
        <w:rPr>
          <w:rFonts w:ascii="Arial Narrow" w:eastAsia="Calibri" w:hAnsi="Arial Narrow"/>
          <w:bCs/>
          <w:color w:val="000000"/>
          <w:spacing w:val="-3"/>
          <w:lang w:eastAsia="en-US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</w:t>
      </w:r>
      <w:r>
        <w:rPr>
          <w:rFonts w:ascii="Arial Narrow" w:eastAsia="Calibri" w:hAnsi="Arial Narrow"/>
          <w:bCs/>
          <w:color w:val="000000"/>
          <w:spacing w:val="-3"/>
          <w:lang w:eastAsia="en-US"/>
        </w:rPr>
        <w:t>…</w:t>
      </w:r>
      <w:r w:rsidRPr="00141D50">
        <w:rPr>
          <w:rFonts w:ascii="Arial Narrow" w:eastAsia="Calibri" w:hAnsi="Arial Narrow"/>
          <w:bCs/>
          <w:color w:val="000000"/>
          <w:spacing w:val="-3"/>
          <w:lang w:eastAsia="en-US"/>
        </w:rPr>
        <w:t xml:space="preserve">  č. ………</w:t>
      </w:r>
    </w:p>
    <w:p w:rsidR="000F5374" w:rsidRPr="00141D50" w:rsidRDefault="000F5374" w:rsidP="00781C0D">
      <w:pPr>
        <w:pStyle w:val="Odstavecseseznamem"/>
        <w:shd w:val="clear" w:color="auto" w:fill="FFFFFF"/>
        <w:spacing w:before="120" w:after="120"/>
        <w:ind w:left="142"/>
        <w:jc w:val="both"/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781C0D" w:rsidRDefault="00781C0D" w:rsidP="00781C0D">
      <w:pPr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0F5374" w:rsidRDefault="000F5374" w:rsidP="00781C0D">
      <w:pPr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0F5374" w:rsidRDefault="000F5374" w:rsidP="00781C0D">
      <w:pPr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0F5374" w:rsidRDefault="000F5374" w:rsidP="00781C0D">
      <w:pPr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0F5374" w:rsidRDefault="000F5374" w:rsidP="00781C0D">
      <w:pPr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0F5374" w:rsidRDefault="000F5374" w:rsidP="00781C0D">
      <w:pPr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0F5374" w:rsidRDefault="000F5374" w:rsidP="00781C0D">
      <w:pPr>
        <w:rPr>
          <w:rFonts w:ascii="Arial Narrow" w:eastAsia="Calibri" w:hAnsi="Arial Narrow"/>
          <w:bCs/>
          <w:color w:val="000000"/>
          <w:spacing w:val="-3"/>
          <w:lang w:eastAsia="en-US"/>
        </w:rPr>
      </w:pPr>
    </w:p>
    <w:p w:rsidR="000F5374" w:rsidRDefault="000F5374" w:rsidP="000F5374">
      <w:pPr>
        <w:spacing w:line="367" w:lineRule="auto"/>
        <w:ind w:left="1484" w:right="121"/>
        <w:rPr>
          <w:b/>
          <w:w w:val="105"/>
          <w:sz w:val="23"/>
          <w:szCs w:val="22"/>
        </w:rPr>
      </w:pPr>
      <w:r>
        <w:rPr>
          <w:b/>
          <w:w w:val="105"/>
          <w:sz w:val="23"/>
        </w:rPr>
        <w:t xml:space="preserve">                                  PLNÁ MOC</w:t>
      </w:r>
    </w:p>
    <w:p w:rsidR="000F5374" w:rsidRDefault="000F5374" w:rsidP="000F5374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:rsidR="000F5374" w:rsidRDefault="000F5374" w:rsidP="000F5374">
      <w:pPr>
        <w:spacing w:before="75" w:line="367" w:lineRule="auto"/>
        <w:ind w:right="122"/>
        <w:jc w:val="both"/>
        <w:rPr>
          <w:sz w:val="23"/>
          <w:szCs w:val="23"/>
        </w:rPr>
      </w:pPr>
      <w:r>
        <w:rPr>
          <w:b/>
          <w:w w:val="105"/>
          <w:sz w:val="23"/>
        </w:rPr>
        <w:t>Městská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část</w:t>
      </w:r>
      <w:r>
        <w:rPr>
          <w:b/>
          <w:spacing w:val="21"/>
          <w:w w:val="105"/>
          <w:sz w:val="23"/>
        </w:rPr>
        <w:t xml:space="preserve"> </w:t>
      </w:r>
      <w:r>
        <w:rPr>
          <w:b/>
          <w:w w:val="105"/>
          <w:sz w:val="23"/>
        </w:rPr>
        <w:t>Praha</w:t>
      </w:r>
      <w:r>
        <w:rPr>
          <w:b/>
          <w:spacing w:val="20"/>
          <w:w w:val="105"/>
          <w:sz w:val="23"/>
        </w:rPr>
        <w:t xml:space="preserve"> </w:t>
      </w:r>
      <w:r>
        <w:rPr>
          <w:b/>
          <w:w w:val="105"/>
          <w:sz w:val="23"/>
        </w:rPr>
        <w:t>3</w:t>
      </w:r>
      <w:r>
        <w:rPr>
          <w:w w:val="105"/>
          <w:sz w:val="23"/>
        </w:rPr>
        <w:t>,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sídlem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Havlíčkovo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náměstí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700/9,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130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00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Praha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3,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IČ: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00063517,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zastoupena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Jiřím</w:t>
      </w:r>
      <w:r>
        <w:rPr>
          <w:spacing w:val="-29"/>
          <w:w w:val="105"/>
          <w:sz w:val="23"/>
        </w:rPr>
        <w:t xml:space="preserve"> </w:t>
      </w:r>
      <w:r>
        <w:rPr>
          <w:w w:val="105"/>
          <w:sz w:val="23"/>
        </w:rPr>
        <w:t>Ptáčkem,</w:t>
      </w:r>
      <w:r>
        <w:rPr>
          <w:spacing w:val="-28"/>
          <w:w w:val="105"/>
          <w:sz w:val="23"/>
        </w:rPr>
        <w:t xml:space="preserve"> </w:t>
      </w:r>
      <w:r>
        <w:rPr>
          <w:w w:val="105"/>
          <w:sz w:val="23"/>
        </w:rPr>
        <w:t>starostou</w:t>
      </w:r>
    </w:p>
    <w:p w:rsidR="000F5374" w:rsidRDefault="000F5374" w:rsidP="000F5374">
      <w:pPr>
        <w:spacing w:line="367" w:lineRule="auto"/>
        <w:ind w:right="121"/>
        <w:jc w:val="both"/>
        <w:rPr>
          <w:rFonts w:eastAsiaTheme="minorHAnsi" w:cstheme="minorBidi"/>
          <w:b/>
          <w:w w:val="105"/>
          <w:sz w:val="23"/>
          <w:szCs w:val="22"/>
        </w:rPr>
      </w:pPr>
    </w:p>
    <w:p w:rsidR="000F5374" w:rsidRDefault="000F5374" w:rsidP="000F5374">
      <w:pPr>
        <w:spacing w:line="367" w:lineRule="auto"/>
        <w:ind w:left="1484" w:right="121"/>
        <w:jc w:val="both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                                   zplnomocňuje</w:t>
      </w:r>
    </w:p>
    <w:p w:rsidR="000F5374" w:rsidRDefault="000F5374" w:rsidP="000F5374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:rsidR="000F5374" w:rsidRDefault="000F5374" w:rsidP="000F5374">
      <w:pPr>
        <w:spacing w:line="367" w:lineRule="auto"/>
        <w:ind w:left="1484" w:right="121"/>
        <w:jc w:val="both"/>
        <w:rPr>
          <w:b/>
          <w:w w:val="105"/>
          <w:sz w:val="23"/>
        </w:rPr>
      </w:pPr>
    </w:p>
    <w:p w:rsidR="000F5374" w:rsidRDefault="000F5374" w:rsidP="000F5374">
      <w:pPr>
        <w:spacing w:line="367" w:lineRule="auto"/>
        <w:ind w:right="121"/>
        <w:jc w:val="both"/>
        <w:rPr>
          <w:sz w:val="23"/>
          <w:szCs w:val="23"/>
        </w:rPr>
      </w:pPr>
      <w:r>
        <w:rPr>
          <w:b/>
          <w:w w:val="105"/>
          <w:sz w:val="23"/>
        </w:rPr>
        <w:t>RNDr. Jana Maternu, Ph.D.</w:t>
      </w:r>
      <w:r>
        <w:rPr>
          <w:w w:val="105"/>
          <w:sz w:val="23"/>
        </w:rPr>
        <w:t>, člena Rady městské části Praha 3, k uzavírání smluv a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dohod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týkajících se nakládání s majetkem městské části, zejména pak smluv o převodu jednotek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ve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vlastnictví obce hl. města Prahy, ve svěřené správě městské části Praha 3 a k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podepisování</w:t>
      </w:r>
      <w:r>
        <w:rPr>
          <w:w w:val="102"/>
          <w:sz w:val="23"/>
        </w:rPr>
        <w:t xml:space="preserve"> </w:t>
      </w:r>
      <w:r>
        <w:rPr>
          <w:w w:val="105"/>
          <w:sz w:val="23"/>
        </w:rPr>
        <w:t>návrhů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na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vklad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práv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katastru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nemovitostí.</w:t>
      </w:r>
    </w:p>
    <w:p w:rsidR="000F5374" w:rsidRDefault="000F5374" w:rsidP="000F5374">
      <w:pPr>
        <w:spacing w:before="10"/>
        <w:rPr>
          <w:sz w:val="35"/>
          <w:szCs w:val="35"/>
        </w:rPr>
      </w:pPr>
    </w:p>
    <w:p w:rsidR="000F5374" w:rsidRDefault="000F5374" w:rsidP="000F5374">
      <w:pPr>
        <w:rPr>
          <w:rFonts w:eastAsiaTheme="minorHAnsi" w:cstheme="minorBidi"/>
          <w:w w:val="105"/>
          <w:sz w:val="23"/>
          <w:szCs w:val="22"/>
        </w:rPr>
      </w:pPr>
      <w:r>
        <w:rPr>
          <w:w w:val="105"/>
          <w:sz w:val="23"/>
        </w:rPr>
        <w:t>V Praze dne ………………………………..</w:t>
      </w:r>
    </w:p>
    <w:p w:rsidR="000F5374" w:rsidRDefault="000F5374" w:rsidP="000F5374">
      <w:pPr>
        <w:rPr>
          <w:rFonts w:asciiTheme="minorHAnsi" w:hAnsiTheme="minorHAnsi"/>
          <w:sz w:val="22"/>
        </w:rPr>
      </w:pPr>
    </w:p>
    <w:p w:rsidR="000F5374" w:rsidRDefault="000F5374" w:rsidP="000F5374"/>
    <w:p w:rsidR="000F5374" w:rsidRDefault="000F5374" w:rsidP="000F5374">
      <w:r>
        <w:t xml:space="preserve">                                                                                              </w:t>
      </w:r>
    </w:p>
    <w:p w:rsidR="000F5374" w:rsidRDefault="000F5374" w:rsidP="000F53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F5374" w:rsidRDefault="000F5374" w:rsidP="000F5374">
      <w:pPr>
        <w:rPr>
          <w:w w:val="105"/>
          <w:sz w:val="23"/>
        </w:rPr>
      </w:pPr>
      <w:r>
        <w:t xml:space="preserve">                                                                                                               </w:t>
      </w:r>
      <w:r>
        <w:rPr>
          <w:w w:val="105"/>
          <w:sz w:val="23"/>
        </w:rPr>
        <w:t>Jiří Ptáček, starosta</w:t>
      </w:r>
    </w:p>
    <w:p w:rsidR="000F5374" w:rsidRPr="00141D50" w:rsidRDefault="000F5374" w:rsidP="00781C0D">
      <w:pPr>
        <w:rPr>
          <w:rFonts w:ascii="Arial Narrow" w:eastAsia="Calibri" w:hAnsi="Arial Narrow"/>
          <w:bCs/>
          <w:color w:val="000000"/>
          <w:spacing w:val="-3"/>
          <w:lang w:eastAsia="en-US"/>
        </w:rPr>
      </w:pPr>
      <w:bookmarkStart w:id="1" w:name="_GoBack"/>
      <w:bookmarkEnd w:id="1"/>
    </w:p>
    <w:p w:rsidR="00781C0D" w:rsidRDefault="00781C0D" w:rsidP="00781C0D">
      <w:pPr>
        <w:rPr>
          <w:sz w:val="22"/>
          <w:szCs w:val="22"/>
        </w:rPr>
      </w:pPr>
    </w:p>
    <w:p w:rsidR="00781C0D" w:rsidRDefault="00781C0D" w:rsidP="00781C0D">
      <w:pPr>
        <w:rPr>
          <w:sz w:val="22"/>
          <w:szCs w:val="22"/>
        </w:rPr>
      </w:pPr>
    </w:p>
    <w:p w:rsidR="00781C0D" w:rsidRDefault="00781C0D" w:rsidP="00781C0D">
      <w:pPr>
        <w:rPr>
          <w:sz w:val="22"/>
          <w:szCs w:val="22"/>
        </w:rPr>
      </w:pPr>
    </w:p>
    <w:p w:rsidR="006D6C17" w:rsidRDefault="006D6C17" w:rsidP="00587FE2">
      <w:pPr>
        <w:rPr>
          <w:rFonts w:ascii="Arial Narrow" w:hAnsi="Arial Narrow"/>
        </w:rPr>
      </w:pPr>
    </w:p>
    <w:p w:rsidR="00A07AFC" w:rsidRDefault="00781C0D" w:rsidP="009909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sectPr w:rsidR="00A07AFC" w:rsidSect="00E7370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-1418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DE0" w:rsidRDefault="00194DE0">
      <w:r>
        <w:separator/>
      </w:r>
    </w:p>
  </w:endnote>
  <w:endnote w:type="continuationSeparator" w:id="0">
    <w:p w:rsidR="00194DE0" w:rsidRDefault="0019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7E7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01A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01A4" w:rsidRDefault="000801A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7E72C9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 w:rsidR="000801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F5374">
      <w:rPr>
        <w:rStyle w:val="slostrnky"/>
        <w:noProof/>
      </w:rPr>
      <w:t>8</w:t>
    </w:r>
    <w:r>
      <w:rPr>
        <w:rStyle w:val="slostrnky"/>
      </w:rPr>
      <w:fldChar w:fldCharType="end"/>
    </w:r>
  </w:p>
  <w:p w:rsidR="000801A4" w:rsidRDefault="00D55DC2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b/>
        <w:bCs/>
      </w:rPr>
      <w:t>SAP 11010-064402</w:t>
    </w:r>
  </w:p>
  <w:p w:rsidR="000801A4" w:rsidRDefault="000801A4">
    <w:pPr>
      <w:pStyle w:val="Zpat"/>
      <w:framePr w:wrap="around" w:vAnchor="text" w:hAnchor="margin" w:xAlign="center" w:y="1"/>
      <w:jc w:val="center"/>
      <w:rPr>
        <w:rStyle w:val="slostrnky"/>
      </w:rPr>
    </w:pPr>
  </w:p>
  <w:p w:rsidR="000801A4" w:rsidRDefault="000801A4">
    <w:pPr>
      <w:pStyle w:val="Zpat"/>
      <w:framePr w:wrap="around" w:vAnchor="text" w:hAnchor="margin" w:xAlign="center" w:y="1"/>
      <w:rPr>
        <w:rStyle w:val="slostrnky"/>
      </w:rPr>
    </w:pPr>
  </w:p>
  <w:p w:rsidR="000801A4" w:rsidRDefault="000801A4">
    <w:pPr>
      <w:pStyle w:val="Zpat"/>
      <w:framePr w:wrap="around" w:vAnchor="text" w:hAnchor="margin" w:xAlign="right" w:y="1"/>
      <w:ind w:right="360"/>
      <w:rPr>
        <w:rStyle w:val="slostrnky"/>
      </w:rPr>
    </w:pPr>
  </w:p>
  <w:p w:rsidR="000801A4" w:rsidRDefault="000801A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DE0" w:rsidRDefault="00194DE0">
      <w:r>
        <w:separator/>
      </w:r>
    </w:p>
  </w:footnote>
  <w:footnote w:type="continuationSeparator" w:id="0">
    <w:p w:rsidR="00194DE0" w:rsidRDefault="0019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7E72C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801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01A4">
      <w:rPr>
        <w:rStyle w:val="slostrnky"/>
        <w:noProof/>
      </w:rPr>
      <w:t>1</w:t>
    </w:r>
    <w:r>
      <w:rPr>
        <w:rStyle w:val="slostrnky"/>
      </w:rPr>
      <w:fldChar w:fldCharType="end"/>
    </w:r>
  </w:p>
  <w:p w:rsidR="000801A4" w:rsidRDefault="000801A4">
    <w:pPr>
      <w:pStyle w:val="Zhlav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1A4" w:rsidRDefault="000801A4">
    <w:pPr>
      <w:pStyle w:val="Zhlav"/>
      <w:framePr w:wrap="around" w:vAnchor="text" w:hAnchor="margin" w:xAlign="right" w:y="1"/>
      <w:rPr>
        <w:rStyle w:val="slostrnky"/>
      </w:rPr>
    </w:pPr>
  </w:p>
  <w:p w:rsidR="000801A4" w:rsidRDefault="000801A4">
    <w:pPr>
      <w:pStyle w:val="Zhlav"/>
      <w:framePr w:wrap="around" w:vAnchor="text" w:hAnchor="margin" w:xAlign="right" w:y="1"/>
      <w:rPr>
        <w:rStyle w:val="slostrnky"/>
      </w:rPr>
    </w:pPr>
  </w:p>
  <w:p w:rsidR="000801A4" w:rsidRDefault="000801A4">
    <w:pPr>
      <w:pStyle w:val="Zhlav"/>
      <w:framePr w:wrap="around" w:vAnchor="text" w:hAnchor="margin" w:xAlign="right" w:y="1"/>
      <w:ind w:right="360"/>
      <w:rPr>
        <w:rStyle w:val="slostrnky"/>
      </w:rPr>
    </w:pPr>
  </w:p>
  <w:p w:rsidR="000801A4" w:rsidRDefault="000801A4">
    <w:pPr>
      <w:pStyle w:val="Zhlav"/>
      <w:framePr w:wrap="around" w:vAnchor="text" w:hAnchor="margin" w:xAlign="right" w:y="1"/>
      <w:rPr>
        <w:rStyle w:val="slostrnky"/>
      </w:rPr>
    </w:pPr>
  </w:p>
  <w:p w:rsidR="00DD4452" w:rsidRDefault="006A3907" w:rsidP="00DD4452">
    <w:pPr>
      <w:shd w:val="clear" w:color="auto" w:fill="FFFFFF"/>
      <w:spacing w:before="120" w:after="120"/>
      <w:ind w:left="567" w:hanging="567"/>
      <w:jc w:val="both"/>
      <w:rPr>
        <w:rFonts w:eastAsia="Calibri"/>
        <w:color w:val="000000"/>
        <w:spacing w:val="-2"/>
        <w:lang w:eastAsia="en-US"/>
      </w:rPr>
    </w:pPr>
    <w:r>
      <w:rPr>
        <w:rFonts w:eastAsia="Calibri"/>
        <w:color w:val="000000"/>
        <w:spacing w:val="-2"/>
        <w:lang w:eastAsia="en-US"/>
      </w:rPr>
      <w:t xml:space="preserve"> </w:t>
    </w:r>
  </w:p>
  <w:p w:rsidR="00DD4452" w:rsidRDefault="00DD4452" w:rsidP="00DD4452">
    <w:pPr>
      <w:shd w:val="clear" w:color="auto" w:fill="FFFFFF"/>
      <w:spacing w:before="120" w:after="120"/>
      <w:ind w:left="567" w:hanging="567"/>
      <w:jc w:val="both"/>
      <w:rPr>
        <w:rFonts w:eastAsia="Calibri"/>
        <w:color w:val="000000"/>
        <w:spacing w:val="-2"/>
        <w:lang w:eastAsia="en-US"/>
      </w:rPr>
    </w:pPr>
  </w:p>
  <w:p w:rsidR="00DD4452" w:rsidRDefault="00DD4452" w:rsidP="00DD4452">
    <w:pPr>
      <w:shd w:val="clear" w:color="auto" w:fill="FFFFFF"/>
      <w:spacing w:before="120" w:after="120"/>
      <w:ind w:left="567" w:hanging="567"/>
      <w:jc w:val="both"/>
      <w:rPr>
        <w:rFonts w:eastAsia="Calibri"/>
        <w:color w:val="000000"/>
        <w:spacing w:val="-2"/>
        <w:lang w:eastAsia="en-US"/>
      </w:rPr>
    </w:pPr>
  </w:p>
  <w:p w:rsidR="00DD4452" w:rsidRDefault="00DD4452" w:rsidP="00DD4452">
    <w:pPr>
      <w:shd w:val="clear" w:color="auto" w:fill="FFFFFF"/>
      <w:spacing w:before="120" w:after="120"/>
      <w:ind w:left="567" w:hanging="567"/>
      <w:jc w:val="both"/>
      <w:rPr>
        <w:rFonts w:eastAsia="Calibri"/>
        <w:color w:val="000000"/>
        <w:spacing w:val="-2"/>
        <w:lang w:eastAsia="en-US"/>
      </w:rPr>
    </w:pPr>
    <w:r>
      <w:rPr>
        <w:rFonts w:eastAsia="Calibri"/>
        <w:color w:val="000000"/>
        <w:spacing w:val="-2"/>
        <w:lang w:eastAsia="en-US"/>
      </w:rPr>
      <w:t xml:space="preserve">          </w:t>
    </w:r>
    <w:r w:rsidR="000B4993">
      <w:rPr>
        <w:rFonts w:eastAsia="Calibri"/>
        <w:color w:val="000000"/>
        <w:spacing w:val="-2"/>
        <w:lang w:eastAsia="en-US"/>
      </w:rPr>
      <w:t xml:space="preserve"> </w:t>
    </w:r>
  </w:p>
  <w:p w:rsidR="000801A4" w:rsidRDefault="000801A4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AA4"/>
    <w:multiLevelType w:val="hybridMultilevel"/>
    <w:tmpl w:val="635AF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62AE5"/>
    <w:multiLevelType w:val="hybridMultilevel"/>
    <w:tmpl w:val="905A3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A38"/>
    <w:multiLevelType w:val="hybridMultilevel"/>
    <w:tmpl w:val="11205476"/>
    <w:lvl w:ilvl="0" w:tplc="E758B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B3C9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14A7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4C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9CC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86EC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E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BAB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4104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217254"/>
    <w:multiLevelType w:val="hybridMultilevel"/>
    <w:tmpl w:val="35B608B4"/>
    <w:lvl w:ilvl="0" w:tplc="24C2B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626DB"/>
    <w:multiLevelType w:val="hybridMultilevel"/>
    <w:tmpl w:val="B33A3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55EB6"/>
    <w:multiLevelType w:val="hybridMultilevel"/>
    <w:tmpl w:val="659A3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C6526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4FF5A14"/>
    <w:multiLevelType w:val="hybridMultilevel"/>
    <w:tmpl w:val="77429E74"/>
    <w:lvl w:ilvl="0" w:tplc="8C96D7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A1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3625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246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DAD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C75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B64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8A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F21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71330"/>
    <w:multiLevelType w:val="hybridMultilevel"/>
    <w:tmpl w:val="796E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E6DBD"/>
    <w:multiLevelType w:val="hybridMultilevel"/>
    <w:tmpl w:val="56DA43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E4683"/>
    <w:multiLevelType w:val="hybridMultilevel"/>
    <w:tmpl w:val="B4746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60313"/>
    <w:multiLevelType w:val="hybridMultilevel"/>
    <w:tmpl w:val="375C4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2759E"/>
    <w:multiLevelType w:val="hybridMultilevel"/>
    <w:tmpl w:val="60342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92D30"/>
    <w:multiLevelType w:val="hybridMultilevel"/>
    <w:tmpl w:val="6A12D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E500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FC50F3"/>
    <w:multiLevelType w:val="hybridMultilevel"/>
    <w:tmpl w:val="8CA289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90C72"/>
    <w:multiLevelType w:val="singleLevel"/>
    <w:tmpl w:val="FFA0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</w:abstractNum>
  <w:abstractNum w:abstractNumId="19" w15:restartNumberingAfterBreak="0">
    <w:nsid w:val="593D5266"/>
    <w:multiLevelType w:val="hybridMultilevel"/>
    <w:tmpl w:val="CABC4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D25D9"/>
    <w:multiLevelType w:val="hybridMultilevel"/>
    <w:tmpl w:val="20FA8A84"/>
    <w:lvl w:ilvl="0" w:tplc="C7F47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CE778F"/>
    <w:multiLevelType w:val="hybridMultilevel"/>
    <w:tmpl w:val="FD8A5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32F5F"/>
    <w:multiLevelType w:val="hybridMultilevel"/>
    <w:tmpl w:val="1F3CA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B30F6"/>
    <w:multiLevelType w:val="hybridMultilevel"/>
    <w:tmpl w:val="F948D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B02F1"/>
    <w:multiLevelType w:val="hybridMultilevel"/>
    <w:tmpl w:val="F5487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86FE9"/>
    <w:multiLevelType w:val="hybridMultilevel"/>
    <w:tmpl w:val="C32AB264"/>
    <w:lvl w:ilvl="0" w:tplc="ABECED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09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12A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58B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6E7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65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9C0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087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A0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6D11CD"/>
    <w:multiLevelType w:val="singleLevel"/>
    <w:tmpl w:val="3ACE4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76D04E0E"/>
    <w:multiLevelType w:val="multilevel"/>
    <w:tmpl w:val="CDE4541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ADB013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AE56B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1" w15:restartNumberingAfterBreak="0">
    <w:nsid w:val="7B926FA9"/>
    <w:multiLevelType w:val="hybridMultilevel"/>
    <w:tmpl w:val="24DA4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425D7"/>
    <w:multiLevelType w:val="hybridMultilevel"/>
    <w:tmpl w:val="B45A763C"/>
    <w:lvl w:ilvl="0" w:tplc="30EEA7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F9F3AFB"/>
    <w:multiLevelType w:val="hybridMultilevel"/>
    <w:tmpl w:val="5538C7AA"/>
    <w:lvl w:ilvl="0" w:tplc="D9566CA4">
      <w:start w:val="1"/>
      <w:numFmt w:val="decimal"/>
      <w:lvlText w:val="%1."/>
      <w:lvlJc w:val="left"/>
      <w:pPr>
        <w:ind w:left="779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16"/>
  </w:num>
  <w:num w:numId="2">
    <w:abstractNumId w:val="27"/>
  </w:num>
  <w:num w:numId="3">
    <w:abstractNumId w:val="30"/>
  </w:num>
  <w:num w:numId="4">
    <w:abstractNumId w:val="18"/>
  </w:num>
  <w:num w:numId="5">
    <w:abstractNumId w:val="8"/>
  </w:num>
  <w:num w:numId="6">
    <w:abstractNumId w:val="4"/>
  </w:num>
  <w:num w:numId="7">
    <w:abstractNumId w:val="29"/>
  </w:num>
  <w:num w:numId="8">
    <w:abstractNumId w:val="9"/>
  </w:num>
  <w:num w:numId="9">
    <w:abstractNumId w:val="8"/>
    <w:lvlOverride w:ilvl="0">
      <w:startOverride w:val="2"/>
    </w:lvlOverride>
  </w:num>
  <w:num w:numId="10">
    <w:abstractNumId w:val="26"/>
  </w:num>
  <w:num w:numId="11">
    <w:abstractNumId w:val="3"/>
  </w:num>
  <w:num w:numId="12">
    <w:abstractNumId w:val="28"/>
  </w:num>
  <w:num w:numId="13">
    <w:abstractNumId w:val="20"/>
  </w:num>
  <w:num w:numId="14">
    <w:abstractNumId w:val="4"/>
    <w:lvlOverride w:ilvl="0">
      <w:startOverride w:val="1"/>
    </w:lvlOverride>
  </w:num>
  <w:num w:numId="15">
    <w:abstractNumId w:val="30"/>
  </w:num>
  <w:num w:numId="16">
    <w:abstractNumId w:val="32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"/>
  </w:num>
  <w:num w:numId="20">
    <w:abstractNumId w:val="0"/>
  </w:num>
  <w:num w:numId="21">
    <w:abstractNumId w:val="24"/>
  </w:num>
  <w:num w:numId="22">
    <w:abstractNumId w:val="25"/>
  </w:num>
  <w:num w:numId="23">
    <w:abstractNumId w:val="13"/>
  </w:num>
  <w:num w:numId="24">
    <w:abstractNumId w:val="11"/>
  </w:num>
  <w:num w:numId="25">
    <w:abstractNumId w:val="19"/>
  </w:num>
  <w:num w:numId="26">
    <w:abstractNumId w:val="12"/>
  </w:num>
  <w:num w:numId="27">
    <w:abstractNumId w:val="10"/>
  </w:num>
  <w:num w:numId="28">
    <w:abstractNumId w:val="15"/>
  </w:num>
  <w:num w:numId="29">
    <w:abstractNumId w:val="5"/>
  </w:num>
  <w:num w:numId="30">
    <w:abstractNumId w:val="7"/>
  </w:num>
  <w:num w:numId="31">
    <w:abstractNumId w:val="23"/>
  </w:num>
  <w:num w:numId="32">
    <w:abstractNumId w:val="22"/>
  </w:num>
  <w:num w:numId="33">
    <w:abstractNumId w:val="17"/>
  </w:num>
  <w:num w:numId="34">
    <w:abstractNumId w:val="6"/>
  </w:num>
  <w:num w:numId="35">
    <w:abstractNumId w:val="31"/>
  </w:num>
  <w:num w:numId="36">
    <w:abstractNumId w:val="33"/>
  </w:num>
  <w:num w:numId="37">
    <w:abstractNumId w:val="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7B"/>
    <w:rsid w:val="000019EA"/>
    <w:rsid w:val="00030162"/>
    <w:rsid w:val="00033CC8"/>
    <w:rsid w:val="0003648C"/>
    <w:rsid w:val="00041DFE"/>
    <w:rsid w:val="00041F75"/>
    <w:rsid w:val="00043399"/>
    <w:rsid w:val="000435AE"/>
    <w:rsid w:val="00044755"/>
    <w:rsid w:val="00047553"/>
    <w:rsid w:val="00047830"/>
    <w:rsid w:val="00052959"/>
    <w:rsid w:val="000574ED"/>
    <w:rsid w:val="00060A75"/>
    <w:rsid w:val="000610C9"/>
    <w:rsid w:val="00061A93"/>
    <w:rsid w:val="000651FF"/>
    <w:rsid w:val="000801A4"/>
    <w:rsid w:val="000854FA"/>
    <w:rsid w:val="00086BA2"/>
    <w:rsid w:val="00093CB9"/>
    <w:rsid w:val="000970C3"/>
    <w:rsid w:val="000A16AF"/>
    <w:rsid w:val="000A2C80"/>
    <w:rsid w:val="000B4993"/>
    <w:rsid w:val="000B5AEF"/>
    <w:rsid w:val="000C352E"/>
    <w:rsid w:val="000D1BD8"/>
    <w:rsid w:val="000E0199"/>
    <w:rsid w:val="000E2951"/>
    <w:rsid w:val="000E3BE5"/>
    <w:rsid w:val="000E5ED2"/>
    <w:rsid w:val="000F1680"/>
    <w:rsid w:val="000F5374"/>
    <w:rsid w:val="000F6441"/>
    <w:rsid w:val="001039B5"/>
    <w:rsid w:val="001040B4"/>
    <w:rsid w:val="001060A4"/>
    <w:rsid w:val="00114BD7"/>
    <w:rsid w:val="00126EE9"/>
    <w:rsid w:val="00141D50"/>
    <w:rsid w:val="00141F92"/>
    <w:rsid w:val="001439CC"/>
    <w:rsid w:val="00144AC9"/>
    <w:rsid w:val="0014644D"/>
    <w:rsid w:val="00162C5B"/>
    <w:rsid w:val="00164FDC"/>
    <w:rsid w:val="0016708D"/>
    <w:rsid w:val="001755FE"/>
    <w:rsid w:val="00184135"/>
    <w:rsid w:val="00191A43"/>
    <w:rsid w:val="00194DE0"/>
    <w:rsid w:val="001A255E"/>
    <w:rsid w:val="001A5B1B"/>
    <w:rsid w:val="001C138C"/>
    <w:rsid w:val="001C537E"/>
    <w:rsid w:val="001E5CA1"/>
    <w:rsid w:val="001E7334"/>
    <w:rsid w:val="00206241"/>
    <w:rsid w:val="0021317D"/>
    <w:rsid w:val="0022277A"/>
    <w:rsid w:val="0024409D"/>
    <w:rsid w:val="00253E3A"/>
    <w:rsid w:val="00255F75"/>
    <w:rsid w:val="002608D6"/>
    <w:rsid w:val="0026719C"/>
    <w:rsid w:val="0029367C"/>
    <w:rsid w:val="00296CFF"/>
    <w:rsid w:val="002D4002"/>
    <w:rsid w:val="002D4320"/>
    <w:rsid w:val="002E23A0"/>
    <w:rsid w:val="002E3280"/>
    <w:rsid w:val="002F29D2"/>
    <w:rsid w:val="002F6F5D"/>
    <w:rsid w:val="00301DB5"/>
    <w:rsid w:val="00306D84"/>
    <w:rsid w:val="00320282"/>
    <w:rsid w:val="003227D5"/>
    <w:rsid w:val="00326808"/>
    <w:rsid w:val="0033001E"/>
    <w:rsid w:val="00330E3D"/>
    <w:rsid w:val="00331973"/>
    <w:rsid w:val="003378AE"/>
    <w:rsid w:val="00352816"/>
    <w:rsid w:val="003535C0"/>
    <w:rsid w:val="003622A5"/>
    <w:rsid w:val="003633FC"/>
    <w:rsid w:val="00363499"/>
    <w:rsid w:val="00373CC1"/>
    <w:rsid w:val="00375205"/>
    <w:rsid w:val="0038249B"/>
    <w:rsid w:val="0039217B"/>
    <w:rsid w:val="003978DE"/>
    <w:rsid w:val="003A3428"/>
    <w:rsid w:val="003A3AEC"/>
    <w:rsid w:val="003A5765"/>
    <w:rsid w:val="003A5F36"/>
    <w:rsid w:val="003B288B"/>
    <w:rsid w:val="003B749A"/>
    <w:rsid w:val="003D2F0F"/>
    <w:rsid w:val="003D6931"/>
    <w:rsid w:val="003E7CCB"/>
    <w:rsid w:val="003F1880"/>
    <w:rsid w:val="003F2B31"/>
    <w:rsid w:val="00401627"/>
    <w:rsid w:val="004101EB"/>
    <w:rsid w:val="004110AC"/>
    <w:rsid w:val="004126F2"/>
    <w:rsid w:val="00431FD9"/>
    <w:rsid w:val="00435BCB"/>
    <w:rsid w:val="00445561"/>
    <w:rsid w:val="00446BD8"/>
    <w:rsid w:val="004537D6"/>
    <w:rsid w:val="00455C4A"/>
    <w:rsid w:val="00470063"/>
    <w:rsid w:val="004704BB"/>
    <w:rsid w:val="00480BD7"/>
    <w:rsid w:val="004827EB"/>
    <w:rsid w:val="00486E8B"/>
    <w:rsid w:val="00496DB3"/>
    <w:rsid w:val="004A180D"/>
    <w:rsid w:val="004A62A0"/>
    <w:rsid w:val="004A6E51"/>
    <w:rsid w:val="004B470E"/>
    <w:rsid w:val="004C06D3"/>
    <w:rsid w:val="004C6F2A"/>
    <w:rsid w:val="004D21C9"/>
    <w:rsid w:val="004D22B6"/>
    <w:rsid w:val="004D26C2"/>
    <w:rsid w:val="004D63CC"/>
    <w:rsid w:val="004E54C4"/>
    <w:rsid w:val="004F6035"/>
    <w:rsid w:val="00502786"/>
    <w:rsid w:val="00510BB3"/>
    <w:rsid w:val="005111DD"/>
    <w:rsid w:val="005229A5"/>
    <w:rsid w:val="00523E9E"/>
    <w:rsid w:val="00534BD1"/>
    <w:rsid w:val="005512BA"/>
    <w:rsid w:val="0055263F"/>
    <w:rsid w:val="00554E49"/>
    <w:rsid w:val="00560EDA"/>
    <w:rsid w:val="005657BB"/>
    <w:rsid w:val="00566512"/>
    <w:rsid w:val="00570D2C"/>
    <w:rsid w:val="005820F6"/>
    <w:rsid w:val="00583CB5"/>
    <w:rsid w:val="00587FE2"/>
    <w:rsid w:val="00590164"/>
    <w:rsid w:val="005978EC"/>
    <w:rsid w:val="005A09AE"/>
    <w:rsid w:val="005A0AF7"/>
    <w:rsid w:val="005A5B33"/>
    <w:rsid w:val="005B1008"/>
    <w:rsid w:val="005B177B"/>
    <w:rsid w:val="005C6DE8"/>
    <w:rsid w:val="005D0BAC"/>
    <w:rsid w:val="005D26D1"/>
    <w:rsid w:val="005D2D60"/>
    <w:rsid w:val="005D4726"/>
    <w:rsid w:val="005E3A13"/>
    <w:rsid w:val="005F13C8"/>
    <w:rsid w:val="00604DA6"/>
    <w:rsid w:val="00607F6F"/>
    <w:rsid w:val="00610897"/>
    <w:rsid w:val="00612167"/>
    <w:rsid w:val="0062536E"/>
    <w:rsid w:val="00625550"/>
    <w:rsid w:val="00645D99"/>
    <w:rsid w:val="006551A8"/>
    <w:rsid w:val="00657C13"/>
    <w:rsid w:val="00670F74"/>
    <w:rsid w:val="00697F4A"/>
    <w:rsid w:val="006A3907"/>
    <w:rsid w:val="006A4CFB"/>
    <w:rsid w:val="006A7B33"/>
    <w:rsid w:val="006C0BCE"/>
    <w:rsid w:val="006C1522"/>
    <w:rsid w:val="006C3261"/>
    <w:rsid w:val="006C419E"/>
    <w:rsid w:val="006C4E78"/>
    <w:rsid w:val="006D3D41"/>
    <w:rsid w:val="006D6C17"/>
    <w:rsid w:val="006E1701"/>
    <w:rsid w:val="006E2B8F"/>
    <w:rsid w:val="006E33EA"/>
    <w:rsid w:val="006E375D"/>
    <w:rsid w:val="006E7867"/>
    <w:rsid w:val="006F39AA"/>
    <w:rsid w:val="006F4FAE"/>
    <w:rsid w:val="00702630"/>
    <w:rsid w:val="0070386A"/>
    <w:rsid w:val="00714F2F"/>
    <w:rsid w:val="0071662C"/>
    <w:rsid w:val="00717833"/>
    <w:rsid w:val="0073728F"/>
    <w:rsid w:val="00740379"/>
    <w:rsid w:val="00740A8D"/>
    <w:rsid w:val="00741989"/>
    <w:rsid w:val="007462BE"/>
    <w:rsid w:val="007530F5"/>
    <w:rsid w:val="00756F3D"/>
    <w:rsid w:val="00760627"/>
    <w:rsid w:val="00765C2B"/>
    <w:rsid w:val="007762BA"/>
    <w:rsid w:val="00781C0D"/>
    <w:rsid w:val="00782E39"/>
    <w:rsid w:val="00792976"/>
    <w:rsid w:val="00793A79"/>
    <w:rsid w:val="00797E8E"/>
    <w:rsid w:val="007A58DA"/>
    <w:rsid w:val="007B4DDB"/>
    <w:rsid w:val="007C27E0"/>
    <w:rsid w:val="007C6114"/>
    <w:rsid w:val="007D06DF"/>
    <w:rsid w:val="007E66CE"/>
    <w:rsid w:val="007E72C9"/>
    <w:rsid w:val="007F026C"/>
    <w:rsid w:val="007F087D"/>
    <w:rsid w:val="00800DAF"/>
    <w:rsid w:val="008220D6"/>
    <w:rsid w:val="008226DD"/>
    <w:rsid w:val="00831BDA"/>
    <w:rsid w:val="00840040"/>
    <w:rsid w:val="008430C0"/>
    <w:rsid w:val="00847A26"/>
    <w:rsid w:val="00855037"/>
    <w:rsid w:val="008627E5"/>
    <w:rsid w:val="00875646"/>
    <w:rsid w:val="008817BF"/>
    <w:rsid w:val="00894AED"/>
    <w:rsid w:val="008A5148"/>
    <w:rsid w:val="008B3454"/>
    <w:rsid w:val="008B52B0"/>
    <w:rsid w:val="008D5F02"/>
    <w:rsid w:val="008E1828"/>
    <w:rsid w:val="008E3396"/>
    <w:rsid w:val="008F158B"/>
    <w:rsid w:val="008F2A1D"/>
    <w:rsid w:val="008F790D"/>
    <w:rsid w:val="00902D6C"/>
    <w:rsid w:val="0090303F"/>
    <w:rsid w:val="00910A1B"/>
    <w:rsid w:val="00916152"/>
    <w:rsid w:val="00920033"/>
    <w:rsid w:val="00936525"/>
    <w:rsid w:val="00936D2E"/>
    <w:rsid w:val="009607EF"/>
    <w:rsid w:val="009637CF"/>
    <w:rsid w:val="00967732"/>
    <w:rsid w:val="009733F7"/>
    <w:rsid w:val="009743F1"/>
    <w:rsid w:val="00981186"/>
    <w:rsid w:val="009842F3"/>
    <w:rsid w:val="0098512A"/>
    <w:rsid w:val="00986115"/>
    <w:rsid w:val="00986E61"/>
    <w:rsid w:val="00987179"/>
    <w:rsid w:val="009909FE"/>
    <w:rsid w:val="00996C72"/>
    <w:rsid w:val="009B7644"/>
    <w:rsid w:val="009D4116"/>
    <w:rsid w:val="009E64DD"/>
    <w:rsid w:val="009F1A4A"/>
    <w:rsid w:val="009F33A0"/>
    <w:rsid w:val="009F6B14"/>
    <w:rsid w:val="00A07AFC"/>
    <w:rsid w:val="00A108BB"/>
    <w:rsid w:val="00A14FA7"/>
    <w:rsid w:val="00A1554A"/>
    <w:rsid w:val="00A22FA3"/>
    <w:rsid w:val="00A241CA"/>
    <w:rsid w:val="00A25555"/>
    <w:rsid w:val="00A30C35"/>
    <w:rsid w:val="00A46301"/>
    <w:rsid w:val="00A51E52"/>
    <w:rsid w:val="00A524F1"/>
    <w:rsid w:val="00A5260F"/>
    <w:rsid w:val="00A5342E"/>
    <w:rsid w:val="00A555B9"/>
    <w:rsid w:val="00A56DCC"/>
    <w:rsid w:val="00A8079C"/>
    <w:rsid w:val="00A8754D"/>
    <w:rsid w:val="00A91379"/>
    <w:rsid w:val="00A930EA"/>
    <w:rsid w:val="00A973D5"/>
    <w:rsid w:val="00A97AED"/>
    <w:rsid w:val="00AA1819"/>
    <w:rsid w:val="00AB4307"/>
    <w:rsid w:val="00AC4354"/>
    <w:rsid w:val="00AC5C30"/>
    <w:rsid w:val="00AD449B"/>
    <w:rsid w:val="00AF1DF4"/>
    <w:rsid w:val="00B03203"/>
    <w:rsid w:val="00B049AF"/>
    <w:rsid w:val="00B05358"/>
    <w:rsid w:val="00B15506"/>
    <w:rsid w:val="00B30F2F"/>
    <w:rsid w:val="00B31328"/>
    <w:rsid w:val="00B36AB3"/>
    <w:rsid w:val="00B43F35"/>
    <w:rsid w:val="00B4478A"/>
    <w:rsid w:val="00B54675"/>
    <w:rsid w:val="00B57DFB"/>
    <w:rsid w:val="00B612A8"/>
    <w:rsid w:val="00B637B3"/>
    <w:rsid w:val="00B6463E"/>
    <w:rsid w:val="00B64661"/>
    <w:rsid w:val="00B66B02"/>
    <w:rsid w:val="00B746E1"/>
    <w:rsid w:val="00B80CF6"/>
    <w:rsid w:val="00B83B39"/>
    <w:rsid w:val="00B86259"/>
    <w:rsid w:val="00B86F99"/>
    <w:rsid w:val="00B90F95"/>
    <w:rsid w:val="00B92329"/>
    <w:rsid w:val="00B9458A"/>
    <w:rsid w:val="00B95248"/>
    <w:rsid w:val="00BA64FD"/>
    <w:rsid w:val="00BC6FD4"/>
    <w:rsid w:val="00BD4909"/>
    <w:rsid w:val="00BE75D9"/>
    <w:rsid w:val="00BF5947"/>
    <w:rsid w:val="00C02E20"/>
    <w:rsid w:val="00C105C8"/>
    <w:rsid w:val="00C12557"/>
    <w:rsid w:val="00C127A5"/>
    <w:rsid w:val="00C14F90"/>
    <w:rsid w:val="00C15D72"/>
    <w:rsid w:val="00C20629"/>
    <w:rsid w:val="00C30A2B"/>
    <w:rsid w:val="00C32B7E"/>
    <w:rsid w:val="00C332DC"/>
    <w:rsid w:val="00C37BB6"/>
    <w:rsid w:val="00C4060C"/>
    <w:rsid w:val="00C41076"/>
    <w:rsid w:val="00C43613"/>
    <w:rsid w:val="00C51CD9"/>
    <w:rsid w:val="00C528DD"/>
    <w:rsid w:val="00C54FB6"/>
    <w:rsid w:val="00C6244D"/>
    <w:rsid w:val="00C65550"/>
    <w:rsid w:val="00C65EC9"/>
    <w:rsid w:val="00C6613F"/>
    <w:rsid w:val="00C74AE4"/>
    <w:rsid w:val="00C975F2"/>
    <w:rsid w:val="00C97B4E"/>
    <w:rsid w:val="00CA2DC3"/>
    <w:rsid w:val="00CA30A0"/>
    <w:rsid w:val="00CA7EF8"/>
    <w:rsid w:val="00CB110B"/>
    <w:rsid w:val="00CC6064"/>
    <w:rsid w:val="00CD3C82"/>
    <w:rsid w:val="00CE0BA1"/>
    <w:rsid w:val="00CE5B54"/>
    <w:rsid w:val="00CF716F"/>
    <w:rsid w:val="00D006D1"/>
    <w:rsid w:val="00D03441"/>
    <w:rsid w:val="00D03CD7"/>
    <w:rsid w:val="00D03DFC"/>
    <w:rsid w:val="00D0554B"/>
    <w:rsid w:val="00D0603E"/>
    <w:rsid w:val="00D155B6"/>
    <w:rsid w:val="00D230F1"/>
    <w:rsid w:val="00D27864"/>
    <w:rsid w:val="00D27F40"/>
    <w:rsid w:val="00D37F21"/>
    <w:rsid w:val="00D4033A"/>
    <w:rsid w:val="00D44568"/>
    <w:rsid w:val="00D44610"/>
    <w:rsid w:val="00D45384"/>
    <w:rsid w:val="00D55DC2"/>
    <w:rsid w:val="00D55EEB"/>
    <w:rsid w:val="00D63297"/>
    <w:rsid w:val="00D6623F"/>
    <w:rsid w:val="00D72706"/>
    <w:rsid w:val="00D74BC7"/>
    <w:rsid w:val="00D76579"/>
    <w:rsid w:val="00D76DB2"/>
    <w:rsid w:val="00D93E45"/>
    <w:rsid w:val="00DA25E7"/>
    <w:rsid w:val="00DB0D3C"/>
    <w:rsid w:val="00DB45CE"/>
    <w:rsid w:val="00DB5D20"/>
    <w:rsid w:val="00DC401C"/>
    <w:rsid w:val="00DC5ABF"/>
    <w:rsid w:val="00DC5B32"/>
    <w:rsid w:val="00DD4452"/>
    <w:rsid w:val="00DD50B4"/>
    <w:rsid w:val="00DD6129"/>
    <w:rsid w:val="00DF672D"/>
    <w:rsid w:val="00E03153"/>
    <w:rsid w:val="00E10E0C"/>
    <w:rsid w:val="00E13854"/>
    <w:rsid w:val="00E33249"/>
    <w:rsid w:val="00E403EF"/>
    <w:rsid w:val="00E5092C"/>
    <w:rsid w:val="00E52545"/>
    <w:rsid w:val="00E576F6"/>
    <w:rsid w:val="00E641E4"/>
    <w:rsid w:val="00E662C3"/>
    <w:rsid w:val="00E73705"/>
    <w:rsid w:val="00E77FBD"/>
    <w:rsid w:val="00E87ED1"/>
    <w:rsid w:val="00E90A02"/>
    <w:rsid w:val="00E92E8F"/>
    <w:rsid w:val="00E93112"/>
    <w:rsid w:val="00E9328B"/>
    <w:rsid w:val="00EB53C2"/>
    <w:rsid w:val="00EC1C5C"/>
    <w:rsid w:val="00ED5071"/>
    <w:rsid w:val="00EF5A6B"/>
    <w:rsid w:val="00F01214"/>
    <w:rsid w:val="00F01778"/>
    <w:rsid w:val="00F0639E"/>
    <w:rsid w:val="00F07ED2"/>
    <w:rsid w:val="00F14B7D"/>
    <w:rsid w:val="00F209ED"/>
    <w:rsid w:val="00F326F5"/>
    <w:rsid w:val="00F440C7"/>
    <w:rsid w:val="00F61982"/>
    <w:rsid w:val="00F6253A"/>
    <w:rsid w:val="00F63D79"/>
    <w:rsid w:val="00F65372"/>
    <w:rsid w:val="00F7679C"/>
    <w:rsid w:val="00F87DA1"/>
    <w:rsid w:val="00F9718F"/>
    <w:rsid w:val="00FA09D0"/>
    <w:rsid w:val="00FC0158"/>
    <w:rsid w:val="00FC4A80"/>
    <w:rsid w:val="00FD0D3D"/>
    <w:rsid w:val="00FD3EEC"/>
    <w:rsid w:val="00FE007B"/>
    <w:rsid w:val="00FE1FCD"/>
    <w:rsid w:val="00FE464E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56DF8B"/>
  <w15:docId w15:val="{8571E8FF-FF10-45F0-AFAD-B29809B5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755"/>
    <w:rPr>
      <w:sz w:val="24"/>
      <w:szCs w:val="24"/>
    </w:rPr>
  </w:style>
  <w:style w:type="paragraph" w:styleId="Nadpis1">
    <w:name w:val="heading 1"/>
    <w:basedOn w:val="Normln"/>
    <w:next w:val="Normln"/>
    <w:qFormat/>
    <w:rsid w:val="00044755"/>
    <w:pPr>
      <w:keepNext/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qFormat/>
    <w:rsid w:val="00044755"/>
    <w:pPr>
      <w:keepNext/>
      <w:jc w:val="center"/>
      <w:outlineLvl w:val="1"/>
    </w:pPr>
  </w:style>
  <w:style w:type="paragraph" w:styleId="Nadpis3">
    <w:name w:val="heading 3"/>
    <w:basedOn w:val="Normln"/>
    <w:next w:val="Normln"/>
    <w:qFormat/>
    <w:rsid w:val="00044755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044755"/>
    <w:pPr>
      <w:keepNext/>
      <w:ind w:left="3540" w:firstLine="708"/>
      <w:outlineLvl w:val="3"/>
    </w:pPr>
    <w:rPr>
      <w:rFonts w:ascii="Arial Narrow" w:hAnsi="Arial Narrow"/>
      <w:b/>
      <w:szCs w:val="20"/>
    </w:rPr>
  </w:style>
  <w:style w:type="paragraph" w:styleId="Nadpis5">
    <w:name w:val="heading 5"/>
    <w:basedOn w:val="Normln"/>
    <w:next w:val="Normln"/>
    <w:qFormat/>
    <w:rsid w:val="00044755"/>
    <w:pPr>
      <w:keepNext/>
      <w:jc w:val="both"/>
      <w:outlineLvl w:val="4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04475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044755"/>
  </w:style>
  <w:style w:type="paragraph" w:styleId="Nzev">
    <w:name w:val="Title"/>
    <w:basedOn w:val="Normln"/>
    <w:qFormat/>
    <w:rsid w:val="00044755"/>
    <w:pPr>
      <w:jc w:val="center"/>
    </w:pPr>
    <w:rPr>
      <w:b/>
      <w:bCs/>
      <w:sz w:val="36"/>
      <w:szCs w:val="36"/>
    </w:rPr>
  </w:style>
  <w:style w:type="paragraph" w:styleId="Zkladntextodsazen2">
    <w:name w:val="Body Text Indent 2"/>
    <w:basedOn w:val="Normln"/>
    <w:semiHidden/>
    <w:rsid w:val="00044755"/>
    <w:pPr>
      <w:ind w:left="360"/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rsid w:val="00044755"/>
    <w:pPr>
      <w:ind w:left="284"/>
      <w:jc w:val="both"/>
    </w:pPr>
    <w:rPr>
      <w:b/>
      <w:bCs/>
    </w:rPr>
  </w:style>
  <w:style w:type="paragraph" w:styleId="Zkladntextodsazen3">
    <w:name w:val="Body Text Indent 3"/>
    <w:basedOn w:val="Normln"/>
    <w:semiHidden/>
    <w:rsid w:val="00044755"/>
    <w:pPr>
      <w:ind w:left="284" w:hanging="284"/>
      <w:jc w:val="both"/>
    </w:pPr>
    <w:rPr>
      <w:rFonts w:ascii="Arial Narrow" w:hAnsi="Arial Narrow"/>
    </w:rPr>
  </w:style>
  <w:style w:type="paragraph" w:styleId="Zkladntext2">
    <w:name w:val="Body Text 2"/>
    <w:basedOn w:val="Normln"/>
    <w:semiHidden/>
    <w:rsid w:val="00044755"/>
    <w:pPr>
      <w:jc w:val="both"/>
    </w:pPr>
    <w:rPr>
      <w:rFonts w:ascii="Arial Narrow" w:hAnsi="Arial Narrow"/>
      <w:szCs w:val="20"/>
    </w:rPr>
  </w:style>
  <w:style w:type="paragraph" w:styleId="Textbubliny">
    <w:name w:val="Balloon Text"/>
    <w:basedOn w:val="Normln"/>
    <w:semiHidden/>
    <w:rsid w:val="00044755"/>
    <w:rPr>
      <w:rFonts w:ascii="Tahoma" w:hAnsi="Tahoma" w:cs="Tahoma"/>
      <w:sz w:val="16"/>
      <w:szCs w:val="16"/>
    </w:rPr>
  </w:style>
  <w:style w:type="paragraph" w:styleId="Zpat">
    <w:name w:val="footer"/>
    <w:basedOn w:val="Normln"/>
    <w:semiHidden/>
    <w:rsid w:val="00044755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044755"/>
  </w:style>
  <w:style w:type="paragraph" w:styleId="Podnadpis">
    <w:name w:val="Subtitle"/>
    <w:basedOn w:val="Normln"/>
    <w:qFormat/>
    <w:rsid w:val="00044755"/>
    <w:pPr>
      <w:jc w:val="center"/>
    </w:pPr>
    <w:rPr>
      <w:rFonts w:ascii="Arial Narrow" w:hAnsi="Arial Narrow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7026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6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263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2630"/>
    <w:rPr>
      <w:b/>
      <w:bCs/>
    </w:rPr>
  </w:style>
  <w:style w:type="paragraph" w:styleId="Revize">
    <w:name w:val="Revision"/>
    <w:hidden/>
    <w:uiPriority w:val="99"/>
    <w:semiHidden/>
    <w:rsid w:val="00702630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060A7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0A75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A6E5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B945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9458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B9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333AEE48</Template>
  <TotalTime>29</TotalTime>
  <Pages>11</Pages>
  <Words>3716</Words>
  <Characters>22815</Characters>
  <Application>Microsoft Office Word</Application>
  <DocSecurity>0</DocSecurity>
  <Lines>190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TransgasNet, a.s.</vt:lpstr>
    </vt:vector>
  </TitlesOfParts>
  <Company>DialTelecom, a.s.</Company>
  <LinksUpToDate>false</LinksUpToDate>
  <CharactersWithSpaces>26479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TransgasNet, a.s.</dc:title>
  <dc:creator>L.Š.</dc:creator>
  <cp:lastModifiedBy>Šafránková Zuzana Ing.  (ÚMČ Praha 3)</cp:lastModifiedBy>
  <cp:revision>3</cp:revision>
  <cp:lastPrinted>2019-11-20T12:00:00Z</cp:lastPrinted>
  <dcterms:created xsi:type="dcterms:W3CDTF">2019-11-20T12:29:00Z</dcterms:created>
  <dcterms:modified xsi:type="dcterms:W3CDTF">2020-05-12T13:58:00Z</dcterms:modified>
</cp:coreProperties>
</file>