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26A26" w:rsidP="00F26A2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F26A26" w:rsidRDefault="00F26A26" w:rsidP="00F26A26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  <w:r w:rsidR="00D26E1A">
        <w:rPr>
          <w:rFonts w:ascii="Arial" w:hAnsi="Arial" w:cs="Arial"/>
          <w:b/>
          <w:sz w:val="36"/>
        </w:rPr>
        <w:t xml:space="preserve"> - odpovědní</w:t>
      </w:r>
    </w:p>
    <w:p w:rsidR="00F26A26" w:rsidRDefault="00F26A26" w:rsidP="00F26A2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</w:t>
      </w:r>
      <w:r w:rsidR="00FC6FD6">
        <w:rPr>
          <w:rFonts w:ascii="Arial" w:hAnsi="Arial" w:cs="Arial"/>
          <w:b/>
          <w:sz w:val="36"/>
        </w:rPr>
        <w:t>1038</w:t>
      </w:r>
      <w:r>
        <w:rPr>
          <w:rFonts w:ascii="Arial" w:hAnsi="Arial" w:cs="Arial"/>
          <w:b/>
          <w:sz w:val="36"/>
        </w:rPr>
        <w:t>/2016</w:t>
      </w:r>
      <w:r w:rsidR="008305D2">
        <w:rPr>
          <w:rFonts w:ascii="Arial" w:hAnsi="Arial" w:cs="Arial"/>
          <w:b/>
          <w:sz w:val="36"/>
        </w:rPr>
        <w:t>, E2016/3214</w:t>
      </w:r>
    </w:p>
    <w:p w:rsidR="00F26A26" w:rsidRDefault="00F26A26" w:rsidP="00F26A2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26A26" w:rsidRDefault="00F26A26" w:rsidP="00F26A2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26A26" w:rsidRDefault="00F92687" w:rsidP="00F26A2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92687"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2687"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2687"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2687"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92687"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92687"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2687"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92687"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92687"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F92687">
        <w:rPr>
          <w:b/>
        </w:rPr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</w:p>
    <w:p w:rsidR="00F26A26" w:rsidRDefault="00F26A26" w:rsidP="00F26A26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 uzavírají v souladu s ustanovením §2555 zákona č. 89/2012 Sb., občanský zákoník, ve znění pozdějších předpisů (dále jen "Občanský zákoník"), tuto Dohodu o podmínkách přepravy zásilek Balík </w:t>
      </w:r>
      <w:proofErr w:type="spellStart"/>
      <w:r>
        <w:t>Nadrozměr</w:t>
      </w:r>
      <w:proofErr w:type="spellEnd"/>
      <w:r w:rsidR="00D26E1A">
        <w:t xml:space="preserve"> - odpovědní</w:t>
      </w:r>
      <w:r>
        <w:t xml:space="preserve"> (dále jen "Dohoda").</w:t>
      </w:r>
    </w:p>
    <w:p w:rsidR="00F26A26" w:rsidRDefault="00F26A2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26A26" w:rsidRPr="00F26A26" w:rsidRDefault="00F26A26" w:rsidP="00F26A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>
        <w:t xml:space="preserve"> </w:t>
      </w:r>
      <w:r w:rsidR="00D26E1A">
        <w:t xml:space="preserve">– odpovědní </w:t>
      </w:r>
      <w:r>
        <w:t xml:space="preserve">(dále jen "Zásilka"). Není-li v Dohodě výslovně ujednáno jinak, práva a povinnosti z uzavřené Dohody vyplývají z Obchodních podmínek služby Balík </w:t>
      </w:r>
      <w:proofErr w:type="spellStart"/>
      <w:r>
        <w:t>Nadrozměr</w:t>
      </w:r>
      <w:proofErr w:type="spellEnd"/>
      <w:r>
        <w:t xml:space="preserve"> </w:t>
      </w:r>
      <w:r w:rsidR="00D26E1A">
        <w:t xml:space="preserve">– odpovědní </w:t>
      </w:r>
      <w:r>
        <w:t xml:space="preserve">(dále jen "Obchodní podmínky") účinných v den podání zásilky. Odesílatel podpisem této Dohody prohlašuje, že byl se zněním Obchodních podmínek služby Balík </w:t>
      </w:r>
      <w:proofErr w:type="spellStart"/>
      <w:r>
        <w:t>Nadrozměr</w:t>
      </w:r>
      <w:proofErr w:type="spellEnd"/>
      <w:r>
        <w:t xml:space="preserve"> </w:t>
      </w:r>
      <w:r w:rsidR="00D26E1A">
        <w:t xml:space="preserve">– odpovědní </w:t>
      </w:r>
      <w:r>
        <w:t>účinných v den podpisu Dohody seznámen a souhlasí s nimi.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30 dní 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F26A26" w:rsidRPr="00F26A26" w:rsidRDefault="00F26A26" w:rsidP="00F26A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Parametry nadrozměrné zásilky vč. požadavků na obsah, balení a adresní údaje jsou upraveny v Obchodních podmínkách.</w:t>
      </w:r>
    </w:p>
    <w:p w:rsidR="00F26A26" w:rsidRDefault="00F26A26" w:rsidP="00F35DB6">
      <w:pPr>
        <w:numPr>
          <w:ilvl w:val="2"/>
          <w:numId w:val="21"/>
        </w:numPr>
        <w:spacing w:after="120"/>
        <w:ind w:left="624" w:hanging="624"/>
        <w:jc w:val="both"/>
      </w:pPr>
      <w:r>
        <w:t>Nesplnění podmínky minimálních rozměrů při hmotnosti zásilky nižší než 30 kg, uvedené v Obchodních podmínkách, není důvodem k odmítnutí převzetí zásilky do přepravy.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Odesílatel opatří zásilky před jejich převzetím ČP vyplněným adresním štítkem a podací nálepkou.</w:t>
      </w:r>
    </w:p>
    <w:p w:rsidR="00D26E1A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musí obsahovat kromě adresních údajů a poznámek vztahujících se k zásilce i údaje o hmotnosti zás</w:t>
      </w:r>
      <w:r w:rsidR="00D26E1A">
        <w:t>ilky v kg s přesností na 100 g.</w:t>
      </w:r>
    </w:p>
    <w:p w:rsidR="00F26A26" w:rsidRPr="00F26A26" w:rsidRDefault="00F26A26" w:rsidP="00F26A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F26A26" w:rsidRPr="00872033" w:rsidRDefault="00F26A26" w:rsidP="00F35DB6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na </w:t>
      </w:r>
      <w:r w:rsidR="00D26E1A">
        <w:t xml:space="preserve">poště: </w:t>
      </w:r>
      <w:r w:rsidR="00F92687">
        <w:rPr>
          <w:b/>
        </w:rPr>
        <w:t>XXXX</w:t>
      </w:r>
    </w:p>
    <w:p w:rsidR="00F26A26" w:rsidRPr="00872033" w:rsidRDefault="00F26A26" w:rsidP="00F35DB6">
      <w:pPr>
        <w:numPr>
          <w:ilvl w:val="4"/>
          <w:numId w:val="21"/>
        </w:numPr>
        <w:spacing w:after="120"/>
        <w:jc w:val="both"/>
        <w:rPr>
          <w:b/>
        </w:rPr>
      </w:pPr>
      <w:r w:rsidRPr="00872033">
        <w:rPr>
          <w:b/>
        </w:rPr>
        <w:t>nepravidelně</w:t>
      </w:r>
    </w:p>
    <w:p w:rsidR="00F26A26" w:rsidRDefault="00F26A26" w:rsidP="00F35DB6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F92687">
        <w:rPr>
          <w:b/>
        </w:rPr>
        <w:t>XXXX</w:t>
      </w:r>
    </w:p>
    <w:p w:rsidR="00F26A26" w:rsidRDefault="00F26A26" w:rsidP="00F35DB6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F92687">
        <w:rPr>
          <w:b/>
        </w:rPr>
        <w:t>XXXX</w:t>
      </w:r>
    </w:p>
    <w:p w:rsidR="00F26A26" w:rsidRDefault="00F26A26" w:rsidP="00F35DB6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Objednávky svozu jsou přijímány pracovištěm ČP:</w:t>
      </w:r>
    </w:p>
    <w:p w:rsidR="00F26A26" w:rsidRDefault="00872033" w:rsidP="00F35DB6">
      <w:pPr>
        <w:numPr>
          <w:ilvl w:val="2"/>
          <w:numId w:val="21"/>
        </w:numPr>
        <w:spacing w:after="120"/>
        <w:ind w:left="624" w:hanging="624"/>
        <w:jc w:val="both"/>
      </w:pPr>
      <w:r>
        <w:rPr>
          <w:b/>
        </w:rPr>
        <w:t xml:space="preserve">e-mail: </w:t>
      </w:r>
      <w:r w:rsidR="00F92687">
        <w:t>XXXX</w:t>
      </w:r>
      <w:r w:rsidR="00D26E1A">
        <w:rPr>
          <w:b/>
        </w:rPr>
        <w:t xml:space="preserve"> </w:t>
      </w:r>
    </w:p>
    <w:p w:rsidR="00F26A26" w:rsidRDefault="00F26A26" w:rsidP="00F35DB6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v pracovní dny v době od </w:t>
      </w:r>
      <w:r w:rsidR="00D26E1A">
        <w:t>8</w:t>
      </w:r>
      <w:r w:rsidR="00872033">
        <w:t>:00 hod. do 16</w:t>
      </w:r>
      <w:r>
        <w:t>:00 hod., a to na následující pracovní den, pokud se strany Dohody nedohodnou jinak.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Současně se zásilkami předá Odesílatel jejich seznam ve formě datového souboru (strukturu a formát věty dodá ČP) nebo na podacím archu. 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převzetí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F26A26" w:rsidRDefault="00F26A26" w:rsidP="00F35DB6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r w:rsidR="00F92687">
        <w:rPr>
          <w:b/>
        </w:rPr>
        <w:t>XXXX</w:t>
      </w:r>
    </w:p>
    <w:p w:rsidR="00F26A26" w:rsidRPr="00F26A26" w:rsidRDefault="00F26A26" w:rsidP="00F26A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Cena za službu je účtována:</w:t>
      </w:r>
    </w:p>
    <w:p w:rsidR="00F26A26" w:rsidRDefault="00F26A26" w:rsidP="00F35DB6">
      <w:pPr>
        <w:numPr>
          <w:ilvl w:val="3"/>
          <w:numId w:val="21"/>
        </w:numPr>
        <w:spacing w:after="120"/>
        <w:jc w:val="both"/>
      </w:pPr>
      <w:r w:rsidRPr="00872033">
        <w:rPr>
          <w:b/>
        </w:rPr>
        <w:t>dle Přílohy č. 1</w:t>
      </w:r>
      <w:r>
        <w:t xml:space="preserve"> Cena za službu Balík </w:t>
      </w:r>
      <w:proofErr w:type="spellStart"/>
      <w:r>
        <w:t>Nadrozměr</w:t>
      </w:r>
      <w:proofErr w:type="spellEnd"/>
      <w:r>
        <w:t xml:space="preserve"> </w:t>
      </w:r>
      <w:r w:rsidR="004961A6">
        <w:t>–</w:t>
      </w:r>
      <w:r>
        <w:t xml:space="preserve"> </w:t>
      </w:r>
      <w:r w:rsidR="004961A6">
        <w:t xml:space="preserve">odpovědní - </w:t>
      </w:r>
      <w:r>
        <w:t>Jednotná cena.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byl sjednán na základě faktury</w:t>
      </w:r>
    </w:p>
    <w:p w:rsidR="00F26A26" w:rsidRPr="00872033" w:rsidRDefault="00F26A26" w:rsidP="00F35DB6">
      <w:pPr>
        <w:numPr>
          <w:ilvl w:val="3"/>
          <w:numId w:val="21"/>
        </w:numPr>
        <w:spacing w:after="120"/>
        <w:jc w:val="both"/>
        <w:rPr>
          <w:b/>
        </w:rPr>
      </w:pPr>
      <w:r w:rsidRPr="00872033">
        <w:rPr>
          <w:b/>
        </w:rPr>
        <w:t>převodem z účtu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Fakturu - daňový doklad </w:t>
      </w:r>
      <w:proofErr w:type="gramStart"/>
      <w:r>
        <w:t>bude</w:t>
      </w:r>
      <w:proofErr w:type="gramEnd"/>
      <w:r>
        <w:t xml:space="preserve"> ČP vystavovat </w:t>
      </w:r>
      <w:proofErr w:type="gramStart"/>
      <w:r>
        <w:t>bude</w:t>
      </w:r>
      <w:proofErr w:type="gramEnd"/>
      <w:r>
        <w:t xml:space="preserve"> ČP vystavovat </w:t>
      </w:r>
      <w:r w:rsidR="00872033" w:rsidRPr="00872033">
        <w:rPr>
          <w:b/>
        </w:rPr>
        <w:t>m</w:t>
      </w:r>
      <w:r w:rsidRPr="00872033">
        <w:rPr>
          <w:b/>
        </w:rPr>
        <w:t xml:space="preserve">ěsíčně s lhůtou splatnosti </w:t>
      </w:r>
      <w:r w:rsidR="00F92687">
        <w:rPr>
          <w:b/>
        </w:rPr>
        <w:t>XXXX</w:t>
      </w:r>
      <w:r w:rsidRPr="00872033">
        <w:rPr>
          <w:b/>
        </w:rPr>
        <w:t xml:space="preserve"> ode dne jejího vystavení.</w:t>
      </w:r>
    </w:p>
    <w:p w:rsidR="00F26A26" w:rsidRDefault="00F26A26" w:rsidP="00F35DB6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872033" w:rsidRPr="00E074F8" w:rsidRDefault="00872033" w:rsidP="00A85253">
      <w:pPr>
        <w:numPr>
          <w:ilvl w:val="0"/>
          <w:numId w:val="0"/>
        </w:numPr>
        <w:ind w:left="709" w:hanging="29"/>
      </w:pPr>
      <w:r w:rsidRPr="00E074F8">
        <w:t xml:space="preserve">Smluvní strany se dohodly, že faktury – daňové doklady ve formátu </w:t>
      </w:r>
      <w:proofErr w:type="spellStart"/>
      <w:r w:rsidRPr="00E074F8">
        <w:t>pdf</w:t>
      </w:r>
      <w:proofErr w:type="spellEnd"/>
      <w:r w:rsidRPr="00E074F8"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hyperlink r:id="rId9" w:history="1">
        <w:r w:rsidRPr="00E074F8">
          <w:rPr>
            <w:rStyle w:val="Hypertextovodkaz"/>
          </w:rPr>
          <w:t>ucto.fakturaceceskaposta@cpost.cz</w:t>
        </w:r>
      </w:hyperlink>
      <w:r w:rsidRPr="00E074F8">
        <w:t xml:space="preserve"> na e-mailovou adresu zákazníka</w:t>
      </w:r>
      <w:r w:rsidR="00D26E1A">
        <w:t xml:space="preserve"> </w:t>
      </w:r>
      <w:r w:rsidR="00F92687">
        <w:rPr>
          <w:b/>
        </w:rPr>
        <w:t>XXXX</w:t>
      </w:r>
    </w:p>
    <w:p w:rsidR="00872033" w:rsidRDefault="00872033" w:rsidP="00A85253">
      <w:pPr>
        <w:numPr>
          <w:ilvl w:val="0"/>
          <w:numId w:val="0"/>
        </w:numPr>
        <w:ind w:left="709" w:hanging="29"/>
      </w:pPr>
      <w:r w:rsidRPr="00E074F8">
        <w:t xml:space="preserve">Elektronická faktura se považuje za doručenou dnem odeslání emailové zprávy, obsahující jako přílohu elektronickou fakturu, z e-mailové adresy ČP </w:t>
      </w:r>
      <w:hyperlink r:id="rId10" w:history="1">
        <w:r w:rsidRPr="00E074F8">
          <w:rPr>
            <w:rStyle w:val="Hypertextovodkaz"/>
          </w:rPr>
          <w:t>ucto.fakturaceceskaposta@cpost.cz</w:t>
        </w:r>
      </w:hyperlink>
      <w:r w:rsidRPr="00E074F8">
        <w:t xml:space="preserve"> na e-mailovou adresu zákazníka</w:t>
      </w:r>
      <w:r>
        <w:t xml:space="preserve"> </w:t>
      </w:r>
      <w:r w:rsidR="00F92687">
        <w:rPr>
          <w:b/>
        </w:rPr>
        <w:t>XXXX</w:t>
      </w:r>
    </w:p>
    <w:p w:rsidR="00F26A26" w:rsidRDefault="00F26A26" w:rsidP="00F35DB6">
      <w:pPr>
        <w:numPr>
          <w:ilvl w:val="2"/>
          <w:numId w:val="21"/>
        </w:numPr>
        <w:spacing w:after="120"/>
        <w:ind w:left="624" w:hanging="624"/>
        <w:jc w:val="both"/>
      </w:pP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F26A26" w:rsidRPr="00F26A26" w:rsidRDefault="00F26A26" w:rsidP="00F26A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F26A26" w:rsidRDefault="00F26A26" w:rsidP="00F35DB6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F26A26" w:rsidRDefault="00F26A26" w:rsidP="00F35DB6">
      <w:pPr>
        <w:numPr>
          <w:ilvl w:val="5"/>
          <w:numId w:val="21"/>
        </w:numPr>
        <w:spacing w:after="120"/>
        <w:jc w:val="both"/>
      </w:pPr>
      <w:r>
        <w:lastRenderedPageBreak/>
        <w:t>e-mailová adresa.</w:t>
      </w:r>
    </w:p>
    <w:p w:rsidR="00F26A26" w:rsidRDefault="00F26A26" w:rsidP="00F35DB6">
      <w:pPr>
        <w:numPr>
          <w:ilvl w:val="2"/>
          <w:numId w:val="21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F26A26" w:rsidRPr="00F26A26" w:rsidRDefault="00F26A26" w:rsidP="00F26A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Odesílatele jsou:</w:t>
      </w:r>
    </w:p>
    <w:p w:rsidR="00F26A26" w:rsidRPr="00A85253" w:rsidRDefault="00F92687" w:rsidP="00F35DB6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F26A26" w:rsidRDefault="00F26A26" w:rsidP="00F35DB6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F26A26" w:rsidRPr="00A85253" w:rsidRDefault="00F92687" w:rsidP="00F92687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 sepsání Dodatku</w:t>
      </w:r>
    </w:p>
    <w:p w:rsidR="00F26A26" w:rsidRPr="00F26A26" w:rsidRDefault="00F26A26" w:rsidP="00F26A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A85253">
        <w:rPr>
          <w:b/>
        </w:rPr>
        <w:t xml:space="preserve">do </w:t>
      </w:r>
      <w:proofErr w:type="gramStart"/>
      <w:r w:rsidRPr="00A85253">
        <w:rPr>
          <w:b/>
        </w:rPr>
        <w:t>31.12.201</w:t>
      </w:r>
      <w:r w:rsidR="00E95F80">
        <w:rPr>
          <w:b/>
        </w:rPr>
        <w:t>9</w:t>
      </w:r>
      <w:proofErr w:type="gramEnd"/>
      <w:r>
        <w:t xml:space="preserve">.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</w:t>
      </w:r>
      <w:proofErr w:type="spellStart"/>
      <w:proofErr w:type="gramStart"/>
      <w:r>
        <w:t>účinnosti.Výpověď</w:t>
      </w:r>
      <w:proofErr w:type="spellEnd"/>
      <w:proofErr w:type="gramEnd"/>
      <w:r>
        <w:t xml:space="preserve"> a oznámení o odmítnutí změn Obchodních podmínek a/nebo Ceníku učiněné Odesílatelem musí mít písemnou formu.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F26A26" w:rsidRDefault="00F26A26" w:rsidP="00F35DB6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F26A26" w:rsidRDefault="00F26A26" w:rsidP="00F35DB6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F26A26" w:rsidRDefault="00F26A26" w:rsidP="00F26A26">
      <w:pPr>
        <w:numPr>
          <w:ilvl w:val="0"/>
          <w:numId w:val="0"/>
        </w:numPr>
        <w:spacing w:after="120"/>
        <w:jc w:val="both"/>
      </w:pPr>
    </w:p>
    <w:p w:rsidR="00F26A26" w:rsidRDefault="00F26A26" w:rsidP="00F26A26">
      <w:pPr>
        <w:numPr>
          <w:ilvl w:val="0"/>
          <w:numId w:val="0"/>
        </w:numPr>
        <w:spacing w:after="120"/>
        <w:jc w:val="both"/>
      </w:pPr>
    </w:p>
    <w:p w:rsidR="009D55FF" w:rsidRDefault="009D55FF" w:rsidP="00F26A26">
      <w:pPr>
        <w:numPr>
          <w:ilvl w:val="0"/>
          <w:numId w:val="0"/>
        </w:numPr>
        <w:spacing w:after="120"/>
        <w:jc w:val="both"/>
      </w:pPr>
    </w:p>
    <w:p w:rsidR="009D55FF" w:rsidRDefault="009D55FF" w:rsidP="00F26A26">
      <w:pPr>
        <w:numPr>
          <w:ilvl w:val="0"/>
          <w:numId w:val="0"/>
        </w:numPr>
        <w:spacing w:after="120"/>
        <w:jc w:val="both"/>
      </w:pPr>
    </w:p>
    <w:p w:rsidR="009D55FF" w:rsidRDefault="009D55FF" w:rsidP="00F26A26">
      <w:pPr>
        <w:numPr>
          <w:ilvl w:val="0"/>
          <w:numId w:val="0"/>
        </w:numPr>
        <w:spacing w:after="120"/>
        <w:jc w:val="both"/>
      </w:pPr>
    </w:p>
    <w:p w:rsidR="009D55FF" w:rsidRDefault="009D55FF" w:rsidP="00F26A26">
      <w:pPr>
        <w:numPr>
          <w:ilvl w:val="0"/>
          <w:numId w:val="0"/>
        </w:numPr>
        <w:spacing w:after="120"/>
        <w:jc w:val="both"/>
      </w:pPr>
    </w:p>
    <w:p w:rsidR="00F26A26" w:rsidRDefault="00F26A26" w:rsidP="00F26A26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F26A26" w:rsidRDefault="00F26A26" w:rsidP="00F26A26">
      <w:pPr>
        <w:numPr>
          <w:ilvl w:val="0"/>
          <w:numId w:val="0"/>
        </w:numPr>
        <w:spacing w:after="120"/>
        <w:ind w:left="624" w:hanging="624"/>
        <w:jc w:val="both"/>
      </w:pPr>
      <w:r>
        <w:t xml:space="preserve">Příloha č. 1 - Cena za službu Balík </w:t>
      </w:r>
      <w:proofErr w:type="spellStart"/>
      <w:r>
        <w:t>Nadrozměr</w:t>
      </w:r>
      <w:proofErr w:type="spellEnd"/>
      <w:r>
        <w:t xml:space="preserve"> </w:t>
      </w:r>
      <w:r w:rsidR="00E95F80">
        <w:t>–</w:t>
      </w:r>
      <w:r>
        <w:t xml:space="preserve"> </w:t>
      </w:r>
      <w:r w:rsidR="00E95F80">
        <w:t xml:space="preserve">odpovědní - </w:t>
      </w:r>
      <w:r>
        <w:t xml:space="preserve">Jednotná cena </w:t>
      </w:r>
    </w:p>
    <w:p w:rsidR="00F26A26" w:rsidRDefault="00F26A26" w:rsidP="00F26A26">
      <w:pPr>
        <w:numPr>
          <w:ilvl w:val="0"/>
          <w:numId w:val="0"/>
        </w:numPr>
        <w:spacing w:before="120" w:after="120"/>
        <w:jc w:val="both"/>
      </w:pPr>
    </w:p>
    <w:p w:rsidR="00F26A26" w:rsidRDefault="00F26A26" w:rsidP="00F26A26">
      <w:pPr>
        <w:numPr>
          <w:ilvl w:val="0"/>
          <w:numId w:val="0"/>
        </w:numPr>
        <w:spacing w:before="120" w:after="120"/>
        <w:jc w:val="both"/>
      </w:pPr>
    </w:p>
    <w:p w:rsidR="00F26A26" w:rsidRDefault="00F26A26" w:rsidP="00F26A26">
      <w:pPr>
        <w:numPr>
          <w:ilvl w:val="0"/>
          <w:numId w:val="0"/>
        </w:numPr>
        <w:spacing w:before="120" w:after="120"/>
        <w:jc w:val="both"/>
      </w:pPr>
    </w:p>
    <w:p w:rsidR="00F26A26" w:rsidRDefault="00F26A26" w:rsidP="00F26A26">
      <w:pPr>
        <w:numPr>
          <w:ilvl w:val="0"/>
          <w:numId w:val="0"/>
        </w:numPr>
        <w:spacing w:after="120"/>
        <w:jc w:val="both"/>
        <w:sectPr w:rsidR="00F26A26" w:rsidSect="00C668F0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26A26" w:rsidRDefault="00F26A26" w:rsidP="00F26A26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 w:rsidR="00E95F80">
        <w:t>22.8</w:t>
      </w:r>
      <w:r>
        <w:t>.2016</w:t>
      </w:r>
      <w:proofErr w:type="gramEnd"/>
    </w:p>
    <w:p w:rsidR="00F26A26" w:rsidRDefault="00F26A26" w:rsidP="00F26A26">
      <w:pPr>
        <w:numPr>
          <w:ilvl w:val="0"/>
          <w:numId w:val="0"/>
        </w:numPr>
        <w:spacing w:after="120"/>
        <w:jc w:val="both"/>
      </w:pPr>
    </w:p>
    <w:p w:rsidR="00F26A26" w:rsidRDefault="00F26A26" w:rsidP="00F26A26">
      <w:pPr>
        <w:numPr>
          <w:ilvl w:val="0"/>
          <w:numId w:val="0"/>
        </w:numPr>
        <w:spacing w:after="120"/>
        <w:jc w:val="both"/>
      </w:pPr>
      <w:r>
        <w:t>Za ČP:</w:t>
      </w:r>
    </w:p>
    <w:p w:rsidR="00F26A26" w:rsidRDefault="00F26A26" w:rsidP="00F26A26">
      <w:pPr>
        <w:numPr>
          <w:ilvl w:val="0"/>
          <w:numId w:val="0"/>
        </w:numPr>
        <w:spacing w:after="120"/>
        <w:jc w:val="both"/>
      </w:pPr>
    </w:p>
    <w:p w:rsidR="00F26A26" w:rsidRDefault="00F26A26" w:rsidP="00F26A2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26A26" w:rsidRDefault="00F26A26" w:rsidP="00F26A26">
      <w:pPr>
        <w:numPr>
          <w:ilvl w:val="0"/>
          <w:numId w:val="0"/>
        </w:numPr>
        <w:spacing w:after="120"/>
        <w:jc w:val="center"/>
      </w:pPr>
    </w:p>
    <w:p w:rsidR="00F26A26" w:rsidRDefault="00F26A26" w:rsidP="00F26A26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F26A26" w:rsidRDefault="00F26A26" w:rsidP="00F26A26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F26A26" w:rsidRDefault="00F26A26" w:rsidP="00F26A2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A85253">
        <w:t>Holešově</w:t>
      </w:r>
      <w:r>
        <w:t xml:space="preserve"> dne </w:t>
      </w:r>
      <w:r w:rsidR="00E95F80">
        <w:t xml:space="preserve"> </w:t>
      </w:r>
      <w:proofErr w:type="gramStart"/>
      <w:r w:rsidR="00E95F80">
        <w:t>22.8.2016</w:t>
      </w:r>
      <w:proofErr w:type="gramEnd"/>
    </w:p>
    <w:p w:rsidR="00F26A26" w:rsidRDefault="00F26A26" w:rsidP="00F26A26">
      <w:pPr>
        <w:numPr>
          <w:ilvl w:val="0"/>
          <w:numId w:val="0"/>
        </w:numPr>
        <w:spacing w:after="120"/>
      </w:pPr>
    </w:p>
    <w:p w:rsidR="00F26A26" w:rsidRDefault="00F26A26" w:rsidP="00F26A26">
      <w:pPr>
        <w:numPr>
          <w:ilvl w:val="0"/>
          <w:numId w:val="0"/>
        </w:numPr>
        <w:spacing w:after="120"/>
      </w:pPr>
      <w:r>
        <w:t>Za Odesílatele:</w:t>
      </w:r>
    </w:p>
    <w:p w:rsidR="00F26A26" w:rsidRDefault="00F26A26" w:rsidP="00F26A26">
      <w:pPr>
        <w:numPr>
          <w:ilvl w:val="0"/>
          <w:numId w:val="0"/>
        </w:numPr>
        <w:spacing w:after="120"/>
      </w:pPr>
    </w:p>
    <w:p w:rsidR="00F26A26" w:rsidRDefault="00F26A26" w:rsidP="00F26A2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26A26" w:rsidRDefault="00F26A26" w:rsidP="00F26A26">
      <w:pPr>
        <w:numPr>
          <w:ilvl w:val="0"/>
          <w:numId w:val="0"/>
        </w:numPr>
        <w:spacing w:after="120"/>
        <w:jc w:val="center"/>
      </w:pPr>
    </w:p>
    <w:p w:rsidR="00F26A26" w:rsidRDefault="00F92687" w:rsidP="00F26A26">
      <w:pPr>
        <w:numPr>
          <w:ilvl w:val="0"/>
          <w:numId w:val="0"/>
        </w:numPr>
        <w:spacing w:after="120"/>
        <w:jc w:val="center"/>
      </w:pPr>
      <w:r>
        <w:t>XXXX</w:t>
      </w:r>
    </w:p>
    <w:p w:rsidR="00F26A26" w:rsidRPr="00F26A26" w:rsidRDefault="00F92687" w:rsidP="00F26A26">
      <w:pPr>
        <w:numPr>
          <w:ilvl w:val="0"/>
          <w:numId w:val="0"/>
        </w:numPr>
        <w:spacing w:after="120"/>
        <w:jc w:val="center"/>
      </w:pPr>
      <w:r>
        <w:t>XXXX</w:t>
      </w:r>
      <w:bookmarkStart w:id="0" w:name="_GoBack"/>
      <w:bookmarkEnd w:id="0"/>
    </w:p>
    <w:sectPr w:rsidR="00F26A26" w:rsidRPr="00F26A26" w:rsidSect="00F26A2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A84" w:rsidRDefault="00DD0A84">
      <w:r>
        <w:separator/>
      </w:r>
    </w:p>
  </w:endnote>
  <w:endnote w:type="continuationSeparator" w:id="0">
    <w:p w:rsidR="00DD0A84" w:rsidRDefault="00DD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F92687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F92687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A84" w:rsidRDefault="00DD0A84">
      <w:r>
        <w:separator/>
      </w:r>
    </w:p>
  </w:footnote>
  <w:footnote w:type="continuationSeparator" w:id="0">
    <w:p w:rsidR="00DD0A84" w:rsidRDefault="00DD0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2053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569DC7" wp14:editId="0AEFC45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26A2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B4C30EC" wp14:editId="24FD961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6FD6">
      <w:rPr>
        <w:rFonts w:ascii="Arial" w:hAnsi="Arial" w:cs="Arial"/>
        <w:szCs w:val="22"/>
      </w:rPr>
      <w:t xml:space="preserve"> - odpovědní</w:t>
    </w:r>
  </w:p>
  <w:p w:rsidR="00D0232D" w:rsidRPr="00D0232D" w:rsidRDefault="00F26A2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</w:t>
    </w:r>
    <w:r w:rsidR="00FC6FD6">
      <w:rPr>
        <w:rFonts w:ascii="Arial" w:hAnsi="Arial" w:cs="Arial"/>
        <w:szCs w:val="22"/>
      </w:rPr>
      <w:t>1038</w:t>
    </w:r>
    <w:r>
      <w:rPr>
        <w:rFonts w:ascii="Arial" w:hAnsi="Arial" w:cs="Arial"/>
        <w:szCs w:val="22"/>
      </w:rPr>
      <w:t>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BC05A3A" wp14:editId="5D523DB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AF0095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078E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961A6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05D2"/>
    <w:rsid w:val="008418B0"/>
    <w:rsid w:val="00860203"/>
    <w:rsid w:val="00865D4C"/>
    <w:rsid w:val="00872033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55FF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85253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26E1A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0A84"/>
    <w:rsid w:val="00DD6C0C"/>
    <w:rsid w:val="00DF2BE0"/>
    <w:rsid w:val="00E11B3F"/>
    <w:rsid w:val="00E2053A"/>
    <w:rsid w:val="00E2097A"/>
    <w:rsid w:val="00E33719"/>
    <w:rsid w:val="00E56801"/>
    <w:rsid w:val="00E57C2B"/>
    <w:rsid w:val="00E63E0B"/>
    <w:rsid w:val="00E84C79"/>
    <w:rsid w:val="00E95F80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6A26"/>
    <w:rsid w:val="00F35DB6"/>
    <w:rsid w:val="00F5467A"/>
    <w:rsid w:val="00F81E1F"/>
    <w:rsid w:val="00F84565"/>
    <w:rsid w:val="00F92687"/>
    <w:rsid w:val="00FA2D51"/>
    <w:rsid w:val="00FA716B"/>
    <w:rsid w:val="00FB75D5"/>
    <w:rsid w:val="00FC43CE"/>
    <w:rsid w:val="00FC5427"/>
    <w:rsid w:val="00FC6FD6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cto.fakturaceceskaposta@cpos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cto.fakturaceceskaposta@cpost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42969-5DE6-4327-A54F-3128AA0E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31</TotalTime>
  <Pages>6</Pages>
  <Words>1813</Words>
  <Characters>10698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Olejníková Jarmila Bc.</cp:lastModifiedBy>
  <cp:revision>9</cp:revision>
  <cp:lastPrinted>2016-08-19T14:16:00Z</cp:lastPrinted>
  <dcterms:created xsi:type="dcterms:W3CDTF">2016-04-05T10:51:00Z</dcterms:created>
  <dcterms:modified xsi:type="dcterms:W3CDTF">2016-08-19T15:19:00Z</dcterms:modified>
</cp:coreProperties>
</file>