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4D5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4D5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4D5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4D5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4D5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4D5D">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4D5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4D5D">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4D5D"/>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071BA-0380-4349-B889-385536A2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2020-05-12T13:40:00Z</dcterms:created>
  <dcterms:modified xsi:type="dcterms:W3CDTF">2020-05-12T13:40:00Z</dcterms:modified>
</cp:coreProperties>
</file>