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A0FB7" w:rsidP="009A0FB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31.3.2017</w:t>
      </w:r>
    </w:p>
    <w:p w:rsidR="009A0FB7" w:rsidRDefault="00897009" w:rsidP="009A0FB7">
      <w:pPr>
        <w:numPr>
          <w:ilvl w:val="1"/>
          <w:numId w:val="21"/>
        </w:numPr>
      </w:pPr>
      <w:r>
        <w:t>x</w:t>
      </w:r>
    </w:p>
    <w:p w:rsidR="009A0FB7" w:rsidRDefault="00897009" w:rsidP="009A0FB7">
      <w:pPr>
        <w:numPr>
          <w:ilvl w:val="1"/>
          <w:numId w:val="21"/>
        </w:numPr>
      </w:pPr>
      <w:r>
        <w:t>x</w:t>
      </w:r>
    </w:p>
    <w:p w:rsidR="009A0FB7" w:rsidRDefault="00897009" w:rsidP="009A0FB7">
      <w:pPr>
        <w:numPr>
          <w:ilvl w:val="2"/>
          <w:numId w:val="21"/>
        </w:numPr>
        <w:ind w:left="584"/>
      </w:pPr>
      <w:r>
        <w:t>x</w:t>
      </w:r>
      <w:r w:rsidR="009A0FB7">
        <w:t>.</w:t>
      </w:r>
    </w:p>
    <w:p w:rsidR="009A0FB7" w:rsidRDefault="00897009" w:rsidP="009A0FB7">
      <w:pPr>
        <w:numPr>
          <w:ilvl w:val="2"/>
          <w:numId w:val="21"/>
        </w:numPr>
        <w:ind w:left="584"/>
      </w:pPr>
      <w:r>
        <w:t>x</w:t>
      </w:r>
    </w:p>
    <w:p w:rsidR="009A0FB7" w:rsidRDefault="00897009" w:rsidP="009A0FB7">
      <w:pPr>
        <w:numPr>
          <w:ilvl w:val="1"/>
          <w:numId w:val="21"/>
        </w:numPr>
      </w:pPr>
      <w:r>
        <w:t>x</w:t>
      </w:r>
    </w:p>
    <w:p w:rsidR="009A0FB7" w:rsidRDefault="00897009" w:rsidP="009A0FB7">
      <w:pPr>
        <w:numPr>
          <w:ilvl w:val="3"/>
          <w:numId w:val="21"/>
        </w:numPr>
      </w:pPr>
      <w:r>
        <w:t>x</w:t>
      </w:r>
    </w:p>
    <w:p w:rsidR="009A0FB7" w:rsidRDefault="00897009" w:rsidP="009A0FB7">
      <w:pPr>
        <w:numPr>
          <w:ilvl w:val="3"/>
          <w:numId w:val="21"/>
        </w:numPr>
      </w:pPr>
      <w:r>
        <w:t>x</w:t>
      </w:r>
    </w:p>
    <w:p w:rsidR="009A0FB7" w:rsidRDefault="00897009" w:rsidP="009A0FB7">
      <w:pPr>
        <w:numPr>
          <w:ilvl w:val="3"/>
          <w:numId w:val="21"/>
        </w:numPr>
      </w:pPr>
      <w:r>
        <w:t>x</w:t>
      </w:r>
    </w:p>
    <w:p w:rsidR="009A0FB7" w:rsidRDefault="00897009" w:rsidP="009A0FB7">
      <w:pPr>
        <w:numPr>
          <w:ilvl w:val="3"/>
          <w:numId w:val="21"/>
        </w:numPr>
      </w:pPr>
      <w:r>
        <w:t>x</w:t>
      </w:r>
    </w:p>
    <w:p w:rsidR="009A0FB7" w:rsidRDefault="00897009" w:rsidP="009A0FB7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871"/>
        <w:gridCol w:w="37"/>
      </w:tblGrid>
      <w:tr w:rsidR="009A0FB7" w:rsidTr="009A0FB7">
        <w:tc>
          <w:tcPr>
            <w:tcW w:w="4576" w:type="dxa"/>
            <w:shd w:val="clear" w:color="auto" w:fill="auto"/>
          </w:tcPr>
          <w:p w:rsidR="009A0FB7" w:rsidRDefault="009A0FB7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908" w:type="dxa"/>
            <w:gridSpan w:val="2"/>
            <w:shd w:val="clear" w:color="auto" w:fill="auto"/>
          </w:tcPr>
          <w:p w:rsidR="009A0FB7" w:rsidRDefault="009A0FB7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A0FB7" w:rsidTr="009A0F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A0FB7" w:rsidRDefault="00897009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A0FB7" w:rsidTr="00D041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A0FB7" w:rsidRDefault="00897009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A0FB7" w:rsidRDefault="009A0FB7" w:rsidP="009A0FB7">
      <w:pPr>
        <w:numPr>
          <w:ilvl w:val="2"/>
          <w:numId w:val="21"/>
        </w:numPr>
        <w:spacing w:after="0"/>
      </w:pPr>
    </w:p>
    <w:p w:rsidR="009A0FB7" w:rsidRDefault="009A0FB7" w:rsidP="009A0FB7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9A0FB7" w:rsidTr="009A0FB7">
        <w:tc>
          <w:tcPr>
            <w:tcW w:w="4752" w:type="dxa"/>
            <w:shd w:val="clear" w:color="auto" w:fill="auto"/>
          </w:tcPr>
          <w:p w:rsidR="009A0FB7" w:rsidRDefault="009A0FB7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9A0FB7" w:rsidRDefault="009A0FB7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A0FB7" w:rsidTr="008970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  <w:trHeight w:val="193"/>
        </w:trPr>
        <w:tc>
          <w:tcPr>
            <w:tcW w:w="9448" w:type="dxa"/>
            <w:gridSpan w:val="2"/>
            <w:vAlign w:val="center"/>
          </w:tcPr>
          <w:p w:rsidR="009A0FB7" w:rsidRDefault="00897009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A0FB7" w:rsidTr="009A0F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9A0FB7" w:rsidRDefault="00897009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9A0FB7" w:rsidRDefault="00897009" w:rsidP="009A0FB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A0FB7" w:rsidRDefault="009A0FB7" w:rsidP="009A0FB7">
      <w:pPr>
        <w:numPr>
          <w:ilvl w:val="2"/>
          <w:numId w:val="21"/>
        </w:numPr>
        <w:spacing w:after="0"/>
      </w:pPr>
    </w:p>
    <w:p w:rsidR="009A0FB7" w:rsidRDefault="009A0FB7" w:rsidP="009A0FB7">
      <w:pPr>
        <w:numPr>
          <w:ilvl w:val="2"/>
          <w:numId w:val="21"/>
        </w:numPr>
        <w:spacing w:after="0"/>
      </w:pPr>
    </w:p>
    <w:p w:rsidR="009A0FB7" w:rsidRDefault="00897009" w:rsidP="009A0FB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A0FB7" w:rsidRDefault="00897009" w:rsidP="009A0FB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897009" w:rsidRDefault="00897009" w:rsidP="009A0FB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9A0FB7">
        <w:t xml:space="preserve"> </w:t>
      </w:r>
    </w:p>
    <w:p w:rsidR="009A0FB7" w:rsidRDefault="00897009" w:rsidP="009A0FB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A0FB7" w:rsidRDefault="00897009" w:rsidP="009A0FB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A0FB7" w:rsidRDefault="00897009" w:rsidP="009A0FB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9A0FB7">
        <w:t>.</w:t>
      </w:r>
    </w:p>
    <w:p w:rsidR="009A0FB7" w:rsidRDefault="00897009" w:rsidP="009A0FB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A0FB7" w:rsidRDefault="00897009" w:rsidP="009A0FB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A0FB7" w:rsidRDefault="00897009" w:rsidP="009A0FB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A0FB7" w:rsidRDefault="00897009" w:rsidP="009A0FB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9A0FB7" w:rsidRDefault="00897009" w:rsidP="009A0FB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A0FB7" w:rsidRDefault="00897009" w:rsidP="009A0FB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9A0FB7">
        <w:t>.</w:t>
      </w:r>
    </w:p>
    <w:p w:rsidR="009A0FB7" w:rsidRDefault="009A0FB7" w:rsidP="009A0FB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</w:t>
      </w:r>
      <w:r>
        <w:lastRenderedPageBreak/>
        <w:t>období cena za službu účtována dle Ceníku, platného v den podání, který je dostupný na všech poštách v ČR a na http://www.ceskaposta.cz/.</w:t>
      </w:r>
    </w:p>
    <w:p w:rsidR="009A0FB7" w:rsidRDefault="009A0FB7" w:rsidP="009A0FB7">
      <w:pPr>
        <w:numPr>
          <w:ilvl w:val="0"/>
          <w:numId w:val="0"/>
        </w:numPr>
        <w:spacing w:before="120" w:after="0" w:line="240" w:lineRule="auto"/>
        <w:jc w:val="both"/>
      </w:pP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both"/>
        <w:sectPr w:rsidR="009A0FB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both"/>
      </w:pP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both"/>
      </w:pP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center"/>
      </w:pP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9A0FB7" w:rsidRDefault="009A0FB7" w:rsidP="009A0FB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B143E">
        <w:t>……………………</w:t>
      </w:r>
      <w:proofErr w:type="gramStart"/>
      <w:r w:rsidR="008B143E">
        <w:t>…..</w:t>
      </w:r>
      <w:r>
        <w:t xml:space="preserve"> dne</w:t>
      </w:r>
      <w:proofErr w:type="gramEnd"/>
      <w:r>
        <w:t xml:space="preserve"> </w:t>
      </w:r>
    </w:p>
    <w:p w:rsidR="009A0FB7" w:rsidRDefault="009A0FB7" w:rsidP="009A0FB7">
      <w:pPr>
        <w:numPr>
          <w:ilvl w:val="0"/>
          <w:numId w:val="0"/>
        </w:numPr>
        <w:spacing w:after="0" w:line="240" w:lineRule="auto"/>
      </w:pPr>
    </w:p>
    <w:p w:rsidR="009A0FB7" w:rsidRDefault="009A0FB7" w:rsidP="009A0FB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A0FB7" w:rsidRDefault="009A0FB7" w:rsidP="009A0FB7">
      <w:pPr>
        <w:numPr>
          <w:ilvl w:val="0"/>
          <w:numId w:val="0"/>
        </w:numPr>
        <w:spacing w:after="0" w:line="240" w:lineRule="auto"/>
      </w:pP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A0FB7" w:rsidRDefault="009A0FB7" w:rsidP="009A0FB7">
      <w:pPr>
        <w:numPr>
          <w:ilvl w:val="0"/>
          <w:numId w:val="0"/>
        </w:numPr>
        <w:spacing w:after="0" w:line="240" w:lineRule="auto"/>
        <w:jc w:val="center"/>
      </w:pPr>
    </w:p>
    <w:p w:rsidR="009A0FB7" w:rsidRDefault="00897009" w:rsidP="009A0FB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A0FB7" w:rsidRPr="009A0FB7" w:rsidRDefault="00897009" w:rsidP="009A0FB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A0FB7" w:rsidRPr="009A0FB7" w:rsidSect="009A0FB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56" w:rsidRDefault="00C32056">
      <w:r>
        <w:separator/>
      </w:r>
    </w:p>
  </w:endnote>
  <w:endnote w:type="continuationSeparator" w:id="0">
    <w:p w:rsidR="00C32056" w:rsidRDefault="00C3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9700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9700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56" w:rsidRDefault="00C32056">
      <w:r>
        <w:separator/>
      </w:r>
    </w:p>
  </w:footnote>
  <w:footnote w:type="continuationSeparator" w:id="0">
    <w:p w:rsidR="00C32056" w:rsidRDefault="00C3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34F56" wp14:editId="24F7562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A0FB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FB1140C" wp14:editId="075AF03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A0FB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982707-2308/2016 -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6BD6DDA" wp14:editId="6C2C2D2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36C6131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97009"/>
    <w:rsid w:val="008B143E"/>
    <w:rsid w:val="008C19B6"/>
    <w:rsid w:val="008F0B29"/>
    <w:rsid w:val="008F2BFB"/>
    <w:rsid w:val="00907F89"/>
    <w:rsid w:val="009161FD"/>
    <w:rsid w:val="00942F32"/>
    <w:rsid w:val="0094646B"/>
    <w:rsid w:val="00956F5F"/>
    <w:rsid w:val="009677AF"/>
    <w:rsid w:val="00971C5D"/>
    <w:rsid w:val="00986DF1"/>
    <w:rsid w:val="009904AA"/>
    <w:rsid w:val="009906A0"/>
    <w:rsid w:val="0099457F"/>
    <w:rsid w:val="009A0FB7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32056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710A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EADBE-38D6-4BDA-9BC3-B2908243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2017-01-25T13:54:00Z</dcterms:created>
  <dcterms:modified xsi:type="dcterms:W3CDTF">2017-01-25T13:55:00Z</dcterms:modified>
</cp:coreProperties>
</file>