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76BE" w:rsidRPr="001C4F89" w:rsidRDefault="003376BE" w:rsidP="00947A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2"/>
        <w:gridCol w:w="3390"/>
      </w:tblGrid>
      <w:tr w:rsidR="00947AE5" w:rsidRPr="001C4F89" w:rsidTr="001C4F89">
        <w:tc>
          <w:tcPr>
            <w:tcW w:w="5682" w:type="dxa"/>
            <w:shd w:val="clear" w:color="auto" w:fill="auto"/>
          </w:tcPr>
          <w:p w:rsidR="00D412D6" w:rsidRPr="001C4F89" w:rsidRDefault="00D412D6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F89">
              <w:rPr>
                <w:rFonts w:ascii="Times New Roman" w:hAnsi="Times New Roman"/>
                <w:b/>
                <w:bCs/>
                <w:sz w:val="24"/>
                <w:szCs w:val="24"/>
              </w:rPr>
              <w:t>Vlajky. EU</w:t>
            </w:r>
          </w:p>
        </w:tc>
        <w:tc>
          <w:tcPr>
            <w:tcW w:w="3390" w:type="dxa"/>
            <w:shd w:val="clear" w:color="auto" w:fill="auto"/>
          </w:tcPr>
          <w:p w:rsidR="00947AE5" w:rsidRPr="001C4F89" w:rsidRDefault="00947AE5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E5" w:rsidRPr="001C4F89" w:rsidTr="001C4F89">
        <w:tc>
          <w:tcPr>
            <w:tcW w:w="5682" w:type="dxa"/>
            <w:shd w:val="clear" w:color="auto" w:fill="auto"/>
          </w:tcPr>
          <w:p w:rsidR="00947AE5" w:rsidRPr="001C4F89" w:rsidRDefault="00D412D6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F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Liboc, Radčina 497/22</w:t>
            </w:r>
          </w:p>
        </w:tc>
        <w:tc>
          <w:tcPr>
            <w:tcW w:w="3390" w:type="dxa"/>
            <w:shd w:val="clear" w:color="auto" w:fill="auto"/>
          </w:tcPr>
          <w:p w:rsidR="00947AE5" w:rsidRPr="001C4F89" w:rsidRDefault="00947AE5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E5" w:rsidRPr="001C4F89" w:rsidTr="001C4F89">
        <w:tc>
          <w:tcPr>
            <w:tcW w:w="5682" w:type="dxa"/>
            <w:shd w:val="clear" w:color="auto" w:fill="auto"/>
          </w:tcPr>
          <w:p w:rsidR="00947AE5" w:rsidRPr="001C4F89" w:rsidRDefault="00D412D6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F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Praha 6, 160 00</w:t>
            </w:r>
          </w:p>
        </w:tc>
        <w:tc>
          <w:tcPr>
            <w:tcW w:w="3390" w:type="dxa"/>
            <w:shd w:val="clear" w:color="auto" w:fill="auto"/>
          </w:tcPr>
          <w:p w:rsidR="00947AE5" w:rsidRPr="001C4F89" w:rsidRDefault="00947AE5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E5" w:rsidRPr="001C4F89" w:rsidTr="001C4F89">
        <w:tc>
          <w:tcPr>
            <w:tcW w:w="5682" w:type="dxa"/>
            <w:shd w:val="clear" w:color="auto" w:fill="auto"/>
          </w:tcPr>
          <w:p w:rsidR="00947AE5" w:rsidRPr="001C4F89" w:rsidRDefault="00D412D6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F89">
              <w:rPr>
                <w:rFonts w:ascii="Times New Roman" w:hAnsi="Times New Roman"/>
                <w:b/>
                <w:bCs/>
                <w:sz w:val="24"/>
                <w:szCs w:val="24"/>
              </w:rPr>
              <w:t>IČ: 28511042</w:t>
            </w:r>
          </w:p>
        </w:tc>
        <w:tc>
          <w:tcPr>
            <w:tcW w:w="3390" w:type="dxa"/>
            <w:shd w:val="clear" w:color="auto" w:fill="auto"/>
          </w:tcPr>
          <w:p w:rsidR="00947AE5" w:rsidRPr="001C4F89" w:rsidRDefault="00947AE5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E5" w:rsidRPr="001C4F89" w:rsidTr="001C4F89">
        <w:tc>
          <w:tcPr>
            <w:tcW w:w="5682" w:type="dxa"/>
            <w:shd w:val="clear" w:color="auto" w:fill="auto"/>
          </w:tcPr>
          <w:p w:rsidR="00947AE5" w:rsidRPr="001C4F89" w:rsidRDefault="00947AE5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shd w:val="clear" w:color="auto" w:fill="auto"/>
          </w:tcPr>
          <w:p w:rsidR="00947AE5" w:rsidRPr="001C4F89" w:rsidRDefault="00947AE5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E5" w:rsidRPr="001C4F89" w:rsidTr="001C4F89">
        <w:tc>
          <w:tcPr>
            <w:tcW w:w="5682" w:type="dxa"/>
            <w:shd w:val="clear" w:color="auto" w:fill="auto"/>
          </w:tcPr>
          <w:p w:rsidR="00947AE5" w:rsidRPr="001C4F89" w:rsidRDefault="001C4F89" w:rsidP="00FA772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4F89">
              <w:rPr>
                <w:rFonts w:ascii="Times New Roman" w:hAnsi="Times New Roman"/>
                <w:i/>
                <w:iCs/>
                <w:sz w:val="24"/>
                <w:szCs w:val="24"/>
              </w:rPr>
              <w:t>Městská část Praha - Zličín</w:t>
            </w:r>
          </w:p>
        </w:tc>
        <w:tc>
          <w:tcPr>
            <w:tcW w:w="3390" w:type="dxa"/>
            <w:shd w:val="clear" w:color="auto" w:fill="auto"/>
          </w:tcPr>
          <w:p w:rsidR="00947AE5" w:rsidRPr="001C4F89" w:rsidRDefault="00947AE5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E5" w:rsidRPr="001C4F89" w:rsidTr="001C4F89">
        <w:tc>
          <w:tcPr>
            <w:tcW w:w="5682" w:type="dxa"/>
            <w:shd w:val="clear" w:color="auto" w:fill="auto"/>
          </w:tcPr>
          <w:p w:rsidR="00947AE5" w:rsidRPr="001C4F89" w:rsidRDefault="00947AE5" w:rsidP="00FA772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4F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IČO:</w:t>
            </w:r>
            <w:r w:rsidRPr="001C4F8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00241881</w:t>
            </w:r>
          </w:p>
        </w:tc>
        <w:tc>
          <w:tcPr>
            <w:tcW w:w="3390" w:type="dxa"/>
            <w:shd w:val="clear" w:color="auto" w:fill="auto"/>
          </w:tcPr>
          <w:p w:rsidR="00947AE5" w:rsidRPr="001C4F89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F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Číslo objednávky:</w:t>
            </w:r>
          </w:p>
        </w:tc>
      </w:tr>
      <w:tr w:rsidR="00947AE5" w:rsidRPr="001C4F89" w:rsidTr="001C4F89">
        <w:tc>
          <w:tcPr>
            <w:tcW w:w="5682" w:type="dxa"/>
            <w:shd w:val="clear" w:color="auto" w:fill="auto"/>
          </w:tcPr>
          <w:p w:rsidR="00947AE5" w:rsidRPr="001C4F89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F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Bankovní spojení:</w:t>
            </w:r>
          </w:p>
        </w:tc>
        <w:tc>
          <w:tcPr>
            <w:tcW w:w="3390" w:type="dxa"/>
            <w:shd w:val="clear" w:color="auto" w:fill="auto"/>
          </w:tcPr>
          <w:p w:rsidR="00947AE5" w:rsidRPr="001C4F89" w:rsidRDefault="00B54CE8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>0</w:t>
            </w:r>
            <w:r w:rsidR="00D412D6" w:rsidRPr="001C4F89">
              <w:rPr>
                <w:rFonts w:ascii="Times New Roman" w:hAnsi="Times New Roman"/>
                <w:sz w:val="24"/>
                <w:szCs w:val="24"/>
              </w:rPr>
              <w:t>58/</w:t>
            </w:r>
            <w:r w:rsidRPr="001C4F8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947AE5" w:rsidRPr="001C4F89" w:rsidTr="001C4F89">
        <w:tc>
          <w:tcPr>
            <w:tcW w:w="5682" w:type="dxa"/>
            <w:shd w:val="clear" w:color="auto" w:fill="auto"/>
          </w:tcPr>
          <w:p w:rsidR="00947AE5" w:rsidRPr="001C4F89" w:rsidRDefault="00947AE5" w:rsidP="00FA772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4F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č. účtu:</w:t>
            </w:r>
            <w:r w:rsidRPr="001C4F8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2000 69 63 69/0800</w:t>
            </w:r>
          </w:p>
        </w:tc>
        <w:tc>
          <w:tcPr>
            <w:tcW w:w="3390" w:type="dxa"/>
            <w:shd w:val="clear" w:color="auto" w:fill="auto"/>
          </w:tcPr>
          <w:p w:rsidR="00947AE5" w:rsidRPr="001C4F89" w:rsidRDefault="00947AE5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E5" w:rsidRPr="001C4F89" w:rsidTr="001C4F89">
        <w:tc>
          <w:tcPr>
            <w:tcW w:w="5682" w:type="dxa"/>
            <w:shd w:val="clear" w:color="auto" w:fill="auto"/>
          </w:tcPr>
          <w:p w:rsidR="00947AE5" w:rsidRPr="001C4F89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4F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jsme plátci DPH</w:t>
            </w:r>
          </w:p>
        </w:tc>
        <w:tc>
          <w:tcPr>
            <w:tcW w:w="3390" w:type="dxa"/>
            <w:shd w:val="clear" w:color="auto" w:fill="auto"/>
          </w:tcPr>
          <w:p w:rsidR="00947AE5" w:rsidRPr="001C4F89" w:rsidRDefault="00947AE5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E5" w:rsidRPr="001C4F89" w:rsidTr="001C4F89">
        <w:tc>
          <w:tcPr>
            <w:tcW w:w="5682" w:type="dxa"/>
            <w:shd w:val="clear" w:color="auto" w:fill="auto"/>
          </w:tcPr>
          <w:p w:rsidR="00947AE5" w:rsidRPr="001C4F89" w:rsidRDefault="00947AE5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shd w:val="clear" w:color="auto" w:fill="auto"/>
          </w:tcPr>
          <w:p w:rsidR="00947AE5" w:rsidRPr="001C4F89" w:rsidRDefault="00947AE5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E5" w:rsidRPr="001C4F89" w:rsidTr="001C4F89">
        <w:tc>
          <w:tcPr>
            <w:tcW w:w="5682" w:type="dxa"/>
            <w:shd w:val="clear" w:color="auto" w:fill="auto"/>
          </w:tcPr>
          <w:p w:rsidR="00947AE5" w:rsidRPr="001C4F89" w:rsidRDefault="00D55AC4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>Datum</w:t>
            </w:r>
            <w:r w:rsidR="00947AE5" w:rsidRPr="001C4F8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34775" w:rsidRPr="001C4F89">
              <w:rPr>
                <w:rFonts w:ascii="Times New Roman" w:hAnsi="Times New Roman"/>
                <w:sz w:val="24"/>
                <w:szCs w:val="24"/>
              </w:rPr>
              <w:t>11</w:t>
            </w:r>
            <w:r w:rsidR="00947AE5" w:rsidRPr="001C4F89">
              <w:rPr>
                <w:rFonts w:ascii="Times New Roman" w:hAnsi="Times New Roman"/>
                <w:sz w:val="24"/>
                <w:szCs w:val="24"/>
              </w:rPr>
              <w:t>.</w:t>
            </w:r>
            <w:r w:rsidR="00434775" w:rsidRPr="001C4F89">
              <w:rPr>
                <w:rFonts w:ascii="Times New Roman" w:hAnsi="Times New Roman"/>
                <w:sz w:val="24"/>
                <w:szCs w:val="24"/>
              </w:rPr>
              <w:t>5</w:t>
            </w:r>
            <w:r w:rsidR="00947AE5" w:rsidRPr="001C4F89">
              <w:rPr>
                <w:rFonts w:ascii="Times New Roman" w:hAnsi="Times New Roman"/>
                <w:sz w:val="24"/>
                <w:szCs w:val="24"/>
              </w:rPr>
              <w:t>.20</w:t>
            </w:r>
            <w:r w:rsidR="00B54CE8" w:rsidRPr="001C4F89">
              <w:rPr>
                <w:rFonts w:ascii="Times New Roman" w:hAnsi="Times New Roman"/>
                <w:sz w:val="24"/>
                <w:szCs w:val="24"/>
              </w:rPr>
              <w:t>20</w:t>
            </w:r>
            <w:r w:rsidR="00947AE5" w:rsidRPr="001C4F8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3390" w:type="dxa"/>
            <w:shd w:val="clear" w:color="auto" w:fill="auto"/>
          </w:tcPr>
          <w:p w:rsidR="00947AE5" w:rsidRPr="001C4F89" w:rsidRDefault="00947AE5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E5" w:rsidRPr="001C4F89" w:rsidTr="001C4F89">
        <w:tc>
          <w:tcPr>
            <w:tcW w:w="5682" w:type="dxa"/>
            <w:shd w:val="clear" w:color="auto" w:fill="auto"/>
          </w:tcPr>
          <w:p w:rsidR="00947AE5" w:rsidRPr="001C4F89" w:rsidRDefault="00947AE5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>Fakturujte na adresu</w:t>
            </w:r>
            <w:r w:rsidR="006156B8" w:rsidRPr="001C4F8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3390" w:type="dxa"/>
            <w:shd w:val="clear" w:color="auto" w:fill="auto"/>
          </w:tcPr>
          <w:p w:rsidR="00947AE5" w:rsidRPr="001C4F89" w:rsidRDefault="00947AE5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E5" w:rsidRPr="001C4F89" w:rsidTr="001C4F89">
        <w:tc>
          <w:tcPr>
            <w:tcW w:w="5682" w:type="dxa"/>
            <w:shd w:val="clear" w:color="auto" w:fill="auto"/>
          </w:tcPr>
          <w:p w:rsidR="00947AE5" w:rsidRPr="001C4F89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4F89">
              <w:rPr>
                <w:rFonts w:ascii="Times New Roman" w:hAnsi="Times New Roman"/>
                <w:i/>
                <w:iCs/>
                <w:sz w:val="24"/>
                <w:szCs w:val="24"/>
              </w:rPr>
              <w:t>Městská část Praha – Zličín</w:t>
            </w:r>
          </w:p>
        </w:tc>
        <w:tc>
          <w:tcPr>
            <w:tcW w:w="3390" w:type="dxa"/>
            <w:shd w:val="clear" w:color="auto" w:fill="auto"/>
          </w:tcPr>
          <w:p w:rsidR="00947AE5" w:rsidRPr="001C4F89" w:rsidRDefault="00947AE5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6B8" w:rsidRPr="001C4F89" w:rsidTr="001C4F89">
        <w:tc>
          <w:tcPr>
            <w:tcW w:w="5682" w:type="dxa"/>
            <w:shd w:val="clear" w:color="auto" w:fill="auto"/>
          </w:tcPr>
          <w:p w:rsidR="006156B8" w:rsidRPr="001C4F89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4F89">
              <w:rPr>
                <w:rFonts w:ascii="Times New Roman" w:hAnsi="Times New Roman"/>
                <w:i/>
                <w:iCs/>
                <w:sz w:val="24"/>
                <w:szCs w:val="24"/>
              </w:rPr>
              <w:t>Tylovická 207</w:t>
            </w:r>
          </w:p>
        </w:tc>
        <w:tc>
          <w:tcPr>
            <w:tcW w:w="3390" w:type="dxa"/>
            <w:shd w:val="clear" w:color="auto" w:fill="auto"/>
          </w:tcPr>
          <w:p w:rsidR="006156B8" w:rsidRPr="001C4F89" w:rsidRDefault="006156B8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6B8" w:rsidRPr="001C4F89" w:rsidTr="001C4F89">
        <w:tc>
          <w:tcPr>
            <w:tcW w:w="5682" w:type="dxa"/>
            <w:shd w:val="clear" w:color="auto" w:fill="auto"/>
          </w:tcPr>
          <w:p w:rsidR="006156B8" w:rsidRPr="001C4F89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4F89">
              <w:rPr>
                <w:rFonts w:ascii="Times New Roman" w:hAnsi="Times New Roman"/>
                <w:i/>
                <w:iCs/>
                <w:sz w:val="24"/>
                <w:szCs w:val="24"/>
              </w:rPr>
              <w:t>155 21  Praha - Zličín</w:t>
            </w:r>
          </w:p>
        </w:tc>
        <w:tc>
          <w:tcPr>
            <w:tcW w:w="3390" w:type="dxa"/>
            <w:shd w:val="clear" w:color="auto" w:fill="auto"/>
          </w:tcPr>
          <w:p w:rsidR="006156B8" w:rsidRPr="001C4F89" w:rsidRDefault="006156B8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6B8" w:rsidRPr="001C4F89" w:rsidTr="001C4F89">
        <w:tc>
          <w:tcPr>
            <w:tcW w:w="5682" w:type="dxa"/>
            <w:shd w:val="clear" w:color="auto" w:fill="auto"/>
          </w:tcPr>
          <w:p w:rsidR="006156B8" w:rsidRPr="001C4F89" w:rsidRDefault="006156B8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shd w:val="clear" w:color="auto" w:fill="auto"/>
          </w:tcPr>
          <w:p w:rsidR="006156B8" w:rsidRPr="001C4F89" w:rsidRDefault="006156B8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>Lhůta dodání: co nejdříve</w:t>
            </w:r>
          </w:p>
        </w:tc>
      </w:tr>
      <w:tr w:rsidR="00947AE5" w:rsidRPr="001C4F89" w:rsidTr="001C4F89">
        <w:tc>
          <w:tcPr>
            <w:tcW w:w="5682" w:type="dxa"/>
            <w:shd w:val="clear" w:color="auto" w:fill="auto"/>
          </w:tcPr>
          <w:p w:rsidR="00947AE5" w:rsidRPr="001C4F89" w:rsidRDefault="00947AE5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shd w:val="clear" w:color="auto" w:fill="auto"/>
          </w:tcPr>
          <w:p w:rsidR="00947AE5" w:rsidRPr="001C4F89" w:rsidRDefault="00947AE5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 xml:space="preserve">Splatnost faktury: do </w:t>
            </w:r>
            <w:r w:rsidR="0062393F" w:rsidRPr="001C4F89">
              <w:rPr>
                <w:rFonts w:ascii="Times New Roman" w:hAnsi="Times New Roman"/>
                <w:sz w:val="24"/>
                <w:szCs w:val="24"/>
              </w:rPr>
              <w:t>30</w:t>
            </w:r>
            <w:r w:rsidRPr="001C4F89">
              <w:rPr>
                <w:rFonts w:ascii="Times New Roman" w:hAnsi="Times New Roman"/>
                <w:sz w:val="24"/>
                <w:szCs w:val="24"/>
              </w:rPr>
              <w:t xml:space="preserve"> dnů</w:t>
            </w:r>
          </w:p>
        </w:tc>
      </w:tr>
      <w:tr w:rsidR="00947AE5" w:rsidRPr="001C4F89" w:rsidTr="001C4F89">
        <w:tc>
          <w:tcPr>
            <w:tcW w:w="5682" w:type="dxa"/>
            <w:shd w:val="clear" w:color="auto" w:fill="auto"/>
          </w:tcPr>
          <w:p w:rsidR="00947AE5" w:rsidRPr="001C4F89" w:rsidRDefault="00947AE5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>Na fakturách uvádějte vždy číslo objednávky.</w:t>
            </w:r>
          </w:p>
        </w:tc>
        <w:tc>
          <w:tcPr>
            <w:tcW w:w="3390" w:type="dxa"/>
            <w:shd w:val="clear" w:color="auto" w:fill="auto"/>
          </w:tcPr>
          <w:p w:rsidR="00947AE5" w:rsidRPr="001C4F89" w:rsidRDefault="00947AE5" w:rsidP="00FA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7AE5" w:rsidRPr="001C4F89" w:rsidRDefault="00947AE5" w:rsidP="002D2D3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D2D3F" w:rsidRPr="001C4F89" w:rsidRDefault="00947AE5" w:rsidP="00947A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4F89">
        <w:rPr>
          <w:rFonts w:ascii="Times New Roman" w:hAnsi="Times New Roman"/>
          <w:b/>
          <w:bCs/>
          <w:sz w:val="24"/>
          <w:szCs w:val="24"/>
        </w:rPr>
        <w:t>Objednáváme u Vás:</w:t>
      </w:r>
    </w:p>
    <w:p w:rsidR="00B54CE8" w:rsidRPr="001C4F89" w:rsidRDefault="00B54CE8" w:rsidP="00947A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34775" w:rsidRPr="001C4F89" w:rsidRDefault="00434775" w:rsidP="00947AE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C4F8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Generátor ozónu - WHITE 10000 za cenu 14.990,- ks včetně DPH</w:t>
      </w:r>
    </w:p>
    <w:p w:rsidR="00434775" w:rsidRPr="001C4F89" w:rsidRDefault="00434775" w:rsidP="00947AE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C4F8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Celkem 8 ks</w:t>
      </w:r>
    </w:p>
    <w:p w:rsidR="00434775" w:rsidRPr="001C4F89" w:rsidRDefault="00434775" w:rsidP="00947A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4F8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Cena celkem za 8 ks 119.920,- včetně DPH. </w:t>
      </w:r>
    </w:p>
    <w:p w:rsidR="002D2D3F" w:rsidRPr="001C4F89" w:rsidRDefault="002D2D3F" w:rsidP="00D55A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775" w:rsidRPr="00434775" w:rsidRDefault="00434775" w:rsidP="00434775">
      <w:pPr>
        <w:suppressAutoHyphens w:val="0"/>
        <w:autoSpaceDN/>
        <w:spacing w:after="0"/>
        <w:ind w:left="284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</w:pPr>
      <w:r w:rsidRPr="0043477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Zboží doručit na adresu: </w:t>
      </w:r>
      <w:r w:rsidRPr="0043477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Hasičská zbrojnice, Křivatcová 244/1, 155 21  Praha – Zličín</w:t>
      </w:r>
    </w:p>
    <w:p w:rsidR="00434775" w:rsidRPr="00434775" w:rsidRDefault="007E28E2" w:rsidP="00434775">
      <w:pPr>
        <w:suppressAutoHyphens w:val="0"/>
        <w:autoSpaceDN/>
        <w:spacing w:after="0"/>
        <w:ind w:left="284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xxxxxxxxxxxxxxxxxxxxxx</w:t>
      </w:r>
    </w:p>
    <w:p w:rsidR="00434775" w:rsidRPr="00434775" w:rsidRDefault="00434775" w:rsidP="00434775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:rsidR="00434775" w:rsidRPr="00434775" w:rsidRDefault="00434775" w:rsidP="00434775">
      <w:pPr>
        <w:suppressAutoHyphens w:val="0"/>
        <w:autoSpaceDN/>
        <w:spacing w:after="0"/>
        <w:textAlignment w:val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434775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Platba převodem (na fakturu/proforma fakturu)</w:t>
      </w:r>
    </w:p>
    <w:p w:rsidR="00434775" w:rsidRPr="00434775" w:rsidRDefault="00434775" w:rsidP="00434775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4775" w:rsidRPr="00434775" w:rsidRDefault="00434775" w:rsidP="00434775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34775">
        <w:rPr>
          <w:rFonts w:ascii="Times New Roman" w:eastAsia="Times New Roman" w:hAnsi="Times New Roman"/>
          <w:b/>
          <w:sz w:val="24"/>
          <w:szCs w:val="24"/>
          <w:lang w:eastAsia="cs-CZ"/>
        </w:rPr>
        <w:t>Na fakturách uvádějte vždy číslo objednávky a číslo zápisu v rejstříku (živnostenský nebo obchodní)</w:t>
      </w:r>
    </w:p>
    <w:p w:rsidR="00434775" w:rsidRPr="00434775" w:rsidRDefault="00434775" w:rsidP="00434775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47AE5" w:rsidRPr="001C4F89" w:rsidRDefault="00947AE5" w:rsidP="00D55A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7AE5" w:rsidRPr="001C4F89" w:rsidRDefault="00947AE5" w:rsidP="00D55A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7AE5" w:rsidRPr="001C4F89" w:rsidRDefault="00947AE5" w:rsidP="00D55A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7AE5" w:rsidRPr="001C4F89" w:rsidRDefault="00947AE5" w:rsidP="00D55A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7AE5" w:rsidRPr="001C4F89" w:rsidRDefault="00947AE5" w:rsidP="00D55A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7AE5" w:rsidRPr="001C4F89" w:rsidRDefault="00947AE5" w:rsidP="00D55A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7AE5" w:rsidRPr="001C4F89" w:rsidRDefault="00947AE5" w:rsidP="00947A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7AE5" w:rsidRPr="001C4F89" w:rsidRDefault="00947AE5" w:rsidP="004C0890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1C4F89">
        <w:rPr>
          <w:rFonts w:ascii="Times New Roman" w:hAnsi="Times New Roman"/>
          <w:sz w:val="24"/>
          <w:szCs w:val="24"/>
        </w:rPr>
        <w:t>JUDr. Marta Koropecká</w:t>
      </w:r>
    </w:p>
    <w:p w:rsidR="00947AE5" w:rsidRPr="001C4F89" w:rsidRDefault="004C0890" w:rsidP="004C0890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1C4F89">
        <w:rPr>
          <w:rFonts w:ascii="Times New Roman" w:hAnsi="Times New Roman"/>
          <w:sz w:val="24"/>
          <w:szCs w:val="24"/>
        </w:rPr>
        <w:t xml:space="preserve"> </w:t>
      </w:r>
      <w:r w:rsidR="00947AE5" w:rsidRPr="001C4F89">
        <w:rPr>
          <w:rFonts w:ascii="Times New Roman" w:hAnsi="Times New Roman"/>
          <w:sz w:val="24"/>
          <w:szCs w:val="24"/>
        </w:rPr>
        <w:t>starostka městské části</w:t>
      </w:r>
    </w:p>
    <w:p w:rsidR="00947AE5" w:rsidRPr="001C4F89" w:rsidRDefault="00947AE5" w:rsidP="00947A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47AE5" w:rsidRPr="001C4F89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4CE8" w:rsidRDefault="00B54CE8">
      <w:pPr>
        <w:spacing w:after="0" w:line="240" w:lineRule="auto"/>
      </w:pPr>
      <w:r>
        <w:separator/>
      </w:r>
    </w:p>
  </w:endnote>
  <w:endnote w:type="continuationSeparator" w:id="0">
    <w:p w:rsidR="00B54CE8" w:rsidRDefault="00B5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3DEE" w:rsidRPr="00F23DEE" w:rsidRDefault="00B54CE8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>
          <wp:extent cx="5753735" cy="39751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4CE8" w:rsidRDefault="00B54C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54CE8" w:rsidRDefault="00B5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319A" w:rsidRPr="003376BE" w:rsidRDefault="00B54CE8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>
          <wp:extent cx="5753735" cy="11931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9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E8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4F89"/>
    <w:rsid w:val="001C75FB"/>
    <w:rsid w:val="00211A3E"/>
    <w:rsid w:val="0023619A"/>
    <w:rsid w:val="002A24CD"/>
    <w:rsid w:val="002D2D3F"/>
    <w:rsid w:val="002F11D8"/>
    <w:rsid w:val="003376BE"/>
    <w:rsid w:val="00352AB6"/>
    <w:rsid w:val="00354F15"/>
    <w:rsid w:val="003576A9"/>
    <w:rsid w:val="00415AC7"/>
    <w:rsid w:val="004262B2"/>
    <w:rsid w:val="00434775"/>
    <w:rsid w:val="00434A39"/>
    <w:rsid w:val="004C0890"/>
    <w:rsid w:val="004C43A0"/>
    <w:rsid w:val="004F33B5"/>
    <w:rsid w:val="00500043"/>
    <w:rsid w:val="0057021B"/>
    <w:rsid w:val="005848E7"/>
    <w:rsid w:val="00586B1A"/>
    <w:rsid w:val="005A41DB"/>
    <w:rsid w:val="005A6A08"/>
    <w:rsid w:val="006156B8"/>
    <w:rsid w:val="0062393F"/>
    <w:rsid w:val="00624327"/>
    <w:rsid w:val="0068734D"/>
    <w:rsid w:val="006B5EF5"/>
    <w:rsid w:val="006C41FD"/>
    <w:rsid w:val="00715F63"/>
    <w:rsid w:val="0071661F"/>
    <w:rsid w:val="00776F2D"/>
    <w:rsid w:val="0077787C"/>
    <w:rsid w:val="007803F7"/>
    <w:rsid w:val="007E28E2"/>
    <w:rsid w:val="00821873"/>
    <w:rsid w:val="00836E3A"/>
    <w:rsid w:val="00870A10"/>
    <w:rsid w:val="00891A6B"/>
    <w:rsid w:val="008A2A07"/>
    <w:rsid w:val="008C0223"/>
    <w:rsid w:val="008D39C3"/>
    <w:rsid w:val="009009F7"/>
    <w:rsid w:val="009235DC"/>
    <w:rsid w:val="009401AE"/>
    <w:rsid w:val="00946E1A"/>
    <w:rsid w:val="00947AE5"/>
    <w:rsid w:val="0099418F"/>
    <w:rsid w:val="009F6D1B"/>
    <w:rsid w:val="00A403C9"/>
    <w:rsid w:val="00A57662"/>
    <w:rsid w:val="00A60DCD"/>
    <w:rsid w:val="00AE2D02"/>
    <w:rsid w:val="00AE3061"/>
    <w:rsid w:val="00B26CA4"/>
    <w:rsid w:val="00B54CE8"/>
    <w:rsid w:val="00B640C8"/>
    <w:rsid w:val="00B90A73"/>
    <w:rsid w:val="00B9319A"/>
    <w:rsid w:val="00B96CB6"/>
    <w:rsid w:val="00BE23F8"/>
    <w:rsid w:val="00C7640E"/>
    <w:rsid w:val="00C90D27"/>
    <w:rsid w:val="00CA47EA"/>
    <w:rsid w:val="00CF4ABF"/>
    <w:rsid w:val="00D412D6"/>
    <w:rsid w:val="00D55AC4"/>
    <w:rsid w:val="00E12374"/>
    <w:rsid w:val="00E43BCB"/>
    <w:rsid w:val="00E46243"/>
    <w:rsid w:val="00E66A66"/>
    <w:rsid w:val="00E81598"/>
    <w:rsid w:val="00F23DEE"/>
    <w:rsid w:val="00F36014"/>
    <w:rsid w:val="00F661DB"/>
    <w:rsid w:val="00F765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B1AC0C"/>
  <w15:chartTrackingRefBased/>
  <w15:docId w15:val="{61CDC819-62FC-4947-95AA-A23DACFC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SABLONY%20DOKUMENTU\MC_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06B4-ED78-4C24-8387-2D2F03FD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MC_OBJEDNAVKA</Template>
  <TotalTime>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Kolbová</dc:creator>
  <cp:keywords/>
  <cp:lastModifiedBy>Kamila Kolbová</cp:lastModifiedBy>
  <cp:revision>3</cp:revision>
  <cp:lastPrinted>2019-10-30T12:29:00Z</cp:lastPrinted>
  <dcterms:created xsi:type="dcterms:W3CDTF">2020-05-12T08:44:00Z</dcterms:created>
  <dcterms:modified xsi:type="dcterms:W3CDTF">2020-05-12T08:44:00Z</dcterms:modified>
</cp:coreProperties>
</file>