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602pt;margin-top:-.000600pt;width:299.2374pt;height:29.978983pt;mso-position-horizontal-relative:page;mso-position-vertical-relative:paragraph;z-index:-334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1D1D1B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1D1D1B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1D1D1B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1D1D1B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1D1D1B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1D1D1B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1D1D1B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1D1D1B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1D1D1B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1D1D1B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1D1D1B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1D1D1B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1D1D1B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1D1D1B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1D1D1B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1D1D1B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1D1D1B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1D1D1B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1D1D1B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1D1D1B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1D1D1B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1D1D1B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1D1D1B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1D1D1B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1D1D1B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D1D1B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1482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6.537926pt;width:500.315pt;height:.1pt;mso-position-horizontal-relative:page;mso-position-vertical-relative:paragraph;z-index:-409" coordorigin="720,-131" coordsize="10006,2">
            <v:shape style="position:absolute;left:720;top:-131;width:10006;height:2" coordorigin="720,-131" coordsize="10006,0" path="m720,-131l10726,-131e" filled="f" stroked="t" strokeweight="1.25pt" strokecolor="#1D1D1B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Výkaz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skutečně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odpra</w:t>
      </w:r>
      <w:r>
        <w:rPr>
          <w:rFonts w:ascii="UnitPro" w:hAnsi="UnitPro" w:cs="UnitPro" w:eastAsia="UnitPro"/>
          <w:sz w:val="36"/>
          <w:szCs w:val="36"/>
          <w:color w:val="1D1D1B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o</w:t>
      </w:r>
      <w:r>
        <w:rPr>
          <w:rFonts w:ascii="UnitPro" w:hAnsi="UnitPro" w:cs="UnitPro" w:eastAsia="UnitPro"/>
          <w:sz w:val="36"/>
          <w:szCs w:val="36"/>
          <w:color w:val="1D1D1B"/>
          <w:spacing w:val="-5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aných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hodin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(tz</w:t>
      </w:r>
      <w:r>
        <w:rPr>
          <w:rFonts w:ascii="UnitPro" w:hAnsi="UnitPro" w:cs="UnitPro" w:eastAsia="UnitPro"/>
          <w:sz w:val="36"/>
          <w:szCs w:val="36"/>
          <w:color w:val="1D1D1B"/>
          <w:spacing w:val="-18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.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vý</w:t>
      </w:r>
      <w:r>
        <w:rPr>
          <w:rFonts w:ascii="UnitPro" w:hAnsi="UnitPro" w:cs="UnitPro" w:eastAsia="UnitPro"/>
          <w:sz w:val="36"/>
          <w:szCs w:val="36"/>
          <w:color w:val="1D1D1B"/>
          <w:spacing w:val="-4"/>
          <w:w w:val="100"/>
          <w:position w:val="-1"/>
        </w:rPr>
        <w:t>č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etka)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00" w:right="500"/>
        </w:sectPr>
      </w:pPr>
      <w:rPr/>
    </w:p>
    <w:p>
      <w:pPr>
        <w:spacing w:before="0" w:after="0" w:line="417" w:lineRule="exact"/>
        <w:ind w:left="2994" w:right="-94"/>
        <w:jc w:val="left"/>
        <w:tabs>
          <w:tab w:pos="57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32.203831pt;width:500.315pt;height:.1pt;mso-position-horizontal-relative:page;mso-position-vertical-relative:paragraph;z-index:-408" coordorigin="720,644" coordsize="10006,2">
            <v:shape style="position:absolute;left:720;top:644;width:10006;height:2" coordorigin="720,644" coordsize="10006,0" path="m720,644l10726,644e" filled="f" stroked="t" strokeweight="1.25pt" strokecolor="#1D1D1B">
              <v:path arrowok="t"/>
            </v:shape>
          </v:group>
          <w10:wrap type="none"/>
        </w:pict>
      </w:r>
      <w:r>
        <w:rPr/>
        <w:pict>
          <v:group style="position:absolute;margin-left:318.510010pt;margin-top:11.364831pt;width:5.211pt;height:.1pt;mso-position-horizontal-relative:page;mso-position-vertical-relative:paragraph;z-index:-335" coordorigin="6370,227" coordsize="104,2">
            <v:shape style="position:absolute;left:6370;top:227;width:104;height:2" coordorigin="6370,227" coordsize="104,0" path="m6370,227l6474,227e" filled="f" stroked="t" strokeweight="1.738pt" strokecolor="#1D1D1B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D1D1B"/>
        </w:rPr>
        <w:t>k</w:t>
      </w:r>
      <w:r>
        <w:rPr>
          <w:rFonts w:ascii="UnitPro" w:hAnsi="UnitPro" w:cs="UnitPro" w:eastAsia="UnitPro"/>
          <w:sz w:val="36"/>
          <w:szCs w:val="36"/>
          <w:color w:val="1D1D1B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</w:rPr>
        <w:t>zakáz</w:t>
      </w:r>
      <w:r>
        <w:rPr>
          <w:rFonts w:ascii="UnitPro" w:hAnsi="UnitPro" w:cs="UnitPro" w:eastAsia="UnitPro"/>
          <w:sz w:val="36"/>
          <w:szCs w:val="36"/>
          <w:color w:val="1D1D1B"/>
          <w:spacing w:val="-4"/>
        </w:rPr>
        <w:t>c</w:t>
      </w:r>
      <w:r>
        <w:rPr>
          <w:rFonts w:ascii="UnitPro" w:hAnsi="UnitPro" w:cs="UnitPro" w:eastAsia="UnitPro"/>
          <w:sz w:val="36"/>
          <w:szCs w:val="36"/>
          <w:color w:val="1D1D1B"/>
          <w:spacing w:val="0"/>
        </w:rPr>
        <w:t>e</w:t>
      </w:r>
      <w:r>
        <w:rPr>
          <w:rFonts w:ascii="UnitPro" w:hAnsi="UnitPro" w:cs="UnitPro" w:eastAsia="UnitPro"/>
          <w:sz w:val="36"/>
          <w:szCs w:val="36"/>
          <w:color w:val="1D1D1B"/>
          <w:spacing w:val="0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</w:rPr>
        <w:t>ZAK</w:t>
      </w:r>
      <w:r>
        <w:rPr>
          <w:rFonts w:ascii="UnitPro" w:hAnsi="UnitPro" w:cs="UnitPro" w:eastAsia="UnitPro"/>
          <w:sz w:val="36"/>
          <w:szCs w:val="36"/>
          <w:color w:val="1D1D1B"/>
          <w:spacing w:val="39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u w:val="single" w:color="1D1D1B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u w:val="single" w:color="1D1D1B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40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-32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</w:rPr>
        <w:tab/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0"/>
        </w:rPr>
      </w:r>
      <w:r>
        <w:rPr>
          <w:rFonts w:ascii="UnitPro" w:hAnsi="UnitPro" w:cs="UnitPro" w:eastAsia="UnitPro"/>
          <w:sz w:val="36"/>
          <w:szCs w:val="36"/>
          <w:color w:val="000000"/>
          <w:spacing w:val="0"/>
        </w:rPr>
      </w:r>
    </w:p>
    <w:p>
      <w:pPr>
        <w:spacing w:before="1" w:after="0" w:line="428" w:lineRule="exact"/>
        <w:ind w:right="-20"/>
        <w:jc w:val="left"/>
        <w:tabs>
          <w:tab w:pos="1000" w:val="left"/>
          <w:tab w:pos="19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br w:type="column"/>
      </w:r>
      <w:r>
        <w:rPr>
          <w:rFonts w:ascii="UnitPro" w:hAnsi="UnitPro" w:cs="UnitPro" w:eastAsia="UnitPro"/>
          <w:sz w:val="36"/>
          <w:szCs w:val="36"/>
          <w:color w:val="1D1D1B"/>
          <w:position w:val="1"/>
        </w:rPr>
      </w:r>
      <w:r>
        <w:rPr>
          <w:rFonts w:ascii="UnitPro" w:hAnsi="UnitPro" w:cs="UnitPro" w:eastAsia="UnitPro"/>
          <w:sz w:val="36"/>
          <w:szCs w:val="36"/>
          <w:color w:val="1D1D1B"/>
          <w:u w:val="single" w:color="1D1D1B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u w:val="single" w:color="1D1D1B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u w:val="single" w:color="1D1D1B"/>
          <w:position w:val="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u w:val="single" w:color="1D1D1B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u w:val="single" w:color="1D1D1B"/>
          <w:position w:val="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-32"/>
          <w:position w:val="-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D1D1B"/>
          <w:spacing w:val="0"/>
          <w:u w:val="single" w:color="1D1D1B"/>
          <w:position w:val="-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0"/>
          <w:position w:val="-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(/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u w:val="single" w:color="1D1D1B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u w:val="single" w:color="1D1D1B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u w:val="single" w:color="1D1D1B"/>
          <w:position w:val="-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</w:r>
      <w:r>
        <w:rPr>
          <w:rFonts w:ascii="UnitPro" w:hAnsi="UnitPro" w:cs="UnitPro" w:eastAsia="UnitPro"/>
          <w:sz w:val="36"/>
          <w:szCs w:val="36"/>
          <w:color w:val="1D1D1B"/>
          <w:spacing w:val="0"/>
          <w:w w:val="100"/>
          <w:position w:val="-1"/>
        </w:rPr>
        <w:t>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00" w:right="500"/>
          <w:cols w:num="2" w:equalWidth="0">
            <w:col w:w="5712" w:space="222"/>
            <w:col w:w="4886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545" w:right="-20"/>
        <w:jc w:val="left"/>
        <w:tabs>
          <w:tab w:pos="4280" w:val="left"/>
          <w:tab w:pos="934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6.5pt;margin-top:13.485096pt;width:67.345pt;height:1pt;mso-position-horizontal-relative:page;mso-position-vertical-relative:paragraph;z-index:-407" coordorigin="730,270" coordsize="1347,20">
            <v:group style="position:absolute;left:770;top:280;width:1287;height:2" coordorigin="770,280" coordsize="1287,2">
              <v:shape style="position:absolute;left:770;top:280;width:1287;height:2" coordorigin="770,280" coordsize="1287,0" path="m770,280l2057,280e" filled="f" stroked="t" strokeweight="1pt" strokecolor="#1D1D1B">
                <v:path arrowok="t"/>
                <v:stroke dashstyle="dash"/>
              </v:shape>
            </v:group>
            <v:group style="position:absolute;left:730;top:270;width:2;height:20" coordorigin="730,270" coordsize="2,20">
              <v:shape style="position:absolute;left:730;top:270;width:2;height:20" coordorigin="730,270" coordsize="0,20" path="m730,270l730,290e" filled="f" stroked="t" strokeweight="0pt" strokecolor="#1D1D1B">
                <v:path arrowok="t"/>
              </v:shape>
            </v:group>
            <v:group style="position:absolute;left:2077;top:270;width:2;height:20" coordorigin="2077,270" coordsize="2,20">
              <v:shape style="position:absolute;left:2077;top:270;width:2;height:20" coordorigin="2077,270" coordsize="0,20" path="m2077,270l2077,29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13.485096pt;width:358.995pt;height:1pt;mso-position-horizontal-relative:page;mso-position-vertical-relative:paragraph;z-index:-406" coordorigin="2324,270" coordsize="7180,20">
            <v:group style="position:absolute;left:2364;top:280;width:7120;height:2" coordorigin="2364,280" coordsize="7120,2">
              <v:shape style="position:absolute;left:2364;top:280;width:7120;height:2" coordorigin="2364,280" coordsize="7120,0" path="m2364,280l9484,280e" filled="f" stroked="t" strokeweight="1pt" strokecolor="#1D1D1B">
                <v:path arrowok="t"/>
                <v:stroke dashstyle="dash"/>
              </v:shape>
            </v:group>
            <v:group style="position:absolute;left:2324;top:270;width:2;height:20" coordorigin="2324,270" coordsize="2,20">
              <v:shape style="position:absolute;left:2324;top:270;width:2;height:20" coordorigin="2324,270" coordsize="0,20" path="m2324,270l2324,290e" filled="f" stroked="t" strokeweight="0pt" strokecolor="#1D1D1B">
                <v:path arrowok="t"/>
              </v:shape>
            </v:group>
            <v:group style="position:absolute;left:9504;top:270;width:2;height:20" coordorigin="9504,270" coordsize="2,20">
              <v:shape style="position:absolute;left:9504;top:270;width:2;height:20" coordorigin="9504,270" coordsize="0,20" path="m9504,270l9504,29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13.485096pt;width:71.471pt;height:1pt;mso-position-horizontal-relative:page;mso-position-vertical-relative:paragraph;z-index:-405" coordorigin="9750,270" coordsize="1429,20">
            <v:group style="position:absolute;left:9790;top:280;width:1370;height:2" coordorigin="9790,280" coordsize="1370,2">
              <v:shape style="position:absolute;left:9790;top:280;width:1370;height:2" coordorigin="9790,280" coordsize="1370,0" path="m9790,280l11160,280e" filled="f" stroked="t" strokeweight="1pt" strokecolor="#1D1D1B">
                <v:path arrowok="t"/>
                <v:stroke dashstyle="dash"/>
              </v:shape>
            </v:group>
            <v:group style="position:absolute;left:9750;top:270;width:2;height:20" coordorigin="9750,270" coordsize="2,20">
              <v:shape style="position:absolute;left:9750;top:270;width:2;height:20" coordorigin="9750,270" coordsize="0,20" path="m9750,270l9750,290e" filled="f" stroked="t" strokeweight="0pt" strokecolor="#1D1D1B">
                <v:path arrowok="t"/>
              </v:shape>
            </v:group>
            <v:group style="position:absolute;left:11180;top:270;width:2;height:20" coordorigin="11180,270" coordsize="2,20">
              <v:shape style="position:absolute;left:11180;top:270;width:2;height:20" coordorigin="11180,270" coordsize="0,20" path="m11180,270l11180,29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34.268696pt;width:67.345pt;height:1pt;mso-position-horizontal-relative:page;mso-position-vertical-relative:paragraph;z-index:-404" coordorigin="730,685" coordsize="1347,20">
            <v:group style="position:absolute;left:770;top:695;width:1287;height:2" coordorigin="770,695" coordsize="1287,2">
              <v:shape style="position:absolute;left:770;top:695;width:1287;height:2" coordorigin="770,695" coordsize="1287,0" path="m770,695l2057,695e" filled="f" stroked="t" strokeweight="1pt" strokecolor="#1D1D1B">
                <v:path arrowok="t"/>
                <v:stroke dashstyle="dash"/>
              </v:shape>
            </v:group>
            <v:group style="position:absolute;left:730;top:685;width:2;height:20" coordorigin="730,685" coordsize="2,20">
              <v:shape style="position:absolute;left:730;top:685;width:2;height:20" coordorigin="730,685" coordsize="0,20" path="m730,685l730,705e" filled="f" stroked="t" strokeweight="0pt" strokecolor="#1D1D1B">
                <v:path arrowok="t"/>
              </v:shape>
            </v:group>
            <v:group style="position:absolute;left:2077;top:685;width:2;height:20" coordorigin="2077,685" coordsize="2,20">
              <v:shape style="position:absolute;left:2077;top:685;width:2;height:20" coordorigin="2077,685" coordsize="0,20" path="m2077,685l2077,70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34.268696pt;width:358.995pt;height:1pt;mso-position-horizontal-relative:page;mso-position-vertical-relative:paragraph;z-index:-403" coordorigin="2324,685" coordsize="7180,20">
            <v:group style="position:absolute;left:2364;top:695;width:7120;height:2" coordorigin="2364,695" coordsize="7120,2">
              <v:shape style="position:absolute;left:2364;top:695;width:7120;height:2" coordorigin="2364,695" coordsize="7120,0" path="m2364,695l9484,695e" filled="f" stroked="t" strokeweight="1pt" strokecolor="#1D1D1B">
                <v:path arrowok="t"/>
                <v:stroke dashstyle="dash"/>
              </v:shape>
            </v:group>
            <v:group style="position:absolute;left:2324;top:685;width:2;height:20" coordorigin="2324,685" coordsize="2,20">
              <v:shape style="position:absolute;left:2324;top:685;width:2;height:20" coordorigin="2324,685" coordsize="0,20" path="m2324,685l2324,705e" filled="f" stroked="t" strokeweight="0pt" strokecolor="#1D1D1B">
                <v:path arrowok="t"/>
              </v:shape>
            </v:group>
            <v:group style="position:absolute;left:9504;top:685;width:2;height:20" coordorigin="9504,685" coordsize="2,20">
              <v:shape style="position:absolute;left:9504;top:685;width:2;height:20" coordorigin="9504,685" coordsize="0,20" path="m9504,685l9504,70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34.268696pt;width:71.471pt;height:1pt;mso-position-horizontal-relative:page;mso-position-vertical-relative:paragraph;z-index:-402" coordorigin="9750,685" coordsize="1429,20">
            <v:group style="position:absolute;left:9790;top:695;width:1370;height:2" coordorigin="9790,695" coordsize="1370,2">
              <v:shape style="position:absolute;left:9790;top:695;width:1370;height:2" coordorigin="9790,695" coordsize="1370,0" path="m9790,695l11160,695e" filled="f" stroked="t" strokeweight="1pt" strokecolor="#1D1D1B">
                <v:path arrowok="t"/>
                <v:stroke dashstyle="dash"/>
              </v:shape>
            </v:group>
            <v:group style="position:absolute;left:9750;top:685;width:2;height:20" coordorigin="9750,685" coordsize="2,20">
              <v:shape style="position:absolute;left:9750;top:685;width:2;height:20" coordorigin="9750,685" coordsize="0,20" path="m9750,685l9750,705e" filled="f" stroked="t" strokeweight="0pt" strokecolor="#1D1D1B">
                <v:path arrowok="t"/>
              </v:shape>
            </v:group>
            <v:group style="position:absolute;left:11180;top:685;width:2;height:20" coordorigin="11180,685" coordsize="2,20">
              <v:shape style="position:absolute;left:11180;top:685;width:2;height:20" coordorigin="11180,685" coordsize="0,20" path="m11180,685l11180,70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55.052395pt;width:67.345pt;height:1pt;mso-position-horizontal-relative:page;mso-position-vertical-relative:paragraph;z-index:-401" coordorigin="730,1101" coordsize="1347,20">
            <v:group style="position:absolute;left:770;top:1111;width:1287;height:2" coordorigin="770,1111" coordsize="1287,2">
              <v:shape style="position:absolute;left:770;top:1111;width:1287;height:2" coordorigin="770,1111" coordsize="1287,0" path="m770,1111l2057,1111e" filled="f" stroked="t" strokeweight="1pt" strokecolor="#1D1D1B">
                <v:path arrowok="t"/>
                <v:stroke dashstyle="dash"/>
              </v:shape>
            </v:group>
            <v:group style="position:absolute;left:730;top:1101;width:2;height:20" coordorigin="730,1101" coordsize="2,20">
              <v:shape style="position:absolute;left:730;top:1101;width:2;height:20" coordorigin="730,1101" coordsize="0,20" path="m730,1101l730,1121e" filled="f" stroked="t" strokeweight="0pt" strokecolor="#1D1D1B">
                <v:path arrowok="t"/>
              </v:shape>
            </v:group>
            <v:group style="position:absolute;left:2077;top:1101;width:2;height:20" coordorigin="2077,1101" coordsize="2,20">
              <v:shape style="position:absolute;left:2077;top:1101;width:2;height:20" coordorigin="2077,1101" coordsize="0,20" path="m2077,1101l2077,112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55.052395pt;width:358.995pt;height:1pt;mso-position-horizontal-relative:page;mso-position-vertical-relative:paragraph;z-index:-400" coordorigin="2324,1101" coordsize="7180,20">
            <v:group style="position:absolute;left:2364;top:1111;width:7120;height:2" coordorigin="2364,1111" coordsize="7120,2">
              <v:shape style="position:absolute;left:2364;top:1111;width:7120;height:2" coordorigin="2364,1111" coordsize="7120,0" path="m2364,1111l9484,1111e" filled="f" stroked="t" strokeweight="1pt" strokecolor="#1D1D1B">
                <v:path arrowok="t"/>
                <v:stroke dashstyle="dash"/>
              </v:shape>
            </v:group>
            <v:group style="position:absolute;left:2324;top:1101;width:2;height:20" coordorigin="2324,1101" coordsize="2,20">
              <v:shape style="position:absolute;left:2324;top:1101;width:2;height:20" coordorigin="2324,1101" coordsize="0,20" path="m2324,1101l2324,1121e" filled="f" stroked="t" strokeweight="0pt" strokecolor="#1D1D1B">
                <v:path arrowok="t"/>
              </v:shape>
            </v:group>
            <v:group style="position:absolute;left:9504;top:1101;width:2;height:20" coordorigin="9504,1101" coordsize="2,20">
              <v:shape style="position:absolute;left:9504;top:1101;width:2;height:20" coordorigin="9504,1101" coordsize="0,20" path="m9504,1101l9504,112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55.052395pt;width:71.471pt;height:1pt;mso-position-horizontal-relative:page;mso-position-vertical-relative:paragraph;z-index:-399" coordorigin="9750,1101" coordsize="1429,20">
            <v:group style="position:absolute;left:9790;top:1111;width:1370;height:2" coordorigin="9790,1111" coordsize="1370,2">
              <v:shape style="position:absolute;left:9790;top:1111;width:1370;height:2" coordorigin="9790,1111" coordsize="1370,0" path="m9790,1111l11160,1111e" filled="f" stroked="t" strokeweight="1pt" strokecolor="#1D1D1B">
                <v:path arrowok="t"/>
                <v:stroke dashstyle="dash"/>
              </v:shape>
            </v:group>
            <v:group style="position:absolute;left:9750;top:1101;width:2;height:20" coordorigin="9750,1101" coordsize="2,20">
              <v:shape style="position:absolute;left:9750;top:1101;width:2;height:20" coordorigin="9750,1101" coordsize="0,20" path="m9750,1101l9750,1121e" filled="f" stroked="t" strokeweight="0pt" strokecolor="#1D1D1B">
                <v:path arrowok="t"/>
              </v:shape>
            </v:group>
            <v:group style="position:absolute;left:11180;top:1101;width:2;height:20" coordorigin="11180,1101" coordsize="2,20">
              <v:shape style="position:absolute;left:11180;top:1101;width:2;height:20" coordorigin="11180,1101" coordsize="0,20" path="m11180,1101l11180,112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75.835899pt;width:67.345pt;height:1pt;mso-position-horizontal-relative:page;mso-position-vertical-relative:paragraph;z-index:-398" coordorigin="730,1517" coordsize="1347,20">
            <v:group style="position:absolute;left:770;top:1527;width:1287;height:2" coordorigin="770,1527" coordsize="1287,2">
              <v:shape style="position:absolute;left:770;top:1527;width:1287;height:2" coordorigin="770,1527" coordsize="1287,0" path="m770,1527l2057,1527e" filled="f" stroked="t" strokeweight="1pt" strokecolor="#1D1D1B">
                <v:path arrowok="t"/>
                <v:stroke dashstyle="dash"/>
              </v:shape>
            </v:group>
            <v:group style="position:absolute;left:730;top:1517;width:2;height:20" coordorigin="730,1517" coordsize="2,20">
              <v:shape style="position:absolute;left:730;top:1517;width:2;height:20" coordorigin="730,1517" coordsize="0,20" path="m730,1517l730,1537e" filled="f" stroked="t" strokeweight="0pt" strokecolor="#1D1D1B">
                <v:path arrowok="t"/>
              </v:shape>
            </v:group>
            <v:group style="position:absolute;left:2077;top:1517;width:2;height:20" coordorigin="2077,1517" coordsize="2,20">
              <v:shape style="position:absolute;left:2077;top:1517;width:2;height:20" coordorigin="2077,1517" coordsize="0,20" path="m2077,1517l2077,153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75.835899pt;width:358.995pt;height:1pt;mso-position-horizontal-relative:page;mso-position-vertical-relative:paragraph;z-index:-397" coordorigin="2324,1517" coordsize="7180,20">
            <v:group style="position:absolute;left:2364;top:1527;width:7120;height:2" coordorigin="2364,1527" coordsize="7120,2">
              <v:shape style="position:absolute;left:2364;top:1527;width:7120;height:2" coordorigin="2364,1527" coordsize="7120,0" path="m2364,1527l9484,1527e" filled="f" stroked="t" strokeweight="1pt" strokecolor="#1D1D1B">
                <v:path arrowok="t"/>
                <v:stroke dashstyle="dash"/>
              </v:shape>
            </v:group>
            <v:group style="position:absolute;left:2324;top:1517;width:2;height:20" coordorigin="2324,1517" coordsize="2,20">
              <v:shape style="position:absolute;left:2324;top:1517;width:2;height:20" coordorigin="2324,1517" coordsize="0,20" path="m2324,1517l2324,1537e" filled="f" stroked="t" strokeweight="0pt" strokecolor="#1D1D1B">
                <v:path arrowok="t"/>
              </v:shape>
            </v:group>
            <v:group style="position:absolute;left:9504;top:1517;width:2;height:20" coordorigin="9504,1517" coordsize="2,20">
              <v:shape style="position:absolute;left:9504;top:1517;width:2;height:20" coordorigin="9504,1517" coordsize="0,20" path="m9504,1517l9504,153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75.835899pt;width:71.471pt;height:1pt;mso-position-horizontal-relative:page;mso-position-vertical-relative:paragraph;z-index:-396" coordorigin="9750,1517" coordsize="1429,20">
            <v:group style="position:absolute;left:9790;top:1527;width:1370;height:2" coordorigin="9790,1527" coordsize="1370,2">
              <v:shape style="position:absolute;left:9790;top:1527;width:1370;height:2" coordorigin="9790,1527" coordsize="1370,0" path="m9790,1527l11160,1527e" filled="f" stroked="t" strokeweight="1pt" strokecolor="#1D1D1B">
                <v:path arrowok="t"/>
                <v:stroke dashstyle="dash"/>
              </v:shape>
            </v:group>
            <v:group style="position:absolute;left:9750;top:1517;width:2;height:20" coordorigin="9750,1517" coordsize="2,20">
              <v:shape style="position:absolute;left:9750;top:1517;width:2;height:20" coordorigin="9750,1517" coordsize="0,20" path="m9750,1517l9750,1537e" filled="f" stroked="t" strokeweight="0pt" strokecolor="#1D1D1B">
                <v:path arrowok="t"/>
              </v:shape>
            </v:group>
            <v:group style="position:absolute;left:11180;top:1517;width:2;height:20" coordorigin="11180,1517" coordsize="2,20">
              <v:shape style="position:absolute;left:11180;top:1517;width:2;height:20" coordorigin="11180,1517" coordsize="0,20" path="m11180,1517l11180,153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96.619598pt;width:67.345pt;height:1pt;mso-position-horizontal-relative:page;mso-position-vertical-relative:paragraph;z-index:-395" coordorigin="730,1932" coordsize="1347,20">
            <v:group style="position:absolute;left:770;top:1942;width:1287;height:2" coordorigin="770,1942" coordsize="1287,2">
              <v:shape style="position:absolute;left:770;top:1942;width:1287;height:2" coordorigin="770,1942" coordsize="1287,0" path="m770,1942l2057,1942e" filled="f" stroked="t" strokeweight="1pt" strokecolor="#1D1D1B">
                <v:path arrowok="t"/>
                <v:stroke dashstyle="dash"/>
              </v:shape>
            </v:group>
            <v:group style="position:absolute;left:730;top:1932;width:2;height:20" coordorigin="730,1932" coordsize="2,20">
              <v:shape style="position:absolute;left:730;top:1932;width:2;height:20" coordorigin="730,1932" coordsize="0,20" path="m730,1932l730,1952e" filled="f" stroked="t" strokeweight="0pt" strokecolor="#1D1D1B">
                <v:path arrowok="t"/>
              </v:shape>
            </v:group>
            <v:group style="position:absolute;left:2077;top:1932;width:2;height:20" coordorigin="2077,1932" coordsize="2,20">
              <v:shape style="position:absolute;left:2077;top:1932;width:2;height:20" coordorigin="2077,1932" coordsize="0,20" path="m2077,1932l2077,195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96.619598pt;width:358.995pt;height:1pt;mso-position-horizontal-relative:page;mso-position-vertical-relative:paragraph;z-index:-394" coordorigin="2324,1932" coordsize="7180,20">
            <v:group style="position:absolute;left:2364;top:1942;width:7120;height:2" coordorigin="2364,1942" coordsize="7120,2">
              <v:shape style="position:absolute;left:2364;top:1942;width:7120;height:2" coordorigin="2364,1942" coordsize="7120,0" path="m2364,1942l9484,1942e" filled="f" stroked="t" strokeweight="1pt" strokecolor="#1D1D1B">
                <v:path arrowok="t"/>
                <v:stroke dashstyle="dash"/>
              </v:shape>
            </v:group>
            <v:group style="position:absolute;left:2324;top:1932;width:2;height:20" coordorigin="2324,1932" coordsize="2,20">
              <v:shape style="position:absolute;left:2324;top:1932;width:2;height:20" coordorigin="2324,1932" coordsize="0,20" path="m2324,1932l2324,1952e" filled="f" stroked="t" strokeweight="0pt" strokecolor="#1D1D1B">
                <v:path arrowok="t"/>
              </v:shape>
            </v:group>
            <v:group style="position:absolute;left:9504;top:1932;width:2;height:20" coordorigin="9504,1932" coordsize="2,20">
              <v:shape style="position:absolute;left:9504;top:1932;width:2;height:20" coordorigin="9504,1932" coordsize="0,20" path="m9504,1932l9504,195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96.619598pt;width:71.471pt;height:1pt;mso-position-horizontal-relative:page;mso-position-vertical-relative:paragraph;z-index:-393" coordorigin="9750,1932" coordsize="1429,20">
            <v:group style="position:absolute;left:9790;top:1942;width:1370;height:2" coordorigin="9790,1942" coordsize="1370,2">
              <v:shape style="position:absolute;left:9790;top:1942;width:1370;height:2" coordorigin="9790,1942" coordsize="1370,0" path="m9790,1942l11160,1942e" filled="f" stroked="t" strokeweight="1pt" strokecolor="#1D1D1B">
                <v:path arrowok="t"/>
                <v:stroke dashstyle="dash"/>
              </v:shape>
            </v:group>
            <v:group style="position:absolute;left:9750;top:1932;width:2;height:20" coordorigin="9750,1932" coordsize="2,20">
              <v:shape style="position:absolute;left:9750;top:1932;width:2;height:20" coordorigin="9750,1932" coordsize="0,20" path="m9750,1932l9750,1952e" filled="f" stroked="t" strokeweight="0pt" strokecolor="#1D1D1B">
                <v:path arrowok="t"/>
              </v:shape>
            </v:group>
            <v:group style="position:absolute;left:11180;top:1932;width:2;height:20" coordorigin="11180,1932" coordsize="2,20">
              <v:shape style="position:absolute;left:11180;top:1932;width:2;height:20" coordorigin="11180,1932" coordsize="0,20" path="m11180,1932l11180,195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117.403198pt;width:67.345pt;height:1pt;mso-position-horizontal-relative:page;mso-position-vertical-relative:paragraph;z-index:-392" coordorigin="730,2348" coordsize="1347,20">
            <v:group style="position:absolute;left:770;top:2358;width:1287;height:2" coordorigin="770,2358" coordsize="1287,2">
              <v:shape style="position:absolute;left:770;top:2358;width:1287;height:2" coordorigin="770,2358" coordsize="1287,0" path="m770,2358l2057,2358e" filled="f" stroked="t" strokeweight="1pt" strokecolor="#1D1D1B">
                <v:path arrowok="t"/>
                <v:stroke dashstyle="dash"/>
              </v:shape>
            </v:group>
            <v:group style="position:absolute;left:730;top:2348;width:2;height:20" coordorigin="730,2348" coordsize="2,20">
              <v:shape style="position:absolute;left:730;top:2348;width:2;height:20" coordorigin="730,2348" coordsize="0,20" path="m730,2348l730,2368e" filled="f" stroked="t" strokeweight="0pt" strokecolor="#1D1D1B">
                <v:path arrowok="t"/>
              </v:shape>
            </v:group>
            <v:group style="position:absolute;left:2077;top:2348;width:2;height:20" coordorigin="2077,2348" coordsize="2,20">
              <v:shape style="position:absolute;left:2077;top:2348;width:2;height:20" coordorigin="2077,2348" coordsize="0,20" path="m2077,2348l2077,2368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117.403198pt;width:358.995pt;height:1pt;mso-position-horizontal-relative:page;mso-position-vertical-relative:paragraph;z-index:-391" coordorigin="2324,2348" coordsize="7180,20">
            <v:group style="position:absolute;left:2364;top:2358;width:7120;height:2" coordorigin="2364,2358" coordsize="7120,2">
              <v:shape style="position:absolute;left:2364;top:2358;width:7120;height:2" coordorigin="2364,2358" coordsize="7120,0" path="m2364,2358l9484,2358e" filled="f" stroked="t" strokeweight="1pt" strokecolor="#1D1D1B">
                <v:path arrowok="t"/>
                <v:stroke dashstyle="dash"/>
              </v:shape>
            </v:group>
            <v:group style="position:absolute;left:2324;top:2348;width:2;height:20" coordorigin="2324,2348" coordsize="2,20">
              <v:shape style="position:absolute;left:2324;top:2348;width:2;height:20" coordorigin="2324,2348" coordsize="0,20" path="m2324,2348l2324,2368e" filled="f" stroked="t" strokeweight="0pt" strokecolor="#1D1D1B">
                <v:path arrowok="t"/>
              </v:shape>
            </v:group>
            <v:group style="position:absolute;left:9504;top:2348;width:2;height:20" coordorigin="9504,2348" coordsize="2,20">
              <v:shape style="position:absolute;left:9504;top:2348;width:2;height:20" coordorigin="9504,2348" coordsize="0,20" path="m9504,2348l9504,2368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117.403198pt;width:71.471pt;height:1pt;mso-position-horizontal-relative:page;mso-position-vertical-relative:paragraph;z-index:-390" coordorigin="9750,2348" coordsize="1429,20">
            <v:group style="position:absolute;left:9790;top:2358;width:1370;height:2" coordorigin="9790,2358" coordsize="1370,2">
              <v:shape style="position:absolute;left:9790;top:2358;width:1370;height:2" coordorigin="9790,2358" coordsize="1370,0" path="m9790,2358l11160,2358e" filled="f" stroked="t" strokeweight="1pt" strokecolor="#1D1D1B">
                <v:path arrowok="t"/>
                <v:stroke dashstyle="dash"/>
              </v:shape>
            </v:group>
            <v:group style="position:absolute;left:9750;top:2348;width:2;height:20" coordorigin="9750,2348" coordsize="2,20">
              <v:shape style="position:absolute;left:9750;top:2348;width:2;height:20" coordorigin="9750,2348" coordsize="0,20" path="m9750,2348l9750,2368e" filled="f" stroked="t" strokeweight="0pt" strokecolor="#1D1D1B">
                <v:path arrowok="t"/>
              </v:shape>
            </v:group>
            <v:group style="position:absolute;left:11180;top:2348;width:2;height:20" coordorigin="11180,2348" coordsize="2,20">
              <v:shape style="position:absolute;left:11180;top:2348;width:2;height:20" coordorigin="11180,2348" coordsize="0,20" path="m11180,2348l11180,2368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138.186798pt;width:67.345pt;height:1pt;mso-position-horizontal-relative:page;mso-position-vertical-relative:paragraph;z-index:-389" coordorigin="730,2764" coordsize="1347,20">
            <v:group style="position:absolute;left:770;top:2774;width:1287;height:2" coordorigin="770,2774" coordsize="1287,2">
              <v:shape style="position:absolute;left:770;top:2774;width:1287;height:2" coordorigin="770,2774" coordsize="1287,0" path="m770,2774l2057,2774e" filled="f" stroked="t" strokeweight="1pt" strokecolor="#1D1D1B">
                <v:path arrowok="t"/>
                <v:stroke dashstyle="dash"/>
              </v:shape>
            </v:group>
            <v:group style="position:absolute;left:730;top:2764;width:2;height:20" coordorigin="730,2764" coordsize="2,20">
              <v:shape style="position:absolute;left:730;top:2764;width:2;height:20" coordorigin="730,2764" coordsize="0,20" path="m730,2764l730,2784e" filled="f" stroked="t" strokeweight="0pt" strokecolor="#1D1D1B">
                <v:path arrowok="t"/>
              </v:shape>
            </v:group>
            <v:group style="position:absolute;left:2077;top:2764;width:2;height:20" coordorigin="2077,2764" coordsize="2,20">
              <v:shape style="position:absolute;left:2077;top:2764;width:2;height:20" coordorigin="2077,2764" coordsize="0,20" path="m2077,2764l2077,2784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138.186798pt;width:358.995pt;height:1pt;mso-position-horizontal-relative:page;mso-position-vertical-relative:paragraph;z-index:-388" coordorigin="2324,2764" coordsize="7180,20">
            <v:group style="position:absolute;left:2364;top:2774;width:7120;height:2" coordorigin="2364,2774" coordsize="7120,2">
              <v:shape style="position:absolute;left:2364;top:2774;width:7120;height:2" coordorigin="2364,2774" coordsize="7120,0" path="m2364,2774l9484,2774e" filled="f" stroked="t" strokeweight="1pt" strokecolor="#1D1D1B">
                <v:path arrowok="t"/>
                <v:stroke dashstyle="dash"/>
              </v:shape>
            </v:group>
            <v:group style="position:absolute;left:2324;top:2764;width:2;height:20" coordorigin="2324,2764" coordsize="2,20">
              <v:shape style="position:absolute;left:2324;top:2764;width:2;height:20" coordorigin="2324,2764" coordsize="0,20" path="m2324,2764l2324,2784e" filled="f" stroked="t" strokeweight="0pt" strokecolor="#1D1D1B">
                <v:path arrowok="t"/>
              </v:shape>
            </v:group>
            <v:group style="position:absolute;left:9504;top:2764;width:2;height:20" coordorigin="9504,2764" coordsize="2,20">
              <v:shape style="position:absolute;left:9504;top:2764;width:2;height:20" coordorigin="9504,2764" coordsize="0,20" path="m9504,2764l9504,2784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138.186798pt;width:71.471pt;height:1pt;mso-position-horizontal-relative:page;mso-position-vertical-relative:paragraph;z-index:-387" coordorigin="9750,2764" coordsize="1429,20">
            <v:group style="position:absolute;left:9790;top:2774;width:1370;height:2" coordorigin="9790,2774" coordsize="1370,2">
              <v:shape style="position:absolute;left:9790;top:2774;width:1370;height:2" coordorigin="9790,2774" coordsize="1370,0" path="m9790,2774l11160,2774e" filled="f" stroked="t" strokeweight="1pt" strokecolor="#1D1D1B">
                <v:path arrowok="t"/>
                <v:stroke dashstyle="dash"/>
              </v:shape>
            </v:group>
            <v:group style="position:absolute;left:9750;top:2764;width:2;height:20" coordorigin="9750,2764" coordsize="2,20">
              <v:shape style="position:absolute;left:9750;top:2764;width:2;height:20" coordorigin="9750,2764" coordsize="0,20" path="m9750,2764l9750,2784e" filled="f" stroked="t" strokeweight="0pt" strokecolor="#1D1D1B">
                <v:path arrowok="t"/>
              </v:shape>
            </v:group>
            <v:group style="position:absolute;left:11180;top:2764;width:2;height:20" coordorigin="11180,2764" coordsize="2,20">
              <v:shape style="position:absolute;left:11180;top:2764;width:2;height:20" coordorigin="11180,2764" coordsize="0,20" path="m11180,2764l11180,2784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158.970490pt;width:67.345pt;height:1pt;mso-position-horizontal-relative:page;mso-position-vertical-relative:paragraph;z-index:-386" coordorigin="730,3179" coordsize="1347,20">
            <v:group style="position:absolute;left:770;top:3189;width:1287;height:2" coordorigin="770,3189" coordsize="1287,2">
              <v:shape style="position:absolute;left:770;top:3189;width:1287;height:2" coordorigin="770,3189" coordsize="1287,0" path="m770,3189l2057,3189e" filled="f" stroked="t" strokeweight="1pt" strokecolor="#1D1D1B">
                <v:path arrowok="t"/>
                <v:stroke dashstyle="dash"/>
              </v:shape>
            </v:group>
            <v:group style="position:absolute;left:730;top:3179;width:2;height:20" coordorigin="730,3179" coordsize="2,20">
              <v:shape style="position:absolute;left:730;top:3179;width:2;height:20" coordorigin="730,3179" coordsize="0,20" path="m730,3179l730,3199e" filled="f" stroked="t" strokeweight="0pt" strokecolor="#1D1D1B">
                <v:path arrowok="t"/>
              </v:shape>
            </v:group>
            <v:group style="position:absolute;left:2077;top:3179;width:2;height:20" coordorigin="2077,3179" coordsize="2,20">
              <v:shape style="position:absolute;left:2077;top:3179;width:2;height:20" coordorigin="2077,3179" coordsize="0,20" path="m2077,3179l2077,3199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158.970490pt;width:358.995pt;height:1pt;mso-position-horizontal-relative:page;mso-position-vertical-relative:paragraph;z-index:-385" coordorigin="2324,3179" coordsize="7180,20">
            <v:group style="position:absolute;left:2364;top:3189;width:7120;height:2" coordorigin="2364,3189" coordsize="7120,2">
              <v:shape style="position:absolute;left:2364;top:3189;width:7120;height:2" coordorigin="2364,3189" coordsize="7120,0" path="m2364,3189l9484,3189e" filled="f" stroked="t" strokeweight="1pt" strokecolor="#1D1D1B">
                <v:path arrowok="t"/>
                <v:stroke dashstyle="dash"/>
              </v:shape>
            </v:group>
            <v:group style="position:absolute;left:2324;top:3179;width:2;height:20" coordorigin="2324,3179" coordsize="2,20">
              <v:shape style="position:absolute;left:2324;top:3179;width:2;height:20" coordorigin="2324,3179" coordsize="0,20" path="m2324,3179l2324,3199e" filled="f" stroked="t" strokeweight="0pt" strokecolor="#1D1D1B">
                <v:path arrowok="t"/>
              </v:shape>
            </v:group>
            <v:group style="position:absolute;left:9504;top:3179;width:2;height:20" coordorigin="9504,3179" coordsize="2,20">
              <v:shape style="position:absolute;left:9504;top:3179;width:2;height:20" coordorigin="9504,3179" coordsize="0,20" path="m9504,3179l9504,3199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158.970490pt;width:71.471pt;height:1pt;mso-position-horizontal-relative:page;mso-position-vertical-relative:paragraph;z-index:-384" coordorigin="9750,3179" coordsize="1429,20">
            <v:group style="position:absolute;left:9790;top:3189;width:1370;height:2" coordorigin="9790,3189" coordsize="1370,2">
              <v:shape style="position:absolute;left:9790;top:3189;width:1370;height:2" coordorigin="9790,3189" coordsize="1370,0" path="m9790,3189l11160,3189e" filled="f" stroked="t" strokeweight="1pt" strokecolor="#1D1D1B">
                <v:path arrowok="t"/>
                <v:stroke dashstyle="dash"/>
              </v:shape>
            </v:group>
            <v:group style="position:absolute;left:9750;top:3179;width:2;height:20" coordorigin="9750,3179" coordsize="2,20">
              <v:shape style="position:absolute;left:9750;top:3179;width:2;height:20" coordorigin="9750,3179" coordsize="0,20" path="m9750,3179l9750,3199e" filled="f" stroked="t" strokeweight="0pt" strokecolor="#1D1D1B">
                <v:path arrowok="t"/>
              </v:shape>
            </v:group>
            <v:group style="position:absolute;left:11180;top:3179;width:2;height:20" coordorigin="11180,3179" coordsize="2,20">
              <v:shape style="position:absolute;left:11180;top:3179;width:2;height:20" coordorigin="11180,3179" coordsize="0,20" path="m11180,3179l11180,3199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179.754089pt;width:67.345pt;height:1pt;mso-position-horizontal-relative:page;mso-position-vertical-relative:paragraph;z-index:-383" coordorigin="730,3595" coordsize="1347,20">
            <v:group style="position:absolute;left:770;top:3605;width:1287;height:2" coordorigin="770,3605" coordsize="1287,2">
              <v:shape style="position:absolute;left:770;top:3605;width:1287;height:2" coordorigin="770,3605" coordsize="1287,0" path="m770,3605l2057,3605e" filled="f" stroked="t" strokeweight="1pt" strokecolor="#1D1D1B">
                <v:path arrowok="t"/>
                <v:stroke dashstyle="dash"/>
              </v:shape>
            </v:group>
            <v:group style="position:absolute;left:730;top:3595;width:2;height:20" coordorigin="730,3595" coordsize="2,20">
              <v:shape style="position:absolute;left:730;top:3595;width:2;height:20" coordorigin="730,3595" coordsize="0,20" path="m730,3595l730,3615e" filled="f" stroked="t" strokeweight="0pt" strokecolor="#1D1D1B">
                <v:path arrowok="t"/>
              </v:shape>
            </v:group>
            <v:group style="position:absolute;left:2077;top:3595;width:2;height:20" coordorigin="2077,3595" coordsize="2,20">
              <v:shape style="position:absolute;left:2077;top:3595;width:2;height:20" coordorigin="2077,3595" coordsize="0,20" path="m2077,3595l2077,361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179.754089pt;width:358.995pt;height:1pt;mso-position-horizontal-relative:page;mso-position-vertical-relative:paragraph;z-index:-382" coordorigin="2324,3595" coordsize="7180,20">
            <v:group style="position:absolute;left:2364;top:3605;width:7120;height:2" coordorigin="2364,3605" coordsize="7120,2">
              <v:shape style="position:absolute;left:2364;top:3605;width:7120;height:2" coordorigin="2364,3605" coordsize="7120,0" path="m2364,3605l9484,3605e" filled="f" stroked="t" strokeweight="1pt" strokecolor="#1D1D1B">
                <v:path arrowok="t"/>
                <v:stroke dashstyle="dash"/>
              </v:shape>
            </v:group>
            <v:group style="position:absolute;left:2324;top:3595;width:2;height:20" coordorigin="2324,3595" coordsize="2,20">
              <v:shape style="position:absolute;left:2324;top:3595;width:2;height:20" coordorigin="2324,3595" coordsize="0,20" path="m2324,3595l2324,3615e" filled="f" stroked="t" strokeweight="0pt" strokecolor="#1D1D1B">
                <v:path arrowok="t"/>
              </v:shape>
            </v:group>
            <v:group style="position:absolute;left:9504;top:3595;width:2;height:20" coordorigin="9504,3595" coordsize="2,20">
              <v:shape style="position:absolute;left:9504;top:3595;width:2;height:20" coordorigin="9504,3595" coordsize="0,20" path="m9504,3595l9504,361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179.754089pt;width:71.471pt;height:1pt;mso-position-horizontal-relative:page;mso-position-vertical-relative:paragraph;z-index:-381" coordorigin="9750,3595" coordsize="1429,20">
            <v:group style="position:absolute;left:9790;top:3605;width:1370;height:2" coordorigin="9790,3605" coordsize="1370,2">
              <v:shape style="position:absolute;left:9790;top:3605;width:1370;height:2" coordorigin="9790,3605" coordsize="1370,0" path="m9790,3605l11160,3605e" filled="f" stroked="t" strokeweight="1pt" strokecolor="#1D1D1B">
                <v:path arrowok="t"/>
                <v:stroke dashstyle="dash"/>
              </v:shape>
            </v:group>
            <v:group style="position:absolute;left:9750;top:3595;width:2;height:20" coordorigin="9750,3595" coordsize="2,20">
              <v:shape style="position:absolute;left:9750;top:3595;width:2;height:20" coordorigin="9750,3595" coordsize="0,20" path="m9750,3595l9750,3615e" filled="f" stroked="t" strokeweight="0pt" strokecolor="#1D1D1B">
                <v:path arrowok="t"/>
              </v:shape>
            </v:group>
            <v:group style="position:absolute;left:11180;top:3595;width:2;height:20" coordorigin="11180,3595" coordsize="2,20">
              <v:shape style="position:absolute;left:11180;top:3595;width:2;height:20" coordorigin="11180,3595" coordsize="0,20" path="m11180,3595l11180,361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200.537689pt;width:67.345pt;height:1pt;mso-position-horizontal-relative:page;mso-position-vertical-relative:paragraph;z-index:-380" coordorigin="730,4011" coordsize="1347,20">
            <v:group style="position:absolute;left:770;top:4021;width:1287;height:2" coordorigin="770,4021" coordsize="1287,2">
              <v:shape style="position:absolute;left:770;top:4021;width:1287;height:2" coordorigin="770,4021" coordsize="1287,0" path="m770,4021l2057,4021e" filled="f" stroked="t" strokeweight="1pt" strokecolor="#1D1D1B">
                <v:path arrowok="t"/>
                <v:stroke dashstyle="dash"/>
              </v:shape>
            </v:group>
            <v:group style="position:absolute;left:730;top:4011;width:2;height:20" coordorigin="730,4011" coordsize="2,20">
              <v:shape style="position:absolute;left:730;top:4011;width:2;height:20" coordorigin="730,4011" coordsize="0,20" path="m730,4011l730,4031e" filled="f" stroked="t" strokeweight="0pt" strokecolor="#1D1D1B">
                <v:path arrowok="t"/>
              </v:shape>
            </v:group>
            <v:group style="position:absolute;left:2077;top:4011;width:2;height:20" coordorigin="2077,4011" coordsize="2,20">
              <v:shape style="position:absolute;left:2077;top:4011;width:2;height:20" coordorigin="2077,4011" coordsize="0,20" path="m2077,4011l2077,403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200.537689pt;width:358.995pt;height:1pt;mso-position-horizontal-relative:page;mso-position-vertical-relative:paragraph;z-index:-379" coordorigin="2324,4011" coordsize="7180,20">
            <v:group style="position:absolute;left:2364;top:4021;width:7120;height:2" coordorigin="2364,4021" coordsize="7120,2">
              <v:shape style="position:absolute;left:2364;top:4021;width:7120;height:2" coordorigin="2364,4021" coordsize="7120,0" path="m2364,4021l9484,4021e" filled="f" stroked="t" strokeweight="1pt" strokecolor="#1D1D1B">
                <v:path arrowok="t"/>
                <v:stroke dashstyle="dash"/>
              </v:shape>
            </v:group>
            <v:group style="position:absolute;left:2324;top:4011;width:2;height:20" coordorigin="2324,4011" coordsize="2,20">
              <v:shape style="position:absolute;left:2324;top:4011;width:2;height:20" coordorigin="2324,4011" coordsize="0,20" path="m2324,4011l2324,4031e" filled="f" stroked="t" strokeweight="0pt" strokecolor="#1D1D1B">
                <v:path arrowok="t"/>
              </v:shape>
            </v:group>
            <v:group style="position:absolute;left:9504;top:4011;width:2;height:20" coordorigin="9504,4011" coordsize="2,20">
              <v:shape style="position:absolute;left:9504;top:4011;width:2;height:20" coordorigin="9504,4011" coordsize="0,20" path="m9504,4011l9504,403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200.537689pt;width:71.471pt;height:1pt;mso-position-horizontal-relative:page;mso-position-vertical-relative:paragraph;z-index:-378" coordorigin="9750,4011" coordsize="1429,20">
            <v:group style="position:absolute;left:9790;top:4021;width:1370;height:2" coordorigin="9790,4021" coordsize="1370,2">
              <v:shape style="position:absolute;left:9790;top:4021;width:1370;height:2" coordorigin="9790,4021" coordsize="1370,0" path="m9790,4021l11160,4021e" filled="f" stroked="t" strokeweight="1pt" strokecolor="#1D1D1B">
                <v:path arrowok="t"/>
                <v:stroke dashstyle="dash"/>
              </v:shape>
            </v:group>
            <v:group style="position:absolute;left:9750;top:4011;width:2;height:20" coordorigin="9750,4011" coordsize="2,20">
              <v:shape style="position:absolute;left:9750;top:4011;width:2;height:20" coordorigin="9750,4011" coordsize="0,20" path="m9750,4011l9750,4031e" filled="f" stroked="t" strokeweight="0pt" strokecolor="#1D1D1B">
                <v:path arrowok="t"/>
              </v:shape>
            </v:group>
            <v:group style="position:absolute;left:11180;top:4011;width:2;height:20" coordorigin="11180,4011" coordsize="2,20">
              <v:shape style="position:absolute;left:11180;top:4011;width:2;height:20" coordorigin="11180,4011" coordsize="0,20" path="m11180,4011l11180,403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221.321289pt;width:67.345pt;height:1pt;mso-position-horizontal-relative:page;mso-position-vertical-relative:paragraph;z-index:-377" coordorigin="730,4426" coordsize="1347,20">
            <v:group style="position:absolute;left:770;top:4436;width:1287;height:2" coordorigin="770,4436" coordsize="1287,2">
              <v:shape style="position:absolute;left:770;top:4436;width:1287;height:2" coordorigin="770,4436" coordsize="1287,0" path="m770,4436l2057,4436e" filled="f" stroked="t" strokeweight="1pt" strokecolor="#1D1D1B">
                <v:path arrowok="t"/>
                <v:stroke dashstyle="dash"/>
              </v:shape>
            </v:group>
            <v:group style="position:absolute;left:730;top:4426;width:2;height:20" coordorigin="730,4426" coordsize="2,20">
              <v:shape style="position:absolute;left:730;top:4426;width:2;height:20" coordorigin="730,4426" coordsize="0,20" path="m730,4426l730,4446e" filled="f" stroked="t" strokeweight="0pt" strokecolor="#1D1D1B">
                <v:path arrowok="t"/>
              </v:shape>
            </v:group>
            <v:group style="position:absolute;left:2077;top:4426;width:2;height:20" coordorigin="2077,4426" coordsize="2,20">
              <v:shape style="position:absolute;left:2077;top:4426;width:2;height:20" coordorigin="2077,4426" coordsize="0,20" path="m2077,4426l2077,4446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221.321289pt;width:358.995pt;height:1pt;mso-position-horizontal-relative:page;mso-position-vertical-relative:paragraph;z-index:-376" coordorigin="2324,4426" coordsize="7180,20">
            <v:group style="position:absolute;left:2364;top:4436;width:7120;height:2" coordorigin="2364,4436" coordsize="7120,2">
              <v:shape style="position:absolute;left:2364;top:4436;width:7120;height:2" coordorigin="2364,4436" coordsize="7120,0" path="m2364,4436l9484,4436e" filled="f" stroked="t" strokeweight="1pt" strokecolor="#1D1D1B">
                <v:path arrowok="t"/>
                <v:stroke dashstyle="dash"/>
              </v:shape>
            </v:group>
            <v:group style="position:absolute;left:2324;top:4426;width:2;height:20" coordorigin="2324,4426" coordsize="2,20">
              <v:shape style="position:absolute;left:2324;top:4426;width:2;height:20" coordorigin="2324,4426" coordsize="0,20" path="m2324,4426l2324,4446e" filled="f" stroked="t" strokeweight="0pt" strokecolor="#1D1D1B">
                <v:path arrowok="t"/>
              </v:shape>
            </v:group>
            <v:group style="position:absolute;left:9504;top:4426;width:2;height:20" coordorigin="9504,4426" coordsize="2,20">
              <v:shape style="position:absolute;left:9504;top:4426;width:2;height:20" coordorigin="9504,4426" coordsize="0,20" path="m9504,4426l9504,4446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221.321289pt;width:71.471pt;height:1pt;mso-position-horizontal-relative:page;mso-position-vertical-relative:paragraph;z-index:-375" coordorigin="9750,4426" coordsize="1429,20">
            <v:group style="position:absolute;left:9790;top:4436;width:1370;height:2" coordorigin="9790,4436" coordsize="1370,2">
              <v:shape style="position:absolute;left:9790;top:4436;width:1370;height:2" coordorigin="9790,4436" coordsize="1370,0" path="m9790,4436l11160,4436e" filled="f" stroked="t" strokeweight="1pt" strokecolor="#1D1D1B">
                <v:path arrowok="t"/>
                <v:stroke dashstyle="dash"/>
              </v:shape>
            </v:group>
            <v:group style="position:absolute;left:9750;top:4426;width:2;height:20" coordorigin="9750,4426" coordsize="2,20">
              <v:shape style="position:absolute;left:9750;top:4426;width:2;height:20" coordorigin="9750,4426" coordsize="0,20" path="m9750,4426l9750,4446e" filled="f" stroked="t" strokeweight="0pt" strokecolor="#1D1D1B">
                <v:path arrowok="t"/>
              </v:shape>
            </v:group>
            <v:group style="position:absolute;left:11180;top:4426;width:2;height:20" coordorigin="11180,4426" coordsize="2,20">
              <v:shape style="position:absolute;left:11180;top:4426;width:2;height:20" coordorigin="11180,4426" coordsize="0,20" path="m11180,4426l11180,4446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242.104889pt;width:67.345pt;height:1pt;mso-position-horizontal-relative:page;mso-position-vertical-relative:paragraph;z-index:-374" coordorigin="730,4842" coordsize="1347,20">
            <v:group style="position:absolute;left:770;top:4852;width:1287;height:2" coordorigin="770,4852" coordsize="1287,2">
              <v:shape style="position:absolute;left:770;top:4852;width:1287;height:2" coordorigin="770,4852" coordsize="1287,0" path="m770,4852l2057,4852e" filled="f" stroked="t" strokeweight="1pt" strokecolor="#1D1D1B">
                <v:path arrowok="t"/>
                <v:stroke dashstyle="dash"/>
              </v:shape>
            </v:group>
            <v:group style="position:absolute;left:730;top:4842;width:2;height:20" coordorigin="730,4842" coordsize="2,20">
              <v:shape style="position:absolute;left:730;top:4842;width:2;height:20" coordorigin="730,4842" coordsize="0,20" path="m730,4842l730,4862e" filled="f" stroked="t" strokeweight="0pt" strokecolor="#1D1D1B">
                <v:path arrowok="t"/>
              </v:shape>
            </v:group>
            <v:group style="position:absolute;left:2077;top:4842;width:2;height:20" coordorigin="2077,4842" coordsize="2,20">
              <v:shape style="position:absolute;left:2077;top:4842;width:2;height:20" coordorigin="2077,4842" coordsize="0,20" path="m2077,4842l2077,486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242.104889pt;width:358.995pt;height:1pt;mso-position-horizontal-relative:page;mso-position-vertical-relative:paragraph;z-index:-373" coordorigin="2324,4842" coordsize="7180,20">
            <v:group style="position:absolute;left:2364;top:4852;width:7120;height:2" coordorigin="2364,4852" coordsize="7120,2">
              <v:shape style="position:absolute;left:2364;top:4852;width:7120;height:2" coordorigin="2364,4852" coordsize="7120,0" path="m2364,4852l9484,4852e" filled="f" stroked="t" strokeweight="1pt" strokecolor="#1D1D1B">
                <v:path arrowok="t"/>
                <v:stroke dashstyle="dash"/>
              </v:shape>
            </v:group>
            <v:group style="position:absolute;left:2324;top:4842;width:2;height:20" coordorigin="2324,4842" coordsize="2,20">
              <v:shape style="position:absolute;left:2324;top:4842;width:2;height:20" coordorigin="2324,4842" coordsize="0,20" path="m2324,4842l2324,4862e" filled="f" stroked="t" strokeweight="0pt" strokecolor="#1D1D1B">
                <v:path arrowok="t"/>
              </v:shape>
            </v:group>
            <v:group style="position:absolute;left:9504;top:4842;width:2;height:20" coordorigin="9504,4842" coordsize="2,20">
              <v:shape style="position:absolute;left:9504;top:4842;width:2;height:20" coordorigin="9504,4842" coordsize="0,20" path="m9504,4842l9504,486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242.104889pt;width:71.471pt;height:1pt;mso-position-horizontal-relative:page;mso-position-vertical-relative:paragraph;z-index:-372" coordorigin="9750,4842" coordsize="1429,20">
            <v:group style="position:absolute;left:9790;top:4852;width:1370;height:2" coordorigin="9790,4852" coordsize="1370,2">
              <v:shape style="position:absolute;left:9790;top:4852;width:1370;height:2" coordorigin="9790,4852" coordsize="1370,0" path="m9790,4852l11160,4852e" filled="f" stroked="t" strokeweight="1pt" strokecolor="#1D1D1B">
                <v:path arrowok="t"/>
                <v:stroke dashstyle="dash"/>
              </v:shape>
            </v:group>
            <v:group style="position:absolute;left:9750;top:4842;width:2;height:20" coordorigin="9750,4842" coordsize="2,20">
              <v:shape style="position:absolute;left:9750;top:4842;width:2;height:20" coordorigin="9750,4842" coordsize="0,20" path="m9750,4842l9750,4862e" filled="f" stroked="t" strokeweight="0pt" strokecolor="#1D1D1B">
                <v:path arrowok="t"/>
              </v:shape>
            </v:group>
            <v:group style="position:absolute;left:11180;top:4842;width:2;height:20" coordorigin="11180,4842" coordsize="2,20">
              <v:shape style="position:absolute;left:11180;top:4842;width:2;height:20" coordorigin="11180,4842" coordsize="0,20" path="m11180,4842l11180,4862e" filled="f" stroked="t" strokeweight="0pt" strokecolor="#1D1D1B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2"/>
          <w:w w:val="100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11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</w:rPr>
        <w:t>tum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13"/>
        </w:rPr>
        <w:t>p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1"/>
        </w:rPr>
        <w:t>ředm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1"/>
          <w:w w:val="101"/>
        </w:rPr>
        <w:t>ě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8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3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7"/>
        </w:rPr>
        <w:t>popis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16"/>
        </w:rPr>
        <w:t>činn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2"/>
          <w:w w:val="116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5"/>
          <w:w w:val="116"/>
        </w:rPr>
        <w:t>s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16"/>
        </w:rPr>
        <w:t>ti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49"/>
          <w:w w:val="116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3"/>
        </w:rPr>
        <w:t>poč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1"/>
          <w:w w:val="103"/>
        </w:rPr>
        <w:t>e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7"/>
        </w:rPr>
        <w:t>ho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1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14"/>
        </w:rPr>
        <w:t>in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7" w:lineRule="exact"/>
        <w:ind w:right="1940"/>
        <w:jc w:val="righ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6.5pt;margin-top:-236.121399pt;width:67.345pt;height:1pt;mso-position-horizontal-relative:page;mso-position-vertical-relative:paragraph;z-index:-371" coordorigin="730,-4722" coordsize="1347,20">
            <v:group style="position:absolute;left:770;top:-4712;width:1287;height:2" coordorigin="770,-4712" coordsize="1287,2">
              <v:shape style="position:absolute;left:770;top:-4712;width:1287;height:2" coordorigin="770,-4712" coordsize="1287,0" path="m770,-4712l2057,-4712e" filled="f" stroked="t" strokeweight="1pt" strokecolor="#1D1D1B">
                <v:path arrowok="t"/>
                <v:stroke dashstyle="dash"/>
              </v:shape>
            </v:group>
            <v:group style="position:absolute;left:730;top:-4722;width:2;height:20" coordorigin="730,-4722" coordsize="2,20">
              <v:shape style="position:absolute;left:730;top:-4722;width:2;height:20" coordorigin="730,-4722" coordsize="0,20" path="m730,-4722l730,-4702e" filled="f" stroked="t" strokeweight="0pt" strokecolor="#1D1D1B">
                <v:path arrowok="t"/>
              </v:shape>
            </v:group>
            <v:group style="position:absolute;left:2077;top:-4722;width:2;height:20" coordorigin="2077,-4722" coordsize="2,20">
              <v:shape style="position:absolute;left:2077;top:-4722;width:2;height:20" coordorigin="2077,-4722" coordsize="0,20" path="m2077,-4722l2077,-470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236.121399pt;width:358.995pt;height:1pt;mso-position-horizontal-relative:page;mso-position-vertical-relative:paragraph;z-index:-370" coordorigin="2324,-4722" coordsize="7180,20">
            <v:group style="position:absolute;left:2364;top:-4712;width:7120;height:2" coordorigin="2364,-4712" coordsize="7120,2">
              <v:shape style="position:absolute;left:2364;top:-4712;width:7120;height:2" coordorigin="2364,-4712" coordsize="7120,0" path="m2364,-4712l9484,-4712e" filled="f" stroked="t" strokeweight="1pt" strokecolor="#1D1D1B">
                <v:path arrowok="t"/>
                <v:stroke dashstyle="dash"/>
              </v:shape>
            </v:group>
            <v:group style="position:absolute;left:2324;top:-4722;width:2;height:20" coordorigin="2324,-4722" coordsize="2,20">
              <v:shape style="position:absolute;left:2324;top:-4722;width:2;height:20" coordorigin="2324,-4722" coordsize="0,20" path="m2324,-4722l2324,-4702e" filled="f" stroked="t" strokeweight="0pt" strokecolor="#1D1D1B">
                <v:path arrowok="t"/>
              </v:shape>
            </v:group>
            <v:group style="position:absolute;left:9504;top:-4722;width:2;height:20" coordorigin="9504,-4722" coordsize="2,20">
              <v:shape style="position:absolute;left:9504;top:-4722;width:2;height:20" coordorigin="9504,-4722" coordsize="0,20" path="m9504,-4722l9504,-470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236.121399pt;width:71.471pt;height:1pt;mso-position-horizontal-relative:page;mso-position-vertical-relative:paragraph;z-index:-369" coordorigin="9750,-4722" coordsize="1429,20">
            <v:group style="position:absolute;left:9790;top:-4712;width:1370;height:2" coordorigin="9790,-4712" coordsize="1370,2">
              <v:shape style="position:absolute;left:9790;top:-4712;width:1370;height:2" coordorigin="9790,-4712" coordsize="1370,0" path="m9790,-4712l11160,-4712e" filled="f" stroked="t" strokeweight="1pt" strokecolor="#1D1D1B">
                <v:path arrowok="t"/>
                <v:stroke dashstyle="dash"/>
              </v:shape>
            </v:group>
            <v:group style="position:absolute;left:9750;top:-4722;width:2;height:20" coordorigin="9750,-4722" coordsize="2,20">
              <v:shape style="position:absolute;left:9750;top:-4722;width:2;height:20" coordorigin="9750,-4722" coordsize="0,20" path="m9750,-4722l9750,-4702e" filled="f" stroked="t" strokeweight="0pt" strokecolor="#1D1D1B">
                <v:path arrowok="t"/>
              </v:shape>
            </v:group>
            <v:group style="position:absolute;left:11180;top:-4722;width:2;height:20" coordorigin="11180,-4722" coordsize="2,20">
              <v:shape style="position:absolute;left:11180;top:-4722;width:2;height:20" coordorigin="11180,-4722" coordsize="0,20" path="m11180,-4722l11180,-4702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215.337799pt;width:67.345pt;height:1pt;mso-position-horizontal-relative:page;mso-position-vertical-relative:paragraph;z-index:-368" coordorigin="730,-4307" coordsize="1347,20">
            <v:group style="position:absolute;left:770;top:-4297;width:1287;height:2" coordorigin="770,-4297" coordsize="1287,2">
              <v:shape style="position:absolute;left:770;top:-4297;width:1287;height:2" coordorigin="770,-4297" coordsize="1287,0" path="m770,-4297l2057,-4297e" filled="f" stroked="t" strokeweight="1pt" strokecolor="#1D1D1B">
                <v:path arrowok="t"/>
                <v:stroke dashstyle="dash"/>
              </v:shape>
            </v:group>
            <v:group style="position:absolute;left:730;top:-4307;width:2;height:20" coordorigin="730,-4307" coordsize="2,20">
              <v:shape style="position:absolute;left:730;top:-4307;width:2;height:20" coordorigin="730,-4307" coordsize="0,20" path="m730,-4307l730,-4287e" filled="f" stroked="t" strokeweight="0pt" strokecolor="#1D1D1B">
                <v:path arrowok="t"/>
              </v:shape>
            </v:group>
            <v:group style="position:absolute;left:2077;top:-4307;width:2;height:20" coordorigin="2077,-4307" coordsize="2,20">
              <v:shape style="position:absolute;left:2077;top:-4307;width:2;height:20" coordorigin="2077,-4307" coordsize="0,20" path="m2077,-4307l2077,-428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215.337799pt;width:358.995pt;height:1pt;mso-position-horizontal-relative:page;mso-position-vertical-relative:paragraph;z-index:-367" coordorigin="2324,-4307" coordsize="7180,20">
            <v:group style="position:absolute;left:2364;top:-4297;width:7120;height:2" coordorigin="2364,-4297" coordsize="7120,2">
              <v:shape style="position:absolute;left:2364;top:-4297;width:7120;height:2" coordorigin="2364,-4297" coordsize="7120,0" path="m2364,-4297l9484,-4297e" filled="f" stroked="t" strokeweight="1pt" strokecolor="#1D1D1B">
                <v:path arrowok="t"/>
                <v:stroke dashstyle="dash"/>
              </v:shape>
            </v:group>
            <v:group style="position:absolute;left:2324;top:-4307;width:2;height:20" coordorigin="2324,-4307" coordsize="2,20">
              <v:shape style="position:absolute;left:2324;top:-4307;width:2;height:20" coordorigin="2324,-4307" coordsize="0,20" path="m2324,-4307l2324,-4287e" filled="f" stroked="t" strokeweight="0pt" strokecolor="#1D1D1B">
                <v:path arrowok="t"/>
              </v:shape>
            </v:group>
            <v:group style="position:absolute;left:9504;top:-4307;width:2;height:20" coordorigin="9504,-4307" coordsize="2,20">
              <v:shape style="position:absolute;left:9504;top:-4307;width:2;height:20" coordorigin="9504,-4307" coordsize="0,20" path="m9504,-4307l9504,-428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215.337799pt;width:71.471pt;height:1pt;mso-position-horizontal-relative:page;mso-position-vertical-relative:paragraph;z-index:-366" coordorigin="9750,-4307" coordsize="1429,20">
            <v:group style="position:absolute;left:9790;top:-4297;width:1370;height:2" coordorigin="9790,-4297" coordsize="1370,2">
              <v:shape style="position:absolute;left:9790;top:-4297;width:1370;height:2" coordorigin="9790,-4297" coordsize="1370,0" path="m9790,-4297l11160,-4297e" filled="f" stroked="t" strokeweight="1pt" strokecolor="#1D1D1B">
                <v:path arrowok="t"/>
                <v:stroke dashstyle="dash"/>
              </v:shape>
            </v:group>
            <v:group style="position:absolute;left:9750;top:-4307;width:2;height:20" coordorigin="9750,-4307" coordsize="2,20">
              <v:shape style="position:absolute;left:9750;top:-4307;width:2;height:20" coordorigin="9750,-4307" coordsize="0,20" path="m9750,-4307l9750,-4287e" filled="f" stroked="t" strokeweight="0pt" strokecolor="#1D1D1B">
                <v:path arrowok="t"/>
              </v:shape>
            </v:group>
            <v:group style="position:absolute;left:11180;top:-4307;width:2;height:20" coordorigin="11180,-4307" coordsize="2,20">
              <v:shape style="position:absolute;left:11180;top:-4307;width:2;height:20" coordorigin="11180,-4307" coordsize="0,20" path="m11180,-4307l11180,-428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194.554199pt;width:67.345pt;height:1pt;mso-position-horizontal-relative:page;mso-position-vertical-relative:paragraph;z-index:-365" coordorigin="730,-3891" coordsize="1347,20">
            <v:group style="position:absolute;left:770;top:-3881;width:1287;height:2" coordorigin="770,-3881" coordsize="1287,2">
              <v:shape style="position:absolute;left:770;top:-3881;width:1287;height:2" coordorigin="770,-3881" coordsize="1287,0" path="m770,-3881l2057,-3881e" filled="f" stroked="t" strokeweight="1pt" strokecolor="#1D1D1B">
                <v:path arrowok="t"/>
                <v:stroke dashstyle="dash"/>
              </v:shape>
            </v:group>
            <v:group style="position:absolute;left:730;top:-3891;width:2;height:20" coordorigin="730,-3891" coordsize="2,20">
              <v:shape style="position:absolute;left:730;top:-3891;width:2;height:20" coordorigin="730,-3891" coordsize="0,20" path="m730,-3891l730,-3871e" filled="f" stroked="t" strokeweight="0pt" strokecolor="#1D1D1B">
                <v:path arrowok="t"/>
              </v:shape>
            </v:group>
            <v:group style="position:absolute;left:2077;top:-3891;width:2;height:20" coordorigin="2077,-3891" coordsize="2,20">
              <v:shape style="position:absolute;left:2077;top:-3891;width:2;height:20" coordorigin="2077,-3891" coordsize="0,20" path="m2077,-3891l2077,-387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194.554199pt;width:358.995pt;height:1pt;mso-position-horizontal-relative:page;mso-position-vertical-relative:paragraph;z-index:-364" coordorigin="2324,-3891" coordsize="7180,20">
            <v:group style="position:absolute;left:2364;top:-3881;width:7120;height:2" coordorigin="2364,-3881" coordsize="7120,2">
              <v:shape style="position:absolute;left:2364;top:-3881;width:7120;height:2" coordorigin="2364,-3881" coordsize="7120,0" path="m2364,-3881l9484,-3881e" filled="f" stroked="t" strokeweight="1pt" strokecolor="#1D1D1B">
                <v:path arrowok="t"/>
                <v:stroke dashstyle="dash"/>
              </v:shape>
            </v:group>
            <v:group style="position:absolute;left:2324;top:-3891;width:2;height:20" coordorigin="2324,-3891" coordsize="2,20">
              <v:shape style="position:absolute;left:2324;top:-3891;width:2;height:20" coordorigin="2324,-3891" coordsize="0,20" path="m2324,-3891l2324,-3871e" filled="f" stroked="t" strokeweight="0pt" strokecolor="#1D1D1B">
                <v:path arrowok="t"/>
              </v:shape>
            </v:group>
            <v:group style="position:absolute;left:9504;top:-3891;width:2;height:20" coordorigin="9504,-3891" coordsize="2,20">
              <v:shape style="position:absolute;left:9504;top:-3891;width:2;height:20" coordorigin="9504,-3891" coordsize="0,20" path="m9504,-3891l9504,-387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194.554199pt;width:71.471pt;height:1pt;mso-position-horizontal-relative:page;mso-position-vertical-relative:paragraph;z-index:-363" coordorigin="9750,-3891" coordsize="1429,20">
            <v:group style="position:absolute;left:9790;top:-3881;width:1370;height:2" coordorigin="9790,-3881" coordsize="1370,2">
              <v:shape style="position:absolute;left:9790;top:-3881;width:1370;height:2" coordorigin="9790,-3881" coordsize="1370,0" path="m9790,-3881l11160,-3881e" filled="f" stroked="t" strokeweight="1pt" strokecolor="#1D1D1B">
                <v:path arrowok="t"/>
                <v:stroke dashstyle="dash"/>
              </v:shape>
            </v:group>
            <v:group style="position:absolute;left:9750;top:-3891;width:2;height:20" coordorigin="9750,-3891" coordsize="2,20">
              <v:shape style="position:absolute;left:9750;top:-3891;width:2;height:20" coordorigin="9750,-3891" coordsize="0,20" path="m9750,-3891l9750,-3871e" filled="f" stroked="t" strokeweight="0pt" strokecolor="#1D1D1B">
                <v:path arrowok="t"/>
              </v:shape>
            </v:group>
            <v:group style="position:absolute;left:11180;top:-3891;width:2;height:20" coordorigin="11180,-3891" coordsize="2,20">
              <v:shape style="position:absolute;left:11180;top:-3891;width:2;height:20" coordorigin="11180,-3891" coordsize="0,20" path="m11180,-3891l11180,-387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173.770599pt;width:67.345pt;height:1pt;mso-position-horizontal-relative:page;mso-position-vertical-relative:paragraph;z-index:-362" coordorigin="730,-3475" coordsize="1347,20">
            <v:group style="position:absolute;left:770;top:-3465;width:1287;height:2" coordorigin="770,-3465" coordsize="1287,2">
              <v:shape style="position:absolute;left:770;top:-3465;width:1287;height:2" coordorigin="770,-3465" coordsize="1287,0" path="m770,-3465l2057,-3465e" filled="f" stroked="t" strokeweight="1pt" strokecolor="#1D1D1B">
                <v:path arrowok="t"/>
                <v:stroke dashstyle="dash"/>
              </v:shape>
            </v:group>
            <v:group style="position:absolute;left:730;top:-3475;width:2;height:20" coordorigin="730,-3475" coordsize="2,20">
              <v:shape style="position:absolute;left:730;top:-3475;width:2;height:20" coordorigin="730,-3475" coordsize="0,20" path="m730,-3475l730,-3455e" filled="f" stroked="t" strokeweight="0pt" strokecolor="#1D1D1B">
                <v:path arrowok="t"/>
              </v:shape>
            </v:group>
            <v:group style="position:absolute;left:2077;top:-3475;width:2;height:20" coordorigin="2077,-3475" coordsize="2,20">
              <v:shape style="position:absolute;left:2077;top:-3475;width:2;height:20" coordorigin="2077,-3475" coordsize="0,20" path="m2077,-3475l2077,-345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173.770599pt;width:358.995pt;height:1pt;mso-position-horizontal-relative:page;mso-position-vertical-relative:paragraph;z-index:-361" coordorigin="2324,-3475" coordsize="7180,20">
            <v:group style="position:absolute;left:2364;top:-3465;width:7120;height:2" coordorigin="2364,-3465" coordsize="7120,2">
              <v:shape style="position:absolute;left:2364;top:-3465;width:7120;height:2" coordorigin="2364,-3465" coordsize="7120,0" path="m2364,-3465l9484,-3465e" filled="f" stroked="t" strokeweight="1pt" strokecolor="#1D1D1B">
                <v:path arrowok="t"/>
                <v:stroke dashstyle="dash"/>
              </v:shape>
            </v:group>
            <v:group style="position:absolute;left:2324;top:-3475;width:2;height:20" coordorigin="2324,-3475" coordsize="2,20">
              <v:shape style="position:absolute;left:2324;top:-3475;width:2;height:20" coordorigin="2324,-3475" coordsize="0,20" path="m2324,-3475l2324,-3455e" filled="f" stroked="t" strokeweight="0pt" strokecolor="#1D1D1B">
                <v:path arrowok="t"/>
              </v:shape>
            </v:group>
            <v:group style="position:absolute;left:9504;top:-3475;width:2;height:20" coordorigin="9504,-3475" coordsize="2,20">
              <v:shape style="position:absolute;left:9504;top:-3475;width:2;height:20" coordorigin="9504,-3475" coordsize="0,20" path="m9504,-3475l9504,-345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173.770599pt;width:71.471pt;height:1pt;mso-position-horizontal-relative:page;mso-position-vertical-relative:paragraph;z-index:-360" coordorigin="9750,-3475" coordsize="1429,20">
            <v:group style="position:absolute;left:9790;top:-3465;width:1370;height:2" coordorigin="9790,-3465" coordsize="1370,2">
              <v:shape style="position:absolute;left:9790;top:-3465;width:1370;height:2" coordorigin="9790,-3465" coordsize="1370,0" path="m9790,-3465l11160,-3465e" filled="f" stroked="t" strokeweight="1pt" strokecolor="#1D1D1B">
                <v:path arrowok="t"/>
                <v:stroke dashstyle="dash"/>
              </v:shape>
            </v:group>
            <v:group style="position:absolute;left:9750;top:-3475;width:2;height:20" coordorigin="9750,-3475" coordsize="2,20">
              <v:shape style="position:absolute;left:9750;top:-3475;width:2;height:20" coordorigin="9750,-3475" coordsize="0,20" path="m9750,-3475l9750,-3455e" filled="f" stroked="t" strokeweight="0pt" strokecolor="#1D1D1B">
                <v:path arrowok="t"/>
              </v:shape>
            </v:group>
            <v:group style="position:absolute;left:11180;top:-3475;width:2;height:20" coordorigin="11180,-3475" coordsize="2,20">
              <v:shape style="position:absolute;left:11180;top:-3475;width:2;height:20" coordorigin="11180,-3475" coordsize="0,20" path="m11180,-3475l11180,-345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152.987pt;width:67.345pt;height:1pt;mso-position-horizontal-relative:page;mso-position-vertical-relative:paragraph;z-index:-359" coordorigin="730,-3060" coordsize="1347,20">
            <v:group style="position:absolute;left:770;top:-3050;width:1287;height:2" coordorigin="770,-3050" coordsize="1287,2">
              <v:shape style="position:absolute;left:770;top:-3050;width:1287;height:2" coordorigin="770,-3050" coordsize="1287,0" path="m770,-3050l2057,-3050e" filled="f" stroked="t" strokeweight="1pt" strokecolor="#1D1D1B">
                <v:path arrowok="t"/>
                <v:stroke dashstyle="dash"/>
              </v:shape>
            </v:group>
            <v:group style="position:absolute;left:730;top:-3060;width:2;height:20" coordorigin="730,-3060" coordsize="2,20">
              <v:shape style="position:absolute;left:730;top:-3060;width:2;height:20" coordorigin="730,-3060" coordsize="0,20" path="m730,-3060l730,-3040e" filled="f" stroked="t" strokeweight="0pt" strokecolor="#1D1D1B">
                <v:path arrowok="t"/>
              </v:shape>
            </v:group>
            <v:group style="position:absolute;left:2077;top:-3060;width:2;height:20" coordorigin="2077,-3060" coordsize="2,20">
              <v:shape style="position:absolute;left:2077;top:-3060;width:2;height:20" coordorigin="2077,-3060" coordsize="0,20" path="m2077,-3060l2077,-304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152.987pt;width:358.995pt;height:1pt;mso-position-horizontal-relative:page;mso-position-vertical-relative:paragraph;z-index:-358" coordorigin="2324,-3060" coordsize="7180,20">
            <v:group style="position:absolute;left:2364;top:-3050;width:7120;height:2" coordorigin="2364,-3050" coordsize="7120,2">
              <v:shape style="position:absolute;left:2364;top:-3050;width:7120;height:2" coordorigin="2364,-3050" coordsize="7120,0" path="m2364,-3050l9484,-3050e" filled="f" stroked="t" strokeweight="1pt" strokecolor="#1D1D1B">
                <v:path arrowok="t"/>
                <v:stroke dashstyle="dash"/>
              </v:shape>
            </v:group>
            <v:group style="position:absolute;left:2324;top:-3060;width:2;height:20" coordorigin="2324,-3060" coordsize="2,20">
              <v:shape style="position:absolute;left:2324;top:-3060;width:2;height:20" coordorigin="2324,-3060" coordsize="0,20" path="m2324,-3060l2324,-3040e" filled="f" stroked="t" strokeweight="0pt" strokecolor="#1D1D1B">
                <v:path arrowok="t"/>
              </v:shape>
            </v:group>
            <v:group style="position:absolute;left:9504;top:-3060;width:2;height:20" coordorigin="9504,-3060" coordsize="2,20">
              <v:shape style="position:absolute;left:9504;top:-3060;width:2;height:20" coordorigin="9504,-3060" coordsize="0,20" path="m9504,-3060l9504,-304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152.987pt;width:71.471pt;height:1pt;mso-position-horizontal-relative:page;mso-position-vertical-relative:paragraph;z-index:-357" coordorigin="9750,-3060" coordsize="1429,20">
            <v:group style="position:absolute;left:9790;top:-3050;width:1370;height:2" coordorigin="9790,-3050" coordsize="1370,2">
              <v:shape style="position:absolute;left:9790;top:-3050;width:1370;height:2" coordorigin="9790,-3050" coordsize="1370,0" path="m9790,-3050l11160,-3050e" filled="f" stroked="t" strokeweight="1pt" strokecolor="#1D1D1B">
                <v:path arrowok="t"/>
                <v:stroke dashstyle="dash"/>
              </v:shape>
            </v:group>
            <v:group style="position:absolute;left:9750;top:-3060;width:2;height:20" coordorigin="9750,-3060" coordsize="2,20">
              <v:shape style="position:absolute;left:9750;top:-3060;width:2;height:20" coordorigin="9750,-3060" coordsize="0,20" path="m9750,-3060l9750,-3040e" filled="f" stroked="t" strokeweight="0pt" strokecolor="#1D1D1B">
                <v:path arrowok="t"/>
              </v:shape>
            </v:group>
            <v:group style="position:absolute;left:11180;top:-3060;width:2;height:20" coordorigin="11180,-3060" coordsize="2,20">
              <v:shape style="position:absolute;left:11180;top:-3060;width:2;height:20" coordorigin="11180,-3060" coordsize="0,20" path="m11180,-3060l11180,-304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132.203308pt;width:67.345pt;height:1pt;mso-position-horizontal-relative:page;mso-position-vertical-relative:paragraph;z-index:-356" coordorigin="730,-2644" coordsize="1347,20">
            <v:group style="position:absolute;left:770;top:-2634;width:1287;height:2" coordorigin="770,-2634" coordsize="1287,2">
              <v:shape style="position:absolute;left:770;top:-2634;width:1287;height:2" coordorigin="770,-2634" coordsize="1287,0" path="m770,-2634l2057,-2634e" filled="f" stroked="t" strokeweight="1pt" strokecolor="#1D1D1B">
                <v:path arrowok="t"/>
                <v:stroke dashstyle="dash"/>
              </v:shape>
            </v:group>
            <v:group style="position:absolute;left:730;top:-2644;width:2;height:20" coordorigin="730,-2644" coordsize="2,20">
              <v:shape style="position:absolute;left:730;top:-2644;width:2;height:20" coordorigin="730,-2644" coordsize="0,20" path="m730,-2644l730,-2624e" filled="f" stroked="t" strokeweight="0pt" strokecolor="#1D1D1B">
                <v:path arrowok="t"/>
              </v:shape>
            </v:group>
            <v:group style="position:absolute;left:2077;top:-2644;width:2;height:20" coordorigin="2077,-2644" coordsize="2,20">
              <v:shape style="position:absolute;left:2077;top:-2644;width:2;height:20" coordorigin="2077,-2644" coordsize="0,20" path="m2077,-2644l2077,-2624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132.203308pt;width:358.995pt;height:1pt;mso-position-horizontal-relative:page;mso-position-vertical-relative:paragraph;z-index:-355" coordorigin="2324,-2644" coordsize="7180,20">
            <v:group style="position:absolute;left:2364;top:-2634;width:7120;height:2" coordorigin="2364,-2634" coordsize="7120,2">
              <v:shape style="position:absolute;left:2364;top:-2634;width:7120;height:2" coordorigin="2364,-2634" coordsize="7120,0" path="m2364,-2634l9484,-2634e" filled="f" stroked="t" strokeweight="1pt" strokecolor="#1D1D1B">
                <v:path arrowok="t"/>
                <v:stroke dashstyle="dash"/>
              </v:shape>
            </v:group>
            <v:group style="position:absolute;left:2324;top:-2644;width:2;height:20" coordorigin="2324,-2644" coordsize="2,20">
              <v:shape style="position:absolute;left:2324;top:-2644;width:2;height:20" coordorigin="2324,-2644" coordsize="0,20" path="m2324,-2644l2324,-2624e" filled="f" stroked="t" strokeweight="0pt" strokecolor="#1D1D1B">
                <v:path arrowok="t"/>
              </v:shape>
            </v:group>
            <v:group style="position:absolute;left:9504;top:-2644;width:2;height:20" coordorigin="9504,-2644" coordsize="2,20">
              <v:shape style="position:absolute;left:9504;top:-2644;width:2;height:20" coordorigin="9504,-2644" coordsize="0,20" path="m9504,-2644l9504,-2624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132.203308pt;width:71.471pt;height:1pt;mso-position-horizontal-relative:page;mso-position-vertical-relative:paragraph;z-index:-354" coordorigin="9750,-2644" coordsize="1429,20">
            <v:group style="position:absolute;left:9790;top:-2634;width:1370;height:2" coordorigin="9790,-2634" coordsize="1370,2">
              <v:shape style="position:absolute;left:9790;top:-2634;width:1370;height:2" coordorigin="9790,-2634" coordsize="1370,0" path="m9790,-2634l11160,-2634e" filled="f" stroked="t" strokeweight="1pt" strokecolor="#1D1D1B">
                <v:path arrowok="t"/>
                <v:stroke dashstyle="dash"/>
              </v:shape>
            </v:group>
            <v:group style="position:absolute;left:9750;top:-2644;width:2;height:20" coordorigin="9750,-2644" coordsize="2,20">
              <v:shape style="position:absolute;left:9750;top:-2644;width:2;height:20" coordorigin="9750,-2644" coordsize="0,20" path="m9750,-2644l9750,-2624e" filled="f" stroked="t" strokeweight="0pt" strokecolor="#1D1D1B">
                <v:path arrowok="t"/>
              </v:shape>
            </v:group>
            <v:group style="position:absolute;left:11180;top:-2644;width:2;height:20" coordorigin="11180,-2644" coordsize="2,20">
              <v:shape style="position:absolute;left:11180;top:-2644;width:2;height:20" coordorigin="11180,-2644" coordsize="0,20" path="m11180,-2644l11180,-2624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111.419708pt;width:67.345pt;height:1pt;mso-position-horizontal-relative:page;mso-position-vertical-relative:paragraph;z-index:-353" coordorigin="730,-2228" coordsize="1347,20">
            <v:group style="position:absolute;left:770;top:-2218;width:1287;height:2" coordorigin="770,-2218" coordsize="1287,2">
              <v:shape style="position:absolute;left:770;top:-2218;width:1287;height:2" coordorigin="770,-2218" coordsize="1287,0" path="m770,-2218l2057,-2218e" filled="f" stroked="t" strokeweight="1pt" strokecolor="#1D1D1B">
                <v:path arrowok="t"/>
                <v:stroke dashstyle="dash"/>
              </v:shape>
            </v:group>
            <v:group style="position:absolute;left:730;top:-2228;width:2;height:20" coordorigin="730,-2228" coordsize="2,20">
              <v:shape style="position:absolute;left:730;top:-2228;width:2;height:20" coordorigin="730,-2228" coordsize="0,20" path="m730,-2228l730,-2208e" filled="f" stroked="t" strokeweight="0pt" strokecolor="#1D1D1B">
                <v:path arrowok="t"/>
              </v:shape>
            </v:group>
            <v:group style="position:absolute;left:2077;top:-2228;width:2;height:20" coordorigin="2077,-2228" coordsize="2,20">
              <v:shape style="position:absolute;left:2077;top:-2228;width:2;height:20" coordorigin="2077,-2228" coordsize="0,20" path="m2077,-2228l2077,-2208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111.419708pt;width:358.995pt;height:1pt;mso-position-horizontal-relative:page;mso-position-vertical-relative:paragraph;z-index:-352" coordorigin="2324,-2228" coordsize="7180,20">
            <v:group style="position:absolute;left:2364;top:-2218;width:7120;height:2" coordorigin="2364,-2218" coordsize="7120,2">
              <v:shape style="position:absolute;left:2364;top:-2218;width:7120;height:2" coordorigin="2364,-2218" coordsize="7120,0" path="m2364,-2218l9484,-2218e" filled="f" stroked="t" strokeweight="1pt" strokecolor="#1D1D1B">
                <v:path arrowok="t"/>
                <v:stroke dashstyle="dash"/>
              </v:shape>
            </v:group>
            <v:group style="position:absolute;left:2324;top:-2228;width:2;height:20" coordorigin="2324,-2228" coordsize="2,20">
              <v:shape style="position:absolute;left:2324;top:-2228;width:2;height:20" coordorigin="2324,-2228" coordsize="0,20" path="m2324,-2228l2324,-2208e" filled="f" stroked="t" strokeweight="0pt" strokecolor="#1D1D1B">
                <v:path arrowok="t"/>
              </v:shape>
            </v:group>
            <v:group style="position:absolute;left:9504;top:-2228;width:2;height:20" coordorigin="9504,-2228" coordsize="2,20">
              <v:shape style="position:absolute;left:9504;top:-2228;width:2;height:20" coordorigin="9504,-2228" coordsize="0,20" path="m9504,-2228l9504,-2208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111.419708pt;width:71.471pt;height:1pt;mso-position-horizontal-relative:page;mso-position-vertical-relative:paragraph;z-index:-351" coordorigin="9750,-2228" coordsize="1429,20">
            <v:group style="position:absolute;left:9790;top:-2218;width:1370;height:2" coordorigin="9790,-2218" coordsize="1370,2">
              <v:shape style="position:absolute;left:9790;top:-2218;width:1370;height:2" coordorigin="9790,-2218" coordsize="1370,0" path="m9790,-2218l11160,-2218e" filled="f" stroked="t" strokeweight="1pt" strokecolor="#1D1D1B">
                <v:path arrowok="t"/>
                <v:stroke dashstyle="dash"/>
              </v:shape>
            </v:group>
            <v:group style="position:absolute;left:9750;top:-2228;width:2;height:20" coordorigin="9750,-2228" coordsize="2,20">
              <v:shape style="position:absolute;left:9750;top:-2228;width:2;height:20" coordorigin="9750,-2228" coordsize="0,20" path="m9750,-2228l9750,-2208e" filled="f" stroked="t" strokeweight="0pt" strokecolor="#1D1D1B">
                <v:path arrowok="t"/>
              </v:shape>
            </v:group>
            <v:group style="position:absolute;left:11180;top:-2228;width:2;height:20" coordorigin="11180,-2228" coordsize="2,20">
              <v:shape style="position:absolute;left:11180;top:-2228;width:2;height:20" coordorigin="11180,-2228" coordsize="0,20" path="m11180,-2228l11180,-2208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90.636101pt;width:67.345pt;height:1pt;mso-position-horizontal-relative:page;mso-position-vertical-relative:paragraph;z-index:-350" coordorigin="730,-1813" coordsize="1347,20">
            <v:group style="position:absolute;left:770;top:-1803;width:1287;height:2" coordorigin="770,-1803" coordsize="1287,2">
              <v:shape style="position:absolute;left:770;top:-1803;width:1287;height:2" coordorigin="770,-1803" coordsize="1287,0" path="m770,-1803l2057,-1803e" filled="f" stroked="t" strokeweight="1pt" strokecolor="#1D1D1B">
                <v:path arrowok="t"/>
                <v:stroke dashstyle="dash"/>
              </v:shape>
            </v:group>
            <v:group style="position:absolute;left:730;top:-1813;width:2;height:20" coordorigin="730,-1813" coordsize="2,20">
              <v:shape style="position:absolute;left:730;top:-1813;width:2;height:20" coordorigin="730,-1813" coordsize="0,20" path="m730,-1813l730,-1793e" filled="f" stroked="t" strokeweight="0pt" strokecolor="#1D1D1B">
                <v:path arrowok="t"/>
              </v:shape>
            </v:group>
            <v:group style="position:absolute;left:2077;top:-1813;width:2;height:20" coordorigin="2077,-1813" coordsize="2,20">
              <v:shape style="position:absolute;left:2077;top:-1813;width:2;height:20" coordorigin="2077,-1813" coordsize="0,20" path="m2077,-1813l2077,-1793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90.636101pt;width:358.995pt;height:1pt;mso-position-horizontal-relative:page;mso-position-vertical-relative:paragraph;z-index:-349" coordorigin="2324,-1813" coordsize="7180,20">
            <v:group style="position:absolute;left:2364;top:-1803;width:7120;height:2" coordorigin="2364,-1803" coordsize="7120,2">
              <v:shape style="position:absolute;left:2364;top:-1803;width:7120;height:2" coordorigin="2364,-1803" coordsize="7120,0" path="m2364,-1803l9484,-1803e" filled="f" stroked="t" strokeweight="1pt" strokecolor="#1D1D1B">
                <v:path arrowok="t"/>
                <v:stroke dashstyle="dash"/>
              </v:shape>
            </v:group>
            <v:group style="position:absolute;left:2324;top:-1813;width:2;height:20" coordorigin="2324,-1813" coordsize="2,20">
              <v:shape style="position:absolute;left:2324;top:-1813;width:2;height:20" coordorigin="2324,-1813" coordsize="0,20" path="m2324,-1813l2324,-1793e" filled="f" stroked="t" strokeweight="0pt" strokecolor="#1D1D1B">
                <v:path arrowok="t"/>
              </v:shape>
            </v:group>
            <v:group style="position:absolute;left:9504;top:-1813;width:2;height:20" coordorigin="9504,-1813" coordsize="2,20">
              <v:shape style="position:absolute;left:9504;top:-1813;width:2;height:20" coordorigin="9504,-1813" coordsize="0,20" path="m9504,-1813l9504,-1793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90.636101pt;width:71.471pt;height:1pt;mso-position-horizontal-relative:page;mso-position-vertical-relative:paragraph;z-index:-348" coordorigin="9750,-1813" coordsize="1429,20">
            <v:group style="position:absolute;left:9790;top:-1803;width:1370;height:2" coordorigin="9790,-1803" coordsize="1370,2">
              <v:shape style="position:absolute;left:9790;top:-1803;width:1370;height:2" coordorigin="9790,-1803" coordsize="1370,0" path="m9790,-1803l11160,-1803e" filled="f" stroked="t" strokeweight="1pt" strokecolor="#1D1D1B">
                <v:path arrowok="t"/>
                <v:stroke dashstyle="dash"/>
              </v:shape>
            </v:group>
            <v:group style="position:absolute;left:9750;top:-1813;width:2;height:20" coordorigin="9750,-1813" coordsize="2,20">
              <v:shape style="position:absolute;left:9750;top:-1813;width:2;height:20" coordorigin="9750,-1813" coordsize="0,20" path="m9750,-1813l9750,-1793e" filled="f" stroked="t" strokeweight="0pt" strokecolor="#1D1D1B">
                <v:path arrowok="t"/>
              </v:shape>
            </v:group>
            <v:group style="position:absolute;left:11180;top:-1813;width:2;height:20" coordorigin="11180,-1813" coordsize="2,20">
              <v:shape style="position:absolute;left:11180;top:-1813;width:2;height:20" coordorigin="11180,-1813" coordsize="0,20" path="m11180,-1813l11180,-1793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69.852501pt;width:67.345pt;height:1pt;mso-position-horizontal-relative:page;mso-position-vertical-relative:paragraph;z-index:-347" coordorigin="730,-1397" coordsize="1347,20">
            <v:group style="position:absolute;left:770;top:-1387;width:1287;height:2" coordorigin="770,-1387" coordsize="1287,2">
              <v:shape style="position:absolute;left:770;top:-1387;width:1287;height:2" coordorigin="770,-1387" coordsize="1287,0" path="m770,-1387l2057,-1387e" filled="f" stroked="t" strokeweight="1pt" strokecolor="#1D1D1B">
                <v:path arrowok="t"/>
                <v:stroke dashstyle="dash"/>
              </v:shape>
            </v:group>
            <v:group style="position:absolute;left:730;top:-1397;width:2;height:20" coordorigin="730,-1397" coordsize="2,20">
              <v:shape style="position:absolute;left:730;top:-1397;width:2;height:20" coordorigin="730,-1397" coordsize="0,20" path="m730,-1397l730,-1377e" filled="f" stroked="t" strokeweight="0pt" strokecolor="#1D1D1B">
                <v:path arrowok="t"/>
              </v:shape>
            </v:group>
            <v:group style="position:absolute;left:2077;top:-1397;width:2;height:20" coordorigin="2077,-1397" coordsize="2,20">
              <v:shape style="position:absolute;left:2077;top:-1397;width:2;height:20" coordorigin="2077,-1397" coordsize="0,20" path="m2077,-1397l2077,-137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69.852501pt;width:358.995pt;height:1pt;mso-position-horizontal-relative:page;mso-position-vertical-relative:paragraph;z-index:-346" coordorigin="2324,-1397" coordsize="7180,20">
            <v:group style="position:absolute;left:2364;top:-1387;width:7120;height:2" coordorigin="2364,-1387" coordsize="7120,2">
              <v:shape style="position:absolute;left:2364;top:-1387;width:7120;height:2" coordorigin="2364,-1387" coordsize="7120,0" path="m2364,-1387l9484,-1387e" filled="f" stroked="t" strokeweight="1pt" strokecolor="#1D1D1B">
                <v:path arrowok="t"/>
                <v:stroke dashstyle="dash"/>
              </v:shape>
            </v:group>
            <v:group style="position:absolute;left:2324;top:-1397;width:2;height:20" coordorigin="2324,-1397" coordsize="2,20">
              <v:shape style="position:absolute;left:2324;top:-1397;width:2;height:20" coordorigin="2324,-1397" coordsize="0,20" path="m2324,-1397l2324,-1377e" filled="f" stroked="t" strokeweight="0pt" strokecolor="#1D1D1B">
                <v:path arrowok="t"/>
              </v:shape>
            </v:group>
            <v:group style="position:absolute;left:9504;top:-1397;width:2;height:20" coordorigin="9504,-1397" coordsize="2,20">
              <v:shape style="position:absolute;left:9504;top:-1397;width:2;height:20" coordorigin="9504,-1397" coordsize="0,20" path="m9504,-1397l9504,-137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69.852501pt;width:71.471pt;height:1pt;mso-position-horizontal-relative:page;mso-position-vertical-relative:paragraph;z-index:-345" coordorigin="9750,-1397" coordsize="1429,20">
            <v:group style="position:absolute;left:9790;top:-1387;width:1370;height:2" coordorigin="9790,-1387" coordsize="1370,2">
              <v:shape style="position:absolute;left:9790;top:-1387;width:1370;height:2" coordorigin="9790,-1387" coordsize="1370,0" path="m9790,-1387l11160,-1387e" filled="f" stroked="t" strokeweight="1pt" strokecolor="#1D1D1B">
                <v:path arrowok="t"/>
                <v:stroke dashstyle="dash"/>
              </v:shape>
            </v:group>
            <v:group style="position:absolute;left:9750;top:-1397;width:2;height:20" coordorigin="9750,-1397" coordsize="2,20">
              <v:shape style="position:absolute;left:9750;top:-1397;width:2;height:20" coordorigin="9750,-1397" coordsize="0,20" path="m9750,-1397l9750,-1377e" filled="f" stroked="t" strokeweight="0pt" strokecolor="#1D1D1B">
                <v:path arrowok="t"/>
              </v:shape>
            </v:group>
            <v:group style="position:absolute;left:11180;top:-1397;width:2;height:20" coordorigin="11180,-1397" coordsize="2,20">
              <v:shape style="position:absolute;left:11180;top:-1397;width:2;height:20" coordorigin="11180,-1397" coordsize="0,20" path="m11180,-1397l11180,-1377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49.068806pt;width:67.345pt;height:1pt;mso-position-horizontal-relative:page;mso-position-vertical-relative:paragraph;z-index:-344" coordorigin="730,-981" coordsize="1347,20">
            <v:group style="position:absolute;left:770;top:-971;width:1287;height:2" coordorigin="770,-971" coordsize="1287,2">
              <v:shape style="position:absolute;left:770;top:-971;width:1287;height:2" coordorigin="770,-971" coordsize="1287,0" path="m770,-971l2057,-971e" filled="f" stroked="t" strokeweight="1pt" strokecolor="#1D1D1B">
                <v:path arrowok="t"/>
                <v:stroke dashstyle="dash"/>
              </v:shape>
            </v:group>
            <v:group style="position:absolute;left:730;top:-981;width:2;height:20" coordorigin="730,-981" coordsize="2,20">
              <v:shape style="position:absolute;left:730;top:-981;width:2;height:20" coordorigin="730,-981" coordsize="0,20" path="m730,-981l730,-961e" filled="f" stroked="t" strokeweight="0pt" strokecolor="#1D1D1B">
                <v:path arrowok="t"/>
              </v:shape>
            </v:group>
            <v:group style="position:absolute;left:2077;top:-981;width:2;height:20" coordorigin="2077,-981" coordsize="2,20">
              <v:shape style="position:absolute;left:2077;top:-981;width:2;height:20" coordorigin="2077,-981" coordsize="0,20" path="m2077,-981l2077,-96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49.068806pt;width:358.995pt;height:1pt;mso-position-horizontal-relative:page;mso-position-vertical-relative:paragraph;z-index:-343" coordorigin="2324,-981" coordsize="7180,20">
            <v:group style="position:absolute;left:2364;top:-971;width:7120;height:2" coordorigin="2364,-971" coordsize="7120,2">
              <v:shape style="position:absolute;left:2364;top:-971;width:7120;height:2" coordorigin="2364,-971" coordsize="7120,0" path="m2364,-971l9484,-971e" filled="f" stroked="t" strokeweight="1pt" strokecolor="#1D1D1B">
                <v:path arrowok="t"/>
                <v:stroke dashstyle="dash"/>
              </v:shape>
            </v:group>
            <v:group style="position:absolute;left:2324;top:-981;width:2;height:20" coordorigin="2324,-981" coordsize="2,20">
              <v:shape style="position:absolute;left:2324;top:-981;width:2;height:20" coordorigin="2324,-981" coordsize="0,20" path="m2324,-981l2324,-961e" filled="f" stroked="t" strokeweight="0pt" strokecolor="#1D1D1B">
                <v:path arrowok="t"/>
              </v:shape>
            </v:group>
            <v:group style="position:absolute;left:9504;top:-981;width:2;height:20" coordorigin="9504,-981" coordsize="2,20">
              <v:shape style="position:absolute;left:9504;top:-981;width:2;height:20" coordorigin="9504,-981" coordsize="0,20" path="m9504,-981l9504,-96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49.068806pt;width:71.471pt;height:1pt;mso-position-horizontal-relative:page;mso-position-vertical-relative:paragraph;z-index:-342" coordorigin="9750,-981" coordsize="1429,20">
            <v:group style="position:absolute;left:9790;top:-971;width:1370;height:2" coordorigin="9790,-971" coordsize="1370,2">
              <v:shape style="position:absolute;left:9790;top:-971;width:1370;height:2" coordorigin="9790,-971" coordsize="1370,0" path="m9790,-971l11160,-971e" filled="f" stroked="t" strokeweight="1pt" strokecolor="#1D1D1B">
                <v:path arrowok="t"/>
                <v:stroke dashstyle="dash"/>
              </v:shape>
            </v:group>
            <v:group style="position:absolute;left:9750;top:-981;width:2;height:20" coordorigin="9750,-981" coordsize="2,20">
              <v:shape style="position:absolute;left:9750;top:-981;width:2;height:20" coordorigin="9750,-981" coordsize="0,20" path="m9750,-981l9750,-961e" filled="f" stroked="t" strokeweight="0pt" strokecolor="#1D1D1B">
                <v:path arrowok="t"/>
              </v:shape>
            </v:group>
            <v:group style="position:absolute;left:11180;top:-981;width:2;height:20" coordorigin="11180,-981" coordsize="2,20">
              <v:shape style="position:absolute;left:11180;top:-981;width:2;height:20" coordorigin="11180,-981" coordsize="0,20" path="m11180,-981l11180,-961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28.285204pt;width:67.345pt;height:1pt;mso-position-horizontal-relative:page;mso-position-vertical-relative:paragraph;z-index:-341" coordorigin="730,-566" coordsize="1347,20">
            <v:group style="position:absolute;left:770;top:-556;width:1287;height:2" coordorigin="770,-556" coordsize="1287,2">
              <v:shape style="position:absolute;left:770;top:-556;width:1287;height:2" coordorigin="770,-556" coordsize="1287,0" path="m770,-556l2057,-556e" filled="f" stroked="t" strokeweight="1pt" strokecolor="#1D1D1B">
                <v:path arrowok="t"/>
                <v:stroke dashstyle="dash"/>
              </v:shape>
            </v:group>
            <v:group style="position:absolute;left:730;top:-566;width:2;height:20" coordorigin="730,-566" coordsize="2,20">
              <v:shape style="position:absolute;left:730;top:-566;width:2;height:20" coordorigin="730,-566" coordsize="0,20" path="m730,-566l730,-546e" filled="f" stroked="t" strokeweight="0pt" strokecolor="#1D1D1B">
                <v:path arrowok="t"/>
              </v:shape>
            </v:group>
            <v:group style="position:absolute;left:2077;top:-566;width:2;height:20" coordorigin="2077,-566" coordsize="2,20">
              <v:shape style="position:absolute;left:2077;top:-566;width:2;height:20" coordorigin="2077,-566" coordsize="0,20" path="m2077,-566l2077,-546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28.285204pt;width:358.995pt;height:1pt;mso-position-horizontal-relative:page;mso-position-vertical-relative:paragraph;z-index:-340" coordorigin="2324,-566" coordsize="7180,20">
            <v:group style="position:absolute;left:2364;top:-556;width:7120;height:2" coordorigin="2364,-556" coordsize="7120,2">
              <v:shape style="position:absolute;left:2364;top:-556;width:7120;height:2" coordorigin="2364,-556" coordsize="7120,0" path="m2364,-556l9484,-556e" filled="f" stroked="t" strokeweight="1pt" strokecolor="#1D1D1B">
                <v:path arrowok="t"/>
                <v:stroke dashstyle="dash"/>
              </v:shape>
            </v:group>
            <v:group style="position:absolute;left:2324;top:-566;width:2;height:20" coordorigin="2324,-566" coordsize="2,20">
              <v:shape style="position:absolute;left:2324;top:-566;width:2;height:20" coordorigin="2324,-566" coordsize="0,20" path="m2324,-566l2324,-546e" filled="f" stroked="t" strokeweight="0pt" strokecolor="#1D1D1B">
                <v:path arrowok="t"/>
              </v:shape>
            </v:group>
            <v:group style="position:absolute;left:9504;top:-566;width:2;height:20" coordorigin="9504,-566" coordsize="2,20">
              <v:shape style="position:absolute;left:9504;top:-566;width:2;height:20" coordorigin="9504,-566" coordsize="0,20" path="m9504,-566l9504,-546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28.285204pt;width:71.471pt;height:1pt;mso-position-horizontal-relative:page;mso-position-vertical-relative:paragraph;z-index:-339" coordorigin="9750,-566" coordsize="1429,20">
            <v:group style="position:absolute;left:9790;top:-556;width:1370;height:2" coordorigin="9790,-556" coordsize="1370,2">
              <v:shape style="position:absolute;left:9790;top:-556;width:1370;height:2" coordorigin="9790,-556" coordsize="1370,0" path="m9790,-556l11160,-556e" filled="f" stroked="t" strokeweight="1pt" strokecolor="#1D1D1B">
                <v:path arrowok="t"/>
                <v:stroke dashstyle="dash"/>
              </v:shape>
            </v:group>
            <v:group style="position:absolute;left:9750;top:-566;width:2;height:20" coordorigin="9750,-566" coordsize="2,20">
              <v:shape style="position:absolute;left:9750;top:-566;width:2;height:20" coordorigin="9750,-566" coordsize="0,20" path="m9750,-566l9750,-546e" filled="f" stroked="t" strokeweight="0pt" strokecolor="#1D1D1B">
                <v:path arrowok="t"/>
              </v:shape>
            </v:group>
            <v:group style="position:absolute;left:11180;top:-566;width:2;height:20" coordorigin="11180,-566" coordsize="2,20">
              <v:shape style="position:absolute;left:11180;top:-566;width:2;height:20" coordorigin="11180,-566" coordsize="0,20" path="m11180,-566l11180,-546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5pt;margin-top:-7.501605pt;width:67.345pt;height:1pt;mso-position-horizontal-relative:page;mso-position-vertical-relative:paragraph;z-index:-338" coordorigin="730,-150" coordsize="1347,20">
            <v:group style="position:absolute;left:770;top:-140;width:1287;height:2" coordorigin="770,-140" coordsize="1287,2">
              <v:shape style="position:absolute;left:770;top:-140;width:1287;height:2" coordorigin="770,-140" coordsize="1287,0" path="m770,-140l2057,-140e" filled="f" stroked="t" strokeweight="1pt" strokecolor="#1D1D1B">
                <v:path arrowok="t"/>
                <v:stroke dashstyle="dash"/>
              </v:shape>
            </v:group>
            <v:group style="position:absolute;left:730;top:-150;width:2;height:20" coordorigin="730,-150" coordsize="2,20">
              <v:shape style="position:absolute;left:730;top:-150;width:2;height:20" coordorigin="730,-150" coordsize="0,20" path="m730,-150l730,-130e" filled="f" stroked="t" strokeweight="0pt" strokecolor="#1D1D1B">
                <v:path arrowok="t"/>
              </v:shape>
            </v:group>
            <v:group style="position:absolute;left:2077;top:-150;width:2;height:20" coordorigin="2077,-150" coordsize="2,20">
              <v:shape style="position:absolute;left:2077;top:-150;width:2;height:20" coordorigin="2077,-150" coordsize="0,20" path="m2077,-150l2077,-13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183502pt;margin-top:-7.501605pt;width:358.995pt;height:1pt;mso-position-horizontal-relative:page;mso-position-vertical-relative:paragraph;z-index:-337" coordorigin="2324,-150" coordsize="7180,20">
            <v:group style="position:absolute;left:2364;top:-140;width:7120;height:2" coordorigin="2364,-140" coordsize="7120,2">
              <v:shape style="position:absolute;left:2364;top:-140;width:7120;height:2" coordorigin="2364,-140" coordsize="7120,0" path="m2364,-140l9484,-140e" filled="f" stroked="t" strokeweight="1pt" strokecolor="#1D1D1B">
                <v:path arrowok="t"/>
                <v:stroke dashstyle="dash"/>
              </v:shape>
            </v:group>
            <v:group style="position:absolute;left:2324;top:-150;width:2;height:20" coordorigin="2324,-150" coordsize="2,20">
              <v:shape style="position:absolute;left:2324;top:-150;width:2;height:20" coordorigin="2324,-150" coordsize="0,20" path="m2324,-150l2324,-130e" filled="f" stroked="t" strokeweight="0pt" strokecolor="#1D1D1B">
                <v:path arrowok="t"/>
              </v:shape>
            </v:group>
            <v:group style="position:absolute;left:9504;top:-150;width:2;height:20" coordorigin="9504,-150" coordsize="2,20">
              <v:shape style="position:absolute;left:9504;top:-150;width:2;height:20" coordorigin="9504,-150" coordsize="0,20" path="m9504,-150l9504,-130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517212pt;margin-top:-7.501605pt;width:71.471pt;height:1pt;mso-position-horizontal-relative:page;mso-position-vertical-relative:paragraph;z-index:-336" coordorigin="9750,-150" coordsize="1429,20">
            <v:group style="position:absolute;left:9790;top:-140;width:1370;height:2" coordorigin="9790,-140" coordsize="1370,2">
              <v:shape style="position:absolute;left:9790;top:-140;width:1370;height:2" coordorigin="9790,-140" coordsize="1370,0" path="m9790,-140l11160,-140e" filled="f" stroked="t" strokeweight="1pt" strokecolor="#1D1D1B">
                <v:path arrowok="t"/>
                <v:stroke dashstyle="dash"/>
              </v:shape>
            </v:group>
            <v:group style="position:absolute;left:9750;top:-150;width:2;height:20" coordorigin="9750,-150" coordsize="2,20">
              <v:shape style="position:absolute;left:9750;top:-150;width:2;height:20" coordorigin="9750,-150" coordsize="0,20" path="m9750,-150l9750,-130e" filled="f" stroked="t" strokeweight="0pt" strokecolor="#1D1D1B">
                <v:path arrowok="t"/>
              </v:shape>
            </v:group>
            <v:group style="position:absolute;left:11180;top:-150;width:2;height:20" coordorigin="11180,-150" coordsize="2,20">
              <v:shape style="position:absolute;left:11180;top:-150;width:2;height:20" coordorigin="11180,-150" coordsize="0,20" path="m11180,-150l11180,-130e" filled="f" stroked="t" strokeweight="0pt" strokecolor="#1D1D1B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3"/>
          <w:position w:val="-1"/>
        </w:rPr>
        <w:t>celkem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00" w:right="500"/>
        </w:sectPr>
      </w:pPr>
      <w:rPr/>
    </w:p>
    <w:p>
      <w:pPr>
        <w:spacing w:before="23" w:after="0" w:line="227" w:lineRule="exact"/>
        <w:ind w:left="551" w:right="-69"/>
        <w:jc w:val="left"/>
        <w:tabs>
          <w:tab w:pos="424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color w:val="1D1D1B"/>
          <w:spacing w:val="-2"/>
          <w:w w:val="100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11"/>
          <w:w w:val="100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  <w:position w:val="-1"/>
        </w:rPr>
        <w:t>tum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21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  <w:position w:val="-1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24"/>
          <w:position w:val="-1"/>
        </w:rPr>
        <w:t>tel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3" w:after="0" w:line="227" w:lineRule="exact"/>
        <w:ind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br w:type="column"/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  <w:position w:val="-1"/>
        </w:rPr>
        <w:t>podpis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32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00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7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20"/>
          <w:position w:val="-1"/>
        </w:rPr>
        <w:t>razít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-3"/>
          <w:w w:val="120"/>
          <w:position w:val="-1"/>
        </w:rPr>
        <w:t>k</w:t>
      </w:r>
      <w:r>
        <w:rPr>
          <w:rFonts w:ascii="UnitPro-Medi" w:hAnsi="UnitPro-Medi" w:cs="UnitPro-Medi" w:eastAsia="UnitPro-Medi"/>
          <w:sz w:val="19"/>
          <w:szCs w:val="19"/>
          <w:color w:val="1D1D1B"/>
          <w:spacing w:val="0"/>
          <w:w w:val="112"/>
          <w:position w:val="-1"/>
        </w:rPr>
        <w:t>o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00" w:right="500"/>
          <w:cols w:num="2" w:equalWidth="0">
            <w:col w:w="5111" w:space="3404"/>
            <w:col w:w="230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36.5pt;margin-top:-25.27050pt;width:67.882pt;height:1pt;mso-position-horizontal-relative:page;mso-position-vertical-relative:paragraph;z-index:-412" coordorigin="730,-505" coordsize="1358,20">
            <v:group style="position:absolute;left:770;top:-495;width:1298;height:2" coordorigin="770,-495" coordsize="1298,2">
              <v:shape style="position:absolute;left:770;top:-495;width:1298;height:2" coordorigin="770,-495" coordsize="1298,0" path="m770,-495l2068,-495e" filled="f" stroked="t" strokeweight="1pt" strokecolor="#1D1D1B">
                <v:path arrowok="t"/>
                <v:stroke dashstyle="dash"/>
              </v:shape>
            </v:group>
            <v:group style="position:absolute;left:730;top:-505;width:2;height:20" coordorigin="730,-505" coordsize="2,20">
              <v:shape style="position:absolute;left:730;top:-505;width:2;height:20" coordorigin="730,-505" coordsize="0,20" path="m730,-505l730,-485e" filled="f" stroked="t" strokeweight="0pt" strokecolor="#1D1D1B">
                <v:path arrowok="t"/>
              </v:shape>
            </v:group>
            <v:group style="position:absolute;left:2088;top:-505;width:2;height:20" coordorigin="2088,-505" coordsize="2,20">
              <v:shape style="position:absolute;left:2088;top:-505;width:2;height:20" coordorigin="2088,-505" coordsize="0,20" path="m2088,-505l2088,-48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436996pt;margin-top:-25.27050pt;width:294.937pt;height:1pt;mso-position-horizontal-relative:page;mso-position-vertical-relative:paragraph;z-index:-411" coordorigin="2329,-505" coordsize="5899,20">
            <v:group style="position:absolute;left:2369;top:-495;width:5839;height:2" coordorigin="2369,-495" coordsize="5839,2">
              <v:shape style="position:absolute;left:2369;top:-495;width:5839;height:2" coordorigin="2369,-495" coordsize="5839,0" path="m2369,-495l8207,-495e" filled="f" stroked="t" strokeweight="1pt" strokecolor="#1D1D1B">
                <v:path arrowok="t"/>
                <v:stroke dashstyle="dash"/>
              </v:shape>
            </v:group>
            <v:group style="position:absolute;left:2329;top:-505;width:2;height:20" coordorigin="2329,-505" coordsize="2,20">
              <v:shape style="position:absolute;left:2329;top:-505;width:2;height:20" coordorigin="2329,-505" coordsize="0,20" path="m2329,-505l2329,-485e" filled="f" stroked="t" strokeweight="0pt" strokecolor="#1D1D1B">
                <v:path arrowok="t"/>
              </v:shape>
            </v:group>
            <v:group style="position:absolute;left:8227;top:-505;width:2;height:20" coordorigin="8227,-505" coordsize="2,20">
              <v:shape style="position:absolute;left:8227;top:-505;width:2;height:20" coordorigin="8227,-505" coordsize="0,20" path="m8227,-505l8227,-48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3.996094pt;margin-top:-25.27050pt;width:134.992pt;height:1pt;mso-position-horizontal-relative:page;mso-position-vertical-relative:paragraph;z-index:-410" coordorigin="8480,-505" coordsize="2700,20">
            <v:group style="position:absolute;left:8520;top:-495;width:2639;height:2" coordorigin="8520,-495" coordsize="2639,2">
              <v:shape style="position:absolute;left:8520;top:-495;width:2639;height:2" coordorigin="8520,-495" coordsize="2639,0" path="m8520,-495l11160,-495e" filled="f" stroked="t" strokeweight="1pt" strokecolor="#1D1D1B">
                <v:path arrowok="t"/>
                <v:stroke dashstyle="dash"/>
              </v:shape>
            </v:group>
            <v:group style="position:absolute;left:8480;top:-505;width:2;height:20" coordorigin="8480,-505" coordsize="2,20">
              <v:shape style="position:absolute;left:8480;top:-505;width:2;height:20" coordorigin="8480,-505" coordsize="0,20" path="m8480,-505l8480,-485e" filled="f" stroked="t" strokeweight="0pt" strokecolor="#1D1D1B">
                <v:path arrowok="t"/>
              </v:shape>
            </v:group>
            <v:group style="position:absolute;left:11180;top:-505;width:2;height:20" coordorigin="11180,-505" coordsize="2,20">
              <v:shape style="position:absolute;left:11180;top:-505;width:2;height:20" coordorigin="11180,-505" coordsize="0,20" path="m11180,-505l11180,-485e" filled="f" stroked="t" strokeweight="0pt" strokecolor="#1D1D1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9.314514pt;margin-top:2.301799pt;width:.1pt;height:26.646pt;mso-position-horizontal-relative:page;mso-position-vertical-relative:paragraph;z-index:-333" coordorigin="11186,46" coordsize="2,533">
            <v:shape style="position:absolute;left:11186;top:46;width:2;height:533" coordorigin="11186,46" coordsize="0,533" path="m11186,46l11186,579e" filled="f" stroked="t" strokeweight=".35pt" strokecolor="#1D1D1B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6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2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99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1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3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8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93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7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39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color w:val="1D1D1B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4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-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)</w:t>
        <w:tab/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1D1D1B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sectPr>
      <w:type w:val="continuous"/>
      <w:pgSz w:w="11920" w:h="16840"/>
      <w:pgMar w:top="600" w:bottom="2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Medi">
    <w:altName w:val="UnitPro-Medi"/>
    <w:charset w:val="0"/>
    <w:family w:val="swiss"/>
    <w:pitch w:val="variable"/>
  </w:font>
  <w:font w:name="UnitPro-Light">
    <w:altName w:val="UnitPro-Light"/>
    <w:charset w:val="0"/>
    <w:family w:val="swiss"/>
    <w:pitch w:val="variable"/>
  </w:font>
  <w:font w:name="UnitPro">
    <w:altName w:val="Unit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2020-05-10T12:40:33Z</dcterms:created>
  <dcterms:modified xsi:type="dcterms:W3CDTF">2020-05-10T12:40:33Z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2020-05-10T00:00:00Z</vt:filetime>
  </property>
</Properties>
</file>