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61" w:rsidRDefault="005F4161">
      <w:pPr>
        <w:pStyle w:val="Row2"/>
      </w:pPr>
    </w:p>
    <w:p w:rsidR="005F4161" w:rsidRDefault="005660BC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6pt;margin-top:-8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6pt;margin-top:-8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72pt;margin-top:-7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56pt;margin-top:-8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F4161" w:rsidRDefault="005660BC">
      <w:pPr>
        <w:pStyle w:val="Row4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60" type="#_x0000_t32" style="position:absolute;margin-left:257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257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OB7120-39</w:t>
      </w:r>
      <w:r>
        <w:rPr>
          <w:noProof/>
          <w:lang w:val="cs-CZ" w:eastAsia="cs-CZ"/>
        </w:rPr>
        <w:pict>
          <v:shape id="_x0000_s1058" type="#_x0000_t32" style="position:absolute;margin-left:563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5F4161" w:rsidRDefault="005660BC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5pt;margin-top:19pt;width:214pt;height:10pt;z-index:-251658233;mso-position-horizontal-relative:margin" stroked="f">
            <v:fill o:opacity2="0"/>
            <v:textbox inset="0,0,0,0">
              <w:txbxContent>
                <w:p w:rsidR="005F4161" w:rsidRDefault="005660BC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26217783</w:t>
      </w:r>
    </w:p>
    <w:p w:rsidR="005F4161" w:rsidRDefault="005F4161">
      <w:pPr>
        <w:pStyle w:val="Row2"/>
      </w:pPr>
    </w:p>
    <w:p w:rsidR="005F4161" w:rsidRDefault="005660BC">
      <w:pPr>
        <w:pStyle w:val="Row6"/>
      </w:pPr>
      <w:r>
        <w:tab/>
      </w:r>
      <w:r>
        <w:rPr>
          <w:rStyle w:val="Text4"/>
        </w:rPr>
        <w:t>Loretánské náměstí 5</w:t>
      </w:r>
    </w:p>
    <w:p w:rsidR="005F4161" w:rsidRDefault="005660BC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Monet+, a.s.</w:t>
      </w:r>
    </w:p>
    <w:p w:rsidR="005F4161" w:rsidRDefault="005660BC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5F4161" w:rsidRDefault="005660BC">
      <w:pPr>
        <w:pStyle w:val="Row9"/>
      </w:pPr>
      <w:r>
        <w:tab/>
      </w:r>
      <w:r>
        <w:rPr>
          <w:rStyle w:val="Text5"/>
        </w:rPr>
        <w:t>Za Dvorem 505</w:t>
      </w:r>
    </w:p>
    <w:p w:rsidR="005F4161" w:rsidRDefault="005660BC">
      <w:pPr>
        <w:pStyle w:val="Row10"/>
      </w:pPr>
      <w:r>
        <w:tab/>
      </w:r>
      <w:r>
        <w:rPr>
          <w:rStyle w:val="Text5"/>
        </w:rPr>
        <w:t>763 14  Zlín 12</w:t>
      </w:r>
    </w:p>
    <w:p w:rsidR="005F4161" w:rsidRDefault="005660BC">
      <w:pPr>
        <w:pStyle w:val="Row10"/>
      </w:pPr>
      <w:r>
        <w:rPr>
          <w:noProof/>
          <w:lang w:val="cs-CZ" w:eastAsia="cs-CZ"/>
        </w:rPr>
        <w:pict>
          <v:shape id="_x0000_s1056" type="#_x0000_t32" style="position:absolute;margin-left:257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72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54" type="#_x0000_t32" style="position:absolute;margin-left:556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5F4161" w:rsidRDefault="005F4161">
      <w:pPr>
        <w:pStyle w:val="Row2"/>
      </w:pPr>
    </w:p>
    <w:p w:rsidR="005F4161" w:rsidRDefault="005660BC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5F4161" w:rsidRDefault="005660BC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1113272020</w:t>
      </w:r>
    </w:p>
    <w:p w:rsidR="005F4161" w:rsidRDefault="005660BC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05.05.2020</w:t>
      </w:r>
    </w:p>
    <w:p w:rsidR="005F4161" w:rsidRDefault="005660BC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5F4161" w:rsidRDefault="005660BC">
      <w:pPr>
        <w:pStyle w:val="Row15"/>
      </w:pPr>
      <w:r>
        <w:rPr>
          <w:noProof/>
          <w:lang w:val="cs-CZ" w:eastAsia="cs-CZ"/>
        </w:rPr>
        <w:pict>
          <v:shape id="_x0000_s1053" type="#_x0000_t32" style="position:absolute;margin-left:0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6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6pt;margin-top:18pt;width:0;height:4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50" type="#_x0000_t32" style="position:absolute;margin-left:556pt;margin-top:18pt;width:0;height:4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59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5F4161" w:rsidRDefault="005660BC">
      <w:pPr>
        <w:pStyle w:val="Row16"/>
      </w:pPr>
      <w:r>
        <w:tab/>
      </w:r>
      <w:r>
        <w:rPr>
          <w:rStyle w:val="Text4"/>
        </w:rPr>
        <w:t>Objednáváme u Vás na</w:t>
      </w:r>
      <w:r>
        <w:rPr>
          <w:rStyle w:val="Text4"/>
        </w:rPr>
        <w:t xml:space="preserve"> základě nabídky číslo N0303/2020 3 ks HSM ProtectServer EXTERNAL 2, TOOLKIT PTK 5.7, PL25, FW5.04.00 včetně 5</w:t>
      </w:r>
    </w:p>
    <w:p w:rsidR="005F4161" w:rsidRDefault="005660BC">
      <w:pPr>
        <w:pStyle w:val="Row17"/>
      </w:pPr>
      <w:r>
        <w:tab/>
      </w:r>
      <w:r>
        <w:rPr>
          <w:rStyle w:val="Text4"/>
        </w:rPr>
        <w:t>let maintenance.</w:t>
      </w:r>
      <w:bookmarkStart w:id="0" w:name="_GoBack"/>
      <w:bookmarkEnd w:id="0"/>
    </w:p>
    <w:p w:rsidR="005F4161" w:rsidRDefault="005660BC">
      <w:pPr>
        <w:pStyle w:val="Row17"/>
      </w:pPr>
      <w:r>
        <w:tab/>
      </w:r>
    </w:p>
    <w:p w:rsidR="005F4161" w:rsidRDefault="005660BC">
      <w:pPr>
        <w:pStyle w:val="Row17"/>
      </w:pPr>
      <w:r>
        <w:rPr>
          <w:noProof/>
          <w:lang w:val="cs-CZ" w:eastAsia="cs-CZ"/>
        </w:rPr>
        <w:pict>
          <v:rect id="_x0000_s1048" style="position:absolute;margin-left:6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6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6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Děkujeme za spolupráci.</w:t>
      </w:r>
      <w:r>
        <w:rPr>
          <w:noProof/>
          <w:lang w:val="cs-CZ" w:eastAsia="cs-CZ"/>
        </w:rPr>
        <w:pict>
          <v:shape id="_x0000_s1045" type="#_x0000_t32" style="position:absolute;margin-left:556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5F4161" w:rsidRDefault="005660BC">
      <w:pPr>
        <w:pStyle w:val="Row18"/>
      </w:pPr>
      <w:r>
        <w:rPr>
          <w:noProof/>
          <w:lang w:val="cs-CZ" w:eastAsia="cs-CZ"/>
        </w:rPr>
        <w:pict>
          <v:shape id="_x0000_s1044" type="#_x0000_t32" style="position:absolute;margin-left:6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7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2" type="#_x0000_t32" style="position:absolute;margin-left:556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5F4161" w:rsidRDefault="005660BC" w:rsidP="005660BC">
      <w:pPr>
        <w:pStyle w:val="Row19"/>
        <w:tabs>
          <w:tab w:val="left" w:pos="7797"/>
        </w:tabs>
      </w:pPr>
      <w:r>
        <w:rPr>
          <w:noProof/>
          <w:lang w:val="cs-CZ" w:eastAsia="cs-CZ"/>
        </w:rPr>
        <w:pict>
          <v:shape id="_x0000_s1041" type="#_x0000_t202" style="position:absolute;margin-left:15pt;margin-top:6pt;width:191pt;height:10pt;z-index:-251658217;mso-position-horizontal-relative:margin" stroked="f">
            <v:fill o:opacity2="0"/>
            <v:textbox inset="0,0,0,0">
              <w:txbxContent>
                <w:p w:rsidR="005F4161" w:rsidRDefault="005660BC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Nákup 3ks ProtectServer HSM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202" style="position:absolute;margin-left:317pt;margin-top:6pt;width:98pt;height:10pt;z-index:-251658216;mso-position-horizontal-relative:margin" stroked="f">
            <v:fill o:opacity2="0"/>
            <v:textbox inset="0,0,0,0">
              <w:txbxContent>
                <w:p w:rsidR="005F4161" w:rsidRDefault="005660BC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577 010.83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202" style="position:absolute;margin-left:390pt;margin-top:6pt;width:86pt;height:10pt;z-index:-251658215;mso-position-horizontal-relative:margin" stroked="f">
            <v:fill o:opacity2="0"/>
            <v:textbox inset="0,0,0,0">
              <w:txbxContent>
                <w:p w:rsidR="005F4161" w:rsidRDefault="005660BC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121 172.27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19pt;width:0;height:15pt;z-index:-25165821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sz w:val="18"/>
          <w:szCs w:val="18"/>
        </w:rPr>
        <w:t>010.83</w:t>
      </w:r>
      <w:r>
        <w:tab/>
      </w:r>
      <w:r>
        <w:rPr>
          <w:rStyle w:val="Text4"/>
        </w:rPr>
        <w:t>698 183.10</w:t>
      </w:r>
      <w:r>
        <w:rPr>
          <w:noProof/>
          <w:lang w:val="cs-CZ" w:eastAsia="cs-CZ"/>
        </w:rPr>
        <w:pict>
          <v:shape id="_x0000_s1037" type="#_x0000_t32" style="position:absolute;margin-left:556pt;margin-top:19pt;width:0;height:15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5F4161" w:rsidRDefault="005660BC" w:rsidP="005660BC">
      <w:pPr>
        <w:pStyle w:val="Row20"/>
        <w:tabs>
          <w:tab w:val="left" w:pos="7797"/>
        </w:tabs>
      </w:pPr>
      <w:r>
        <w:rPr>
          <w:noProof/>
          <w:lang w:val="cs-CZ" w:eastAsia="cs-CZ"/>
        </w:rPr>
        <w:pict>
          <v:shape id="_x0000_s1036" type="#_x0000_t202" style="position:absolute;margin-left:15pt;margin-top:5pt;width:191pt;height:10pt;z-index:-251658212;mso-position-horizontal-relative:margin" stroked="f">
            <v:fill o:opacity2="0"/>
            <v:textbox style="mso-next-textbox:#_x0000_s1036" inset="0,0,0,0">
              <w:txbxContent>
                <w:p w:rsidR="005F4161" w:rsidRDefault="005660BC">
                  <w:pPr>
                    <w:spacing w:after="0" w:line="240" w:lineRule="auto"/>
                  </w:pPr>
                  <w:proofErr w:type="spellStart"/>
                  <w:r>
                    <w:rPr>
                      <w:rStyle w:val="Text4"/>
                    </w:rPr>
                    <w:t>ProtectServery</w:t>
                  </w:r>
                  <w:proofErr w:type="spellEnd"/>
                  <w:r>
                    <w:rPr>
                      <w:rStyle w:val="Text4"/>
                    </w:rPr>
                    <w:t xml:space="preserve"> HSM - podpora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17pt;margin-top:5pt;width:98pt;height:10pt;z-index:-251658211;mso-position-horizontal-relative:margin" stroked="f">
            <v:fill o:opacity2="0"/>
            <v:textbox style="mso-next-textbox:#_x0000_s1035" inset="0,0,0,0">
              <w:txbxContent>
                <w:p w:rsidR="005F4161" w:rsidRDefault="005660BC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396 697.57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390pt;margin-top:5pt;width:86pt;height:10pt;z-index:-251658210;mso-position-horizontal-relative:margin" stroked="f">
            <v:fill o:opacity2="0"/>
            <v:textbox style="mso-next-textbox:#_x0000_s1034" inset="0,0,0,0">
              <w:txbxContent>
                <w:p w:rsidR="005F4161" w:rsidRDefault="005660BC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83 306.49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7pt;margin-top:21pt;width:548pt;height:12pt;z-index:-25165820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6pt;margin-top:21pt;width:550pt;height:0;z-index:-2516582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8pt;width:0;height:173pt;z-index:-25165820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sz w:val="18"/>
          <w:szCs w:val="18"/>
        </w:rPr>
        <w:t>697.57</w:t>
      </w:r>
      <w:r>
        <w:tab/>
      </w:r>
      <w:r>
        <w:rPr>
          <w:rStyle w:val="Text4"/>
        </w:rPr>
        <w:t>480 004.06</w:t>
      </w:r>
      <w:r>
        <w:rPr>
          <w:noProof/>
          <w:lang w:val="cs-CZ" w:eastAsia="cs-CZ"/>
        </w:rPr>
        <w:pict>
          <v:shape id="_x0000_s1030" type="#_x0000_t32" style="position:absolute;margin-left:556pt;margin-top:18pt;width:0;height:174pt;z-index:-251658206;mso-position-horizontal-relative:margin;mso-position-vertical-relative:text" o:connectortype="straight" strokeweight="1pt">
            <w10:wrap anchorx="margin" anchory="page"/>
          </v:shape>
        </w:pict>
      </w:r>
    </w:p>
    <w:p w:rsidR="005F4161" w:rsidRDefault="005660BC">
      <w:pPr>
        <w:pStyle w:val="Row21"/>
      </w:pPr>
      <w:r>
        <w:rPr>
          <w:noProof/>
          <w:lang w:val="cs-CZ" w:eastAsia="cs-CZ"/>
        </w:rPr>
        <w:pict>
          <v:shape id="_x0000_s1029" type="#_x0000_t202" style="position:absolute;margin-left:378pt;margin-top:8pt;width:98pt;height:10pt;z-index:-251658205;mso-position-horizontal-relative:margin" stroked="f">
            <v:fill o:opacity2="0"/>
            <v:textbox inset="0,0,0,0">
              <w:txbxContent>
                <w:p w:rsidR="005F4161" w:rsidRDefault="005660BC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204 478.76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-25165820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973 708.40</w:t>
      </w:r>
      <w:r>
        <w:tab/>
      </w:r>
      <w:r>
        <w:rPr>
          <w:rStyle w:val="Text4"/>
        </w:rPr>
        <w:t>1 178 187.16</w:t>
      </w:r>
    </w:p>
    <w:p w:rsidR="005F4161" w:rsidRDefault="005F4161">
      <w:pPr>
        <w:pStyle w:val="Row2"/>
      </w:pPr>
    </w:p>
    <w:p w:rsidR="005F4161" w:rsidRDefault="005660BC">
      <w:pPr>
        <w:pStyle w:val="Row22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5F4161" w:rsidRDefault="005660BC">
      <w:pPr>
        <w:pStyle w:val="Row23"/>
      </w:pPr>
      <w:r>
        <w:tab/>
      </w:r>
      <w:r>
        <w:rPr>
          <w:rStyle w:val="Text4"/>
        </w:rPr>
        <w:t>Telefon:</w:t>
      </w:r>
      <w:r>
        <w:tab/>
      </w:r>
    </w:p>
    <w:p w:rsidR="005F4161" w:rsidRDefault="005F4161">
      <w:pPr>
        <w:pStyle w:val="Row2"/>
      </w:pPr>
    </w:p>
    <w:p w:rsidR="005F4161" w:rsidRDefault="005F4161">
      <w:pPr>
        <w:pStyle w:val="Row2"/>
      </w:pPr>
    </w:p>
    <w:p w:rsidR="005F4161" w:rsidRDefault="005F4161">
      <w:pPr>
        <w:pStyle w:val="Row2"/>
      </w:pPr>
    </w:p>
    <w:p w:rsidR="005F4161" w:rsidRDefault="005660BC">
      <w:pPr>
        <w:pStyle w:val="Row24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-25165820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F4161" w:rsidRDefault="005660BC">
      <w:pPr>
        <w:pStyle w:val="Row25"/>
      </w:pPr>
      <w:r>
        <w:tab/>
      </w:r>
      <w:r>
        <w:rPr>
          <w:rStyle w:val="Text3"/>
        </w:rPr>
        <w:t>Objednávku za dodavatele převzal a potvrdil statutátní zástupce:</w:t>
      </w:r>
    </w:p>
    <w:p w:rsidR="005F4161" w:rsidRDefault="005660BC">
      <w:pPr>
        <w:pStyle w:val="Row26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</w:t>
      </w:r>
      <w:r>
        <w:rPr>
          <w:rStyle w:val="Text4"/>
        </w:rPr>
        <w:t>.................................</w:t>
      </w:r>
    </w:p>
    <w:p w:rsidR="005F4161" w:rsidRDefault="005660BC">
      <w:pPr>
        <w:pStyle w:val="Row27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F4161" w:rsidRDefault="005660BC">
      <w:pPr>
        <w:pStyle w:val="Row28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</w:t>
      </w:r>
      <w:r>
        <w:rPr>
          <w:rStyle w:val="Text4"/>
        </w:rPr>
        <w:t>.....................................</w:t>
      </w:r>
    </w:p>
    <w:p w:rsidR="005F4161" w:rsidRDefault="005660BC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-251658202;mso-position-horizontal-relative:margin" o:connectortype="straight" strokeweight="1pt">
            <w10:wrap anchorx="margin" anchory="page"/>
          </v:shape>
        </w:pict>
      </w:r>
    </w:p>
    <w:sectPr w:rsidR="005F4161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60BC">
      <w:pPr>
        <w:spacing w:after="0" w:line="240" w:lineRule="auto"/>
      </w:pPr>
      <w:r>
        <w:separator/>
      </w:r>
    </w:p>
  </w:endnote>
  <w:endnote w:type="continuationSeparator" w:id="0">
    <w:p w:rsidR="00000000" w:rsidRDefault="0056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61" w:rsidRDefault="005660BC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OB7120-39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5F4161" w:rsidRDefault="005F4161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60BC">
      <w:pPr>
        <w:spacing w:after="0" w:line="240" w:lineRule="auto"/>
      </w:pPr>
      <w:r>
        <w:separator/>
      </w:r>
    </w:p>
  </w:footnote>
  <w:footnote w:type="continuationSeparator" w:id="0">
    <w:p w:rsidR="00000000" w:rsidRDefault="0056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61" w:rsidRDefault="005F416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660BC"/>
    <w:rsid w:val="005F416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6"/>
        <o:r id="V:Rule9" type="connector" idref="#_x0000_s1055"/>
        <o:r id="V:Rule10" type="connector" idref="#_x0000_s1054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3"/>
        <o:r id="V:Rule21" type="connector" idref="#_x0000_s1042"/>
        <o:r id="V:Rule22" type="connector" idref="#_x0000_s1038"/>
        <o:r id="V:Rule23" type="connector" idref="#_x0000_s1037"/>
        <o:r id="V:Rule24" type="connector" idref="#_x0000_s1032"/>
        <o:r id="V:Rule25" type="connector" idref="#_x0000_s1031"/>
        <o:r id="V:Rule26" type="connector" idref="#_x0000_s1030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1680"/>
        <w:tab w:val="left" w:pos="564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78666F37.dotm</Template>
  <TotalTime>18</TotalTime>
  <Pages>1</Pages>
  <Words>198</Words>
  <Characters>1172</Characters>
  <Application>Microsoft Office Word</Application>
  <DocSecurity>0</DocSecurity>
  <Lines>9</Lines>
  <Paragraphs>2</Paragraphs>
  <ScaleCrop>false</ScaleCrop>
  <Manager/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vprzyczk</dc:creator>
  <cp:keywords/>
  <dc:description/>
  <cp:lastModifiedBy>Veronika PRZYCZKOVÁ</cp:lastModifiedBy>
  <cp:revision>2</cp:revision>
  <dcterms:created xsi:type="dcterms:W3CDTF">2020-05-11T11:54:00Z</dcterms:created>
  <dcterms:modified xsi:type="dcterms:W3CDTF">2020-05-11T12:08:00Z</dcterms:modified>
  <cp:category/>
</cp:coreProperties>
</file>