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E59B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E59B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E59B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E59B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E59B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E59BD">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E59B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E59BD">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9BD"/>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292B2-37F3-4DE9-B09E-20FA17B52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2020-05-11T06:18:00Z</dcterms:created>
  <dcterms:modified xsi:type="dcterms:W3CDTF">2020-05-11T06:18:00Z</dcterms:modified>
</cp:coreProperties>
</file>