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D8" w:rsidRPr="00C0245D" w:rsidRDefault="009D61D8" w:rsidP="00587343">
      <w:pPr>
        <w:spacing w:after="0" w:line="240" w:lineRule="auto"/>
        <w:jc w:val="center"/>
        <w:rPr>
          <w:b/>
          <w:sz w:val="28"/>
          <w:szCs w:val="28"/>
        </w:rPr>
      </w:pPr>
      <w:r w:rsidRPr="00C0245D">
        <w:rPr>
          <w:b/>
          <w:sz w:val="28"/>
          <w:szCs w:val="28"/>
        </w:rPr>
        <w:t>OBJEDNÁVKA / SMLOUVA</w:t>
      </w:r>
    </w:p>
    <w:p w:rsidR="009D61D8" w:rsidRDefault="009D61D8" w:rsidP="00587343">
      <w:pPr>
        <w:spacing w:after="0" w:line="240" w:lineRule="auto"/>
        <w:jc w:val="center"/>
      </w:pPr>
      <w:r w:rsidRPr="00E7263E">
        <w:rPr>
          <w:b/>
        </w:rPr>
        <w:t>číslo:</w:t>
      </w:r>
      <w:r>
        <w:tab/>
        <w:t>23/060/2017</w:t>
      </w:r>
    </w:p>
    <w:p w:rsidR="009D61D8" w:rsidRPr="00E7263E" w:rsidRDefault="009D61D8" w:rsidP="00480EA5">
      <w:pPr>
        <w:spacing w:after="0" w:line="240" w:lineRule="auto"/>
        <w:jc w:val="both"/>
      </w:pPr>
    </w:p>
    <w:p w:rsidR="009D61D8" w:rsidRDefault="009D61D8" w:rsidP="00480EA5">
      <w:pPr>
        <w:spacing w:after="0" w:line="240" w:lineRule="auto"/>
        <w:jc w:val="both"/>
      </w:pPr>
      <w:r>
        <w:tab/>
      </w:r>
      <w:r>
        <w:tab/>
      </w:r>
      <w:r>
        <w:tab/>
      </w:r>
      <w:r w:rsidRPr="00E7263E">
        <w:rPr>
          <w:b/>
        </w:rPr>
        <w:t>odběratel: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263E">
        <w:rPr>
          <w:b/>
        </w:rPr>
        <w:t>dodavatel:</w:t>
      </w:r>
    </w:p>
    <w:p w:rsidR="009D61D8" w:rsidRDefault="009D61D8" w:rsidP="00480EA5">
      <w:pPr>
        <w:spacing w:after="0" w:line="240" w:lineRule="auto"/>
        <w:jc w:val="both"/>
      </w:pPr>
      <w:r w:rsidRPr="00E7263E">
        <w:rPr>
          <w:b/>
        </w:rPr>
        <w:t>název</w:t>
      </w:r>
      <w:r w:rsidRPr="00E7263E">
        <w:t>:</w:t>
      </w:r>
      <w:r>
        <w:tab/>
      </w:r>
      <w:r>
        <w:tab/>
      </w:r>
      <w:r>
        <w:tab/>
        <w:t>Město Hořovice</w:t>
      </w:r>
      <w:r>
        <w:tab/>
      </w:r>
      <w:r>
        <w:tab/>
      </w:r>
      <w:r>
        <w:tab/>
      </w:r>
      <w:r>
        <w:tab/>
        <w:t xml:space="preserve">Petr Bauer </w:t>
      </w:r>
      <w:r>
        <w:tab/>
        <w:t xml:space="preserve">  </w:t>
      </w:r>
    </w:p>
    <w:p w:rsidR="009D61D8" w:rsidRDefault="009D61D8" w:rsidP="00480EA5">
      <w:pPr>
        <w:spacing w:after="0" w:line="240" w:lineRule="auto"/>
        <w:jc w:val="both"/>
      </w:pPr>
      <w:r w:rsidRPr="00E7263E">
        <w:rPr>
          <w:b/>
        </w:rPr>
        <w:t>sídlo</w:t>
      </w:r>
      <w:r w:rsidRPr="00E7263E">
        <w:t>:</w:t>
      </w:r>
      <w:r>
        <w:tab/>
      </w:r>
      <w:r>
        <w:tab/>
      </w:r>
      <w:r>
        <w:tab/>
        <w:t>Palackého nám. 2</w:t>
      </w:r>
      <w:r>
        <w:tab/>
      </w:r>
      <w:r>
        <w:tab/>
      </w:r>
      <w:r>
        <w:tab/>
      </w:r>
      <w:r>
        <w:tab/>
        <w:t xml:space="preserve">Merhautova 603  </w:t>
      </w:r>
    </w:p>
    <w:p w:rsidR="009D61D8" w:rsidRDefault="009D61D8" w:rsidP="00480EA5">
      <w:pPr>
        <w:spacing w:after="0" w:line="240" w:lineRule="auto"/>
        <w:jc w:val="both"/>
      </w:pPr>
      <w:r w:rsidRPr="00E7263E">
        <w:rPr>
          <w:b/>
        </w:rPr>
        <w:t>PSČ  město</w:t>
      </w:r>
      <w:r w:rsidRPr="00E7263E">
        <w:t>:</w:t>
      </w:r>
      <w:r>
        <w:tab/>
      </w:r>
      <w:r>
        <w:tab/>
        <w:t>268 01  Hořovice</w:t>
      </w:r>
      <w:r>
        <w:tab/>
      </w:r>
      <w:r>
        <w:tab/>
      </w:r>
      <w:r>
        <w:tab/>
      </w:r>
      <w:r>
        <w:tab/>
        <w:t>266 01 Beroun</w:t>
      </w:r>
    </w:p>
    <w:p w:rsidR="009D61D8" w:rsidRDefault="009D61D8" w:rsidP="00480EA5">
      <w:pPr>
        <w:spacing w:after="0" w:line="240" w:lineRule="auto"/>
        <w:jc w:val="both"/>
      </w:pPr>
      <w:r w:rsidRPr="00E7263E">
        <w:rPr>
          <w:b/>
        </w:rPr>
        <w:t>IČ</w:t>
      </w:r>
      <w:r w:rsidRPr="00E7263E">
        <w:t>:</w:t>
      </w:r>
      <w:r>
        <w:tab/>
      </w:r>
      <w:r>
        <w:tab/>
        <w:t xml:space="preserve"> </w:t>
      </w:r>
      <w:r>
        <w:tab/>
        <w:t>00233242</w:t>
      </w:r>
      <w:r>
        <w:tab/>
      </w:r>
      <w:r>
        <w:tab/>
      </w:r>
      <w:r>
        <w:tab/>
      </w:r>
      <w:r>
        <w:tab/>
      </w:r>
      <w:r>
        <w:tab/>
        <w:t xml:space="preserve">64750876 </w:t>
      </w:r>
      <w:r>
        <w:tab/>
      </w:r>
      <w:r>
        <w:tab/>
      </w:r>
    </w:p>
    <w:p w:rsidR="009D61D8" w:rsidRDefault="009D61D8" w:rsidP="00480EA5">
      <w:pPr>
        <w:spacing w:after="0" w:line="240" w:lineRule="auto"/>
        <w:jc w:val="both"/>
      </w:pPr>
      <w:r w:rsidRPr="00E7263E">
        <w:rPr>
          <w:b/>
        </w:rPr>
        <w:t>DIČ</w:t>
      </w:r>
      <w:r w:rsidRPr="00E7263E">
        <w:t>:</w:t>
      </w:r>
      <w:r>
        <w:tab/>
      </w:r>
      <w:r>
        <w:tab/>
      </w:r>
      <w:r>
        <w:tab/>
        <w:t>CZ00233242</w:t>
      </w:r>
      <w:r>
        <w:tab/>
      </w:r>
      <w:r>
        <w:tab/>
      </w:r>
      <w:r>
        <w:tab/>
      </w:r>
      <w:r>
        <w:tab/>
      </w:r>
      <w:r>
        <w:tab/>
        <w:t>CZ7506221118</w:t>
      </w:r>
      <w:r>
        <w:tab/>
      </w:r>
    </w:p>
    <w:p w:rsidR="009D61D8" w:rsidRDefault="009D61D8" w:rsidP="00480EA5">
      <w:pPr>
        <w:spacing w:after="0" w:line="240" w:lineRule="auto"/>
        <w:jc w:val="both"/>
      </w:pPr>
      <w:r w:rsidRPr="00E7263E">
        <w:rPr>
          <w:b/>
        </w:rPr>
        <w:t>číslo účtu</w:t>
      </w:r>
      <w:r w:rsidRPr="00E7263E">
        <w:t>:</w:t>
      </w:r>
      <w:r>
        <w:tab/>
      </w:r>
      <w:r>
        <w:tab/>
        <w:t>27-0363886349/0800</w:t>
      </w:r>
      <w:r>
        <w:tab/>
      </w:r>
      <w:r>
        <w:tab/>
      </w:r>
      <w:r>
        <w:tab/>
      </w:r>
      <w:r>
        <w:tab/>
        <w:t xml:space="preserve"> </w:t>
      </w:r>
    </w:p>
    <w:p w:rsidR="009D61D8" w:rsidRDefault="009D61D8" w:rsidP="00480EA5">
      <w:pPr>
        <w:spacing w:after="0" w:line="240" w:lineRule="auto"/>
        <w:jc w:val="both"/>
      </w:pPr>
      <w:r w:rsidRPr="00E7263E">
        <w:rPr>
          <w:b/>
        </w:rPr>
        <w:t>vyřizuje</w:t>
      </w:r>
      <w:r w:rsidRPr="00E7263E">
        <w:t>:</w:t>
      </w:r>
      <w:r>
        <w:tab/>
      </w:r>
      <w:r>
        <w:tab/>
        <w:t>R. Jetel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p. Bauer</w:t>
      </w:r>
    </w:p>
    <w:p w:rsidR="009D61D8" w:rsidRDefault="009D61D8" w:rsidP="00480EA5">
      <w:pPr>
        <w:spacing w:after="0" w:line="240" w:lineRule="auto"/>
        <w:jc w:val="both"/>
      </w:pPr>
      <w:r w:rsidRPr="00E7263E">
        <w:rPr>
          <w:b/>
        </w:rPr>
        <w:t>telefon</w:t>
      </w:r>
      <w:r w:rsidRPr="00E7263E">
        <w:t>:</w:t>
      </w:r>
      <w:r>
        <w:tab/>
      </w:r>
      <w:bookmarkStart w:id="0" w:name="_GoBack"/>
      <w:bookmarkEnd w:id="0"/>
      <w:r>
        <w:tab/>
        <w:t>311545318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61D8" w:rsidRDefault="009D61D8" w:rsidP="00480EA5">
      <w:pPr>
        <w:spacing w:after="0" w:line="240" w:lineRule="auto"/>
        <w:jc w:val="both"/>
      </w:pPr>
      <w:r w:rsidRPr="00E7263E">
        <w:rPr>
          <w:b/>
        </w:rPr>
        <w:t>fax</w:t>
      </w:r>
      <w:r w:rsidRPr="00E7263E">
        <w:t>:</w:t>
      </w:r>
      <w:r>
        <w:tab/>
      </w:r>
      <w:r>
        <w:tab/>
      </w:r>
      <w:r>
        <w:tab/>
        <w:t>311545313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61D8" w:rsidRDefault="009D61D8" w:rsidP="00480EA5">
      <w:pPr>
        <w:spacing w:after="0" w:line="240" w:lineRule="auto"/>
        <w:jc w:val="both"/>
      </w:pPr>
      <w:r w:rsidRPr="00E7263E">
        <w:rPr>
          <w:b/>
        </w:rPr>
        <w:t>mail</w:t>
      </w:r>
      <w:r w:rsidRPr="00E7263E">
        <w:t>:</w:t>
      </w:r>
      <w:r>
        <w:tab/>
      </w:r>
      <w:r>
        <w:tab/>
      </w:r>
      <w:r>
        <w:tab/>
        <w:t xml:space="preserve">komunal@mesto-horovice.cz       </w:t>
      </w:r>
      <w:r>
        <w:tab/>
      </w:r>
      <w:r>
        <w:tab/>
        <w:t xml:space="preserve">www.zahrady-bauer.cz  </w:t>
      </w:r>
      <w:r>
        <w:tab/>
        <w:t xml:space="preserve"> </w:t>
      </w:r>
    </w:p>
    <w:p w:rsidR="009D61D8" w:rsidRDefault="009D61D8" w:rsidP="00480EA5">
      <w:pPr>
        <w:spacing w:after="0" w:line="240" w:lineRule="auto"/>
        <w:jc w:val="both"/>
      </w:pPr>
    </w:p>
    <w:p w:rsidR="009D61D8" w:rsidRDefault="009D61D8" w:rsidP="00480EA5">
      <w:pPr>
        <w:spacing w:after="0" w:line="240" w:lineRule="auto"/>
        <w:jc w:val="both"/>
      </w:pPr>
      <w:r>
        <w:t>Předmětem objednávky / smlouvy je dodávka následujícího zboží / služby:</w:t>
      </w:r>
    </w:p>
    <w:p w:rsidR="009D61D8" w:rsidRPr="005725D2" w:rsidRDefault="009D61D8" w:rsidP="005725D2">
      <w:pPr>
        <w:spacing w:after="0" w:line="240" w:lineRule="auto"/>
        <w:jc w:val="both"/>
        <w:rPr>
          <w:b/>
        </w:rPr>
      </w:pPr>
      <w:r w:rsidRPr="00E7263E">
        <w:rPr>
          <w:b/>
        </w:rPr>
        <w:t>počet</w:t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  <w:t>popis</w:t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  <w:t>celková cena v Kč</w:t>
      </w:r>
    </w:p>
    <w:p w:rsidR="009D61D8" w:rsidRDefault="009D61D8" w:rsidP="006E7660">
      <w:pPr>
        <w:tabs>
          <w:tab w:val="left" w:pos="2055"/>
        </w:tabs>
        <w:spacing w:after="0" w:line="240" w:lineRule="auto"/>
        <w:ind w:left="2061"/>
        <w:jc w:val="both"/>
      </w:pPr>
      <w:r>
        <w:t>Objednáváme u Vás  údržbu veřejné zeleně na náměstí Boženy Němcové v Hořovicích pro rok 2017.</w:t>
      </w:r>
    </w:p>
    <w:p w:rsidR="009D61D8" w:rsidRDefault="009D61D8" w:rsidP="00F441A9">
      <w:pPr>
        <w:tabs>
          <w:tab w:val="left" w:pos="2055"/>
        </w:tabs>
        <w:spacing w:after="0" w:line="240" w:lineRule="auto"/>
        <w:ind w:left="2061"/>
        <w:jc w:val="both"/>
      </w:pPr>
      <w:r>
        <w:t>Práce budou  prováděny v rozsahu dle přílohy k této objednávce a průběžně předávány objednateli.</w:t>
      </w:r>
    </w:p>
    <w:p w:rsidR="009D61D8" w:rsidRDefault="009D61D8" w:rsidP="00F441A9">
      <w:pPr>
        <w:tabs>
          <w:tab w:val="left" w:pos="2055"/>
        </w:tabs>
        <w:spacing w:after="0" w:line="240" w:lineRule="auto"/>
        <w:ind w:left="206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53.216,10 Kč bez DPH</w:t>
      </w:r>
    </w:p>
    <w:p w:rsidR="009D61D8" w:rsidRDefault="009D61D8" w:rsidP="00F441A9">
      <w:pPr>
        <w:tabs>
          <w:tab w:val="left" w:pos="2055"/>
        </w:tabs>
        <w:spacing w:after="0" w:line="240" w:lineRule="auto"/>
        <w:ind w:left="206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64.391,48 Kč  vč. DPH</w:t>
      </w:r>
      <w:r>
        <w:tab/>
      </w:r>
    </w:p>
    <w:p w:rsidR="009D61D8" w:rsidRDefault="009D61D8" w:rsidP="00EE4D36">
      <w:pPr>
        <w:tabs>
          <w:tab w:val="left" w:pos="2055"/>
        </w:tabs>
        <w:spacing w:after="0" w:line="240" w:lineRule="auto"/>
        <w:jc w:val="both"/>
      </w:pPr>
    </w:p>
    <w:p w:rsidR="009D61D8" w:rsidRPr="00EE4D36" w:rsidRDefault="009D61D8" w:rsidP="00EE4D36">
      <w:pPr>
        <w:tabs>
          <w:tab w:val="left" w:pos="2055"/>
        </w:tabs>
        <w:spacing w:after="0" w:line="240" w:lineRule="auto"/>
        <w:jc w:val="both"/>
      </w:pPr>
      <w:r w:rsidRPr="000A4F83">
        <w:rPr>
          <w:sz w:val="20"/>
          <w:szCs w:val="20"/>
        </w:rPr>
        <w:t>Další ujednání:</w:t>
      </w:r>
    </w:p>
    <w:p w:rsidR="009D61D8" w:rsidRPr="000A4F83" w:rsidRDefault="009D61D8" w:rsidP="00480EA5">
      <w:pPr>
        <w:spacing w:after="0" w:line="240" w:lineRule="auto"/>
        <w:jc w:val="both"/>
        <w:rPr>
          <w:sz w:val="20"/>
          <w:szCs w:val="20"/>
        </w:rPr>
      </w:pPr>
      <w:r w:rsidRPr="000A4F83">
        <w:rPr>
          <w:b/>
          <w:sz w:val="20"/>
          <w:szCs w:val="20"/>
        </w:rPr>
        <w:t>Dodací</w:t>
      </w:r>
      <w:r w:rsidRPr="000A4F83">
        <w:rPr>
          <w:sz w:val="20"/>
          <w:szCs w:val="20"/>
        </w:rPr>
        <w:t xml:space="preserve"> </w:t>
      </w:r>
      <w:r w:rsidRPr="000A4F83">
        <w:rPr>
          <w:b/>
          <w:sz w:val="20"/>
          <w:szCs w:val="20"/>
        </w:rPr>
        <w:t>lhůta</w:t>
      </w:r>
      <w:r w:rsidRPr="000A4F83">
        <w:rPr>
          <w:sz w:val="20"/>
          <w:szCs w:val="20"/>
        </w:rPr>
        <w:t xml:space="preserve"> (datum nejpozdějšího splnění dodávky :</w:t>
      </w:r>
    </w:p>
    <w:p w:rsidR="009D61D8" w:rsidRPr="000A4F83" w:rsidRDefault="009D61D8" w:rsidP="00480EA5">
      <w:pPr>
        <w:spacing w:after="0" w:line="240" w:lineRule="auto"/>
        <w:jc w:val="both"/>
        <w:rPr>
          <w:sz w:val="20"/>
          <w:szCs w:val="20"/>
        </w:rPr>
      </w:pPr>
      <w:r w:rsidRPr="000A4F83">
        <w:rPr>
          <w:b/>
          <w:sz w:val="20"/>
          <w:szCs w:val="20"/>
        </w:rPr>
        <w:t>Platební</w:t>
      </w:r>
      <w:r w:rsidRPr="000A4F83">
        <w:rPr>
          <w:sz w:val="20"/>
          <w:szCs w:val="20"/>
        </w:rPr>
        <w:t xml:space="preserve"> </w:t>
      </w:r>
      <w:r w:rsidRPr="000A4F83">
        <w:rPr>
          <w:b/>
          <w:sz w:val="20"/>
          <w:szCs w:val="20"/>
        </w:rPr>
        <w:t>podmínky</w:t>
      </w:r>
      <w:r w:rsidRPr="000A4F83">
        <w:rPr>
          <w:sz w:val="20"/>
          <w:szCs w:val="20"/>
        </w:rPr>
        <w:t>: Odběratel zaplatí dodavateli do 15 dnů od řádného předání a převzetí bankovním převodem na základě faktury, vystavené dodavatelem. Za okamžik zaplacení se považuje připsání ceny na účet dodavatele.</w:t>
      </w:r>
    </w:p>
    <w:p w:rsidR="009D61D8" w:rsidRPr="000A4F83" w:rsidRDefault="009D61D8" w:rsidP="00480EA5">
      <w:pPr>
        <w:spacing w:after="0" w:line="240" w:lineRule="auto"/>
        <w:jc w:val="both"/>
        <w:rPr>
          <w:sz w:val="20"/>
          <w:szCs w:val="20"/>
        </w:rPr>
      </w:pPr>
      <w:r w:rsidRPr="000A4F83">
        <w:rPr>
          <w:b/>
          <w:sz w:val="20"/>
          <w:szCs w:val="20"/>
        </w:rPr>
        <w:t>Smluvní</w:t>
      </w:r>
      <w:r w:rsidRPr="000A4F83">
        <w:rPr>
          <w:sz w:val="20"/>
          <w:szCs w:val="20"/>
        </w:rPr>
        <w:t xml:space="preserve"> </w:t>
      </w:r>
      <w:r w:rsidRPr="000A4F83">
        <w:rPr>
          <w:b/>
          <w:sz w:val="20"/>
          <w:szCs w:val="20"/>
        </w:rPr>
        <w:t>pokuty</w:t>
      </w:r>
      <w:r w:rsidRPr="000A4F83">
        <w:rPr>
          <w:sz w:val="20"/>
          <w:szCs w:val="20"/>
        </w:rPr>
        <w:t>: Dodavatel zaplatí odběrateli 0,1 % z celkové ceny za každý den prodlení po dodací lhůtě.</w:t>
      </w:r>
    </w:p>
    <w:p w:rsidR="009D61D8" w:rsidRPr="000A4F83" w:rsidRDefault="009D61D8" w:rsidP="00480EA5">
      <w:pPr>
        <w:spacing w:after="0" w:line="240" w:lineRule="auto"/>
        <w:jc w:val="both"/>
        <w:rPr>
          <w:sz w:val="20"/>
          <w:szCs w:val="20"/>
        </w:rPr>
      </w:pPr>
      <w:r w:rsidRPr="000A4F83">
        <w:rPr>
          <w:b/>
          <w:sz w:val="20"/>
          <w:szCs w:val="20"/>
        </w:rPr>
        <w:t>Dodací</w:t>
      </w:r>
      <w:r w:rsidRPr="000A4F83">
        <w:rPr>
          <w:sz w:val="20"/>
          <w:szCs w:val="20"/>
        </w:rPr>
        <w:t xml:space="preserve"> </w:t>
      </w:r>
      <w:r w:rsidRPr="000A4F83">
        <w:rPr>
          <w:b/>
          <w:sz w:val="20"/>
          <w:szCs w:val="20"/>
        </w:rPr>
        <w:t>a</w:t>
      </w:r>
      <w:r w:rsidRPr="000A4F83">
        <w:rPr>
          <w:sz w:val="20"/>
          <w:szCs w:val="20"/>
        </w:rPr>
        <w:t xml:space="preserve"> </w:t>
      </w:r>
      <w:r w:rsidRPr="000A4F83">
        <w:rPr>
          <w:b/>
          <w:sz w:val="20"/>
          <w:szCs w:val="20"/>
        </w:rPr>
        <w:t>nákupní</w:t>
      </w:r>
      <w:r w:rsidRPr="000A4F83">
        <w:rPr>
          <w:sz w:val="20"/>
          <w:szCs w:val="20"/>
        </w:rPr>
        <w:t xml:space="preserve"> </w:t>
      </w:r>
      <w:r w:rsidRPr="000A4F83">
        <w:rPr>
          <w:b/>
          <w:sz w:val="20"/>
          <w:szCs w:val="20"/>
        </w:rPr>
        <w:t>podmínky</w:t>
      </w:r>
      <w:r w:rsidRPr="000A4F83">
        <w:rPr>
          <w:sz w:val="20"/>
          <w:szCs w:val="20"/>
        </w:rPr>
        <w:t>: Dodávka je splněna okamžikem převzetí úplné dodávky odběratelem.</w:t>
      </w:r>
    </w:p>
    <w:p w:rsidR="009D61D8" w:rsidRDefault="009D61D8" w:rsidP="00EE4D36">
      <w:pPr>
        <w:spacing w:after="0" w:line="240" w:lineRule="auto"/>
        <w:jc w:val="both"/>
        <w:rPr>
          <w:sz w:val="20"/>
          <w:szCs w:val="20"/>
        </w:rPr>
      </w:pPr>
      <w:r w:rsidRPr="000A4F83">
        <w:rPr>
          <w:b/>
          <w:sz w:val="20"/>
          <w:szCs w:val="20"/>
        </w:rPr>
        <w:t>Odpovědnost</w:t>
      </w:r>
      <w:r w:rsidRPr="000A4F83">
        <w:rPr>
          <w:sz w:val="20"/>
          <w:szCs w:val="20"/>
        </w:rPr>
        <w:t xml:space="preserve"> za vady, záruky, reklamace apod., smluvními stranami odchylně dohodnuté od občanského zákoníku: Nejsou.</w:t>
      </w:r>
    </w:p>
    <w:p w:rsidR="009D61D8" w:rsidRPr="004E708F" w:rsidRDefault="009D61D8" w:rsidP="00EE4D36">
      <w:pPr>
        <w:spacing w:after="0" w:line="240" w:lineRule="auto"/>
        <w:jc w:val="both"/>
        <w:rPr>
          <w:sz w:val="20"/>
          <w:szCs w:val="20"/>
        </w:rPr>
      </w:pPr>
      <w:r w:rsidRPr="000A4F83">
        <w:rPr>
          <w:sz w:val="20"/>
          <w:szCs w:val="20"/>
        </w:rPr>
        <w:t xml:space="preserve"> </w:t>
      </w:r>
      <w:r w:rsidRPr="004E708F">
        <w:rPr>
          <w:b/>
          <w:sz w:val="20"/>
          <w:szCs w:val="20"/>
        </w:rPr>
        <w:t>Zrušení objednávky/odstoupení od smlouvy:</w:t>
      </w:r>
      <w:r w:rsidRPr="004E708F">
        <w:rPr>
          <w:sz w:val="20"/>
          <w:szCs w:val="20"/>
        </w:rPr>
        <w:t xml:space="preserve"> Objednatel má právo zrušit objednávku nebo odstoupit od smlouvy v případě, že dodavatel podstatně poruší smlouvu, zejména neodstranitelnými vadami, které brání řádnému užívání věci, v případě opětovného výskytu stejných odstranitelných vad, v případě většího počtu různých odstranitelných vad nebo v případě nesplnitelné jakosti zboží při převzetí. A v dalších případech vyplývajících ze zákona č. 89/2012 Sb., Občanského zákoníku a zákona č. 634/1992 Sb., O ochraně spotřebitele.</w:t>
      </w:r>
    </w:p>
    <w:p w:rsidR="009D61D8" w:rsidRPr="000A4F83" w:rsidRDefault="009D61D8" w:rsidP="00480EA5">
      <w:pPr>
        <w:spacing w:after="0" w:line="240" w:lineRule="auto"/>
        <w:jc w:val="both"/>
        <w:rPr>
          <w:sz w:val="20"/>
          <w:szCs w:val="20"/>
        </w:rPr>
      </w:pPr>
      <w:r w:rsidRPr="000A4F83">
        <w:rPr>
          <w:b/>
          <w:sz w:val="20"/>
          <w:szCs w:val="20"/>
        </w:rPr>
        <w:t>Termín</w:t>
      </w:r>
      <w:r w:rsidRPr="000A4F83">
        <w:rPr>
          <w:sz w:val="20"/>
          <w:szCs w:val="20"/>
        </w:rPr>
        <w:t xml:space="preserve"> pro doručení dodavatelova potvrzení objednávky:  Závaznost objednávky marným uplynutím tohoto termínu zaniká. Smlouva je uzavřena, jakmile je odběrateli doručeno potvrzení objednávky ze strany dodavatele, provedené podpisem osoby oprávněné jednat za dodavatele, a to výhradně na této objednávce. Odběratel je oprávněn objednávku odvolat nejpozději do doby doručení potvrzení objednávky dodavatelem. Od podmínek uvedených v této objednávce odběratelem se nelze odchýlit. V případě jakýchkoli změn, dodatků, výhrad či omezení doplněných ze strany dodavatele není smlouva uzavřena.</w:t>
      </w:r>
    </w:p>
    <w:p w:rsidR="009D61D8" w:rsidRPr="000A4F83" w:rsidRDefault="009D61D8" w:rsidP="00480EA5">
      <w:pPr>
        <w:spacing w:after="0" w:line="240" w:lineRule="auto"/>
        <w:jc w:val="both"/>
        <w:rPr>
          <w:sz w:val="20"/>
          <w:szCs w:val="20"/>
        </w:rPr>
      </w:pPr>
    </w:p>
    <w:p w:rsidR="009D61D8" w:rsidRDefault="009D61D8" w:rsidP="00480EA5">
      <w:pPr>
        <w:spacing w:after="0" w:line="240" w:lineRule="auto"/>
        <w:jc w:val="both"/>
      </w:pPr>
    </w:p>
    <w:p w:rsidR="009D61D8" w:rsidRPr="00B60663" w:rsidRDefault="009D61D8" w:rsidP="00480EA5">
      <w:pPr>
        <w:spacing w:after="0" w:line="240" w:lineRule="auto"/>
        <w:jc w:val="both"/>
      </w:pPr>
      <w:r>
        <w:tab/>
      </w:r>
      <w:r>
        <w:tab/>
      </w:r>
      <w:r>
        <w:tab/>
      </w:r>
      <w:r>
        <w:rPr>
          <w:b/>
        </w:rPr>
        <w:t>o</w:t>
      </w:r>
      <w:r w:rsidRPr="008B1F14">
        <w:rPr>
          <w:b/>
        </w:rPr>
        <w:t>dběratel</w:t>
      </w:r>
      <w: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B1F14">
        <w:rPr>
          <w:b/>
        </w:rPr>
        <w:t>dodavatel</w:t>
      </w:r>
      <w:r>
        <w:t>:</w:t>
      </w:r>
    </w:p>
    <w:p w:rsidR="009D61D8" w:rsidRDefault="009D61D8" w:rsidP="00480EA5">
      <w:pPr>
        <w:spacing w:after="0" w:line="240" w:lineRule="auto"/>
        <w:jc w:val="both"/>
      </w:pPr>
      <w:r w:rsidRPr="008B1F14">
        <w:rPr>
          <w:b/>
        </w:rPr>
        <w:t>datum</w:t>
      </w:r>
      <w:r>
        <w:t>:</w:t>
      </w:r>
      <w:r>
        <w:tab/>
      </w:r>
      <w:r>
        <w:tab/>
      </w:r>
      <w:r>
        <w:tab/>
        <w:t>18.1.2017</w:t>
      </w:r>
      <w:r>
        <w:tab/>
      </w:r>
      <w:r>
        <w:tab/>
      </w:r>
      <w:r>
        <w:tab/>
      </w:r>
      <w:r>
        <w:tab/>
      </w:r>
      <w:r>
        <w:tab/>
        <w:t>18.1.2017</w:t>
      </w:r>
    </w:p>
    <w:p w:rsidR="009D61D8" w:rsidRDefault="009D61D8" w:rsidP="00480EA5">
      <w:pPr>
        <w:spacing w:after="0" w:line="240" w:lineRule="auto"/>
        <w:jc w:val="both"/>
      </w:pPr>
      <w:r w:rsidRPr="008B1F14">
        <w:rPr>
          <w:b/>
        </w:rPr>
        <w:t>jméno</w:t>
      </w:r>
      <w:r>
        <w:t xml:space="preserve"> </w:t>
      </w:r>
      <w:r w:rsidRPr="008B1F14">
        <w:rPr>
          <w:b/>
        </w:rPr>
        <w:t>a</w:t>
      </w:r>
      <w:r>
        <w:t xml:space="preserve"> </w:t>
      </w:r>
      <w:r w:rsidRPr="008B1F14">
        <w:rPr>
          <w:b/>
        </w:rPr>
        <w:t>příjmení</w:t>
      </w:r>
      <w:r>
        <w:t>:</w:t>
      </w:r>
      <w:r>
        <w:tab/>
        <w:t>Ondřej Vaculík, místostarosta</w:t>
      </w:r>
      <w:r>
        <w:tab/>
      </w:r>
      <w:r>
        <w:tab/>
      </w:r>
      <w:r>
        <w:tab/>
        <w:t>Petr Bauer</w:t>
      </w:r>
    </w:p>
    <w:p w:rsidR="009D61D8" w:rsidRDefault="009D61D8" w:rsidP="00480EA5">
      <w:pPr>
        <w:spacing w:after="0" w:line="240" w:lineRule="auto"/>
        <w:jc w:val="both"/>
      </w:pPr>
      <w:r>
        <w:tab/>
      </w:r>
      <w:r>
        <w:tab/>
      </w:r>
      <w:r>
        <w:tab/>
      </w:r>
    </w:p>
    <w:p w:rsidR="009D61D8" w:rsidRDefault="009D61D8" w:rsidP="00480EA5">
      <w:pPr>
        <w:spacing w:after="0" w:line="240" w:lineRule="auto"/>
        <w:jc w:val="both"/>
      </w:pPr>
      <w:r w:rsidRPr="008B1F14">
        <w:rPr>
          <w:b/>
        </w:rPr>
        <w:t>razítko</w:t>
      </w:r>
      <w:r>
        <w:t>:</w:t>
      </w:r>
      <w:r>
        <w:tab/>
      </w:r>
      <w:r>
        <w:tab/>
      </w:r>
      <w:r>
        <w:tab/>
      </w:r>
    </w:p>
    <w:p w:rsidR="009D61D8" w:rsidRPr="00F441A9" w:rsidRDefault="009D61D8" w:rsidP="00480EA5">
      <w:pPr>
        <w:spacing w:after="0" w:line="240" w:lineRule="auto"/>
        <w:jc w:val="both"/>
        <w:rPr>
          <w:b/>
        </w:rPr>
      </w:pPr>
      <w:r w:rsidRPr="005D1B46">
        <w:rPr>
          <w:b/>
        </w:rPr>
        <w:t>podpis</w:t>
      </w:r>
      <w:r>
        <w:rPr>
          <w:b/>
        </w:rPr>
        <w:t>:</w:t>
      </w:r>
    </w:p>
    <w:sectPr w:rsidR="009D61D8" w:rsidRPr="00F441A9" w:rsidSect="002D6C0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227A"/>
    <w:multiLevelType w:val="hybridMultilevel"/>
    <w:tmpl w:val="E164436A"/>
    <w:lvl w:ilvl="0" w:tplc="48D6BCB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">
    <w:nsid w:val="3DB20D54"/>
    <w:multiLevelType w:val="hybridMultilevel"/>
    <w:tmpl w:val="FC249B02"/>
    <w:lvl w:ilvl="0" w:tplc="08E473C6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>
    <w:nsid w:val="44E07BC0"/>
    <w:multiLevelType w:val="hybridMultilevel"/>
    <w:tmpl w:val="F66E80B6"/>
    <w:lvl w:ilvl="0" w:tplc="D5D4A058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63E"/>
    <w:rsid w:val="00010945"/>
    <w:rsid w:val="000460D3"/>
    <w:rsid w:val="00046751"/>
    <w:rsid w:val="000562E0"/>
    <w:rsid w:val="00061524"/>
    <w:rsid w:val="00086DE0"/>
    <w:rsid w:val="00096340"/>
    <w:rsid w:val="000A4F83"/>
    <w:rsid w:val="000B5072"/>
    <w:rsid w:val="000D0695"/>
    <w:rsid w:val="00104D31"/>
    <w:rsid w:val="00106104"/>
    <w:rsid w:val="0013311F"/>
    <w:rsid w:val="001333DC"/>
    <w:rsid w:val="00137572"/>
    <w:rsid w:val="0014723A"/>
    <w:rsid w:val="001A563D"/>
    <w:rsid w:val="001C19C5"/>
    <w:rsid w:val="001C5003"/>
    <w:rsid w:val="0020441B"/>
    <w:rsid w:val="00242EA8"/>
    <w:rsid w:val="00261F39"/>
    <w:rsid w:val="00263D93"/>
    <w:rsid w:val="00265C6A"/>
    <w:rsid w:val="00266D8F"/>
    <w:rsid w:val="002917D2"/>
    <w:rsid w:val="002B11E9"/>
    <w:rsid w:val="002D6C0E"/>
    <w:rsid w:val="002E7D06"/>
    <w:rsid w:val="003253E6"/>
    <w:rsid w:val="00336D08"/>
    <w:rsid w:val="00347848"/>
    <w:rsid w:val="003847D5"/>
    <w:rsid w:val="004200B8"/>
    <w:rsid w:val="00431515"/>
    <w:rsid w:val="00434C29"/>
    <w:rsid w:val="0044671D"/>
    <w:rsid w:val="00467896"/>
    <w:rsid w:val="0047494C"/>
    <w:rsid w:val="00480EA5"/>
    <w:rsid w:val="004A0DCE"/>
    <w:rsid w:val="004D7178"/>
    <w:rsid w:val="004E708F"/>
    <w:rsid w:val="004F0D2A"/>
    <w:rsid w:val="005110D0"/>
    <w:rsid w:val="0054379E"/>
    <w:rsid w:val="00547493"/>
    <w:rsid w:val="005506B8"/>
    <w:rsid w:val="00560650"/>
    <w:rsid w:val="005725D2"/>
    <w:rsid w:val="005872C4"/>
    <w:rsid w:val="00587343"/>
    <w:rsid w:val="005D1B29"/>
    <w:rsid w:val="005D1B46"/>
    <w:rsid w:val="00610E95"/>
    <w:rsid w:val="0065088D"/>
    <w:rsid w:val="00651110"/>
    <w:rsid w:val="006549B5"/>
    <w:rsid w:val="0066110E"/>
    <w:rsid w:val="006709FC"/>
    <w:rsid w:val="006951A3"/>
    <w:rsid w:val="006C0726"/>
    <w:rsid w:val="006C0EC7"/>
    <w:rsid w:val="006D7E75"/>
    <w:rsid w:val="006E7660"/>
    <w:rsid w:val="00704838"/>
    <w:rsid w:val="00725407"/>
    <w:rsid w:val="00731DF8"/>
    <w:rsid w:val="00740631"/>
    <w:rsid w:val="007B29FB"/>
    <w:rsid w:val="007E3317"/>
    <w:rsid w:val="007E797F"/>
    <w:rsid w:val="00812E16"/>
    <w:rsid w:val="00835492"/>
    <w:rsid w:val="00835529"/>
    <w:rsid w:val="00860AEC"/>
    <w:rsid w:val="008701CB"/>
    <w:rsid w:val="00896AF6"/>
    <w:rsid w:val="008979CF"/>
    <w:rsid w:val="008B1F14"/>
    <w:rsid w:val="008B6F43"/>
    <w:rsid w:val="008E2399"/>
    <w:rsid w:val="008F7EC0"/>
    <w:rsid w:val="00903F4F"/>
    <w:rsid w:val="009131D1"/>
    <w:rsid w:val="0092192C"/>
    <w:rsid w:val="00931C1D"/>
    <w:rsid w:val="00960A7C"/>
    <w:rsid w:val="00963A7C"/>
    <w:rsid w:val="00967230"/>
    <w:rsid w:val="009A334A"/>
    <w:rsid w:val="009C7897"/>
    <w:rsid w:val="009D54C3"/>
    <w:rsid w:val="009D61D8"/>
    <w:rsid w:val="009F1DF6"/>
    <w:rsid w:val="00A11A80"/>
    <w:rsid w:val="00A26CF6"/>
    <w:rsid w:val="00A546BA"/>
    <w:rsid w:val="00AA25A1"/>
    <w:rsid w:val="00AA2ABC"/>
    <w:rsid w:val="00AA39EE"/>
    <w:rsid w:val="00AA3FA9"/>
    <w:rsid w:val="00B2100F"/>
    <w:rsid w:val="00B50900"/>
    <w:rsid w:val="00B60663"/>
    <w:rsid w:val="00B60C49"/>
    <w:rsid w:val="00B65BE7"/>
    <w:rsid w:val="00B8148C"/>
    <w:rsid w:val="00BA0E57"/>
    <w:rsid w:val="00BF5D6E"/>
    <w:rsid w:val="00C0245D"/>
    <w:rsid w:val="00C42DD0"/>
    <w:rsid w:val="00C545FD"/>
    <w:rsid w:val="00C87CE7"/>
    <w:rsid w:val="00CB2BB3"/>
    <w:rsid w:val="00CB7233"/>
    <w:rsid w:val="00CE1916"/>
    <w:rsid w:val="00D01C4A"/>
    <w:rsid w:val="00D25690"/>
    <w:rsid w:val="00D61254"/>
    <w:rsid w:val="00D72D03"/>
    <w:rsid w:val="00D84656"/>
    <w:rsid w:val="00DC1732"/>
    <w:rsid w:val="00DC715F"/>
    <w:rsid w:val="00E052D7"/>
    <w:rsid w:val="00E15BB1"/>
    <w:rsid w:val="00E41469"/>
    <w:rsid w:val="00E53EB4"/>
    <w:rsid w:val="00E7263E"/>
    <w:rsid w:val="00E74B5E"/>
    <w:rsid w:val="00E82337"/>
    <w:rsid w:val="00E8437D"/>
    <w:rsid w:val="00E877E5"/>
    <w:rsid w:val="00EA2ACE"/>
    <w:rsid w:val="00EE4D36"/>
    <w:rsid w:val="00EE4FB4"/>
    <w:rsid w:val="00F441A9"/>
    <w:rsid w:val="00FB3B30"/>
    <w:rsid w:val="00FD4B43"/>
    <w:rsid w:val="00FF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6066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388</Words>
  <Characters>2293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/ SMLOUVA</dc:title>
  <dc:subject/>
  <dc:creator>Ladislav Kazda</dc:creator>
  <cp:keywords/>
  <dc:description/>
  <cp:lastModifiedBy>janouskova</cp:lastModifiedBy>
  <cp:revision>3</cp:revision>
  <cp:lastPrinted>2017-01-18T09:25:00Z</cp:lastPrinted>
  <dcterms:created xsi:type="dcterms:W3CDTF">2017-01-18T09:24:00Z</dcterms:created>
  <dcterms:modified xsi:type="dcterms:W3CDTF">2017-01-18T09:25:00Z</dcterms:modified>
</cp:coreProperties>
</file>