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6768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6768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6768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6768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6768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6768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6768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6768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67684"/>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CDF27-9CE2-4CDA-9086-0976F9BB4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2020-05-07T05:50:00Z</dcterms:created>
  <dcterms:modified xsi:type="dcterms:W3CDTF">2020-05-07T05:50:00Z</dcterms:modified>
</cp:coreProperties>
</file>