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782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782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782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782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782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782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782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782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B7821"/>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024A-E9F5-4038-82A3-B47F71BD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2020-05-06T12:40:00Z</dcterms:created>
  <dcterms:modified xsi:type="dcterms:W3CDTF">2020-05-06T12:40:00Z</dcterms:modified>
</cp:coreProperties>
</file>