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25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25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25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25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25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25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25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25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25F"/>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9876-A812-4C72-BCEB-5D825918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2020-05-06T11:15:00Z</dcterms:created>
  <dcterms:modified xsi:type="dcterms:W3CDTF">2020-05-06T11:15:00Z</dcterms:modified>
</cp:coreProperties>
</file>