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668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668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668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668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668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668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F668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F668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668E"/>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7C8C-E0AA-4DD3-A09A-2570B5D0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2020-05-06T10:28:00Z</dcterms:created>
  <dcterms:modified xsi:type="dcterms:W3CDTF">2020-05-06T10:28:00Z</dcterms:modified>
</cp:coreProperties>
</file>