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5DB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5DB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5DB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5DB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5DB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5DB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5DB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5DB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5DBB"/>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54BF-605B-4474-BA39-38F614FF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2020-05-06T07:21:00Z</dcterms:created>
  <dcterms:modified xsi:type="dcterms:W3CDTF">2020-05-06T07:21:00Z</dcterms:modified>
</cp:coreProperties>
</file>