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20" w:rsidRDefault="005F7C9C">
      <w:pPr>
        <w:pStyle w:val="Nadpis10"/>
        <w:keepNext/>
        <w:keepLines/>
        <w:shd w:val="clear" w:color="auto" w:fill="auto"/>
        <w:sectPr w:rsidR="002F6320">
          <w:pgSz w:w="11900" w:h="16840"/>
          <w:pgMar w:top="514" w:right="1317" w:bottom="879" w:left="6171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4.65pt;margin-top:0;width:174.65pt;height:90.5pt;z-index:-125829376;mso-wrap-distance-left:5pt;mso-wrap-distance-right:143.05pt;mso-position-horizontal-relative:margin;mso-position-vertical-relative:margin" wrapcoords="0 0 21600 0 21600 21600 0 21600 0 0">
            <v:imagedata r:id="rId6" o:title="image1"/>
            <w10:wrap type="square" side="right" anchorx="margin" anchory="margin"/>
          </v:shape>
        </w:pict>
      </w:r>
      <w:bookmarkStart w:id="0" w:name="bookmark0"/>
      <w:r>
        <w:t>33. základní škola Plzeň, T. Brzkové 31 příspěvková organizace Plzeň, T. Brzkové 31, PSČ 318 00</w:t>
      </w:r>
      <w:bookmarkEnd w:id="0"/>
    </w:p>
    <w:p w:rsidR="002F6320" w:rsidRDefault="002F6320">
      <w:pPr>
        <w:spacing w:before="27" w:after="27" w:line="240" w:lineRule="exact"/>
        <w:rPr>
          <w:sz w:val="19"/>
          <w:szCs w:val="19"/>
        </w:rPr>
      </w:pPr>
    </w:p>
    <w:p w:rsidR="002F6320" w:rsidRDefault="002F6320">
      <w:pPr>
        <w:rPr>
          <w:sz w:val="2"/>
          <w:szCs w:val="2"/>
        </w:rPr>
        <w:sectPr w:rsidR="002F6320">
          <w:type w:val="continuous"/>
          <w:pgSz w:w="11900" w:h="16840"/>
          <w:pgMar w:top="499" w:right="0" w:bottom="499" w:left="0" w:header="0" w:footer="3" w:gutter="0"/>
          <w:cols w:space="720"/>
          <w:noEndnote/>
          <w:docGrid w:linePitch="360"/>
        </w:sectPr>
      </w:pPr>
    </w:p>
    <w:p w:rsidR="002F6320" w:rsidRDefault="005F7C9C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45pt;margin-top:78pt;width:438.95pt;height:109.3pt;z-index:251657729;mso-wrap-distance-left:5pt;mso-wrap-distance-right:5pt;mso-position-horizontal-relative:margin" filled="f" stroked="f">
            <v:textbox style="mso-fit-shape-to-text:t" inset="0,0,0,0">
              <w:txbxContent>
                <w:p w:rsidR="002F6320" w:rsidRDefault="005F7C9C">
                  <w:pPr>
                    <w:pStyle w:val="Nadpis2"/>
                    <w:keepNext/>
                    <w:keepLines/>
                    <w:shd w:val="clear" w:color="auto" w:fill="auto"/>
                    <w:spacing w:after="784" w:line="210" w:lineRule="exact"/>
                    <w:jc w:val="right"/>
                  </w:pPr>
                  <w:bookmarkStart w:id="1" w:name="bookmark2"/>
                  <w:r>
                    <w:t xml:space="preserve">Plzeň dne 20. </w:t>
                  </w:r>
                  <w:r>
                    <w:t>dubna 2020</w:t>
                  </w:r>
                  <w:bookmarkEnd w:id="1"/>
                </w:p>
                <w:p w:rsidR="002F6320" w:rsidRDefault="005F7C9C">
                  <w:pPr>
                    <w:pStyle w:val="Nadpis2"/>
                    <w:keepNext/>
                    <w:keepLines/>
                    <w:shd w:val="clear" w:color="auto" w:fill="auto"/>
                    <w:spacing w:after="170" w:line="210" w:lineRule="exact"/>
                    <w:jc w:val="both"/>
                  </w:pPr>
                  <w:bookmarkStart w:id="2" w:name="bookmark3"/>
                  <w:r>
                    <w:t>Objednávka číslo: 11/2020</w:t>
                  </w:r>
                  <w:bookmarkEnd w:id="2"/>
                </w:p>
                <w:p w:rsidR="002F6320" w:rsidRDefault="005F7C9C">
                  <w:pPr>
                    <w:pStyle w:val="Zkladntext2"/>
                    <w:shd w:val="clear" w:color="auto" w:fill="auto"/>
                    <w:spacing w:before="0"/>
                    <w:ind w:firstLine="0"/>
                  </w:pPr>
                  <w:r>
                    <w:t xml:space="preserve">Objednáváme u Vaší firmy 16 ks dvířek před radiátory do tělocvičny. Předem dohodnutá cena dle nabídky </w:t>
                  </w:r>
                  <w:proofErr w:type="gramStart"/>
                  <w:r>
                    <w:t>60.000,-</w:t>
                  </w:r>
                  <w:proofErr w:type="gramEnd"/>
                  <w:r>
                    <w:t xml:space="preserve"> Kč bez DPH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05pt;margin-top:190.2pt;width:330.7pt;height:91.5pt;z-index:251657730;mso-wrap-distance-left:5pt;mso-wrap-distance-right:5pt;mso-position-horizontal-relative:margin" filled="f" stroked="f">
            <v:textbox style="mso-fit-shape-to-text:t" inset="0,0,0,0">
              <w:txbxContent>
                <w:p w:rsidR="002F6320" w:rsidRDefault="005F7C9C">
                  <w:pPr>
                    <w:pStyle w:val="Zkladntext2"/>
                    <w:shd w:val="clear" w:color="auto" w:fill="auto"/>
                    <w:spacing w:before="0" w:line="518" w:lineRule="exact"/>
                    <w:ind w:left="2080"/>
                    <w:jc w:val="left"/>
                  </w:pPr>
                  <w:r>
                    <w:t>Dílo zaplatíme po jeho předání na základě vystavené faktury. Děkujeme s pozdravem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75.35pt;margin-top:218.65pt;width:132pt;height:77.3pt;z-index:251657731;mso-wrap-distance-left:5pt;mso-wrap-distance-right:5pt;mso-position-horizontal-relative:margin" filled="f" stroked="f">
            <v:textbox style="mso-fit-shape-to-text:t" inset="0,0,0,0">
              <w:txbxContent>
                <w:p w:rsidR="002F6320" w:rsidRDefault="002F6320">
                  <w:pPr>
                    <w:pStyle w:val="Obsah"/>
                    <w:shd w:val="clear" w:color="auto" w:fill="auto"/>
                  </w:pPr>
                </w:p>
                <w:p w:rsidR="002F6320" w:rsidRDefault="005F7C9C">
                  <w:pPr>
                    <w:pStyle w:val="Obsah4"/>
                    <w:shd w:val="clear" w:color="auto" w:fill="auto"/>
                    <w:tabs>
                      <w:tab w:val="left" w:leader="underscore" w:pos="2126"/>
                    </w:tabs>
                    <w:spacing w:line="210" w:lineRule="exact"/>
                  </w:pPr>
                  <w:r>
                    <w:t xml:space="preserve">Mgr. Radek Růžička </w:t>
                  </w:r>
                </w:p>
                <w:p w:rsidR="002F6320" w:rsidRDefault="005F7C9C">
                  <w:pPr>
                    <w:pStyle w:val="Zkladntext2"/>
                    <w:shd w:val="clear" w:color="auto" w:fill="auto"/>
                    <w:spacing w:before="0" w:line="210" w:lineRule="exact"/>
                    <w:ind w:left="460" w:firstLine="0"/>
                  </w:pPr>
                  <w:r>
                    <w:t xml:space="preserve">ředitel školy 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68.4pt;margin-top:338.65pt;width:438.5pt;height:116.1pt;z-index:251657732;mso-wrap-distance-left:5pt;mso-wrap-distance-right:5pt;mso-position-horizontal-relative:margin" filled="f" stroked="f">
            <v:textbox style="mso-fit-shape-to-text:t" inset="0,0,0,0">
              <w:txbxContent>
                <w:p w:rsidR="002F6320" w:rsidRDefault="005F7C9C">
                  <w:pPr>
                    <w:pStyle w:val="Zkladntext6"/>
                    <w:shd w:val="clear" w:color="auto" w:fill="auto"/>
                    <w:spacing w:after="0" w:line="210" w:lineRule="exact"/>
                  </w:pPr>
                  <w:r>
                    <w:t>Akceptace objednávky</w:t>
                  </w:r>
                </w:p>
                <w:p w:rsidR="002F6320" w:rsidRDefault="005F7C9C" w:rsidP="005F7C9C">
                  <w:pPr>
                    <w:pStyle w:val="Zkladntext2"/>
                    <w:shd w:val="clear" w:color="auto" w:fill="auto"/>
                    <w:spacing w:before="0" w:after="960" w:line="210" w:lineRule="exact"/>
                    <w:ind w:firstLine="0"/>
                    <w:jc w:val="left"/>
                  </w:pPr>
                  <w:r>
                    <w:t xml:space="preserve">Tímto </w:t>
                  </w:r>
                  <w:r>
                    <w:t>akceptujeme výše uvedenou objednávku</w:t>
                  </w:r>
                  <w:r>
                    <w:tab/>
                  </w:r>
                  <w:r>
                    <w:tab/>
                    <w:t xml:space="preserve"> </w:t>
                  </w:r>
                  <w:r>
                    <w:tab/>
                  </w:r>
                  <w:r>
                    <w:tab/>
                  </w:r>
                </w:p>
                <w:p w:rsidR="002F6320" w:rsidRDefault="005F7C9C">
                  <w:pPr>
                    <w:pStyle w:val="Zkladntext2"/>
                    <w:shd w:val="clear" w:color="auto" w:fill="auto"/>
                    <w:spacing w:before="0" w:line="210" w:lineRule="exact"/>
                    <w:ind w:firstLine="0"/>
                    <w:jc w:val="right"/>
                  </w:pPr>
                  <w:r>
                    <w:t>(</w:t>
                  </w:r>
                  <w:r>
                    <w:t>označení dodavatele, osoby podepisující, podpis)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70.55pt;margin-top:480.55pt;width:255.85pt;height:61.85pt;z-index:251657733;mso-wrap-distance-left:5pt;mso-wrap-distance-right:5pt;mso-position-horizontal-relative:margin" filled="f" stroked="f">
            <v:textbox style="mso-fit-shape-to-text:t" inset="0,0,0,0">
              <w:txbxContent>
                <w:p w:rsidR="002F6320" w:rsidRDefault="005F7C9C">
                  <w:pPr>
                    <w:pStyle w:val="Zkladntext2"/>
                    <w:shd w:val="clear" w:color="auto" w:fill="auto"/>
                    <w:tabs>
                      <w:tab w:val="left" w:pos="1320"/>
                    </w:tabs>
                    <w:spacing w:before="0" w:line="293" w:lineRule="exact"/>
                    <w:ind w:firstLine="0"/>
                    <w:jc w:val="left"/>
                  </w:pPr>
                  <w:r>
                    <w:t>oprávněný k jednání ve věcech technických a organizačních</w:t>
                  </w:r>
                  <w:r>
                    <w:t>, správa 33. ZŠ telefon</w:t>
                  </w:r>
                  <w:r>
                    <w:tab/>
                  </w:r>
                </w:p>
                <w:p w:rsidR="002F6320" w:rsidRDefault="005F7C9C">
                  <w:pPr>
                    <w:pStyle w:val="Zkladntext2"/>
                    <w:shd w:val="clear" w:color="auto" w:fill="auto"/>
                    <w:tabs>
                      <w:tab w:val="left" w:pos="1306"/>
                    </w:tabs>
                    <w:spacing w:before="0" w:line="293" w:lineRule="exact"/>
                    <w:ind w:firstLine="0"/>
                  </w:pPr>
                  <w:r>
                    <w:t>e-mail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71.5pt;margin-top:599.6pt;width:69.85pt;height:20.6pt;z-index:251657734;mso-wrap-distance-left:5pt;mso-wrap-distance-right:5pt;mso-position-horizontal-relative:margin" filled="f" stroked="f">
            <v:textbox style="mso-fit-shape-to-text:t" inset="0,0,0,0">
              <w:txbxContent>
                <w:p w:rsidR="002F6320" w:rsidRDefault="005F7C9C">
                  <w:pPr>
                    <w:pStyle w:val="Zkladntext8"/>
                    <w:shd w:val="clear" w:color="auto" w:fill="auto"/>
                    <w:tabs>
                      <w:tab w:val="left" w:pos="557"/>
                    </w:tabs>
                  </w:pPr>
                  <w:proofErr w:type="gramStart"/>
                  <w:r>
                    <w:t>Telefon :</w:t>
                  </w:r>
                  <w:proofErr w:type="gramEnd"/>
                  <w:r>
                    <w:t xml:space="preserve"> </w:t>
                  </w:r>
                  <w:r>
                    <w:t>Fax: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07.6pt;margin-top:599.15pt;width:130.8pt;height:29.5pt;z-index:251657735;mso-wrap-distance-left:5pt;mso-wrap-distance-right:5pt;mso-position-horizontal-relative:margin" filled="f" stroked="f">
            <v:textbox style="mso-fit-shape-to-text:t" inset="0,0,0,0">
              <w:txbxContent>
                <w:p w:rsidR="002F6320" w:rsidRDefault="005F7C9C">
                  <w:pPr>
                    <w:pStyle w:val="Zkladntext8"/>
                    <w:shd w:val="clear" w:color="auto" w:fill="auto"/>
                    <w:jc w:val="left"/>
                  </w:pPr>
                  <w:r>
                    <w:t xml:space="preserve">Bankovní </w:t>
                  </w:r>
                  <w:proofErr w:type="gramStart"/>
                  <w:r>
                    <w:t>spojem :</w:t>
                  </w:r>
                  <w:proofErr w:type="gramEnd"/>
                  <w:r>
                    <w:t xml:space="preserve"> </w:t>
                  </w:r>
                  <w:r>
                    <w:t>1Č: 049</w:t>
                  </w:r>
                  <w:r>
                    <w:rPr>
                      <w:rStyle w:val="Zkladntext8Calibri8ptNekurzvaExact"/>
                    </w:rPr>
                    <w:t xml:space="preserve"> 777 </w:t>
                  </w:r>
                  <w:r>
                    <w:t>548</w:t>
                  </w:r>
                </w:p>
                <w:p w:rsidR="002F6320" w:rsidRDefault="005F7C9C">
                  <w:pPr>
                    <w:pStyle w:val="Zkladntext8"/>
                    <w:shd w:val="clear" w:color="auto" w:fill="auto"/>
                    <w:jc w:val="left"/>
                  </w:pPr>
                  <w:r>
                    <w:t xml:space="preserve">DIČ: </w:t>
                  </w:r>
                  <w:proofErr w:type="gramStart"/>
                  <w:r>
                    <w:t>CZ49777548 - škola</w:t>
                  </w:r>
                  <w:proofErr w:type="gramEnd"/>
                  <w:r>
                    <w:t xml:space="preserve"> je plátce DPH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77.3pt;margin-top:598.65pt;width:105.85pt;height:20.8pt;z-index:251657736;mso-wrap-distance-left:5pt;mso-wrap-distance-right:5pt;mso-position-horizontal-relative:margin" filled="f" stroked="f">
            <v:textbox style="mso-fit-shape-to-text:t" inset="0,0,0,0">
              <w:txbxContent>
                <w:p w:rsidR="002F6320" w:rsidRDefault="005F7C9C">
                  <w:pPr>
                    <w:pStyle w:val="Zkladntext8"/>
                    <w:shd w:val="clear" w:color="auto" w:fill="auto"/>
                    <w:jc w:val="left"/>
                  </w:pPr>
                  <w:r>
                    <w:t xml:space="preserve">http:/Avww.zs33pken. cd e-mail: </w:t>
                  </w:r>
                </w:p>
              </w:txbxContent>
            </v:textbox>
            <w10:wrap anchorx="margin"/>
          </v:shape>
        </w:pict>
      </w:r>
    </w:p>
    <w:p w:rsidR="002F6320" w:rsidRDefault="005F7C9C">
      <w:pPr>
        <w:spacing w:line="360" w:lineRule="exact"/>
      </w:pPr>
      <w:r>
        <w:pict>
          <v:shape id="_x0000_s1027" type="#_x0000_t202" style="position:absolute;margin-left:66pt;margin-top:16.6pt;width:143.35pt;height:52.65pt;z-index:251657728;mso-wrap-distance-left:5pt;mso-wrap-distance-right:5pt;mso-position-horizontal-relative:margin" filled="f" stroked="f">
            <v:textbox inset="0,0,0,0">
              <w:txbxContent>
                <w:p w:rsidR="002F6320" w:rsidRDefault="005F7C9C">
                  <w:pPr>
                    <w:pStyle w:val="Nadpis2"/>
                    <w:keepNext/>
                    <w:keepLines/>
                    <w:shd w:val="clear" w:color="auto" w:fill="auto"/>
                  </w:pPr>
                  <w:bookmarkStart w:id="3" w:name="bookmark1"/>
                  <w:r>
                    <w:t xml:space="preserve">Jaroslav </w:t>
                  </w:r>
                  <w:proofErr w:type="gramStart"/>
                  <w:r>
                    <w:t>Šlechta- ZÁMEČNICTVÍ</w:t>
                  </w:r>
                  <w:bookmarkEnd w:id="3"/>
                  <w:proofErr w:type="gramEnd"/>
                </w:p>
                <w:p w:rsidR="002F6320" w:rsidRDefault="005F7C9C">
                  <w:pPr>
                    <w:pStyle w:val="Zkladntext3"/>
                    <w:shd w:val="clear" w:color="auto" w:fill="auto"/>
                  </w:pPr>
                  <w:r>
                    <w:t>318 00 Plzeň</w:t>
                  </w:r>
                </w:p>
                <w:p w:rsidR="002F6320" w:rsidRDefault="005F7C9C">
                  <w:pPr>
                    <w:pStyle w:val="Zkladntext3"/>
                    <w:shd w:val="clear" w:color="auto" w:fill="auto"/>
                  </w:pPr>
                  <w:r>
                    <w:t>IČ:68823738</w:t>
                  </w:r>
                </w:p>
                <w:p w:rsidR="002F6320" w:rsidRDefault="005F7C9C">
                  <w:pPr>
                    <w:pStyle w:val="Zkladntext3"/>
                    <w:shd w:val="clear" w:color="auto" w:fill="auto"/>
                  </w:pPr>
                  <w:r>
                    <w:t>DIČ:CZ7205202037</w:t>
                  </w:r>
                </w:p>
              </w:txbxContent>
            </v:textbox>
            <w10:wrap anchorx="margin"/>
          </v:shape>
        </w:pict>
      </w: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360" w:lineRule="exact"/>
      </w:pPr>
    </w:p>
    <w:p w:rsidR="002F6320" w:rsidRDefault="002F6320">
      <w:pPr>
        <w:spacing w:line="678" w:lineRule="exact"/>
      </w:pPr>
    </w:p>
    <w:p w:rsidR="002F6320" w:rsidRDefault="002F6320">
      <w:pPr>
        <w:rPr>
          <w:sz w:val="2"/>
          <w:szCs w:val="2"/>
        </w:rPr>
      </w:pPr>
      <w:bookmarkStart w:id="4" w:name="_GoBack"/>
      <w:bookmarkEnd w:id="4"/>
    </w:p>
    <w:sectPr w:rsidR="002F6320">
      <w:type w:val="continuous"/>
      <w:pgSz w:w="11900" w:h="16840"/>
      <w:pgMar w:top="499" w:right="1274" w:bottom="499" w:left="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9C" w:rsidRDefault="005F7C9C">
      <w:r>
        <w:separator/>
      </w:r>
    </w:p>
  </w:endnote>
  <w:endnote w:type="continuationSeparator" w:id="0">
    <w:p w:rsidR="005F7C9C" w:rsidRDefault="005F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9C" w:rsidRDefault="005F7C9C"/>
  </w:footnote>
  <w:footnote w:type="continuationSeparator" w:id="0">
    <w:p w:rsidR="005F7C9C" w:rsidRDefault="005F7C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320"/>
    <w:rsid w:val="002F6320"/>
    <w:rsid w:val="005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D438A69"/>
  <w15:docId w15:val="{91F876F9-2388-4178-884A-C7997F3A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bsah2Exact">
    <w:name w:val="Obsah (2) Exact"/>
    <w:basedOn w:val="Standardnpsmoodstavce"/>
    <w:link w:val="Obsah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Obsah2Exact0">
    <w:name w:val="Obsah (2) Exact"/>
    <w:basedOn w:val="Obsah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bsah3Exact">
    <w:name w:val="Obsah (3) Exact"/>
    <w:basedOn w:val="Standardnpsmoodstavce"/>
    <w:link w:val="Obsah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3TrebuchetMSExact">
    <w:name w:val="Obsah (3) + Trebuchet MS Exact"/>
    <w:basedOn w:val="Obsah3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bsahExact">
    <w:name w:val="Obsah Exact"/>
    <w:basedOn w:val="Standardnpsmoodstavce"/>
    <w:link w:val="Obsah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Obsah95ptNetunExact">
    <w:name w:val="Obsah + 9;5 pt;Ne tučné Exact"/>
    <w:basedOn w:val="Obsah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Obsah4Exact">
    <w:name w:val="Obsah (4) Exact"/>
    <w:basedOn w:val="Standardnpsmoodstavce"/>
    <w:link w:val="Obsah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Obsah4Kurzvadkovn-2ptExact">
    <w:name w:val="Obsah (4) + Kurzíva;Řádkování -2 pt Exact"/>
    <w:basedOn w:val="Obsah4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dkovn-2ptExact">
    <w:name w:val="Základní text (2) + Kurzíva;Řádkování -2 pt Exact"/>
    <w:basedOn w:val="Zkladntext2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pacing w:val="-40"/>
      <w:sz w:val="62"/>
      <w:szCs w:val="6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8Calibri8ptNekurzvaExact">
    <w:name w:val="Základní text (8) + Calibri;8 pt;Ne kurzíva Exact"/>
    <w:basedOn w:val="Zkladntext8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2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59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5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before="300" w:line="302" w:lineRule="exact"/>
      <w:ind w:hanging="68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Obsah2">
    <w:name w:val="Obsah (2)"/>
    <w:basedOn w:val="Normln"/>
    <w:link w:val="Obsah2Exact"/>
    <w:pPr>
      <w:shd w:val="clear" w:color="auto" w:fill="FFFFFF"/>
      <w:spacing w:line="187" w:lineRule="exact"/>
      <w:jc w:val="both"/>
    </w:pPr>
    <w:rPr>
      <w:rFonts w:ascii="Trebuchet MS" w:eastAsia="Trebuchet MS" w:hAnsi="Trebuchet MS" w:cs="Trebuchet MS"/>
      <w:spacing w:val="10"/>
      <w:sz w:val="16"/>
      <w:szCs w:val="16"/>
    </w:rPr>
  </w:style>
  <w:style w:type="paragraph" w:customStyle="1" w:styleId="Obsah3">
    <w:name w:val="Obsah (3)"/>
    <w:basedOn w:val="Normln"/>
    <w:link w:val="Obsah3Exact"/>
    <w:pPr>
      <w:shd w:val="clear" w:color="auto" w:fill="FFFFFF"/>
      <w:spacing w:line="187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Obsah">
    <w:name w:val="Obsah"/>
    <w:basedOn w:val="Normln"/>
    <w:link w:val="ObsahExact"/>
    <w:pPr>
      <w:shd w:val="clear" w:color="auto" w:fill="FFFFFF"/>
      <w:spacing w:line="187" w:lineRule="exact"/>
      <w:jc w:val="both"/>
    </w:pPr>
    <w:rPr>
      <w:rFonts w:ascii="Calibri" w:eastAsia="Calibri" w:hAnsi="Calibri" w:cs="Calibri"/>
      <w:b/>
      <w:bCs/>
      <w:sz w:val="18"/>
      <w:szCs w:val="18"/>
      <w:lang w:val="en-US" w:eastAsia="en-US" w:bidi="en-US"/>
    </w:rPr>
  </w:style>
  <w:style w:type="paragraph" w:customStyle="1" w:styleId="Obsah4">
    <w:name w:val="Obsah (4)"/>
    <w:basedOn w:val="Normln"/>
    <w:link w:val="Obsah4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080" w:after="60" w:line="0" w:lineRule="atLeast"/>
      <w:jc w:val="both"/>
    </w:pPr>
    <w:rPr>
      <w:rFonts w:ascii="Calibri" w:eastAsia="Calibri" w:hAnsi="Calibri" w:cs="Calibri"/>
      <w:b/>
      <w:bCs/>
      <w:spacing w:val="-40"/>
      <w:sz w:val="62"/>
      <w:szCs w:val="6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546F7E1A.dotm</Template>
  <TotalTime>4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Vraštilová Eva</dc:creator>
  <cp:lastModifiedBy>Vraštilová Eva</cp:lastModifiedBy>
  <cp:revision>1</cp:revision>
  <dcterms:created xsi:type="dcterms:W3CDTF">2020-05-05T08:40:00Z</dcterms:created>
  <dcterms:modified xsi:type="dcterms:W3CDTF">2020-05-05T08:44:00Z</dcterms:modified>
</cp:coreProperties>
</file>