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8761" w14:textId="2DC65E60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2A3450">
        <w:rPr>
          <w:rFonts w:cs="Arial"/>
          <w:b/>
          <w:sz w:val="36"/>
          <w:szCs w:val="36"/>
        </w:rPr>
        <w:t>SAP 27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3A0598A2" w:rsidR="00BE6537" w:rsidRPr="006C3557" w:rsidRDefault="007D10A4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</w:t>
            </w:r>
            <w:r w:rsidR="003E6A27">
              <w:rPr>
                <w:szCs w:val="22"/>
              </w:rPr>
              <w:t>7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20705ADC" w:rsidR="0000551E" w:rsidRPr="007B2715" w:rsidRDefault="003E6A27" w:rsidP="008A4500">
            <w:pPr>
              <w:pStyle w:val="Tabulka"/>
              <w:rPr>
                <w:b/>
                <w:szCs w:val="22"/>
              </w:rPr>
            </w:pPr>
            <w:r>
              <w:rPr>
                <w:szCs w:val="22"/>
              </w:rPr>
              <w:t>Upgrade SAP Netweaver</w:t>
            </w:r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0-04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0A6F2130" w:rsidR="0000551E" w:rsidRPr="00152E30" w:rsidRDefault="003E6A27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</w:t>
                </w:r>
                <w:r w:rsidR="00442CA2">
                  <w:rPr>
                    <w:szCs w:val="22"/>
                  </w:rPr>
                  <w:t>.</w:t>
                </w:r>
                <w:r>
                  <w:rPr>
                    <w:szCs w:val="22"/>
                  </w:rPr>
                  <w:t>4</w:t>
                </w:r>
                <w:r w:rsidR="00442CA2">
                  <w:rPr>
                    <w:szCs w:val="22"/>
                  </w:rPr>
                  <w:t>.2020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0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5347C499" w:rsidR="0000551E" w:rsidRPr="006C3557" w:rsidRDefault="003E6A27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</w:t>
                </w:r>
                <w:r w:rsidR="00442CA2">
                  <w:rPr>
                    <w:szCs w:val="22"/>
                  </w:rPr>
                  <w:t>.1</w:t>
                </w:r>
                <w:r>
                  <w:rPr>
                    <w:szCs w:val="22"/>
                  </w:rPr>
                  <w:t>2</w:t>
                </w:r>
                <w:r w:rsidR="00442CA2">
                  <w:rPr>
                    <w:szCs w:val="22"/>
                  </w:rPr>
                  <w:t>.2020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3E30C88A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36138BD4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70A4464F" w:rsidR="0000551E" w:rsidRPr="0041678A" w:rsidRDefault="0000551E" w:rsidP="00BE6537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EEEFAE9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42FC25E7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10050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261"/>
      </w:tblGrid>
      <w:tr w:rsidR="0000551E" w:rsidRPr="006C3557" w14:paraId="007B3D83" w14:textId="77777777" w:rsidTr="00E8301D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E8301D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E8301D" w:rsidRPr="006C3557" w14:paraId="0BEA84C2" w14:textId="77777777" w:rsidTr="00E8301D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E8301D" w:rsidRPr="004C5DDA" w:rsidRDefault="00E8301D" w:rsidP="00E8301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B619B44" w14:textId="7705598C" w:rsidR="00E8301D" w:rsidRDefault="0034683B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Vladimír Velas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8E484F" w14:textId="23494280" w:rsidR="00E8301D" w:rsidRPr="004C5DDA" w:rsidRDefault="0034683B" w:rsidP="00E8301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7F78D8E9" w14:textId="293861E9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36DB347E" w:rsidR="00E8301D" w:rsidRPr="004C5DDA" w:rsidRDefault="0034683B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vladimir.velas@mze.cz</w:t>
            </w:r>
          </w:p>
        </w:tc>
      </w:tr>
      <w:tr w:rsidR="00E8301D" w:rsidRPr="006C3557" w14:paraId="029EA05C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EF3B72E" w14:textId="77777777" w:rsidR="00E8301D" w:rsidRPr="004C5DDA" w:rsidRDefault="00E8301D" w:rsidP="00E8301D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26C73C19" w14:textId="1957833A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Lukáš Najman</w:t>
            </w:r>
          </w:p>
        </w:tc>
        <w:tc>
          <w:tcPr>
            <w:tcW w:w="1418" w:type="dxa"/>
            <w:vAlign w:val="center"/>
          </w:tcPr>
          <w:p w14:paraId="4459637F" w14:textId="4CC09AA8" w:rsidR="00E8301D" w:rsidRPr="004C5DDA" w:rsidRDefault="00E8301D" w:rsidP="00E8301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11172</w:t>
            </w:r>
          </w:p>
        </w:tc>
        <w:tc>
          <w:tcPr>
            <w:tcW w:w="1275" w:type="dxa"/>
            <w:vAlign w:val="center"/>
          </w:tcPr>
          <w:p w14:paraId="344AE5DD" w14:textId="78D5C8C8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221812093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38612A40" w14:textId="5A2D5041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lukas.najman@mze.cz</w:t>
            </w:r>
          </w:p>
        </w:tc>
      </w:tr>
      <w:tr w:rsidR="00E8301D" w:rsidRPr="006C3557" w14:paraId="6E4F2704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7AAB5D" w14:textId="77777777" w:rsidR="00E8301D" w:rsidRPr="004C5DDA" w:rsidRDefault="00E8301D" w:rsidP="00E8301D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6F0CBC44" w14:textId="55E2E252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14:paraId="569F775C" w14:textId="7C114904" w:rsidR="00E8301D" w:rsidRPr="004C5DDA" w:rsidRDefault="00E8301D" w:rsidP="00E8301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11151</w:t>
            </w:r>
          </w:p>
        </w:tc>
        <w:tc>
          <w:tcPr>
            <w:tcW w:w="1275" w:type="dxa"/>
            <w:vAlign w:val="center"/>
          </w:tcPr>
          <w:p w14:paraId="3EB2EB99" w14:textId="13CBACD1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71052AFD" w14:textId="42E01A02" w:rsidR="00E8301D" w:rsidRPr="004C5DDA" w:rsidRDefault="00E8301D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monika.lenertova@mze.cz</w:t>
            </w:r>
          </w:p>
        </w:tc>
      </w:tr>
      <w:tr w:rsidR="00E8301D" w:rsidRPr="006C3557" w14:paraId="6D47470D" w14:textId="77777777" w:rsidTr="00E8301D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D98AF13" w14:textId="77777777" w:rsidR="00E8301D" w:rsidRPr="004C5DDA" w:rsidRDefault="00E8301D" w:rsidP="00E8301D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15815807" w14:textId="7B87A915" w:rsidR="00E8301D" w:rsidRPr="004C5DDA" w:rsidRDefault="00A11036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1E1ABC38" w14:textId="71F12FB8" w:rsidR="00E8301D" w:rsidRPr="004C5DDA" w:rsidRDefault="00E8301D" w:rsidP="00E8301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14:paraId="02B36240" w14:textId="471282EC" w:rsidR="00E8301D" w:rsidRPr="004C5DDA" w:rsidRDefault="00A11036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14:paraId="36CCE3AD" w14:textId="7E5D5680" w:rsidR="00E8301D" w:rsidRPr="004C5DDA" w:rsidRDefault="00A11036" w:rsidP="00E8301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2627F177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480164FE" w:rsidR="0000551E" w:rsidRPr="006C3557" w:rsidRDefault="00B92823" w:rsidP="003B2D72">
            <w:pPr>
              <w:pStyle w:val="Tabulka"/>
              <w:rPr>
                <w:szCs w:val="22"/>
              </w:rPr>
            </w:pPr>
            <w:r w:rsidRPr="001E1F26"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F5CCCC1" w14:textId="52981EAE" w:rsidR="0000551E" w:rsidRPr="006C3557" w:rsidRDefault="00B92823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656724B1" w14:textId="77777777" w:rsidR="0000551E" w:rsidRPr="006C3557" w:rsidRDefault="0000551E">
      <w:pPr>
        <w:rPr>
          <w:rFonts w:cs="Arial"/>
          <w:szCs w:val="22"/>
        </w:rPr>
      </w:pPr>
    </w:p>
    <w:p w14:paraId="40F77890" w14:textId="6BA47978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2D8B4BF8" w14:textId="77777777" w:rsidR="003E6A27" w:rsidRPr="00DD232B" w:rsidRDefault="003E6A27" w:rsidP="003E6A27">
      <w:r>
        <w:t>Technický upgrade aplikačních serverů založených na verzi SAP Netweaver 7.31</w:t>
      </w:r>
    </w:p>
    <w:p w14:paraId="4DF3B8B0" w14:textId="77777777" w:rsidR="0000551E" w:rsidRDefault="0000551E" w:rsidP="00E00833">
      <w:pPr>
        <w:pStyle w:val="Nadpis2"/>
      </w:pPr>
      <w:r w:rsidRPr="00E00833">
        <w:t>Odůvodnění požadované změny (legislativní změny, přínosy)</w:t>
      </w:r>
    </w:p>
    <w:p w14:paraId="4D6B52BB" w14:textId="77777777" w:rsidR="003E6A27" w:rsidRPr="00DD232B" w:rsidRDefault="003E6A27" w:rsidP="003E6A27">
      <w:pPr>
        <w:jc w:val="both"/>
        <w:rPr>
          <w:b/>
        </w:rPr>
      </w:pPr>
      <w:r>
        <w:t>Vzhledem k ukončení podpory používané verze aplikačního serveru Netweaver 7.31 dodavatelem je nutné provést přechod na novější verzi, pro kterou je zajištěna podpora ze strany dodavatele.</w:t>
      </w:r>
    </w:p>
    <w:p w14:paraId="070CD790" w14:textId="77777777" w:rsidR="00B92823" w:rsidRPr="00B92823" w:rsidRDefault="00B92823" w:rsidP="00B92823"/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6FE86981" w14:textId="4575F83A" w:rsidR="003E6A27" w:rsidRPr="00DD232B" w:rsidRDefault="003E6A27" w:rsidP="003E6A27">
      <w:pPr>
        <w:jc w:val="both"/>
      </w:pPr>
      <w:r>
        <w:t>V případě nerealizace by od 1.1.2021 byly provozovány dotčené systémy a navazující komponenty SAP bez podpory</w:t>
      </w:r>
      <w:r w:rsidR="00153C9D">
        <w:t xml:space="preserve"> </w:t>
      </w:r>
      <w:r>
        <w:t>ze strany dodavatele aplikačního serveru. Nebyla by zaručena funkčnost aplikace ani její bezpečnost v případě nových bezpečnostních hrozeb.</w:t>
      </w:r>
    </w:p>
    <w:p w14:paraId="7FC655CF" w14:textId="77777777" w:rsidR="0000551E" w:rsidRDefault="0000551E" w:rsidP="0060065D"/>
    <w:p w14:paraId="76D6E8DF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Podrobný popis požadavku</w:t>
      </w:r>
    </w:p>
    <w:p w14:paraId="38A99F45" w14:textId="77777777" w:rsidR="00153C9D" w:rsidRPr="00C043FB" w:rsidRDefault="00153C9D" w:rsidP="00153C9D">
      <w:pPr>
        <w:jc w:val="both"/>
      </w:pPr>
      <w:r>
        <w:t>Je třeba navrhnout vhodnou cílovou verzi z hlediska rozsahu podpory a kompatibility se stávajícím prostředím MZe, harmonogram provedení upgrade s minimalizací dopadu do provozu MZe a zajistit samotné provedení změny.</w:t>
      </w:r>
    </w:p>
    <w:p w14:paraId="653B61EC" w14:textId="6D83F589" w:rsidR="00B92823" w:rsidRDefault="00B92823" w:rsidP="00B92823"/>
    <w:p w14:paraId="4AE474A7" w14:textId="77777777" w:rsidR="00153C9D" w:rsidRPr="00DD232B" w:rsidRDefault="00153C9D" w:rsidP="00153C9D">
      <w:r>
        <w:t>V současné době jsou relevantní komponenty SAP provozovány na verzi SAP Netweaver 7.31</w:t>
      </w:r>
    </w:p>
    <w:p w14:paraId="7A6F7377" w14:textId="60C03439" w:rsidR="00152C95" w:rsidRDefault="00152C95" w:rsidP="00B92823"/>
    <w:p w14:paraId="2FEC255D" w14:textId="73DE36AE" w:rsidR="00153C9D" w:rsidRDefault="00153C9D" w:rsidP="00153C9D">
      <w:pPr>
        <w:jc w:val="both"/>
      </w:pPr>
      <w:r>
        <w:t>Do 31.12.2020 budou všechny komponenty SAP provozovány na verzi aplikačního serveru SAP Netweaver se zajištěnou podporou dodavatele.</w:t>
      </w:r>
    </w:p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4D059637" w14:textId="77777777" w:rsidR="0000551E" w:rsidRDefault="0000551E" w:rsidP="0060065D"/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3CB7A16C" w14:textId="77777777" w:rsidR="005D0B35" w:rsidRPr="005D0B35" w:rsidRDefault="005D0B35" w:rsidP="005D0B35"/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409BDCA7" w14:textId="7D27000E" w:rsidR="005177CF" w:rsidRPr="005177CF" w:rsidRDefault="005177CF" w:rsidP="005177CF"/>
    <w:p w14:paraId="366CCCBC" w14:textId="7C9B91E5" w:rsidR="00E00833" w:rsidRDefault="00BC72F5" w:rsidP="00E00833">
      <w:pPr>
        <w:pStyle w:val="Nadpis2"/>
      </w:pPr>
      <w:r>
        <w:t>Požadavky na součinnost AgriBus</w:t>
      </w:r>
    </w:p>
    <w:p w14:paraId="78DADA2B" w14:textId="77777777" w:rsidR="00BC72F5" w:rsidRPr="0060065D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7738EC2F" w14:textId="77777777" w:rsidR="00BC72F5" w:rsidRPr="00B8108C" w:rsidRDefault="00BC72F5" w:rsidP="00B8108C"/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6A9218EF" w14:textId="77777777" w:rsidR="0000551E" w:rsidRPr="00B8108C" w:rsidRDefault="0000551E" w:rsidP="00B8108C"/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582818D7" w14:textId="77777777" w:rsidR="00E03517" w:rsidRPr="00E03517" w:rsidRDefault="00E03517" w:rsidP="00E03517"/>
    <w:p w14:paraId="154DDA95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940"/>
        <w:gridCol w:w="1276"/>
        <w:gridCol w:w="709"/>
        <w:gridCol w:w="709"/>
        <w:gridCol w:w="1559"/>
      </w:tblGrid>
      <w:tr w:rsidR="00BC72F5" w:rsidRPr="00276A3F" w14:paraId="33D7A746" w14:textId="77777777" w:rsidTr="00D55CF8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E0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99D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D55CF8">
              <w:rPr>
                <w:rFonts w:cs="Arial"/>
                <w:bCs/>
                <w:color w:val="000000"/>
                <w:sz w:val="2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7D3833C1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BC72F5" w:rsidRPr="00276A3F" w14:paraId="505DE80E" w14:textId="77777777" w:rsidTr="00D55CF8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32A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612F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E2D8B1B" w:rsidR="00BC72F5" w:rsidRPr="00EA310A" w:rsidDel="000F27BA" w:rsidRDefault="004C20DD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E3044E2" w14:textId="77777777" w:rsidTr="00D55CF8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C51C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20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5367CDD6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505068C7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37D0728F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84405F" w14:textId="77777777" w:rsidTr="00D55CF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F4880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D2B6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52C7B0B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51D425D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52BD7C01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35E9C11E" w14:textId="77777777" w:rsidTr="00D55CF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659B9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CE68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4A4B21B5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3F58F372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1C9702D0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11C782" w14:textId="77777777" w:rsidTr="00D55CF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25DFC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C6E54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3F3C482A" w:rsidR="00BC72F5" w:rsidRPr="00276A3F" w:rsidRDefault="00152C9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6853A40D" w:rsidR="00BC72F5" w:rsidRPr="00276A3F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6BC9734B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327DE07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BC72F5" w:rsidRPr="00276A3F" w14:paraId="153DB333" w14:textId="77777777" w:rsidTr="00D55CF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0AF46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  <w:bookmarkStart w:id="1" w:name="_Hlk36198993"/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0DEBB" w14:textId="5491A0CC" w:rsidR="00BC72F5" w:rsidRDefault="003025D0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2C77C6">
              <w:rPr>
                <w:rFonts w:cs="Arial"/>
                <w:color w:val="000000"/>
                <w:szCs w:val="22"/>
                <w:lang w:eastAsia="cs-CZ"/>
              </w:rPr>
              <w:t>– aktualizace stávající dokume</w:t>
            </w:r>
            <w:r w:rsidR="009143F1">
              <w:rPr>
                <w:rFonts w:cs="Arial"/>
                <w:color w:val="000000"/>
                <w:szCs w:val="22"/>
                <w:lang w:eastAsia="cs-CZ"/>
              </w:rPr>
              <w:t>n</w:t>
            </w:r>
            <w:r w:rsidR="002C77C6">
              <w:rPr>
                <w:rFonts w:cs="Arial"/>
                <w:color w:val="000000"/>
                <w:szCs w:val="22"/>
                <w:lang w:eastAsia="cs-CZ"/>
              </w:rPr>
              <w:t>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2DE9CF19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2F6F169A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53C2F11A" w:rsidR="00BC72F5" w:rsidRDefault="00925784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08DE9F17"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 w:rsidR="00103605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</w:tr>
      <w:bookmarkEnd w:id="1"/>
      <w:tr w:rsidR="00BC72F5" w:rsidRPr="00276A3F" w14:paraId="4BF46E7E" w14:textId="77777777" w:rsidTr="00D55CF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48B12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7FAAB" w14:textId="50DC185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C91DAE">
              <w:rPr>
                <w:rFonts w:cs="Arial"/>
                <w:color w:val="000000"/>
                <w:szCs w:val="22"/>
                <w:lang w:eastAsia="cs-CZ"/>
              </w:rPr>
              <w:t xml:space="preserve"> - dle standardního režimu přímo v aplikaci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6F7170ED" w:rsidR="00BC72F5" w:rsidRDefault="00925784" w:rsidP="00BC72F5">
            <w:pPr>
              <w:spacing w:after="0"/>
              <w:rPr>
                <w:rStyle w:val="Odkaznakoment"/>
              </w:rPr>
            </w:pPr>
            <w:r w:rsidRPr="00C11EDE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6E061CEB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7B906811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269AFA5A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3573B641" w14:textId="77777777" w:rsidTr="00D55CF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FC1DE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D69A4" w14:textId="44363735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5C8798B4" w:rsidR="00BC72F5" w:rsidRDefault="00DB7B10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75E6F3AD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381F1B79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1A557CD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01C7CDD8" w14:textId="77777777" w:rsidTr="00D55CF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0730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987D8" w14:textId="5157C8F9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1C6DD2E4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3C4037D1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06AA0F3E" w:rsidR="00BC72F5" w:rsidRDefault="00925784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1420A34B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14:paraId="6279633B" w14:textId="4ED90139" w:rsidR="0000551E" w:rsidRPr="006E025E" w:rsidRDefault="00103605" w:rsidP="0000551E">
      <w:pPr>
        <w:ind w:right="-427"/>
        <w:rPr>
          <w:szCs w:val="22"/>
        </w:rPr>
      </w:pPr>
      <w:r w:rsidRPr="006E025E">
        <w:rPr>
          <w:szCs w:val="22"/>
        </w:rPr>
        <w:t xml:space="preserve"> </w:t>
      </w:r>
      <w:r w:rsidR="005B71BB" w:rsidRPr="006E025E">
        <w:rPr>
          <w:szCs w:val="22"/>
        </w:rPr>
        <w:t xml:space="preserve">  </w:t>
      </w:r>
      <w:r w:rsidR="006E025E" w:rsidRPr="006E025E">
        <w:rPr>
          <w:szCs w:val="22"/>
        </w:rPr>
        <w:t xml:space="preserve">     </w:t>
      </w:r>
    </w:p>
    <w:p w14:paraId="65E0BA41" w14:textId="77777777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Akceptační kritéria</w:t>
      </w:r>
    </w:p>
    <w:p w14:paraId="7956380F" w14:textId="041D6B44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79C2DEA8" w14:textId="77777777" w:rsidR="0000551E" w:rsidRDefault="0000551E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127983AB" w:rsidR="0000551E" w:rsidRPr="006C3557" w:rsidRDefault="0034683B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Zahájení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5ABCEBF2" w:rsidR="0000551E" w:rsidRPr="006C3557" w:rsidRDefault="0034683B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4. 5. 2020</w:t>
            </w: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1CB47EEE" w:rsidR="0000551E" w:rsidRPr="006C3557" w:rsidRDefault="0034683B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53762609" w:rsidR="0000551E" w:rsidRPr="006C3557" w:rsidRDefault="0034683B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31. 12. 2020</w:t>
            </w: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4CE8B82A" w14:textId="4D23B7E9" w:rsidR="0000551E" w:rsidRDefault="0000551E" w:rsidP="00925784">
      <w:pPr>
        <w:spacing w:after="0"/>
        <w:ind w:left="426"/>
        <w:rPr>
          <w:rFonts w:cs="Arial"/>
          <w:szCs w:val="22"/>
        </w:rPr>
      </w:pPr>
    </w:p>
    <w:p w14:paraId="16EE0DE2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6C3557" w14:paraId="62DA326F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00551E" w:rsidRPr="006C3557" w:rsidRDefault="0000551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00551E" w:rsidRPr="006C3557" w:rsidRDefault="0000551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171C3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0551E" w:rsidRPr="006C3557" w14:paraId="5DE55FD8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67CDB5F9" w14:textId="77777777" w:rsidR="0000551E" w:rsidRPr="006C3557" w:rsidRDefault="0000551E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59CAEFA4" w14:textId="0AE83529" w:rsidR="0000551E" w:rsidRPr="006C3557" w:rsidRDefault="009257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Lukáš Najman</w:t>
            </w:r>
          </w:p>
        </w:tc>
        <w:tc>
          <w:tcPr>
            <w:tcW w:w="1417" w:type="dxa"/>
            <w:vAlign w:val="center"/>
          </w:tcPr>
          <w:p w14:paraId="59584CC7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B866535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23A8EF80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439AC726" w14:textId="77777777" w:rsidR="0000551E" w:rsidRPr="006C3557" w:rsidRDefault="0000551E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23D6C2F1" w14:textId="094C21EA" w:rsidR="0000551E" w:rsidRPr="006C3557" w:rsidRDefault="009257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1417" w:type="dxa"/>
            <w:vAlign w:val="center"/>
          </w:tcPr>
          <w:p w14:paraId="01014BA1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9BF1C2F" w14:textId="77777777"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8"/>
          <w:footerReference w:type="default" r:id="rId9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7EB83509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34683B">
        <w:rPr>
          <w:rFonts w:cs="Arial"/>
          <w:b/>
          <w:sz w:val="24"/>
          <w:szCs w:val="36"/>
        </w:rPr>
        <w:t>SAP 27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E8301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E8301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2B5A2645" w:rsidR="00BD0D3F" w:rsidRPr="006C3557" w:rsidRDefault="002C0947" w:rsidP="00E8301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SAP2</w:t>
            </w:r>
            <w:r w:rsidR="007A61BF">
              <w:rPr>
                <w:szCs w:val="22"/>
              </w:rPr>
              <w:t>7</w:t>
            </w: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1560E6D7" w14:textId="77777777" w:rsidR="007A61BF" w:rsidRDefault="007A61BF" w:rsidP="007A61BF">
      <w:pPr>
        <w:jc w:val="both"/>
      </w:pPr>
      <w:r>
        <w:t>Bude proveden postupný technický upgrade aplikačního serveru na verzi 7.50 v pořadí vývojový – testovací (pokud existuje) – produktivní systém pro všechny komponenty prostředí SAP na MZe:</w:t>
      </w:r>
    </w:p>
    <w:p w14:paraId="41847AA1" w14:textId="77777777" w:rsidR="007A61BF" w:rsidRDefault="007A61BF" w:rsidP="007A61BF">
      <w:pPr>
        <w:pStyle w:val="Odstavecseseznamem"/>
        <w:numPr>
          <w:ilvl w:val="0"/>
          <w:numId w:val="72"/>
        </w:numPr>
        <w:jc w:val="both"/>
      </w:pPr>
      <w:r>
        <w:t>EPx: EID, EIT, EIP</w:t>
      </w:r>
    </w:p>
    <w:p w14:paraId="126158FE" w14:textId="77777777" w:rsidR="007A61BF" w:rsidRDefault="007A61BF" w:rsidP="007A61BF">
      <w:pPr>
        <w:pStyle w:val="Odstavecseseznamem"/>
        <w:numPr>
          <w:ilvl w:val="0"/>
          <w:numId w:val="72"/>
        </w:numPr>
        <w:jc w:val="both"/>
      </w:pPr>
      <w:r>
        <w:t>BWx: BWD, BWP</w:t>
      </w:r>
    </w:p>
    <w:p w14:paraId="3B9FCE55" w14:textId="77777777" w:rsidR="007A61BF" w:rsidRDefault="007A61BF" w:rsidP="007A61BF">
      <w:pPr>
        <w:jc w:val="both"/>
      </w:pPr>
      <w:r>
        <w:t>Časy pro provedení upgrade konkrétních systémů budou koordinovány s příslušnými garanty. Práce na produktivních systémech bude plánována mimo provozní dobu a s ohledem na obvyklé termíny prací odborných útvarů.</w:t>
      </w:r>
    </w:p>
    <w:p w14:paraId="7CBB6658" w14:textId="26419796" w:rsidR="007A61BF" w:rsidRDefault="007A61BF" w:rsidP="007A61BF">
      <w:pPr>
        <w:jc w:val="both"/>
      </w:pPr>
      <w:r>
        <w:t xml:space="preserve">Na každém systému bude ve vývojovém prostředí provedeno vyrovnání vývoje (SPAU) a základní ověření funkčnosti aplikačního serveru. Na testovacím prostředí bude provedeno hlavní testování funkčnosti klíčových procesů.  Po jejich odsouhlasení zákazníkem bude proveden upgrade produktivního prostředí a následně proveden řízený start. </w:t>
      </w:r>
    </w:p>
    <w:p w14:paraId="0729DA84" w14:textId="77777777" w:rsidR="0000551E" w:rsidRPr="00B27B87" w:rsidRDefault="0000551E" w:rsidP="00B27B87"/>
    <w:p w14:paraId="6BB0BFB6" w14:textId="77777777" w:rsidR="0000551E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03991557" w14:textId="77777777" w:rsidR="00C11EDE" w:rsidRDefault="00C11EDE" w:rsidP="00C11EDE">
      <w:r>
        <w:t xml:space="preserve">V souladu s podmínkami smlouvy </w:t>
      </w:r>
      <w:r w:rsidRPr="00C11EDE">
        <w:rPr>
          <w:szCs w:val="22"/>
        </w:rPr>
        <w:t>211-2017-13330.</w:t>
      </w:r>
    </w:p>
    <w:p w14:paraId="76B78713" w14:textId="77777777" w:rsidR="0000551E" w:rsidRPr="00CC4564" w:rsidRDefault="0000551E" w:rsidP="00CC4564"/>
    <w:p w14:paraId="79C5DBB6" w14:textId="4A9FFCA6" w:rsidR="0000551E" w:rsidRDefault="00743F3D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noProof/>
          <w:sz w:val="22"/>
          <w:szCs w:val="21"/>
        </w:rPr>
        <w:object w:dxaOrig="1440" w:dyaOrig="1440" w14:anchorId="15205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60.95pt;margin-top:8.15pt;width:74.35pt;height:54.7pt;z-index:251663360;mso-position-horizontal-relative:text;mso-position-vertical-relative:text">
            <v:imagedata r:id="rId10" o:title=""/>
            <w10:wrap type="square"/>
          </v:shape>
          <o:OLEObject Type="Embed" ProgID="Word.Document.12" ShapeID="_x0000_s1029" DrawAspect="Icon" ObjectID="_1650117231" r:id="rId11">
            <o:FieldCodes>\s</o:FieldCodes>
          </o:OLEObject>
        </w:object>
      </w:r>
      <w:r w:rsidR="0000551E">
        <w:rPr>
          <w:rFonts w:cs="Arial"/>
          <w:sz w:val="22"/>
          <w:szCs w:val="22"/>
        </w:rPr>
        <w:t>Dopady do systémů MZe</w:t>
      </w: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B1B655C" w14:textId="7C8D0FB1" w:rsidR="00962388" w:rsidRPr="00962388" w:rsidRDefault="00962388" w:rsidP="00962388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62388" w:rsidRPr="00504500" w14:paraId="1E7B981F" w14:textId="77777777" w:rsidTr="009143F1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E8301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14:paraId="49A3FB59" w14:textId="77777777" w:rsidTr="009143F1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0A978E43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:rsidRPr="00705F38" w14:paraId="3972E273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DCA" w14:textId="79CA8F2F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11F2788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3AE" w14:textId="15F689DF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73FA440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96238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B3C92" w14:textId="0BE7E295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65629BE7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58E" w14:textId="7B063C32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0AB9396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E17" w14:textId="78AD89CA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D71CA90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5F0A" w14:textId="5F8227F3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D74EB4C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181" w14:textId="463EA7A6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4302FAD7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9B5" w14:textId="0482D551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F185AE8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 w:rsidR="002E7414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103" w14:textId="613A530C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ED39A0D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C52" w14:textId="5AF9F3DC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:rsidRPr="00F7707A" w14:paraId="5E7E2DDE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759" w14:textId="1C110042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962388" w14:paraId="12D28AE8" w14:textId="77777777" w:rsidTr="009143F1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962388" w:rsidRPr="00927AC8" w:rsidRDefault="00962388" w:rsidP="00E8301D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962388" w:rsidRPr="00927AC8" w:rsidRDefault="00962388" w:rsidP="00E8301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AC2" w14:textId="1FFC9250" w:rsidR="00962388" w:rsidRPr="002529B4" w:rsidRDefault="00047461" w:rsidP="00E8301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</w:tbl>
    <w:p w14:paraId="2B6BEACA" w14:textId="77777777" w:rsidR="00360DA3" w:rsidRPr="00360DA3" w:rsidRDefault="00360DA3" w:rsidP="00360DA3"/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Na součinnost s dalšími systémy</w:t>
      </w:r>
    </w:p>
    <w:p w14:paraId="3F681025" w14:textId="0D4B37C6" w:rsidR="007A61BF" w:rsidRDefault="007A61BF" w:rsidP="007A61BF">
      <w:r>
        <w:t>Provádění mimořádných záloh systémů před zahájením prací na konkrétním systému a po jejich dokončení, operativní podpora obnovy v případě komplikací.</w:t>
      </w:r>
    </w:p>
    <w:p w14:paraId="19A760C7" w14:textId="28775D4F" w:rsidR="00C336DC" w:rsidRDefault="00C336DC" w:rsidP="007A61BF">
      <w:r w:rsidRPr="006552A0">
        <w:t>Příprava operačních systémů a filesystémů podle předaných požadavků.</w:t>
      </w:r>
    </w:p>
    <w:p w14:paraId="4F02B17D" w14:textId="4ED0294A" w:rsidR="007A61BF" w:rsidRDefault="007A61BF" w:rsidP="007A61BF">
      <w:r>
        <w:t xml:space="preserve">Provedení testování </w:t>
      </w:r>
      <w:r w:rsidR="00857914">
        <w:t xml:space="preserve">dle testovacích scénářů ze </w:t>
      </w:r>
      <w:r>
        <w:t>strany MZe</w:t>
      </w:r>
      <w:r w:rsidR="00857914">
        <w:t>.</w:t>
      </w:r>
    </w:p>
    <w:p w14:paraId="07A6A833" w14:textId="77777777" w:rsidR="00D378D9" w:rsidRDefault="00D378D9" w:rsidP="00D378D9"/>
    <w:p w14:paraId="1CF611D5" w14:textId="35A5421B" w:rsidR="00D378D9" w:rsidRDefault="00D378D9" w:rsidP="009E3193">
      <w:pPr>
        <w:jc w:val="both"/>
        <w:rPr>
          <w:rFonts w:ascii="Calibri" w:hAnsi="Calibri"/>
          <w:szCs w:val="22"/>
        </w:rPr>
      </w:pPr>
      <w:r>
        <w:t>Přesná specifikace bude dělána v průběhu realizace PZ. Součinnost je poptávána mimo jiné v oblastech:</w:t>
      </w:r>
    </w:p>
    <w:p w14:paraId="3146BA58" w14:textId="77777777" w:rsidR="00D378D9" w:rsidRDefault="00D378D9" w:rsidP="009E3193">
      <w:pPr>
        <w:pStyle w:val="Odstavecseseznamem"/>
        <w:numPr>
          <w:ilvl w:val="0"/>
          <w:numId w:val="73"/>
        </w:numPr>
        <w:jc w:val="both"/>
      </w:pPr>
      <w:r>
        <w:t>požadovaný prostor:</w:t>
      </w:r>
    </w:p>
    <w:p w14:paraId="01678628" w14:textId="77777777" w:rsidR="00D378D9" w:rsidRDefault="00D378D9" w:rsidP="009E3193">
      <w:pPr>
        <w:ind w:left="708"/>
        <w:jc w:val="both"/>
      </w:pPr>
      <w:r>
        <w:t>požadovaný dodatečný objem diskového prostoru pro provedeni upgrade bude potřeba u každého upgradovaného serveru. Konkrétní časy a technické detaily budou k dispozici v rámci zpracování detailního harmonogramu prací.</w:t>
      </w:r>
    </w:p>
    <w:p w14:paraId="3B292B00" w14:textId="77777777" w:rsidR="00D378D9" w:rsidRDefault="00D378D9" w:rsidP="009E3193">
      <w:pPr>
        <w:pStyle w:val="Odstavecseseznamem"/>
        <w:numPr>
          <w:ilvl w:val="0"/>
          <w:numId w:val="73"/>
        </w:numPr>
        <w:jc w:val="both"/>
      </w:pPr>
      <w:r>
        <w:t>technologické předpoklady:</w:t>
      </w:r>
    </w:p>
    <w:p w14:paraId="35637F95" w14:textId="03327A1C" w:rsidR="00D378D9" w:rsidRDefault="00D378D9" w:rsidP="009E3193">
      <w:pPr>
        <w:ind w:left="708"/>
        <w:jc w:val="both"/>
      </w:pPr>
      <w:r>
        <w:t>Návrh PZ obsahuje rámcové předpoklady, které jsou známé v okamžiku přípravy PZ. V rámci realizace PZ budou požadavky precizovány na základě aktuálních požadavků výrobc</w:t>
      </w:r>
      <w:r w:rsidR="00406B64">
        <w:t>e</w:t>
      </w:r>
      <w:r>
        <w:t xml:space="preserve"> SAP. Zejména v případě upgrade SAP Netweaver budeme instalovat poslední dostupnou verzi v provedení aktuálních SPS v okamžiku realizace. Požadavky nebudou nad rámec standardních předpokladu požadovaných dodavatelem SW. </w:t>
      </w:r>
    </w:p>
    <w:p w14:paraId="5F8CCA45" w14:textId="77777777" w:rsidR="00D378D9" w:rsidRDefault="00D378D9" w:rsidP="00D378D9"/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3A51F3D2" w14:textId="77777777" w:rsidR="00360DA3" w:rsidRPr="00360DA3" w:rsidRDefault="00360DA3" w:rsidP="00360DA3"/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5"/>
      </w:r>
    </w:p>
    <w:p w14:paraId="1466FB2F" w14:textId="77777777" w:rsidR="007D6009" w:rsidRDefault="007D6009" w:rsidP="007D6009">
      <w:pPr>
        <w:spacing w:after="120"/>
      </w:pP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77777777" w:rsidR="008D12D5" w:rsidRPr="00BA1643" w:rsidRDefault="008D12D5" w:rsidP="00EC6856">
      <w:pPr>
        <w:rPr>
          <w:rFonts w:cs="Arial"/>
          <w:szCs w:val="22"/>
        </w:rPr>
      </w:pP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6552A0" w:rsidRPr="00F23D33" w14:paraId="51BF6295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549021" w14:textId="0B7E5561" w:rsidR="006552A0" w:rsidRPr="00347235" w:rsidRDefault="006552A0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2A1DA1" w14:textId="368A3C15" w:rsidR="006552A0" w:rsidRPr="00347235" w:rsidRDefault="006552A0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6552A0">
              <w:rPr>
                <w:rFonts w:cs="Arial"/>
                <w:color w:val="000000"/>
                <w:sz w:val="20"/>
                <w:szCs w:val="20"/>
                <w:lang w:eastAsia="cs-CZ"/>
              </w:rPr>
              <w:t>Příprava operačních systémů a filesystémů (T5)</w:t>
            </w:r>
          </w:p>
        </w:tc>
      </w:tr>
      <w:tr w:rsidR="000A38A5" w:rsidRPr="00F23D33" w14:paraId="5AADB318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00A10C" w14:textId="065D12F6" w:rsidR="000A38A5" w:rsidRPr="00347235" w:rsidRDefault="000A38A5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2F3269" w14:textId="13BE34D2" w:rsidR="000A38A5" w:rsidRPr="00347235" w:rsidRDefault="000A38A5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Zálohy systému (T</w:t>
            </w:r>
            <w:r w:rsidR="00E45D1A"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7 – T1</w:t>
            </w:r>
            <w:r w:rsidR="00FD216A"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5420D35D" w:rsidR="0000551E" w:rsidRPr="00347235" w:rsidRDefault="000A38A5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557A59AC" w:rsidR="0000551E" w:rsidRPr="00347235" w:rsidRDefault="00E45D1A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T</w:t>
            </w:r>
            <w:r w:rsidR="000A38A5"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estování</w:t>
            </w: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(T7-T1</w:t>
            </w:r>
            <w:r w:rsidR="00FD216A"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P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3119"/>
      </w:tblGrid>
      <w:tr w:rsidR="0000551E" w:rsidRPr="00F23D33" w14:paraId="4EDDF4A4" w14:textId="77777777" w:rsidTr="00FD216A">
        <w:trPr>
          <w:trHeight w:val="300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59200F10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FD216A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(T + pracovní dny)</w:t>
            </w:r>
          </w:p>
        </w:tc>
      </w:tr>
      <w:tr w:rsidR="00857914" w:rsidRPr="00F23D33" w14:paraId="4D796F88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3FF1EAE" w14:textId="6A247C2C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4B4975">
              <w:t>T1 = Termín objednání = zahájení plnění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48D0A7" w14:textId="230221FA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</w:rPr>
              <w:t>T1</w:t>
            </w:r>
            <w:r w:rsidRPr="00853365">
              <w:rPr>
                <w:rFonts w:cs="Arial"/>
                <w:color w:val="000000"/>
              </w:rPr>
              <w:t> </w:t>
            </w:r>
          </w:p>
        </w:tc>
      </w:tr>
      <w:tr w:rsidR="00857914" w:rsidRPr="00F23D33" w14:paraId="131C3E21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1105278" w14:textId="1CA79F82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4B4975">
              <w:t>T2 = Analýza a upřesnění postupu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6A387638" w14:textId="1FA5414E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52549A">
              <w:t>T2 = T1 + 5</w:t>
            </w:r>
          </w:p>
        </w:tc>
      </w:tr>
      <w:tr w:rsidR="00857914" w:rsidRPr="00F23D33" w14:paraId="030D2BA3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09821A3" w14:textId="6AEFB7CD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4B4975">
              <w:t>T3 = Příprava upgrade NW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074F2A0F" w14:textId="6DA7E840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52549A">
              <w:t>T3 = T2 + 10</w:t>
            </w:r>
          </w:p>
        </w:tc>
      </w:tr>
      <w:tr w:rsidR="00857914" w:rsidRPr="00F23D33" w14:paraId="61B7EB80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6B89E94" w14:textId="739DD9AD" w:rsidR="00857914" w:rsidRPr="006552A0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6552A0">
              <w:t>T4 = Definice požadavků na operační systém a filesystémy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33A87C5E" w14:textId="74437889" w:rsidR="00857914" w:rsidRPr="006552A0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6552A0">
              <w:t>T4 = T3 + 5</w:t>
            </w:r>
          </w:p>
        </w:tc>
      </w:tr>
      <w:tr w:rsidR="00857914" w:rsidRPr="00F23D33" w14:paraId="36729473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928AA16" w14:textId="7C43D5ED" w:rsidR="00857914" w:rsidRPr="006552A0" w:rsidRDefault="00857914" w:rsidP="00857914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6552A0">
              <w:rPr>
                <w:b/>
                <w:bCs/>
              </w:rPr>
              <w:t xml:space="preserve">T5 = Příprava operačního systému </w:t>
            </w:r>
            <w:r w:rsidR="00C336DC" w:rsidRPr="006552A0">
              <w:rPr>
                <w:b/>
                <w:bCs/>
              </w:rPr>
              <w:t xml:space="preserve"> a filesystémů </w:t>
            </w:r>
            <w:r w:rsidRPr="006552A0">
              <w:rPr>
                <w:b/>
                <w:bCs/>
              </w:rPr>
              <w:t>dle požadavků - SOUČINOST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081205BB" w14:textId="5B8F215D" w:rsidR="00857914" w:rsidRPr="006552A0" w:rsidRDefault="00857914" w:rsidP="00857914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6552A0">
              <w:t>T5 = T4 + 10</w:t>
            </w:r>
          </w:p>
        </w:tc>
      </w:tr>
      <w:tr w:rsidR="00857914" w:rsidRPr="00F23D33" w14:paraId="5D1BAC97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89AB5A4" w14:textId="1D4284FA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4B4975">
              <w:t>T6 = Kontrola připravenosti operačního systému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4237433F" w14:textId="03378D60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52549A">
              <w:t>T6 = T5 + 5</w:t>
            </w:r>
          </w:p>
        </w:tc>
      </w:tr>
      <w:tr w:rsidR="00857914" w:rsidRPr="00F23D33" w14:paraId="2D3B3199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6FDB15E" w14:textId="35146B12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4B4975">
              <w:t>T7 = Upgrade NW BWD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2D8A49BA" w14:textId="5184B579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52549A">
              <w:t>T7 = T6 + 10</w:t>
            </w:r>
          </w:p>
        </w:tc>
      </w:tr>
      <w:tr w:rsidR="00857914" w:rsidRPr="00F23D33" w14:paraId="04F039AE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D08F2D3" w14:textId="14F4AA9C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4B4975">
              <w:t>T8 = Upgrade NW BJD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7B5848DD" w14:textId="41C09370" w:rsidR="00857914" w:rsidRPr="000A38A5" w:rsidRDefault="00857914" w:rsidP="00857914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52549A">
              <w:t>T8 = T7 + 10</w:t>
            </w:r>
          </w:p>
        </w:tc>
      </w:tr>
      <w:tr w:rsidR="00857914" w:rsidRPr="00F23D33" w14:paraId="7F783F35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D024CE6" w14:textId="5335A287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T9 = Testování BWD, BJP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0C4CF5A4" w14:textId="2A9C28E1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T9 = T8 + 15</w:t>
            </w:r>
          </w:p>
        </w:tc>
      </w:tr>
      <w:tr w:rsidR="00857914" w:rsidRPr="00F23D33" w14:paraId="403F9E63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8FF0E9E" w14:textId="7838F125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T10 = Upgrade NW BWP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0BE08AF5" w14:textId="6E34CE8D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T10 = T9 + 5</w:t>
            </w:r>
          </w:p>
        </w:tc>
      </w:tr>
      <w:tr w:rsidR="00857914" w:rsidRPr="00F23D33" w14:paraId="6BC77F54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46598DD" w14:textId="3851B7D5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lastRenderedPageBreak/>
              <w:t>T11 - Upgrade NW BJP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08A63838" w14:textId="333C88A4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T11 = T10 + 5</w:t>
            </w:r>
          </w:p>
        </w:tc>
      </w:tr>
      <w:tr w:rsidR="00857914" w:rsidRPr="00F23D33" w14:paraId="5180E3D2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1F61E34" w14:textId="65B31F7E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T12 = Testování BWP, BJP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49F184CF" w14:textId="68D8E652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T12 = T11 + 3</w:t>
            </w:r>
          </w:p>
        </w:tc>
      </w:tr>
      <w:tr w:rsidR="00857914" w:rsidRPr="00F23D33" w14:paraId="2B67E8C1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5AD0648" w14:textId="3D737513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T13 = Upgrade NW EID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29D6AAEC" w14:textId="0A11EB90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T13 = T12 + 10</w:t>
            </w:r>
          </w:p>
        </w:tc>
      </w:tr>
      <w:tr w:rsidR="00857914" w:rsidRPr="00F23D33" w14:paraId="0E62A9EF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7DFCF7A" w14:textId="077105C3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T14 = Testování EID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50274A85" w14:textId="35BE1E9E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T14 = T13 + 15</w:t>
            </w:r>
          </w:p>
        </w:tc>
      </w:tr>
      <w:tr w:rsidR="00857914" w:rsidRPr="00F23D33" w14:paraId="4D803A7D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8070D65" w14:textId="5077F55F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T15 = Upgrade NW EIT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11999F48" w14:textId="0245A95F" w:rsidR="00857914" w:rsidRPr="000A38A5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T15 = T14 + 10</w:t>
            </w:r>
          </w:p>
        </w:tc>
      </w:tr>
      <w:tr w:rsidR="00857914" w:rsidRPr="00F23D33" w14:paraId="3C520442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3B36E28" w14:textId="40DB005C" w:rsidR="00857914" w:rsidRPr="00E45D1A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T16 = Testování EIT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6595BBC9" w14:textId="043F23A0" w:rsidR="00857914" w:rsidRPr="00E45D1A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T16 = T15 + 15</w:t>
            </w:r>
          </w:p>
        </w:tc>
      </w:tr>
      <w:tr w:rsidR="00857914" w:rsidRPr="00F23D33" w14:paraId="7A123254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11B53D5" w14:textId="79BC0C09" w:rsidR="00857914" w:rsidRPr="00E45D1A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T17 = Upgrade NW EIP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706BFE93" w14:textId="6C60680C" w:rsidR="00857914" w:rsidRPr="00E45D1A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T17 = T16 + 5</w:t>
            </w:r>
          </w:p>
        </w:tc>
      </w:tr>
      <w:tr w:rsidR="00857914" w:rsidRPr="00F23D33" w14:paraId="636F002F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7D6F0E1B" w14:textId="49847BE9" w:rsidR="00857914" w:rsidRPr="00E45D1A" w:rsidRDefault="00857914" w:rsidP="00857914">
            <w:pPr>
              <w:spacing w:after="0"/>
              <w:rPr>
                <w:sz w:val="20"/>
                <w:szCs w:val="20"/>
              </w:rPr>
            </w:pPr>
            <w:r w:rsidRPr="004B4975">
              <w:t>T18 = Testování EIP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287D2130" w14:textId="7A9274AE" w:rsidR="00857914" w:rsidRPr="00E45D1A" w:rsidRDefault="00857914" w:rsidP="00857914">
            <w:pPr>
              <w:spacing w:after="0"/>
              <w:rPr>
                <w:sz w:val="20"/>
                <w:szCs w:val="20"/>
              </w:rPr>
            </w:pPr>
            <w:r w:rsidRPr="0052549A">
              <w:t>T18 = T17 + 3</w:t>
            </w:r>
          </w:p>
        </w:tc>
      </w:tr>
      <w:tr w:rsidR="00857914" w:rsidRPr="00F23D33" w14:paraId="1F7534B0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D990501" w14:textId="34C3C1A9" w:rsidR="00857914" w:rsidRPr="00857914" w:rsidRDefault="00857914" w:rsidP="00857914">
            <w:pPr>
              <w:spacing w:after="0"/>
            </w:pPr>
            <w:r w:rsidRPr="00687E74">
              <w:t>T19 = Akceptace dokumentace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2261DD58" w14:textId="54E93EEB" w:rsidR="00857914" w:rsidRPr="00857914" w:rsidRDefault="00857914" w:rsidP="00857914">
            <w:pPr>
              <w:spacing w:after="0"/>
            </w:pPr>
            <w:r w:rsidRPr="0052549A">
              <w:t>T19 = T18 + 10</w:t>
            </w:r>
          </w:p>
        </w:tc>
      </w:tr>
      <w:tr w:rsidR="00857914" w:rsidRPr="00F23D33" w14:paraId="09A412C1" w14:textId="77777777" w:rsidTr="00FD216A">
        <w:trPr>
          <w:trHeight w:val="284"/>
        </w:trPr>
        <w:tc>
          <w:tcPr>
            <w:tcW w:w="6662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60706D1" w14:textId="089C1EA6" w:rsidR="00857914" w:rsidRPr="00857914" w:rsidRDefault="00857914" w:rsidP="00857914">
            <w:pPr>
              <w:spacing w:after="0"/>
            </w:pPr>
            <w:r w:rsidRPr="00857914">
              <w:t>T</w:t>
            </w:r>
            <w:r>
              <w:t>20</w:t>
            </w:r>
            <w:r w:rsidRPr="00857914">
              <w:t xml:space="preserve"> = Akceptace plnění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769D3FC3" w14:textId="6EFE8EA8" w:rsidR="00857914" w:rsidRPr="00857914" w:rsidRDefault="00857914" w:rsidP="00857914">
            <w:pPr>
              <w:spacing w:after="0"/>
            </w:pPr>
            <w:r w:rsidRPr="00857914">
              <w:t>T</w:t>
            </w:r>
            <w:r>
              <w:t>20</w:t>
            </w:r>
            <w:r w:rsidRPr="00857914">
              <w:t xml:space="preserve"> = T1</w:t>
            </w:r>
            <w:r>
              <w:t>9</w:t>
            </w:r>
            <w:r w:rsidRPr="00857914">
              <w:t>+5</w:t>
            </w:r>
          </w:p>
        </w:tc>
      </w:tr>
    </w:tbl>
    <w:p w14:paraId="42E1C71A" w14:textId="77777777" w:rsidR="00FD216A" w:rsidRDefault="00FD216A" w:rsidP="00FD216A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12932F93" w14:textId="1A1215FA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1276"/>
        <w:gridCol w:w="1418"/>
        <w:gridCol w:w="1557"/>
      </w:tblGrid>
      <w:tr w:rsidR="0000551E" w:rsidRPr="00F23D33" w14:paraId="7EEC3EC4" w14:textId="77777777" w:rsidTr="006C5743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6C5743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FD216A" w:rsidRPr="00F23D33" w14:paraId="56214057" w14:textId="77777777" w:rsidTr="006C5743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49EE6B27" w:rsidR="00FD216A" w:rsidRPr="00F23D33" w:rsidRDefault="00FD216A" w:rsidP="00FD216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27F97CB7" w:rsidR="00FD216A" w:rsidRPr="00F23D33" w:rsidRDefault="00FD216A" w:rsidP="00FD216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56C704B" w14:textId="4C3A2C7D" w:rsidR="00FD216A" w:rsidRPr="008D25BB" w:rsidRDefault="00E062B3" w:rsidP="00FD216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198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C1CD3F9" w14:textId="60317E8D" w:rsidR="00FD216A" w:rsidRPr="008D25BB" w:rsidRDefault="00E062B3" w:rsidP="00FD216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1 582 020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8FCD26C" w14:textId="3F660A66" w:rsidR="00FD216A" w:rsidRPr="008D25BB" w:rsidRDefault="00E062B3" w:rsidP="00FD216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1 914 244,20</w:t>
            </w:r>
          </w:p>
        </w:tc>
      </w:tr>
      <w:tr w:rsidR="00FD216A" w:rsidRPr="00F23D33" w14:paraId="29447AFC" w14:textId="77777777" w:rsidTr="006C5743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FD216A" w:rsidRPr="00CB1115" w:rsidRDefault="00FD216A" w:rsidP="00FD216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9BD6520" w14:textId="0505818B" w:rsidR="00FD216A" w:rsidRPr="008D25BB" w:rsidRDefault="00E062B3" w:rsidP="00FD216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198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1DD6048" w14:textId="4F64CA19" w:rsidR="00FD216A" w:rsidRPr="008D25BB" w:rsidRDefault="00E062B3" w:rsidP="00FD216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1 582 020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4C373F7" w14:textId="022E3E37" w:rsidR="00FD216A" w:rsidRPr="008D25BB" w:rsidRDefault="00E062B3" w:rsidP="00FD216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1 914 244,20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FAA1EB" w14:textId="77777777" w:rsidR="0000551E" w:rsidRDefault="0000551E" w:rsidP="00F81B94"/>
    <w:p w14:paraId="724F5AF6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C0EA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8C07AAC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00551E" w:rsidRPr="006C3557" w14:paraId="54D56F0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6CF15A47" w:rsidR="0000551E" w:rsidRPr="006C3557" w:rsidRDefault="006C574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7A776" w14:textId="7431AAB0" w:rsidR="0000551E" w:rsidRPr="006C3557" w:rsidRDefault="006C574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</w:t>
            </w:r>
            <w:r w:rsidR="002C0947">
              <w:rPr>
                <w:rFonts w:cs="Arial"/>
                <w:color w:val="000000"/>
                <w:szCs w:val="22"/>
                <w:lang w:eastAsia="cs-CZ"/>
              </w:rPr>
              <w:t>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002698" w14:textId="06C5A1AF" w:rsidR="0000551E" w:rsidRPr="006C3557" w:rsidRDefault="002C0947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email</w:t>
            </w:r>
          </w:p>
        </w:tc>
      </w:tr>
      <w:tr w:rsidR="0000551E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26420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97D2A7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A791EE4" w14:textId="77777777" w:rsidR="0000551E" w:rsidRPr="006C3557" w:rsidRDefault="0000551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00551E" w:rsidRPr="006C3557" w14:paraId="3962AB33" w14:textId="77777777" w:rsidTr="006C5743">
        <w:trPr>
          <w:trHeight w:val="594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1D238E35"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FF84D" w14:textId="17B207BA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00551E" w:rsidRPr="006C3557" w:rsidRDefault="00033242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2C0947" w:rsidRPr="006C3557" w14:paraId="584FAF67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194EA277" w14:textId="67C59258" w:rsidR="002C0947" w:rsidRPr="006C3557" w:rsidRDefault="002C0947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78BB6806" w14:textId="75BF7931" w:rsidR="002C0947" w:rsidRPr="006C3557" w:rsidRDefault="00A11036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14:paraId="4892A23E" w14:textId="77777777" w:rsidR="002C0947" w:rsidRPr="006C3557" w:rsidRDefault="002C0947" w:rsidP="002C094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670C4D" w14:textId="77777777" w:rsidR="002C0947" w:rsidRPr="006C3557" w:rsidRDefault="002C0947" w:rsidP="002C0947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022121" w14:textId="77777777" w:rsidR="0000551E" w:rsidRDefault="0000551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3BDDE41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223FDB">
          <w:footerReference w:type="default" r:id="rId12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FF20C0E" w14:textId="33A61D57"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AA4FBD" w:rsidRPr="00AA4FBD">
        <w:rPr>
          <w:rFonts w:cs="Arial"/>
          <w:b/>
          <w:caps/>
          <w:szCs w:val="22"/>
        </w:rPr>
        <w:t>SAP27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E8301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E8301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77777777" w:rsidR="004B36F6" w:rsidRPr="006C3557" w:rsidRDefault="004B36F6" w:rsidP="00E8301D">
            <w:pPr>
              <w:pStyle w:val="Tabulka"/>
              <w:rPr>
                <w:szCs w:val="22"/>
              </w:rPr>
            </w:pP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55A2F40" w14:textId="77777777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E410FF">
        <w:rPr>
          <w:rFonts w:cs="Arial"/>
          <w:b/>
          <w:bCs/>
        </w:rPr>
        <w:t>Chyba! Nenalezen zdroj odkazů.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5358D" w:rsidRPr="003153D0" w14:paraId="24FFB127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05358D" w:rsidRPr="003153D0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F45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05358D" w:rsidRPr="00705F38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05358D" w:rsidRPr="00F7707A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05358D" w:rsidRDefault="004B36F6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B36F6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4B36F6" w:rsidRPr="00651917" w:rsidRDefault="004B36F6" w:rsidP="004B36F6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4B36F6" w:rsidRPr="00927AC8" w:rsidRDefault="004B36F6" w:rsidP="004B36F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4B36F6" w:rsidRDefault="004B36F6" w:rsidP="004B36F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77777777" w:rsidR="004B36F6" w:rsidRDefault="004B36F6" w:rsidP="004B36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7FA6FDEC" w14:textId="77777777" w:rsidR="0000551E" w:rsidRPr="00285F9D" w:rsidRDefault="0000551E" w:rsidP="00285F9D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77777777" w:rsidR="0000551E" w:rsidRDefault="0000551E" w:rsidP="004C756F"/>
    <w:p w14:paraId="6D626EEF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2A3450" w:rsidRPr="006C3557" w14:paraId="550DBBD2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37104650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4D36E26E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52A0">
              <w:rPr>
                <w:rFonts w:cs="Arial"/>
                <w:color w:val="000000"/>
                <w:sz w:val="20"/>
                <w:szCs w:val="20"/>
                <w:lang w:eastAsia="cs-CZ"/>
              </w:rPr>
              <w:t>Příprava operačních systémů a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filesystémů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082A2D8A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Pavel Štětina</w:t>
            </w:r>
          </w:p>
        </w:tc>
      </w:tr>
      <w:tr w:rsidR="002A3450" w:rsidRPr="006C3557" w14:paraId="65B9C6F1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EB3A50" w14:textId="1B3D714D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28CC6D" w14:textId="1DF1521C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Zálohy systému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3768BC" w14:textId="0806DB1C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Pavel Štětina</w:t>
            </w:r>
          </w:p>
        </w:tc>
      </w:tr>
      <w:tr w:rsidR="002A3450" w:rsidRPr="006C3557" w14:paraId="0135EB76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C2F144" w14:textId="1CCCD69F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AEA5A1" w14:textId="6A94212D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47235">
              <w:rPr>
                <w:rFonts w:cs="Arial"/>
                <w:color w:val="000000"/>
                <w:sz w:val="20"/>
                <w:szCs w:val="20"/>
                <w:lang w:eastAsia="cs-CZ"/>
              </w:rPr>
              <w:t>Testování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414E8DC" w14:textId="0A10709B" w:rsidR="002A3450" w:rsidRPr="006C3557" w:rsidRDefault="002A3450" w:rsidP="002A345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Pavel Štětina</w:t>
            </w: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0C1A431A" w:rsidR="0000551E" w:rsidRPr="00F23D33" w:rsidRDefault="00AA4FB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</w:t>
            </w:r>
            <w:r w:rsidR="002A3450">
              <w:rPr>
                <w:rFonts w:cs="Arial"/>
                <w:color w:val="000000"/>
                <w:szCs w:val="22"/>
                <w:lang w:eastAsia="cs-CZ"/>
              </w:rPr>
              <w:t>. 5. 2020</w:t>
            </w:r>
          </w:p>
        </w:tc>
      </w:tr>
      <w:tr w:rsidR="0000551E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735C68" w14:textId="77777777" w:rsidR="0000551E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ACEBE0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668CE966" w:rsidR="0000551E" w:rsidRPr="00F23D33" w:rsidRDefault="002A345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31. 12. 2020</w:t>
            </w:r>
          </w:p>
        </w:tc>
      </w:tr>
    </w:tbl>
    <w:p w14:paraId="1044B3F1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10064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560"/>
      </w:tblGrid>
      <w:tr w:rsidR="0000551E" w:rsidRPr="00F23D33" w14:paraId="063C8256" w14:textId="77777777" w:rsidTr="002A345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2A3450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2A3450" w:rsidRPr="00F23D33" w14:paraId="79336784" w14:textId="77777777" w:rsidTr="002A3450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33BC9CF6" w:rsidR="002A3450" w:rsidRPr="00F23D33" w:rsidRDefault="002A3450" w:rsidP="002A345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77777777" w:rsidR="002A3450" w:rsidRPr="00F23D33" w:rsidRDefault="002A3450" w:rsidP="002A345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352CEBD" w14:textId="4CDAD830" w:rsidR="002A3450" w:rsidRPr="00F23D33" w:rsidRDefault="002A3450" w:rsidP="002A345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198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AD1EC78" w14:textId="02A47DD0" w:rsidR="002A3450" w:rsidRPr="00F23D33" w:rsidRDefault="002A3450" w:rsidP="002A345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1 582 020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1269A032" w14:textId="7B7B35E7" w:rsidR="002A3450" w:rsidRPr="00F23D33" w:rsidRDefault="002A3450" w:rsidP="002A345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1 914 244,20</w:t>
            </w:r>
          </w:p>
        </w:tc>
      </w:tr>
      <w:tr w:rsidR="002A3450" w:rsidRPr="00F23D33" w14:paraId="7E87EAEA" w14:textId="77777777" w:rsidTr="002A3450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2A3450" w:rsidRPr="00CB1115" w:rsidRDefault="002A3450" w:rsidP="002A345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81282DD" w14:textId="6DCC944E" w:rsidR="002A3450" w:rsidRPr="00F23D33" w:rsidRDefault="002A3450" w:rsidP="002A345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198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9332EC2" w14:textId="5C625A03" w:rsidR="002A3450" w:rsidRPr="00F23D33" w:rsidRDefault="002A3450" w:rsidP="002A345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1 582 020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B956D1F" w14:textId="442411A9" w:rsidR="002A3450" w:rsidRPr="00F23D33" w:rsidRDefault="002A3450" w:rsidP="002A345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1 914 244,20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14:paraId="7C2A8897" w14:textId="77777777" w:rsidTr="00153C10">
        <w:trPr>
          <w:trHeight w:val="374"/>
        </w:trPr>
        <w:tc>
          <w:tcPr>
            <w:tcW w:w="2547" w:type="dxa"/>
            <w:vAlign w:val="center"/>
          </w:tcPr>
          <w:p w14:paraId="5A324CAC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56B456B2" w14:textId="77777777" w:rsidR="0000551E" w:rsidRPr="00194CEC" w:rsidRDefault="0000551E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5F6EE04D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3B9FCA8E" w14:textId="77777777" w:rsidR="0000551E" w:rsidRPr="00194CEC" w:rsidRDefault="0000551E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00551E" w14:paraId="112E05AA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06C7155A" w14:textId="77777777" w:rsidR="0000551E" w:rsidRDefault="0000551E" w:rsidP="00153C10">
            <w:r>
              <w:t>Bezpečnostní garant</w:t>
            </w:r>
          </w:p>
        </w:tc>
        <w:tc>
          <w:tcPr>
            <w:tcW w:w="2371" w:type="dxa"/>
            <w:vAlign w:val="center"/>
          </w:tcPr>
          <w:p w14:paraId="1E8AC0FD" w14:textId="498CD5B1" w:rsidR="0000551E" w:rsidRDefault="002A3450" w:rsidP="00153C10">
            <w:r>
              <w:t>Oldřich Štěpánek</w:t>
            </w:r>
          </w:p>
        </w:tc>
        <w:tc>
          <w:tcPr>
            <w:tcW w:w="2372" w:type="dxa"/>
            <w:vAlign w:val="center"/>
          </w:tcPr>
          <w:p w14:paraId="4C1A7297" w14:textId="77777777" w:rsidR="0000551E" w:rsidRDefault="0000551E" w:rsidP="00153C10"/>
        </w:tc>
        <w:tc>
          <w:tcPr>
            <w:tcW w:w="2372" w:type="dxa"/>
            <w:vAlign w:val="center"/>
          </w:tcPr>
          <w:p w14:paraId="2DAAEC0A" w14:textId="77777777" w:rsidR="0000551E" w:rsidRDefault="0000551E" w:rsidP="00153C10"/>
        </w:tc>
      </w:tr>
      <w:tr w:rsidR="0000551E" w14:paraId="41BF8CC4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2D9C0FEB" w14:textId="77777777" w:rsidR="0000551E" w:rsidRDefault="0000551E" w:rsidP="00153C10">
            <w:r>
              <w:t>Provozní garant</w:t>
            </w:r>
          </w:p>
        </w:tc>
        <w:tc>
          <w:tcPr>
            <w:tcW w:w="2371" w:type="dxa"/>
            <w:vAlign w:val="center"/>
          </w:tcPr>
          <w:p w14:paraId="571B76F2" w14:textId="7577081C" w:rsidR="0000551E" w:rsidRDefault="002A3450" w:rsidP="00153C10">
            <w:r>
              <w:t>Pavel Štětina</w:t>
            </w:r>
          </w:p>
        </w:tc>
        <w:tc>
          <w:tcPr>
            <w:tcW w:w="2372" w:type="dxa"/>
            <w:vAlign w:val="center"/>
          </w:tcPr>
          <w:p w14:paraId="53AF142E" w14:textId="77777777" w:rsidR="0000551E" w:rsidRDefault="0000551E" w:rsidP="00153C10"/>
        </w:tc>
        <w:tc>
          <w:tcPr>
            <w:tcW w:w="2372" w:type="dxa"/>
            <w:vAlign w:val="center"/>
          </w:tcPr>
          <w:p w14:paraId="7EA6029F" w14:textId="77777777" w:rsidR="0000551E" w:rsidRDefault="0000551E" w:rsidP="00153C10"/>
        </w:tc>
      </w:tr>
      <w:tr w:rsidR="0000551E" w14:paraId="799F4351" w14:textId="77777777" w:rsidTr="00153C10">
        <w:trPr>
          <w:trHeight w:val="510"/>
        </w:trPr>
        <w:tc>
          <w:tcPr>
            <w:tcW w:w="2547" w:type="dxa"/>
            <w:vAlign w:val="center"/>
          </w:tcPr>
          <w:p w14:paraId="6C88108B" w14:textId="77777777" w:rsidR="0000551E" w:rsidRDefault="0000551E" w:rsidP="00153C10">
            <w:r>
              <w:t>Architekt</w:t>
            </w:r>
          </w:p>
        </w:tc>
        <w:tc>
          <w:tcPr>
            <w:tcW w:w="2371" w:type="dxa"/>
            <w:vAlign w:val="center"/>
          </w:tcPr>
          <w:p w14:paraId="3AEFA06E" w14:textId="36C661CD" w:rsidR="0000551E" w:rsidRDefault="002A3450" w:rsidP="00153C10">
            <w:r>
              <w:t>x</w:t>
            </w:r>
          </w:p>
        </w:tc>
        <w:tc>
          <w:tcPr>
            <w:tcW w:w="2372" w:type="dxa"/>
            <w:vAlign w:val="center"/>
          </w:tcPr>
          <w:p w14:paraId="15EA6039" w14:textId="73A2D467" w:rsidR="0000551E" w:rsidRDefault="002A3450" w:rsidP="00153C10">
            <w:r>
              <w:t>x</w:t>
            </w:r>
          </w:p>
        </w:tc>
        <w:tc>
          <w:tcPr>
            <w:tcW w:w="2372" w:type="dxa"/>
            <w:vAlign w:val="center"/>
          </w:tcPr>
          <w:p w14:paraId="5B7A3064" w14:textId="48BB78F1" w:rsidR="0000551E" w:rsidRDefault="002A3450" w:rsidP="00153C10">
            <w:r>
              <w:t>x</w:t>
            </w:r>
          </w:p>
        </w:tc>
      </w:tr>
    </w:tbl>
    <w:p w14:paraId="6DE67634" w14:textId="03524F5E" w:rsidR="0000551E" w:rsidRDefault="00E921FF" w:rsidP="00E921FF">
      <w:pPr>
        <w:spacing w:before="60"/>
      </w:pPr>
      <w:r w:rsidRPr="00DE7ACF"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6BF2A83D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0551E" w:rsidRPr="00194CEC" w14:paraId="27EE49AA" w14:textId="77777777" w:rsidTr="00371CE8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7AB674C8" w14:textId="77777777" w:rsidR="0000551E" w:rsidRPr="00194CEC" w:rsidRDefault="0000551E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44AB11C5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71D588CE" w14:textId="77777777" w:rsidR="0000551E" w:rsidRPr="00194CEC" w:rsidRDefault="0000551E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551E" w14:paraId="73B4B981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0551E" w:rsidRDefault="0000551E" w:rsidP="00371CE8">
            <w:r>
              <w:t>Žadatel</w:t>
            </w:r>
          </w:p>
        </w:tc>
        <w:tc>
          <w:tcPr>
            <w:tcW w:w="2835" w:type="dxa"/>
            <w:vAlign w:val="center"/>
          </w:tcPr>
          <w:p w14:paraId="6078EFA3" w14:textId="525C8025" w:rsidR="0000551E" w:rsidRDefault="002A3450" w:rsidP="00371CE8">
            <w:r>
              <w:t>Ing. Vladimír Velas</w:t>
            </w:r>
          </w:p>
        </w:tc>
        <w:tc>
          <w:tcPr>
            <w:tcW w:w="1559" w:type="dxa"/>
            <w:vAlign w:val="center"/>
          </w:tcPr>
          <w:p w14:paraId="1A8E39D3" w14:textId="77777777" w:rsidR="0000551E" w:rsidRDefault="0000551E" w:rsidP="00371CE8"/>
        </w:tc>
        <w:tc>
          <w:tcPr>
            <w:tcW w:w="2012" w:type="dxa"/>
            <w:vAlign w:val="center"/>
          </w:tcPr>
          <w:p w14:paraId="5D4D25EC" w14:textId="77777777" w:rsidR="0000551E" w:rsidRDefault="0000551E" w:rsidP="00371CE8"/>
        </w:tc>
      </w:tr>
      <w:tr w:rsidR="0000551E" w14:paraId="1BA468C1" w14:textId="77777777" w:rsidTr="00371CE8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00551E" w:rsidRDefault="0000551E" w:rsidP="0085497D">
            <w:r>
              <w:t>Oprávněná osoba dle smlouvy</w:t>
            </w:r>
          </w:p>
        </w:tc>
        <w:tc>
          <w:tcPr>
            <w:tcW w:w="2835" w:type="dxa"/>
            <w:vAlign w:val="center"/>
          </w:tcPr>
          <w:p w14:paraId="57F503DF" w14:textId="2177663C" w:rsidR="0000551E" w:rsidRDefault="002A3450" w:rsidP="00371CE8">
            <w:r>
              <w:t>Ing. Vladimír Velas</w:t>
            </w:r>
          </w:p>
        </w:tc>
        <w:tc>
          <w:tcPr>
            <w:tcW w:w="1559" w:type="dxa"/>
            <w:vAlign w:val="center"/>
          </w:tcPr>
          <w:p w14:paraId="6DA25AB9" w14:textId="77777777" w:rsidR="0000551E" w:rsidRDefault="0000551E" w:rsidP="00371CE8"/>
        </w:tc>
        <w:tc>
          <w:tcPr>
            <w:tcW w:w="2012" w:type="dxa"/>
            <w:vAlign w:val="center"/>
          </w:tcPr>
          <w:p w14:paraId="087F6DD0" w14:textId="77777777" w:rsidR="0000551E" w:rsidRDefault="0000551E" w:rsidP="00371CE8"/>
        </w:tc>
      </w:tr>
    </w:tbl>
    <w:p w14:paraId="7914EADA" w14:textId="465161F4"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13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A490" w14:textId="77777777" w:rsidR="00743F3D" w:rsidRDefault="00743F3D" w:rsidP="0000551E">
      <w:pPr>
        <w:spacing w:after="0"/>
      </w:pPr>
      <w:r>
        <w:separator/>
      </w:r>
    </w:p>
  </w:endnote>
  <w:endnote w:type="continuationSeparator" w:id="0">
    <w:p w14:paraId="11243432" w14:textId="77777777" w:rsidR="00743F3D" w:rsidRDefault="00743F3D" w:rsidP="0000551E">
      <w:pPr>
        <w:spacing w:after="0"/>
      </w:pPr>
      <w:r>
        <w:continuationSeparator/>
      </w:r>
    </w:p>
  </w:endnote>
  <w:endnote w:id="1">
    <w:p w14:paraId="1D8B9D0E" w14:textId="77777777" w:rsidR="009E3193" w:rsidRPr="00E56B5D" w:rsidRDefault="009E3193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9E3193" w:rsidRPr="00E56B5D" w:rsidRDefault="009E3193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3">
    <w:p w14:paraId="66A27AD7" w14:textId="77777777" w:rsidR="009E3193" w:rsidRPr="00E56B5D" w:rsidRDefault="009E3193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9E3193" w:rsidRPr="00E56B5D" w:rsidRDefault="009E3193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9E3193" w:rsidRPr="00E56B5D" w:rsidRDefault="009E3193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9E3193" w:rsidRPr="00E56B5D" w:rsidRDefault="009E319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43C157FD" w14:textId="77777777" w:rsidR="009E3193" w:rsidRPr="00E56B5D" w:rsidRDefault="009E3193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5F7D92F2" w14:textId="64375B9A" w:rsidR="009E3193" w:rsidRPr="00E56B5D" w:rsidRDefault="009E3193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9">
    <w:p w14:paraId="70267F4D" w14:textId="474D358E" w:rsidR="009E3193" w:rsidRDefault="009E319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0">
    <w:p w14:paraId="6F7B32D7" w14:textId="77777777" w:rsidR="009E3193" w:rsidRPr="00E56B5D" w:rsidRDefault="009E3193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1">
    <w:p w14:paraId="5F89F21F" w14:textId="418BF959" w:rsidR="009E3193" w:rsidRPr="00103605" w:rsidRDefault="009E3193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0F9974DE" w14:textId="268D8F80" w:rsidR="009E3193" w:rsidRPr="004642D2" w:rsidRDefault="009E3193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1D4F0476" w14:textId="77777777" w:rsidR="009E3193" w:rsidRPr="00E56B5D" w:rsidRDefault="009E3193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4">
    <w:p w14:paraId="3227A55F" w14:textId="77777777" w:rsidR="009E3193" w:rsidRPr="0036019B" w:rsidRDefault="009E3193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14:paraId="75D8D9FA" w14:textId="2B8F5D0B" w:rsidR="009E3193" w:rsidRPr="00360DA3" w:rsidRDefault="009E3193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6">
    <w:p w14:paraId="78947860" w14:textId="77777777" w:rsidR="009E3193" w:rsidRPr="00E56B5D" w:rsidRDefault="009E319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72DAE81E" w14:textId="77777777" w:rsidR="009E3193" w:rsidRPr="00E56B5D" w:rsidRDefault="009E319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5307C0CE" w14:textId="77777777" w:rsidR="009E3193" w:rsidRPr="00E56B5D" w:rsidRDefault="009E3193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444915D0" w14:textId="77777777" w:rsidR="009E3193" w:rsidRPr="00E56B5D" w:rsidRDefault="009E3193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0">
    <w:p w14:paraId="6B7C8D0E" w14:textId="77777777" w:rsidR="009E3193" w:rsidRPr="00E56B5D" w:rsidRDefault="009E3193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243C3358" w14:textId="77777777" w:rsidR="009E3193" w:rsidRPr="00E56B5D" w:rsidRDefault="009E3193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01121717" w14:textId="77777777" w:rsidR="009E3193" w:rsidRDefault="009E319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045C" w14:textId="2ED00B17" w:rsidR="009E3193" w:rsidRPr="00CC2560" w:rsidRDefault="009E3193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D372C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D372C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D5A4" w14:textId="2EC7B64C" w:rsidR="009E3193" w:rsidRPr="00CC2560" w:rsidRDefault="009E3193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D372C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D372C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9A4B" w14:textId="16F14485" w:rsidR="009E3193" w:rsidRPr="00CC2560" w:rsidRDefault="009E3193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61034279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FD372C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D372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89C8" w14:textId="55428BE4" w:rsidR="009E3193" w:rsidRPr="00EF7DC4" w:rsidRDefault="009E3193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D372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FD372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C57D3" w14:textId="77777777" w:rsidR="00743F3D" w:rsidRDefault="00743F3D" w:rsidP="0000551E">
      <w:pPr>
        <w:spacing w:after="0"/>
      </w:pPr>
      <w:r>
        <w:separator/>
      </w:r>
    </w:p>
  </w:footnote>
  <w:footnote w:type="continuationSeparator" w:id="0">
    <w:p w14:paraId="583CF5A9" w14:textId="77777777" w:rsidR="00743F3D" w:rsidRDefault="00743F3D" w:rsidP="0000551E">
      <w:pPr>
        <w:spacing w:after="0"/>
      </w:pPr>
      <w:r>
        <w:continuationSeparator/>
      </w:r>
    </w:p>
  </w:footnote>
  <w:footnote w:id="1">
    <w:p w14:paraId="10B1FF6B" w14:textId="533685E1" w:rsidR="009E3193" w:rsidRDefault="009E31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36E08A70" w14:textId="1B4B5993" w:rsidR="009E3193" w:rsidRDefault="009E31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9E3193" w:rsidRDefault="009E31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42C8539" w14:textId="77777777" w:rsidR="009E3193" w:rsidRPr="00647845" w:rsidRDefault="009E3193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015C" w14:textId="7F0B8B72" w:rsidR="009E3193" w:rsidRPr="003315A8" w:rsidRDefault="009E3193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71B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hybridMultilevel"/>
    <w:tmpl w:val="5054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75C3"/>
    <w:multiLevelType w:val="hybridMultilevel"/>
    <w:tmpl w:val="2C76EE9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6B8B"/>
    <w:multiLevelType w:val="hybridMultilevel"/>
    <w:tmpl w:val="F6085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1E6DD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53848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75299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528EF"/>
    <w:multiLevelType w:val="hybridMultilevel"/>
    <w:tmpl w:val="F92CC348"/>
    <w:lvl w:ilvl="0" w:tplc="0692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4C1F"/>
    <w:multiLevelType w:val="hybridMultilevel"/>
    <w:tmpl w:val="BB703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8"/>
  </w:num>
  <w:num w:numId="30">
    <w:abstractNumId w:val="7"/>
  </w:num>
  <w:num w:numId="31">
    <w:abstractNumId w:val="2"/>
  </w:num>
  <w:num w:numId="32">
    <w:abstractNumId w:val="4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14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3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"/>
  </w:num>
  <w:num w:numId="48">
    <w:abstractNumId w:val="2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15"/>
  </w:num>
  <w:num w:numId="52">
    <w:abstractNumId w:val="2"/>
  </w:num>
  <w:num w:numId="53">
    <w:abstractNumId w:val="2"/>
  </w:num>
  <w:num w:numId="54">
    <w:abstractNumId w:val="12"/>
  </w:num>
  <w:num w:numId="55">
    <w:abstractNumId w:val="2"/>
  </w:num>
  <w:num w:numId="56">
    <w:abstractNumId w:val="0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6"/>
  </w:num>
  <w:num w:numId="64">
    <w:abstractNumId w:val="13"/>
  </w:num>
  <w:num w:numId="65">
    <w:abstractNumId w:val="17"/>
  </w:num>
  <w:num w:numId="66">
    <w:abstractNumId w:val="11"/>
  </w:num>
  <w:num w:numId="67">
    <w:abstractNumId w:val="2"/>
  </w:num>
  <w:num w:numId="68">
    <w:abstractNumId w:val="1"/>
  </w:num>
  <w:num w:numId="69">
    <w:abstractNumId w:val="2"/>
  </w:num>
  <w:num w:numId="70">
    <w:abstractNumId w:val="2"/>
  </w:num>
  <w:num w:numId="71">
    <w:abstractNumId w:val="10"/>
  </w:num>
  <w:num w:numId="72">
    <w:abstractNumId w:val="9"/>
  </w:num>
  <w:num w:numId="73">
    <w:abstractNumId w:val="1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5AA1"/>
    <w:rsid w:val="0002724A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47461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77927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2209"/>
    <w:rsid w:val="000A38A5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C95"/>
    <w:rsid w:val="00152E30"/>
    <w:rsid w:val="00153806"/>
    <w:rsid w:val="00153C10"/>
    <w:rsid w:val="00153C9D"/>
    <w:rsid w:val="00154837"/>
    <w:rsid w:val="00157030"/>
    <w:rsid w:val="00160B68"/>
    <w:rsid w:val="0016171A"/>
    <w:rsid w:val="0016270D"/>
    <w:rsid w:val="0016573F"/>
    <w:rsid w:val="0016660D"/>
    <w:rsid w:val="00166B75"/>
    <w:rsid w:val="00166E4C"/>
    <w:rsid w:val="00167BDB"/>
    <w:rsid w:val="0017119F"/>
    <w:rsid w:val="00174CF8"/>
    <w:rsid w:val="001842B4"/>
    <w:rsid w:val="0018603B"/>
    <w:rsid w:val="00186BE8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4698"/>
    <w:rsid w:val="001E17C9"/>
    <w:rsid w:val="001E3C70"/>
    <w:rsid w:val="001E419F"/>
    <w:rsid w:val="001F0E4E"/>
    <w:rsid w:val="001F177F"/>
    <w:rsid w:val="001F2E58"/>
    <w:rsid w:val="001F4C72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065D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9B4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56AD"/>
    <w:rsid w:val="00296D71"/>
    <w:rsid w:val="002A0F37"/>
    <w:rsid w:val="002A262B"/>
    <w:rsid w:val="002A3316"/>
    <w:rsid w:val="002A3450"/>
    <w:rsid w:val="002A4EAB"/>
    <w:rsid w:val="002A77A3"/>
    <w:rsid w:val="002B04AE"/>
    <w:rsid w:val="002B0E7B"/>
    <w:rsid w:val="002B2742"/>
    <w:rsid w:val="002B7FEE"/>
    <w:rsid w:val="002C0947"/>
    <w:rsid w:val="002C64EF"/>
    <w:rsid w:val="002C77C6"/>
    <w:rsid w:val="002C7A38"/>
    <w:rsid w:val="002C7A49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FF1"/>
    <w:rsid w:val="00322213"/>
    <w:rsid w:val="0032275E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4683B"/>
    <w:rsid w:val="00347235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E6A27"/>
    <w:rsid w:val="003F0F2C"/>
    <w:rsid w:val="003F1C67"/>
    <w:rsid w:val="003F2DDB"/>
    <w:rsid w:val="003F4D97"/>
    <w:rsid w:val="003F4E22"/>
    <w:rsid w:val="003F519C"/>
    <w:rsid w:val="003F5711"/>
    <w:rsid w:val="003F70E3"/>
    <w:rsid w:val="003F7E2A"/>
    <w:rsid w:val="00400A12"/>
    <w:rsid w:val="00401780"/>
    <w:rsid w:val="0040551D"/>
    <w:rsid w:val="0040605E"/>
    <w:rsid w:val="004068D1"/>
    <w:rsid w:val="00406B64"/>
    <w:rsid w:val="004106C6"/>
    <w:rsid w:val="00411B8E"/>
    <w:rsid w:val="004121AF"/>
    <w:rsid w:val="004148A0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26A9"/>
    <w:rsid w:val="00442CA2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81ED2"/>
    <w:rsid w:val="00482B2F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F47"/>
    <w:rsid w:val="004C20DD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4756"/>
    <w:rsid w:val="005861F5"/>
    <w:rsid w:val="0058799F"/>
    <w:rsid w:val="00591022"/>
    <w:rsid w:val="00591195"/>
    <w:rsid w:val="005915AE"/>
    <w:rsid w:val="00592474"/>
    <w:rsid w:val="005929E7"/>
    <w:rsid w:val="00593EFD"/>
    <w:rsid w:val="005949DC"/>
    <w:rsid w:val="00596743"/>
    <w:rsid w:val="00597B22"/>
    <w:rsid w:val="005A096A"/>
    <w:rsid w:val="005A138A"/>
    <w:rsid w:val="005A395B"/>
    <w:rsid w:val="005A4D0C"/>
    <w:rsid w:val="005B08B8"/>
    <w:rsid w:val="005B3870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F03"/>
    <w:rsid w:val="005E6190"/>
    <w:rsid w:val="005E6373"/>
    <w:rsid w:val="005E6EDE"/>
    <w:rsid w:val="005F14D3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56B9"/>
    <w:rsid w:val="006172E7"/>
    <w:rsid w:val="00617642"/>
    <w:rsid w:val="00623E2B"/>
    <w:rsid w:val="00624CD0"/>
    <w:rsid w:val="00627135"/>
    <w:rsid w:val="00627C8A"/>
    <w:rsid w:val="0063566B"/>
    <w:rsid w:val="006362BD"/>
    <w:rsid w:val="006427DA"/>
    <w:rsid w:val="0064353D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52A0"/>
    <w:rsid w:val="00656250"/>
    <w:rsid w:val="00662C76"/>
    <w:rsid w:val="0066334B"/>
    <w:rsid w:val="00663C4D"/>
    <w:rsid w:val="00665294"/>
    <w:rsid w:val="00665970"/>
    <w:rsid w:val="006710DF"/>
    <w:rsid w:val="0068018F"/>
    <w:rsid w:val="0068246F"/>
    <w:rsid w:val="00684593"/>
    <w:rsid w:val="0068524B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3810"/>
    <w:rsid w:val="006C4182"/>
    <w:rsid w:val="006C4DE7"/>
    <w:rsid w:val="006C5743"/>
    <w:rsid w:val="006C6BCB"/>
    <w:rsid w:val="006C745C"/>
    <w:rsid w:val="006D0943"/>
    <w:rsid w:val="006D1EB9"/>
    <w:rsid w:val="006D2BF7"/>
    <w:rsid w:val="006D5B5C"/>
    <w:rsid w:val="006D6E7D"/>
    <w:rsid w:val="006E025E"/>
    <w:rsid w:val="006E076F"/>
    <w:rsid w:val="006E15A5"/>
    <w:rsid w:val="006E25B8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17"/>
    <w:rsid w:val="00726C49"/>
    <w:rsid w:val="0072746E"/>
    <w:rsid w:val="00731407"/>
    <w:rsid w:val="007321D4"/>
    <w:rsid w:val="007344F6"/>
    <w:rsid w:val="00735416"/>
    <w:rsid w:val="00735C40"/>
    <w:rsid w:val="00735E38"/>
    <w:rsid w:val="0074334E"/>
    <w:rsid w:val="00743F3D"/>
    <w:rsid w:val="00744621"/>
    <w:rsid w:val="0074488E"/>
    <w:rsid w:val="00745163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A520D"/>
    <w:rsid w:val="007A5AFB"/>
    <w:rsid w:val="007A61BF"/>
    <w:rsid w:val="007B0C79"/>
    <w:rsid w:val="007B2715"/>
    <w:rsid w:val="007B526B"/>
    <w:rsid w:val="007B530F"/>
    <w:rsid w:val="007B598C"/>
    <w:rsid w:val="007B64DF"/>
    <w:rsid w:val="007B6936"/>
    <w:rsid w:val="007B6A78"/>
    <w:rsid w:val="007B7B73"/>
    <w:rsid w:val="007C0A84"/>
    <w:rsid w:val="007C1578"/>
    <w:rsid w:val="007C334E"/>
    <w:rsid w:val="007C5555"/>
    <w:rsid w:val="007C5EA5"/>
    <w:rsid w:val="007C7488"/>
    <w:rsid w:val="007D10A4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914"/>
    <w:rsid w:val="00857EFE"/>
    <w:rsid w:val="0086133D"/>
    <w:rsid w:val="0086141C"/>
    <w:rsid w:val="00862163"/>
    <w:rsid w:val="008635EF"/>
    <w:rsid w:val="008671B9"/>
    <w:rsid w:val="00870080"/>
    <w:rsid w:val="00870B97"/>
    <w:rsid w:val="00872C14"/>
    <w:rsid w:val="00873788"/>
    <w:rsid w:val="00873E0B"/>
    <w:rsid w:val="0087487B"/>
    <w:rsid w:val="00875247"/>
    <w:rsid w:val="0087560C"/>
    <w:rsid w:val="00880842"/>
    <w:rsid w:val="00880AE0"/>
    <w:rsid w:val="00881AFE"/>
    <w:rsid w:val="00883737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2D5"/>
    <w:rsid w:val="008D25BB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A26"/>
    <w:rsid w:val="008F2DBD"/>
    <w:rsid w:val="008F386A"/>
    <w:rsid w:val="008F387A"/>
    <w:rsid w:val="008F472F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43F1"/>
    <w:rsid w:val="00917E5E"/>
    <w:rsid w:val="0092267C"/>
    <w:rsid w:val="00922C9A"/>
    <w:rsid w:val="00923468"/>
    <w:rsid w:val="00923C57"/>
    <w:rsid w:val="00923CAA"/>
    <w:rsid w:val="00925784"/>
    <w:rsid w:val="00926D78"/>
    <w:rsid w:val="009279A0"/>
    <w:rsid w:val="00927AC8"/>
    <w:rsid w:val="00930199"/>
    <w:rsid w:val="00930F7D"/>
    <w:rsid w:val="009332AA"/>
    <w:rsid w:val="00934AA2"/>
    <w:rsid w:val="00937484"/>
    <w:rsid w:val="00944CDA"/>
    <w:rsid w:val="00952240"/>
    <w:rsid w:val="00952D18"/>
    <w:rsid w:val="0095335F"/>
    <w:rsid w:val="0095702D"/>
    <w:rsid w:val="00960702"/>
    <w:rsid w:val="009607A2"/>
    <w:rsid w:val="00962388"/>
    <w:rsid w:val="00963080"/>
    <w:rsid w:val="00965687"/>
    <w:rsid w:val="00965979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2187"/>
    <w:rsid w:val="009E3193"/>
    <w:rsid w:val="009E5CA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7148"/>
    <w:rsid w:val="00A078A9"/>
    <w:rsid w:val="00A11036"/>
    <w:rsid w:val="00A13BA8"/>
    <w:rsid w:val="00A16766"/>
    <w:rsid w:val="00A16E29"/>
    <w:rsid w:val="00A17B22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BA0"/>
    <w:rsid w:val="00A85992"/>
    <w:rsid w:val="00A90078"/>
    <w:rsid w:val="00A93B05"/>
    <w:rsid w:val="00A95263"/>
    <w:rsid w:val="00AA451C"/>
    <w:rsid w:val="00AA4FBD"/>
    <w:rsid w:val="00AA5B07"/>
    <w:rsid w:val="00AA5B35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6EE9"/>
    <w:rsid w:val="00AE0DAA"/>
    <w:rsid w:val="00AE22EC"/>
    <w:rsid w:val="00AE3FC9"/>
    <w:rsid w:val="00AE6A62"/>
    <w:rsid w:val="00AE6FBD"/>
    <w:rsid w:val="00AE787D"/>
    <w:rsid w:val="00AF6FD7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17BD8"/>
    <w:rsid w:val="00B22E02"/>
    <w:rsid w:val="00B239C6"/>
    <w:rsid w:val="00B25419"/>
    <w:rsid w:val="00B25D5E"/>
    <w:rsid w:val="00B279A1"/>
    <w:rsid w:val="00B27B87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73FB"/>
    <w:rsid w:val="00B77624"/>
    <w:rsid w:val="00B8108C"/>
    <w:rsid w:val="00B8170D"/>
    <w:rsid w:val="00B82516"/>
    <w:rsid w:val="00B85290"/>
    <w:rsid w:val="00B87A70"/>
    <w:rsid w:val="00B92823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732D"/>
    <w:rsid w:val="00C07DA3"/>
    <w:rsid w:val="00C11EDE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36DC"/>
    <w:rsid w:val="00C362E4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1234"/>
    <w:rsid w:val="00C91DAE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67DE"/>
    <w:rsid w:val="00CD75EE"/>
    <w:rsid w:val="00CD7C40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0C41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378D9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CF8"/>
    <w:rsid w:val="00D55D50"/>
    <w:rsid w:val="00D626BD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B10"/>
    <w:rsid w:val="00DB7D97"/>
    <w:rsid w:val="00DC284B"/>
    <w:rsid w:val="00DC4495"/>
    <w:rsid w:val="00DC5D64"/>
    <w:rsid w:val="00DC6A6F"/>
    <w:rsid w:val="00DD20EB"/>
    <w:rsid w:val="00DD3E5D"/>
    <w:rsid w:val="00DD4BC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2B3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0FF"/>
    <w:rsid w:val="00E415F2"/>
    <w:rsid w:val="00E42BAF"/>
    <w:rsid w:val="00E45D1A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EF9"/>
    <w:rsid w:val="00E8301D"/>
    <w:rsid w:val="00E84EBF"/>
    <w:rsid w:val="00E8613B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FA5"/>
    <w:rsid w:val="00EB4F60"/>
    <w:rsid w:val="00EB5A5F"/>
    <w:rsid w:val="00EB6D96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2C80"/>
    <w:rsid w:val="00EE4ED4"/>
    <w:rsid w:val="00EE5B85"/>
    <w:rsid w:val="00EE618A"/>
    <w:rsid w:val="00EF0367"/>
    <w:rsid w:val="00EF13CA"/>
    <w:rsid w:val="00EF14C6"/>
    <w:rsid w:val="00EF1BC6"/>
    <w:rsid w:val="00EF1FB3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178CD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52B1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16A"/>
    <w:rsid w:val="00FD2F94"/>
    <w:rsid w:val="00FD372C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2C6E51E8-446A-4FD6-A5A8-3973E32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8"/>
    <w:rsid w:val="00090B60"/>
    <w:rsid w:val="000B6655"/>
    <w:rsid w:val="001005B2"/>
    <w:rsid w:val="0011009A"/>
    <w:rsid w:val="00131738"/>
    <w:rsid w:val="00153916"/>
    <w:rsid w:val="00157094"/>
    <w:rsid w:val="00196A81"/>
    <w:rsid w:val="001B32E8"/>
    <w:rsid w:val="001F22CF"/>
    <w:rsid w:val="00205D34"/>
    <w:rsid w:val="0024235D"/>
    <w:rsid w:val="00257270"/>
    <w:rsid w:val="00286039"/>
    <w:rsid w:val="003471EF"/>
    <w:rsid w:val="00360737"/>
    <w:rsid w:val="0037109B"/>
    <w:rsid w:val="003A6879"/>
    <w:rsid w:val="003B7DF5"/>
    <w:rsid w:val="003F407B"/>
    <w:rsid w:val="004369B0"/>
    <w:rsid w:val="00442009"/>
    <w:rsid w:val="004B3EFF"/>
    <w:rsid w:val="004B4B76"/>
    <w:rsid w:val="004C07D6"/>
    <w:rsid w:val="004F2AA0"/>
    <w:rsid w:val="00504451"/>
    <w:rsid w:val="00535D15"/>
    <w:rsid w:val="00547CF6"/>
    <w:rsid w:val="005D0F98"/>
    <w:rsid w:val="005E620A"/>
    <w:rsid w:val="0060300C"/>
    <w:rsid w:val="0063652F"/>
    <w:rsid w:val="0069033B"/>
    <w:rsid w:val="006B6BB5"/>
    <w:rsid w:val="006C764B"/>
    <w:rsid w:val="00714713"/>
    <w:rsid w:val="007343EB"/>
    <w:rsid w:val="00743A54"/>
    <w:rsid w:val="00795C0D"/>
    <w:rsid w:val="007B2538"/>
    <w:rsid w:val="007D7685"/>
    <w:rsid w:val="007F3BFB"/>
    <w:rsid w:val="00826DD8"/>
    <w:rsid w:val="008447B6"/>
    <w:rsid w:val="008560BE"/>
    <w:rsid w:val="008754C5"/>
    <w:rsid w:val="008803C2"/>
    <w:rsid w:val="008E5E3D"/>
    <w:rsid w:val="009071F9"/>
    <w:rsid w:val="00914BB6"/>
    <w:rsid w:val="009212DF"/>
    <w:rsid w:val="00932158"/>
    <w:rsid w:val="009B3045"/>
    <w:rsid w:val="009D49D1"/>
    <w:rsid w:val="00A26A5C"/>
    <w:rsid w:val="00A52B03"/>
    <w:rsid w:val="00A71011"/>
    <w:rsid w:val="00AA188B"/>
    <w:rsid w:val="00B14BFA"/>
    <w:rsid w:val="00B23DDF"/>
    <w:rsid w:val="00B60087"/>
    <w:rsid w:val="00BB398A"/>
    <w:rsid w:val="00BC48CD"/>
    <w:rsid w:val="00BE0AC8"/>
    <w:rsid w:val="00BE19EB"/>
    <w:rsid w:val="00BE3787"/>
    <w:rsid w:val="00C467AE"/>
    <w:rsid w:val="00C70177"/>
    <w:rsid w:val="00CD0EDA"/>
    <w:rsid w:val="00D05A07"/>
    <w:rsid w:val="00D125DC"/>
    <w:rsid w:val="00D155C5"/>
    <w:rsid w:val="00D73526"/>
    <w:rsid w:val="00D82DBD"/>
    <w:rsid w:val="00E12433"/>
    <w:rsid w:val="00E167D4"/>
    <w:rsid w:val="00E3363E"/>
    <w:rsid w:val="00E40EE7"/>
    <w:rsid w:val="00E55EC6"/>
    <w:rsid w:val="00E63C7F"/>
    <w:rsid w:val="00E71314"/>
    <w:rsid w:val="00E97DD5"/>
    <w:rsid w:val="00EC2B4B"/>
    <w:rsid w:val="00ED3756"/>
    <w:rsid w:val="00ED44BD"/>
    <w:rsid w:val="00EF36FD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E1EBCFA3199340ECA59B10A541336571">
    <w:name w:val="E1EBCFA3199340ECA59B10A541336571"/>
    <w:rsid w:val="0011009A"/>
  </w:style>
  <w:style w:type="paragraph" w:customStyle="1" w:styleId="F04EB373454D4FC99696F6E6B0D88C87">
    <w:name w:val="F04EB373454D4FC99696F6E6B0D88C87"/>
    <w:rsid w:val="00110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0896-6E59-4C36-B269-A6893C9E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9</Pages>
  <Words>1654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keywords/>
  <dc:description/>
  <cp:lastModifiedBy>Horáčková Vladana</cp:lastModifiedBy>
  <cp:revision>2</cp:revision>
  <cp:lastPrinted>2020-04-23T08:30:00Z</cp:lastPrinted>
  <dcterms:created xsi:type="dcterms:W3CDTF">2020-05-04T15:07:00Z</dcterms:created>
  <dcterms:modified xsi:type="dcterms:W3CDTF">2020-05-04T15:07:00Z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