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5BE7FDB7"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1CE0325" w14:textId="275B5612" w:rsidR="00FD6919"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CD3CA7">
              <w:rPr>
                <w:rFonts w:ascii="Arial" w:hAnsi="Arial" w:cs="Arial"/>
                <w:b/>
                <w:bCs/>
                <w:color w:val="000000"/>
                <w:sz w:val="21"/>
                <w:szCs w:val="21"/>
                <w:shd w:val="clear" w:color="auto" w:fill="FFFFFF"/>
              </w:rPr>
              <w:t>CREDITIMMO</w:t>
            </w:r>
            <w:r w:rsidR="00FD6919">
              <w:rPr>
                <w:rFonts w:ascii="Arial" w:hAnsi="Arial" w:cs="Arial"/>
                <w:b/>
                <w:bCs/>
                <w:color w:val="000000"/>
                <w:sz w:val="21"/>
                <w:szCs w:val="21"/>
                <w:shd w:val="clear" w:color="auto" w:fill="FFFFFF"/>
              </w:rPr>
              <w:t xml:space="preserve"> s.r.o.</w:t>
            </w:r>
          </w:p>
          <w:p w14:paraId="6B1F06C8" w14:textId="57E029AD" w:rsidR="00934F76" w:rsidRPr="004D3E9E" w:rsidRDefault="00FD6919"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Břasy 237</w:t>
            </w:r>
          </w:p>
          <w:p w14:paraId="6E59FE09" w14:textId="5DC13A80" w:rsidR="004D3E9E" w:rsidRDefault="00FD6919"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338 24 Břasy</w:t>
            </w: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B70323B"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FD6919" w:rsidRPr="00FD6919">
              <w:rPr>
                <w:rFonts w:ascii="Arial" w:hAnsi="Arial" w:cs="Arial"/>
                <w:b/>
                <w:bCs/>
                <w:color w:val="000000"/>
                <w:sz w:val="21"/>
                <w:szCs w:val="21"/>
                <w:shd w:val="clear" w:color="auto" w:fill="FFFFFF"/>
              </w:rPr>
              <w:t xml:space="preserve"> 036</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69</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947</w:t>
            </w:r>
            <w:r w:rsidR="00861D72" w:rsidRPr="00861D72">
              <w:rPr>
                <w:rFonts w:ascii="Arial" w:hAnsi="Arial" w:cs="Arial"/>
                <w:b/>
                <w:bCs/>
                <w:color w:val="000000"/>
                <w:sz w:val="21"/>
                <w:szCs w:val="21"/>
                <w:shd w:val="clear" w:color="auto" w:fill="FFFFFF"/>
              </w:rPr>
              <w:t xml:space="preserve"> </w:t>
            </w:r>
          </w:p>
          <w:p w14:paraId="14D3A154" w14:textId="43F1BDBE"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FD6919">
              <w:rPr>
                <w:rFonts w:ascii="Arial" w:hAnsi="Arial" w:cs="Arial"/>
                <w:b/>
                <w:bCs/>
                <w:color w:val="000000"/>
                <w:sz w:val="21"/>
                <w:szCs w:val="21"/>
                <w:shd w:val="clear" w:color="auto" w:fill="FFFFFF"/>
              </w:rPr>
              <w:t>036 69 947</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0D238EE8" w:rsidR="00B414BF" w:rsidRPr="002A2A0A" w:rsidRDefault="00740825"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w:t>
            </w:r>
            <w:r w:rsidR="009C5E29">
              <w:rPr>
                <w:rFonts w:ascii="Arial" w:eastAsia="Times New Roman" w:hAnsi="Arial" w:cs="Arial"/>
                <w:b/>
                <w:sz w:val="16"/>
                <w:szCs w:val="16"/>
                <w:lang w:eastAsia="cs-CZ"/>
              </w:rPr>
              <w:t>.4</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58D3BEE5" w:rsidR="00B414BF" w:rsidRPr="002A2A0A" w:rsidRDefault="009C5E29"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77</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34668423"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0AE3B0DE" w:rsidR="00BC4DC7" w:rsidRPr="002A2A0A" w:rsidRDefault="00740825"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w:t>
            </w:r>
            <w:r w:rsidR="009C5E29">
              <w:rPr>
                <w:rFonts w:ascii="Arial" w:eastAsia="Times New Roman" w:hAnsi="Arial" w:cs="Arial"/>
                <w:b/>
                <w:sz w:val="16"/>
                <w:szCs w:val="16"/>
                <w:lang w:eastAsia="cs-CZ"/>
              </w:rPr>
              <w:t>.4</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420AD3A7" w:rsidR="00B414BF" w:rsidRPr="002A2A0A" w:rsidRDefault="00740825"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4</w:t>
            </w:r>
            <w:r w:rsidR="009C5E29">
              <w:rPr>
                <w:rFonts w:ascii="Arial" w:eastAsia="Times New Roman" w:hAnsi="Arial" w:cs="Arial"/>
                <w:sz w:val="20"/>
                <w:szCs w:val="20"/>
                <w:lang w:eastAsia="cs-CZ"/>
              </w:rPr>
              <w:t>.4</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1CE98C37"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9C5E29">
              <w:rPr>
                <w:rFonts w:ascii="Arial" w:hAnsi="Arial" w:cs="Arial"/>
              </w:rPr>
              <w:t>dub</w:t>
            </w:r>
            <w:r w:rsidR="00DF14FD">
              <w:rPr>
                <w:rFonts w:ascii="Arial" w:hAnsi="Arial" w:cs="Arial"/>
              </w:rPr>
              <w:t xml:space="preserve">en 2020 dodání </w:t>
            </w:r>
            <w:r w:rsidR="009C5E29">
              <w:rPr>
                <w:rFonts w:ascii="Arial" w:hAnsi="Arial" w:cs="Arial"/>
              </w:rPr>
              <w:t>800</w:t>
            </w:r>
            <w:r w:rsidR="00DF14FD">
              <w:rPr>
                <w:rFonts w:ascii="Arial" w:hAnsi="Arial" w:cs="Arial"/>
              </w:rPr>
              <w:t xml:space="preserve"> tun dřevní štěpky za cenu 9</w:t>
            </w:r>
            <w:r w:rsidR="00FD6919">
              <w:rPr>
                <w:rFonts w:ascii="Arial" w:hAnsi="Arial" w:cs="Arial"/>
              </w:rPr>
              <w:t>5</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6DFD4EDD" w:rsidR="00B932CC" w:rsidRPr="00582A42" w:rsidRDefault="00B932CC" w:rsidP="00740825">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907A7" w14:textId="77777777" w:rsidR="00B47D59" w:rsidRDefault="00B47D59" w:rsidP="00BB75C9">
      <w:pPr>
        <w:spacing w:after="0" w:line="240" w:lineRule="auto"/>
      </w:pPr>
      <w:r>
        <w:separator/>
      </w:r>
    </w:p>
  </w:endnote>
  <w:endnote w:type="continuationSeparator" w:id="0">
    <w:p w14:paraId="6C8A9DEE" w14:textId="77777777" w:rsidR="00B47D59" w:rsidRDefault="00B47D59"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D00AB" w14:textId="77777777" w:rsidR="00B47D59" w:rsidRDefault="00B47D59" w:rsidP="00BB75C9">
      <w:pPr>
        <w:spacing w:after="0" w:line="240" w:lineRule="auto"/>
      </w:pPr>
      <w:r>
        <w:separator/>
      </w:r>
    </w:p>
  </w:footnote>
  <w:footnote w:type="continuationSeparator" w:id="0">
    <w:p w14:paraId="4269D087" w14:textId="77777777" w:rsidR="00B47D59" w:rsidRDefault="00B47D59"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A3418"/>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40825"/>
    <w:rsid w:val="00752ADB"/>
    <w:rsid w:val="00752EEA"/>
    <w:rsid w:val="0076626F"/>
    <w:rsid w:val="00787E95"/>
    <w:rsid w:val="00791504"/>
    <w:rsid w:val="007A1B28"/>
    <w:rsid w:val="007A47F0"/>
    <w:rsid w:val="007A63E7"/>
    <w:rsid w:val="007C66E1"/>
    <w:rsid w:val="007D19CE"/>
    <w:rsid w:val="007F1191"/>
    <w:rsid w:val="00800360"/>
    <w:rsid w:val="00812B29"/>
    <w:rsid w:val="00812D7B"/>
    <w:rsid w:val="0082297E"/>
    <w:rsid w:val="00830AE7"/>
    <w:rsid w:val="00840D04"/>
    <w:rsid w:val="008432E2"/>
    <w:rsid w:val="00853BB4"/>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C5E29"/>
    <w:rsid w:val="009D05EC"/>
    <w:rsid w:val="009D5BA4"/>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47D59"/>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D3CA7"/>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D6919"/>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88B6-C060-4644-AA92-8B78A5C7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2</Pages>
  <Words>260</Words>
  <Characters>1540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2020-04-14T11:14:00Z</cp:lastPrinted>
  <dcterms:created xsi:type="dcterms:W3CDTF">2020-05-04T09:14:00Z</dcterms:created>
  <dcterms:modified xsi:type="dcterms:W3CDTF">2020-05-04T09:14:00Z</dcterms:modified>
</cp:coreProperties>
</file>