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80B2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80B2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80B2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80B2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80B2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80B2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80B2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80B2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0B22"/>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0C80-505A-42F3-BA2D-DC4F5AEB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4</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2020-05-04T06:31:00Z</dcterms:created>
  <dcterms:modified xsi:type="dcterms:W3CDTF">2020-05-04T06:31:00Z</dcterms:modified>
</cp:coreProperties>
</file>