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D74D3" w:rsidP="000D74D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0D74D3" w:rsidRDefault="000D74D3" w:rsidP="000D74D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0D74D3" w:rsidRDefault="000D74D3" w:rsidP="000D74D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982307-0974/2016</w:t>
      </w:r>
    </w:p>
    <w:p w:rsidR="000D74D3" w:rsidRDefault="000D74D3" w:rsidP="000D74D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D74D3" w:rsidRDefault="000D74D3" w:rsidP="000D74D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D74D3" w:rsidRDefault="00C81C72" w:rsidP="000D74D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81C72"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81C72">
        <w:rPr>
          <w:b/>
        </w:rPr>
        <w:t>x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D74D3" w:rsidRDefault="000D74D3" w:rsidP="000D74D3">
      <w:pPr>
        <w:numPr>
          <w:ilvl w:val="0"/>
          <w:numId w:val="0"/>
        </w:numPr>
        <w:spacing w:before="50" w:after="70" w:line="240" w:lineRule="auto"/>
        <w:ind w:left="142"/>
      </w:pPr>
    </w:p>
    <w:p w:rsidR="000D74D3" w:rsidRDefault="000D74D3" w:rsidP="000D74D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0D74D3" w:rsidRDefault="000D74D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C81C72">
        <w:rPr>
          <w:b/>
        </w:rPr>
        <w:t>x</w:t>
      </w:r>
      <w:r>
        <w:t>. Zásilky s nečitelnými údaji má právo ČP odmítnout.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 w:rsidRPr="0062719D">
        <w:rPr>
          <w:b/>
        </w:rPr>
        <w:t>Bezdokladová</w:t>
      </w:r>
      <w:proofErr w:type="spellEnd"/>
      <w:r w:rsidRPr="0062719D">
        <w:rPr>
          <w:b/>
        </w:rPr>
        <w:t xml:space="preserve"> dobírka</w:t>
      </w:r>
      <w:r>
        <w:t xml:space="preserve">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0D74D3" w:rsidRDefault="000D74D3" w:rsidP="000D74D3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C81C72">
        <w:rPr>
          <w:b/>
        </w:rPr>
        <w:t>x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>ve dnech Po - Pá   od 8:00 do 17:30 hod.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62719D">
        <w:t>7</w:t>
      </w:r>
      <w:r>
        <w:t>:00 hod.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D74D3" w:rsidRDefault="000D74D3" w:rsidP="000D74D3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</w:t>
      </w:r>
      <w:r w:rsidRPr="0062719D">
        <w:rPr>
          <w:b/>
        </w:rPr>
        <w:t xml:space="preserve">jen "svoz"): </w:t>
      </w:r>
      <w:r w:rsidR="00C81C72">
        <w:rPr>
          <w:b/>
        </w:rPr>
        <w:t>x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81C72">
        <w:t>x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C81C72">
        <w:t>x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81C72">
        <w:t>x</w:t>
      </w:r>
    </w:p>
    <w:p w:rsidR="000D74D3" w:rsidRDefault="000D74D3" w:rsidP="000D74D3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C81C72">
        <w:t>x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C81C72">
        <w:t>x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</w:t>
      </w:r>
      <w:r w:rsidR="00D63BA0">
        <w:t>7</w:t>
      </w:r>
      <w:r>
        <w:t>:00 hod., a to na následující pracovní den, pokud se strany Dohody nedohodnou jinak.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0D74D3" w:rsidRDefault="000D74D3" w:rsidP="000D74D3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C81C72">
        <w:t>x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0D74D3" w:rsidRDefault="000D74D3" w:rsidP="000D74D3">
      <w:pPr>
        <w:numPr>
          <w:ilvl w:val="3"/>
          <w:numId w:val="50"/>
        </w:numPr>
        <w:spacing w:after="120"/>
        <w:jc w:val="both"/>
      </w:pPr>
      <w:r w:rsidRPr="00D63BA0">
        <w:rPr>
          <w:b/>
        </w:rPr>
        <w:t xml:space="preserve">dle Přílohy č. 1 Cena za službu Balík </w:t>
      </w:r>
      <w:proofErr w:type="spellStart"/>
      <w:r w:rsidRPr="00D63BA0">
        <w:rPr>
          <w:b/>
        </w:rPr>
        <w:t>Nadrozměr</w:t>
      </w:r>
      <w:proofErr w:type="spellEnd"/>
      <w:r w:rsidRPr="00D63BA0">
        <w:rPr>
          <w:b/>
        </w:rPr>
        <w:t xml:space="preserve"> - Jednotná cena</w:t>
      </w:r>
      <w:r>
        <w:t>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0D74D3" w:rsidRDefault="000D74D3" w:rsidP="000D74D3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0D74D3" w:rsidRDefault="000D74D3" w:rsidP="00D63BA0">
      <w:pPr>
        <w:numPr>
          <w:ilvl w:val="1"/>
          <w:numId w:val="50"/>
        </w:numPr>
        <w:spacing w:after="120"/>
        <w:ind w:left="624" w:hanging="624"/>
        <w:jc w:val="both"/>
      </w:pPr>
      <w:r w:rsidRPr="00D63BA0">
        <w:rPr>
          <w:b/>
        </w:rPr>
        <w:t>Fakturu</w:t>
      </w:r>
      <w:r>
        <w:t xml:space="preserve"> - daňový doklad bude ČP v</w:t>
      </w:r>
      <w:r w:rsidR="00D63BA0">
        <w:t>ystavo</w:t>
      </w:r>
      <w:r>
        <w:t xml:space="preserve">vat </w:t>
      </w:r>
      <w:r w:rsidRPr="00D63BA0">
        <w:rPr>
          <w:b/>
        </w:rPr>
        <w:t xml:space="preserve">Měsíčně s lhůtou splatnosti </w:t>
      </w:r>
      <w:r w:rsidR="00C81C72">
        <w:rPr>
          <w:b/>
        </w:rPr>
        <w:t>x</w:t>
      </w:r>
      <w:r w:rsidRPr="00D63BA0">
        <w:rPr>
          <w:b/>
        </w:rPr>
        <w:t xml:space="preserve"> dní</w:t>
      </w:r>
      <w:r>
        <w:t xml:space="preserve"> ode dne jejího vystavení.</w:t>
      </w:r>
    </w:p>
    <w:p w:rsidR="00D63BA0" w:rsidRDefault="00D63BA0" w:rsidP="00D63BA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D63BA0" w:rsidRPr="00D63BA0" w:rsidRDefault="00D63BA0" w:rsidP="00D63BA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D63BA0">
        <w:rPr>
          <w:b/>
        </w:rPr>
        <w:t xml:space="preserve">Faktury – daňové doklady budou zasílány na adresu: </w:t>
      </w:r>
      <w:r w:rsidR="00C81C72">
        <w:t>x</w:t>
      </w:r>
    </w:p>
    <w:p w:rsidR="00D63BA0" w:rsidRDefault="00D63BA0" w:rsidP="00D63BA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     </w:t>
      </w:r>
    </w:p>
    <w:p w:rsidR="00D63BA0" w:rsidRDefault="00D63BA0" w:rsidP="00D63BA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Smluvní strany se dohodly, že faktury –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</w:t>
      </w:r>
      <w:r>
        <w:lastRenderedPageBreak/>
        <w:t xml:space="preserve">zasílány elektronicky, jako příloha emailové zprávy, z e-mailové adresy ČP ucto.fakturaceceskaposta@cpost.cz na e-mailovou adresu zákazníka. </w:t>
      </w:r>
    </w:p>
    <w:p w:rsidR="00D63BA0" w:rsidRDefault="00D63BA0" w:rsidP="00D63BA0">
      <w:pPr>
        <w:numPr>
          <w:ilvl w:val="2"/>
          <w:numId w:val="50"/>
        </w:numPr>
        <w:spacing w:after="120"/>
        <w:ind w:left="624" w:hanging="624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0D74D3" w:rsidRDefault="000D74D3" w:rsidP="000D74D3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0D74D3" w:rsidRDefault="000D74D3" w:rsidP="000D74D3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</w:t>
      </w:r>
      <w:r>
        <w:lastRenderedPageBreak/>
        <w:t xml:space="preserve">osobním údajům, jejich změně, zničení či ztrátě, neoprávněným přenosům, zpracování, jakož i jinému zneužití. 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0D74D3" w:rsidRDefault="00C81C72" w:rsidP="000D74D3">
      <w:pPr>
        <w:numPr>
          <w:ilvl w:val="5"/>
          <w:numId w:val="50"/>
        </w:numPr>
        <w:spacing w:after="120"/>
        <w:jc w:val="both"/>
      </w:pPr>
      <w:r>
        <w:t>x</w:t>
      </w:r>
      <w:r w:rsidR="000D74D3">
        <w:t xml:space="preserve"> 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D74D3" w:rsidRDefault="00C81C72" w:rsidP="000D74D3">
      <w:pPr>
        <w:numPr>
          <w:ilvl w:val="5"/>
          <w:numId w:val="50"/>
        </w:numPr>
        <w:spacing w:after="120"/>
        <w:jc w:val="both"/>
      </w:pPr>
      <w:r>
        <w:t>x</w:t>
      </w:r>
    </w:p>
    <w:p w:rsidR="000D74D3" w:rsidRDefault="00C81C72" w:rsidP="000D74D3">
      <w:pPr>
        <w:numPr>
          <w:ilvl w:val="5"/>
          <w:numId w:val="50"/>
        </w:numPr>
        <w:spacing w:after="120"/>
        <w:jc w:val="both"/>
      </w:pPr>
      <w:r>
        <w:t>x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0D74D3" w:rsidRPr="000D74D3" w:rsidRDefault="000D74D3" w:rsidP="000D74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 w:rsidRPr="00D63BA0">
        <w:rPr>
          <w:b/>
        </w:rPr>
        <w:t xml:space="preserve">Tato Dohoda se uzavírá na dobu určitou do </w:t>
      </w:r>
      <w:r w:rsidR="00C81C72">
        <w:rPr>
          <w:b/>
        </w:rPr>
        <w:t>x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0D74D3" w:rsidRDefault="000D74D3" w:rsidP="000D74D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0D74D3" w:rsidRDefault="000D74D3" w:rsidP="000D74D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D74D3" w:rsidRDefault="000D74D3" w:rsidP="000D74D3">
      <w:pPr>
        <w:numPr>
          <w:ilvl w:val="0"/>
          <w:numId w:val="0"/>
        </w:numPr>
        <w:spacing w:after="120"/>
        <w:jc w:val="both"/>
      </w:pPr>
    </w:p>
    <w:p w:rsidR="000D74D3" w:rsidRDefault="000D74D3" w:rsidP="000D74D3">
      <w:pPr>
        <w:numPr>
          <w:ilvl w:val="0"/>
          <w:numId w:val="0"/>
        </w:numPr>
        <w:spacing w:after="120"/>
        <w:jc w:val="both"/>
      </w:pPr>
    </w:p>
    <w:p w:rsidR="000D74D3" w:rsidRDefault="000D74D3" w:rsidP="000D74D3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0D74D3" w:rsidRDefault="000D74D3" w:rsidP="000D74D3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0D74D3" w:rsidRDefault="000D74D3" w:rsidP="000D74D3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0D74D3" w:rsidRDefault="000D74D3" w:rsidP="000D74D3">
      <w:pPr>
        <w:numPr>
          <w:ilvl w:val="0"/>
          <w:numId w:val="0"/>
        </w:numPr>
        <w:spacing w:before="120" w:after="120"/>
        <w:jc w:val="both"/>
      </w:pPr>
    </w:p>
    <w:p w:rsidR="000D74D3" w:rsidRDefault="000D74D3" w:rsidP="000D74D3">
      <w:pPr>
        <w:numPr>
          <w:ilvl w:val="0"/>
          <w:numId w:val="0"/>
        </w:numPr>
        <w:spacing w:before="120" w:after="120"/>
        <w:jc w:val="both"/>
      </w:pPr>
    </w:p>
    <w:p w:rsidR="000D74D3" w:rsidRDefault="000D74D3" w:rsidP="000D74D3">
      <w:pPr>
        <w:numPr>
          <w:ilvl w:val="0"/>
          <w:numId w:val="0"/>
        </w:numPr>
        <w:spacing w:before="120" w:after="120"/>
        <w:jc w:val="both"/>
      </w:pPr>
    </w:p>
    <w:p w:rsidR="000D74D3" w:rsidRDefault="000D74D3" w:rsidP="000D74D3">
      <w:pPr>
        <w:numPr>
          <w:ilvl w:val="0"/>
          <w:numId w:val="0"/>
        </w:numPr>
        <w:spacing w:after="120"/>
        <w:jc w:val="both"/>
        <w:sectPr w:rsidR="000D74D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74D3" w:rsidRDefault="000D74D3" w:rsidP="000D74D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63BA0">
        <w:t>Plzni</w:t>
      </w:r>
      <w:r>
        <w:t xml:space="preserve"> dne </w:t>
      </w:r>
      <w:proofErr w:type="gramStart"/>
      <w:r>
        <w:t>2.8.2016</w:t>
      </w:r>
      <w:proofErr w:type="gramEnd"/>
    </w:p>
    <w:p w:rsidR="000D74D3" w:rsidRDefault="000D74D3" w:rsidP="000D74D3">
      <w:pPr>
        <w:numPr>
          <w:ilvl w:val="0"/>
          <w:numId w:val="0"/>
        </w:numPr>
        <w:spacing w:after="120"/>
        <w:jc w:val="both"/>
      </w:pPr>
    </w:p>
    <w:p w:rsidR="000D74D3" w:rsidRDefault="000D74D3" w:rsidP="000D74D3">
      <w:pPr>
        <w:numPr>
          <w:ilvl w:val="0"/>
          <w:numId w:val="0"/>
        </w:numPr>
        <w:spacing w:after="120"/>
        <w:jc w:val="both"/>
      </w:pPr>
      <w:r>
        <w:t>Za ČP:</w:t>
      </w:r>
    </w:p>
    <w:p w:rsidR="00D63BA0" w:rsidRDefault="00D63BA0" w:rsidP="000D74D3">
      <w:pPr>
        <w:numPr>
          <w:ilvl w:val="0"/>
          <w:numId w:val="0"/>
        </w:numPr>
        <w:spacing w:after="120"/>
        <w:jc w:val="center"/>
      </w:pPr>
    </w:p>
    <w:p w:rsidR="00D63BA0" w:rsidRDefault="00D63BA0" w:rsidP="000D74D3">
      <w:pPr>
        <w:numPr>
          <w:ilvl w:val="0"/>
          <w:numId w:val="0"/>
        </w:numPr>
        <w:spacing w:after="120"/>
        <w:jc w:val="center"/>
      </w:pPr>
    </w:p>
    <w:p w:rsidR="00D63BA0" w:rsidRDefault="00D63BA0" w:rsidP="000D74D3">
      <w:pPr>
        <w:numPr>
          <w:ilvl w:val="0"/>
          <w:numId w:val="0"/>
        </w:numPr>
        <w:spacing w:after="120"/>
        <w:jc w:val="center"/>
      </w:pPr>
    </w:p>
    <w:p w:rsidR="00D63BA0" w:rsidRDefault="00D63BA0" w:rsidP="000D74D3">
      <w:pPr>
        <w:numPr>
          <w:ilvl w:val="0"/>
          <w:numId w:val="0"/>
        </w:numPr>
        <w:spacing w:after="120"/>
        <w:jc w:val="center"/>
      </w:pP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0D74D3" w:rsidRDefault="000D74D3" w:rsidP="000D74D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0D74D3" w:rsidRDefault="000D74D3" w:rsidP="000D74D3">
      <w:pPr>
        <w:numPr>
          <w:ilvl w:val="0"/>
          <w:numId w:val="0"/>
        </w:numPr>
        <w:spacing w:after="120"/>
      </w:pPr>
    </w:p>
    <w:p w:rsidR="000D74D3" w:rsidRDefault="000D74D3" w:rsidP="000D74D3">
      <w:pPr>
        <w:numPr>
          <w:ilvl w:val="0"/>
          <w:numId w:val="0"/>
        </w:numPr>
        <w:spacing w:after="120"/>
      </w:pPr>
      <w:r>
        <w:t>Za Odesílatele:</w:t>
      </w:r>
    </w:p>
    <w:p w:rsidR="000D74D3" w:rsidRDefault="000D74D3" w:rsidP="000D74D3">
      <w:pPr>
        <w:numPr>
          <w:ilvl w:val="0"/>
          <w:numId w:val="0"/>
        </w:numPr>
        <w:spacing w:after="120"/>
      </w:pPr>
    </w:p>
    <w:p w:rsidR="00D63BA0" w:rsidRDefault="00D63BA0" w:rsidP="000D74D3">
      <w:pPr>
        <w:numPr>
          <w:ilvl w:val="0"/>
          <w:numId w:val="0"/>
        </w:numPr>
        <w:spacing w:after="120"/>
      </w:pPr>
    </w:p>
    <w:p w:rsidR="00D63BA0" w:rsidRDefault="00D63BA0" w:rsidP="000D74D3">
      <w:pPr>
        <w:numPr>
          <w:ilvl w:val="0"/>
          <w:numId w:val="0"/>
        </w:numPr>
        <w:spacing w:after="120"/>
      </w:pPr>
    </w:p>
    <w:p w:rsidR="00D63BA0" w:rsidRDefault="00D63BA0" w:rsidP="000D74D3">
      <w:pPr>
        <w:numPr>
          <w:ilvl w:val="0"/>
          <w:numId w:val="0"/>
        </w:numPr>
        <w:spacing w:after="120"/>
      </w:pP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74D3" w:rsidRDefault="000D74D3" w:rsidP="000D74D3">
      <w:pPr>
        <w:numPr>
          <w:ilvl w:val="0"/>
          <w:numId w:val="0"/>
        </w:numPr>
        <w:spacing w:after="120"/>
        <w:jc w:val="center"/>
      </w:pPr>
    </w:p>
    <w:p w:rsidR="000D74D3" w:rsidRDefault="00C81C72" w:rsidP="000D74D3">
      <w:pPr>
        <w:numPr>
          <w:ilvl w:val="0"/>
          <w:numId w:val="0"/>
        </w:numPr>
        <w:spacing w:after="120"/>
        <w:jc w:val="center"/>
      </w:pPr>
      <w:r>
        <w:t>x</w:t>
      </w:r>
    </w:p>
    <w:p w:rsidR="000D74D3" w:rsidRPr="000D74D3" w:rsidRDefault="00C81C72" w:rsidP="000D74D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</w:t>
      </w:r>
    </w:p>
    <w:sectPr w:rsidR="000D74D3" w:rsidRPr="000D74D3" w:rsidSect="000D74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E0" w:rsidRDefault="001D72E0">
      <w:r>
        <w:separator/>
      </w:r>
    </w:p>
  </w:endnote>
  <w:endnote w:type="continuationSeparator" w:id="0">
    <w:p w:rsidR="001D72E0" w:rsidRDefault="001D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81C7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81C7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E0" w:rsidRDefault="001D72E0">
      <w:r>
        <w:separator/>
      </w:r>
    </w:p>
  </w:footnote>
  <w:footnote w:type="continuationSeparator" w:id="0">
    <w:p w:rsidR="001D72E0" w:rsidRDefault="001D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509A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A6983" wp14:editId="5C6EB61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D74D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E4C2843" wp14:editId="6AB143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D74D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982307-0974/2016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7CD859" wp14:editId="2984AC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7069F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4D3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D72E0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51E2"/>
    <w:rsid w:val="005960F2"/>
    <w:rsid w:val="005A2863"/>
    <w:rsid w:val="005A4070"/>
    <w:rsid w:val="005E426D"/>
    <w:rsid w:val="00625DA2"/>
    <w:rsid w:val="0062719D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19A2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09AB"/>
    <w:rsid w:val="00C56C85"/>
    <w:rsid w:val="00C668F0"/>
    <w:rsid w:val="00C71CB6"/>
    <w:rsid w:val="00C77E06"/>
    <w:rsid w:val="00C8011E"/>
    <w:rsid w:val="00C81C72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3BA0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046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64DA-AC24-4435-A12B-AB58B097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12</TotalTime>
  <Pages>6</Pages>
  <Words>1915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2016-08-02T11:40:00Z</cp:lastPrinted>
  <dcterms:created xsi:type="dcterms:W3CDTF">2016-08-02T09:41:00Z</dcterms:created>
  <dcterms:modified xsi:type="dcterms:W3CDTF">2016-08-19T13:49:00Z</dcterms:modified>
</cp:coreProperties>
</file>