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8C0387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8C0387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gramStart"/>
      <w:r w:rsidRPr="007D1134">
        <w:rPr>
          <w:b/>
          <w:bCs/>
          <w:sz w:val="16"/>
        </w:rPr>
        <w:t>s.p.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8C0387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D53475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D53475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D53475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gramStart"/>
      <w:r w:rsidR="006A6536" w:rsidRPr="007D1134">
        <w:rPr>
          <w:sz w:val="18"/>
        </w:rPr>
        <w:t>s.p.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8C0387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7838C7" w:rsidRDefault="007838C7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</w:t>
    </w:r>
  </w:p>
  <w:p w:rsidR="00F10FEC" w:rsidRPr="007838C7" w:rsidRDefault="007838C7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2, Číslo smlouvy: 982707-1404/2016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38C7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0387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51B8"/>
    <w:rsid w:val="00D47A90"/>
    <w:rsid w:val="00D53475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0904AE-B9FF-47E8-B417-A4E209EC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402</Words>
  <Characters>2375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42058</cp:lastModifiedBy>
  <cp:revision>2</cp:revision>
  <cp:lastPrinted>2010-06-16T05:44:00Z</cp:lastPrinted>
  <dcterms:created xsi:type="dcterms:W3CDTF">2016-08-19T12:52:00Z</dcterms:created>
  <dcterms:modified xsi:type="dcterms:W3CDTF">2016-08-19T12:52:00Z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