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71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71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71C">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71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7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71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371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371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371C"/>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D6C6-F8BA-4D61-BE22-C1820D74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2020-04-29T08:11:00Z</dcterms:created>
  <dcterms:modified xsi:type="dcterms:W3CDTF">2020-04-29T08:11:00Z</dcterms:modified>
</cp:coreProperties>
</file>