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5196"/>
      </w:tblGrid>
      <w:tr w:rsidR="00701C01" w:rsidRPr="004E28F4" w:rsidTr="00E270A0">
        <w:tc>
          <w:tcPr>
            <w:tcW w:w="4606" w:type="dxa"/>
          </w:tcPr>
          <w:p w:rsidR="00867D4A" w:rsidRPr="004E28F4" w:rsidRDefault="00867D4A" w:rsidP="00867D4A">
            <w:pPr>
              <w:rPr>
                <w:b/>
                <w:spacing w:val="36"/>
                <w:sz w:val="28"/>
                <w:szCs w:val="28"/>
              </w:rPr>
            </w:pPr>
            <w:r w:rsidRPr="004E28F4">
              <w:rPr>
                <w:b/>
                <w:spacing w:val="36"/>
                <w:sz w:val="28"/>
                <w:szCs w:val="28"/>
              </w:rPr>
              <w:t>Martin Transport s.r.o.</w:t>
            </w:r>
          </w:p>
          <w:p w:rsidR="00867D4A" w:rsidRPr="00232759" w:rsidRDefault="00867D4A" w:rsidP="00867D4A">
            <w:pPr>
              <w:rPr>
                <w:spacing w:val="36"/>
                <w:sz w:val="22"/>
                <w:szCs w:val="22"/>
              </w:rPr>
            </w:pPr>
            <w:r w:rsidRPr="00232759">
              <w:rPr>
                <w:spacing w:val="36"/>
                <w:sz w:val="22"/>
                <w:szCs w:val="22"/>
              </w:rPr>
              <w:t>Pernerova 69</w:t>
            </w:r>
          </w:p>
          <w:p w:rsidR="00867D4A" w:rsidRPr="00232759" w:rsidRDefault="00867D4A" w:rsidP="00867D4A">
            <w:pPr>
              <w:rPr>
                <w:spacing w:val="36"/>
                <w:sz w:val="22"/>
                <w:szCs w:val="22"/>
              </w:rPr>
            </w:pPr>
            <w:r w:rsidRPr="00232759">
              <w:rPr>
                <w:spacing w:val="36"/>
                <w:sz w:val="22"/>
                <w:szCs w:val="22"/>
              </w:rPr>
              <w:t xml:space="preserve">565 01 </w:t>
            </w:r>
            <w:r w:rsidR="00232759">
              <w:rPr>
                <w:spacing w:val="36"/>
                <w:sz w:val="22"/>
                <w:szCs w:val="22"/>
              </w:rPr>
              <w:t xml:space="preserve"> </w:t>
            </w:r>
            <w:r w:rsidRPr="00232759">
              <w:rPr>
                <w:spacing w:val="36"/>
                <w:sz w:val="22"/>
                <w:szCs w:val="22"/>
              </w:rPr>
              <w:t>Choceň</w:t>
            </w:r>
          </w:p>
          <w:p w:rsidR="00232759" w:rsidRDefault="00232759" w:rsidP="004E28F4">
            <w:pPr>
              <w:pStyle w:val="Zhlav"/>
              <w:tabs>
                <w:tab w:val="clear" w:pos="4536"/>
                <w:tab w:val="clear" w:pos="9072"/>
                <w:tab w:val="left" w:pos="567"/>
                <w:tab w:val="left" w:pos="1701"/>
              </w:tabs>
              <w:rPr>
                <w:sz w:val="22"/>
                <w:szCs w:val="22"/>
              </w:rPr>
            </w:pPr>
          </w:p>
          <w:p w:rsidR="00867D4A" w:rsidRPr="00232759" w:rsidRDefault="00B2710E" w:rsidP="004E28F4">
            <w:pPr>
              <w:pStyle w:val="Zhlav"/>
              <w:tabs>
                <w:tab w:val="clear" w:pos="4536"/>
                <w:tab w:val="clear" w:pos="9072"/>
                <w:tab w:val="left" w:pos="567"/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3B6C54" w:rsidRPr="00232759">
              <w:rPr>
                <w:sz w:val="22"/>
                <w:szCs w:val="22"/>
              </w:rPr>
              <w:t xml:space="preserve">ČO: </w:t>
            </w:r>
            <w:r w:rsidR="003B6C54" w:rsidRPr="00232759">
              <w:rPr>
                <w:sz w:val="22"/>
                <w:szCs w:val="22"/>
              </w:rPr>
              <w:tab/>
              <w:t>25994221  DIČ: CZ25994221</w:t>
            </w:r>
          </w:p>
          <w:p w:rsidR="00867D4A" w:rsidRPr="00232759" w:rsidRDefault="00867D4A" w:rsidP="004E28F4">
            <w:pPr>
              <w:pStyle w:val="Zhlav"/>
              <w:tabs>
                <w:tab w:val="clear" w:pos="4536"/>
                <w:tab w:val="clear" w:pos="9072"/>
                <w:tab w:val="left" w:pos="567"/>
                <w:tab w:val="left" w:pos="1701"/>
              </w:tabs>
              <w:rPr>
                <w:sz w:val="22"/>
                <w:szCs w:val="22"/>
              </w:rPr>
            </w:pPr>
            <w:r w:rsidRPr="00232759">
              <w:rPr>
                <w:sz w:val="22"/>
                <w:szCs w:val="22"/>
              </w:rPr>
              <w:t>tel.</w:t>
            </w:r>
            <w:r w:rsidR="00521935" w:rsidRPr="00232759">
              <w:rPr>
                <w:sz w:val="22"/>
                <w:szCs w:val="22"/>
              </w:rPr>
              <w:t>:</w:t>
            </w:r>
            <w:r w:rsidRPr="00232759">
              <w:rPr>
                <w:sz w:val="22"/>
                <w:szCs w:val="22"/>
              </w:rPr>
              <w:tab/>
              <w:t>+420 465 471 519</w:t>
            </w:r>
          </w:p>
          <w:p w:rsidR="00867D4A" w:rsidRPr="00232759" w:rsidRDefault="00867D4A" w:rsidP="004E28F4">
            <w:pPr>
              <w:pStyle w:val="Zhlav"/>
              <w:tabs>
                <w:tab w:val="clear" w:pos="4536"/>
                <w:tab w:val="clear" w:pos="9072"/>
                <w:tab w:val="left" w:pos="567"/>
                <w:tab w:val="left" w:pos="1701"/>
              </w:tabs>
              <w:rPr>
                <w:sz w:val="22"/>
                <w:szCs w:val="22"/>
              </w:rPr>
            </w:pPr>
            <w:r w:rsidRPr="00232759">
              <w:rPr>
                <w:sz w:val="22"/>
                <w:szCs w:val="22"/>
              </w:rPr>
              <w:t>fax</w:t>
            </w:r>
            <w:r w:rsidR="00521935" w:rsidRPr="00232759">
              <w:rPr>
                <w:sz w:val="22"/>
                <w:szCs w:val="22"/>
              </w:rPr>
              <w:t>:</w:t>
            </w:r>
            <w:r w:rsidRPr="00232759">
              <w:rPr>
                <w:sz w:val="22"/>
                <w:szCs w:val="22"/>
              </w:rPr>
              <w:tab/>
              <w:t>+420 465 473 843</w:t>
            </w:r>
          </w:p>
          <w:p w:rsidR="00701C01" w:rsidRPr="004E28F4" w:rsidRDefault="00701C01" w:rsidP="00DD3967">
            <w:pPr>
              <w:rPr>
                <w:b/>
                <w:spacing w:val="36"/>
                <w:sz w:val="28"/>
                <w:szCs w:val="28"/>
              </w:rPr>
            </w:pPr>
          </w:p>
        </w:tc>
        <w:tc>
          <w:tcPr>
            <w:tcW w:w="5196" w:type="dxa"/>
          </w:tcPr>
          <w:p w:rsidR="00867D4A" w:rsidRDefault="00753CAA" w:rsidP="00867D4A">
            <w:pPr>
              <w:rPr>
                <w:b/>
                <w:spacing w:val="36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57525" cy="552450"/>
                  <wp:effectExtent l="0" t="0" r="9525" b="0"/>
                  <wp:docPr id="1" name="obrázek 1" descr="MARTIN_logo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TIN_logo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0A0" w:rsidRPr="004E28F4" w:rsidRDefault="00E270A0" w:rsidP="00867D4A">
            <w:pPr>
              <w:rPr>
                <w:b/>
                <w:spacing w:val="36"/>
                <w:szCs w:val="24"/>
              </w:rPr>
            </w:pPr>
          </w:p>
          <w:p w:rsidR="00701C01" w:rsidRPr="004E28F4" w:rsidRDefault="00753CAA" w:rsidP="00867D4A">
            <w:pPr>
              <w:rPr>
                <w:b/>
                <w:spacing w:val="36"/>
                <w:sz w:val="28"/>
                <w:szCs w:val="28"/>
              </w:rPr>
            </w:pPr>
            <w:r w:rsidRPr="004E28F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3810</wp:posOffset>
                      </wp:positionV>
                      <wp:extent cx="3162300" cy="802005"/>
                      <wp:effectExtent l="0" t="0" r="0" b="0"/>
                      <wp:wrapTopAndBottom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600" w:rsidRDefault="00306600" w:rsidP="00306600">
                                  <w:r>
                                    <w:t>Střední škola automobilní Ústí nad Orlicí</w:t>
                                  </w:r>
                                </w:p>
                                <w:p w:rsidR="00306600" w:rsidRDefault="00306600" w:rsidP="00306600">
                                  <w:r>
                                    <w:t>Stanice technické kontroly</w:t>
                                  </w:r>
                                </w:p>
                                <w:p w:rsidR="00306600" w:rsidRDefault="00306600" w:rsidP="00306600">
                                  <w:r>
                                    <w:t>Dukelská 313</w:t>
                                  </w:r>
                                </w:p>
                                <w:p w:rsidR="00306600" w:rsidRPr="00A85D5D" w:rsidRDefault="00306600" w:rsidP="00306600">
                                  <w:r>
                                    <w:t>562 01 Ústí nad Orlicí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-3.5pt;margin-top:.3pt;width:249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" o:allowoverlap="f">
                      <v:textbox style="mso-fit-shape-to-text:t">
                        <w:txbxContent>
                          <w:p w:rsidR="00306600" w:rsidRDefault="00306600" w:rsidP="00306600">
                            <w:r>
                              <w:t>Střední škola automobilní Ústí nad Orlicí</w:t>
                            </w:r>
                          </w:p>
                          <w:p w:rsidR="00306600" w:rsidRDefault="00306600" w:rsidP="00306600">
                            <w:r>
                              <w:t>Stanice technické kontroly</w:t>
                            </w:r>
                          </w:p>
                          <w:p w:rsidR="00306600" w:rsidRDefault="00306600" w:rsidP="00306600">
                            <w:r>
                              <w:t>Dukelská 313</w:t>
                            </w:r>
                          </w:p>
                          <w:p w:rsidR="00306600" w:rsidRPr="00A85D5D" w:rsidRDefault="00306600" w:rsidP="00306600">
                            <w:r>
                              <w:t>562 01 Ústí nad Orlicí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</w:tbl>
    <w:p w:rsidR="00232759" w:rsidRDefault="00232759" w:rsidP="00E83667">
      <w:pPr>
        <w:pStyle w:val="Zhlav"/>
        <w:tabs>
          <w:tab w:val="clear" w:pos="4536"/>
          <w:tab w:val="clear" w:pos="9072"/>
          <w:tab w:val="left" w:pos="3969"/>
          <w:tab w:val="left" w:pos="5103"/>
        </w:tabs>
        <w:rPr>
          <w:szCs w:val="24"/>
        </w:rPr>
      </w:pPr>
    </w:p>
    <w:p w:rsidR="00232759" w:rsidRDefault="00232759" w:rsidP="00E83667">
      <w:pPr>
        <w:pStyle w:val="Zhlav"/>
        <w:tabs>
          <w:tab w:val="clear" w:pos="4536"/>
          <w:tab w:val="clear" w:pos="9072"/>
          <w:tab w:val="left" w:pos="3969"/>
          <w:tab w:val="left" w:pos="5103"/>
        </w:tabs>
        <w:rPr>
          <w:szCs w:val="24"/>
        </w:rPr>
      </w:pPr>
    </w:p>
    <w:p w:rsidR="00E83667" w:rsidRDefault="002245D4" w:rsidP="00E83667">
      <w:pPr>
        <w:pStyle w:val="Zhlav"/>
        <w:tabs>
          <w:tab w:val="clear" w:pos="4536"/>
          <w:tab w:val="clear" w:pos="9072"/>
          <w:tab w:val="left" w:pos="3969"/>
          <w:tab w:val="left" w:pos="5103"/>
        </w:tabs>
        <w:rPr>
          <w:i/>
        </w:rPr>
      </w:pPr>
      <w:r>
        <w:rPr>
          <w:i/>
        </w:rPr>
        <w:t xml:space="preserve">V Chocni dne </w:t>
      </w:r>
      <w:r w:rsidR="007D1266">
        <w:rPr>
          <w:i/>
        </w:rPr>
        <w:t>2</w:t>
      </w:r>
      <w:r>
        <w:rPr>
          <w:i/>
        </w:rPr>
        <w:t>. ledna 201</w:t>
      </w:r>
      <w:r w:rsidR="007D1266">
        <w:rPr>
          <w:i/>
        </w:rPr>
        <w:t>7</w:t>
      </w:r>
      <w:r w:rsidR="00CF10F2">
        <w:rPr>
          <w:i/>
        </w:rPr>
        <w:tab/>
      </w:r>
      <w:r w:rsidR="00E83667">
        <w:rPr>
          <w:i/>
        </w:rPr>
        <w:t>v</w:t>
      </w:r>
      <w:r w:rsidR="0018728B">
        <w:rPr>
          <w:i/>
        </w:rPr>
        <w:t xml:space="preserve">yřizuje: </w:t>
      </w:r>
      <w:r w:rsidR="000B1165">
        <w:rPr>
          <w:i/>
        </w:rPr>
        <w:t>Květa Vaclová</w:t>
      </w:r>
      <w:r w:rsidR="005B6469">
        <w:rPr>
          <w:i/>
        </w:rPr>
        <w:t xml:space="preserve">                  Vaše značka:</w:t>
      </w:r>
    </w:p>
    <w:p w:rsidR="0018728B" w:rsidRPr="00E83667" w:rsidRDefault="00E83667" w:rsidP="00E83667">
      <w:pPr>
        <w:pStyle w:val="Zhlav"/>
        <w:tabs>
          <w:tab w:val="clear" w:pos="4536"/>
          <w:tab w:val="clear" w:pos="9072"/>
          <w:tab w:val="left" w:pos="3969"/>
          <w:tab w:val="left" w:pos="5103"/>
        </w:tabs>
        <w:rPr>
          <w:i/>
        </w:rPr>
      </w:pPr>
      <w:r>
        <w:rPr>
          <w:i/>
        </w:rPr>
        <w:tab/>
      </w:r>
      <w:r w:rsidRPr="00E83667">
        <w:rPr>
          <w:i/>
          <w:sz w:val="22"/>
          <w:szCs w:val="22"/>
        </w:rPr>
        <w:t xml:space="preserve">tel.: </w:t>
      </w:r>
      <w:r w:rsidR="00CF10F2" w:rsidRPr="00E83667">
        <w:rPr>
          <w:i/>
          <w:sz w:val="22"/>
          <w:szCs w:val="22"/>
        </w:rPr>
        <w:t>+420</w:t>
      </w:r>
      <w:r w:rsidR="007D1266">
        <w:rPr>
          <w:i/>
          <w:sz w:val="22"/>
          <w:szCs w:val="22"/>
        </w:rPr>
        <w:t> 777 485 008</w:t>
      </w:r>
      <w:r w:rsidR="00DD0856">
        <w:rPr>
          <w:i/>
          <w:sz w:val="22"/>
          <w:szCs w:val="22"/>
        </w:rPr>
        <w:t xml:space="preserve">                 </w:t>
      </w:r>
    </w:p>
    <w:p w:rsidR="0018728B" w:rsidRDefault="0018728B">
      <w:pPr>
        <w:pStyle w:val="Zhlav"/>
        <w:tabs>
          <w:tab w:val="clear" w:pos="4536"/>
          <w:tab w:val="clear" w:pos="9072"/>
        </w:tabs>
      </w:pPr>
    </w:p>
    <w:p w:rsidR="00DD0856" w:rsidRDefault="00DD0856">
      <w:pPr>
        <w:pStyle w:val="Zhlav"/>
        <w:tabs>
          <w:tab w:val="clear" w:pos="4536"/>
          <w:tab w:val="clear" w:pos="9072"/>
        </w:tabs>
      </w:pPr>
    </w:p>
    <w:p w:rsidR="00DD0856" w:rsidRDefault="00DD0856">
      <w:pPr>
        <w:pStyle w:val="Zhlav"/>
        <w:tabs>
          <w:tab w:val="clear" w:pos="4536"/>
          <w:tab w:val="clear" w:pos="9072"/>
        </w:tabs>
      </w:pPr>
    </w:p>
    <w:p w:rsidR="00306600" w:rsidRDefault="00BA2B37" w:rsidP="00C523F2">
      <w:pPr>
        <w:pStyle w:val="Zhlav"/>
        <w:tabs>
          <w:tab w:val="clear" w:pos="4536"/>
          <w:tab w:val="clear" w:pos="9072"/>
        </w:tabs>
        <w:jc w:val="both"/>
        <w:rPr>
          <w:b/>
          <w:sz w:val="28"/>
          <w:szCs w:val="28"/>
          <w:u w:val="single"/>
        </w:rPr>
      </w:pPr>
      <w:r w:rsidRPr="00270AF9">
        <w:rPr>
          <w:b/>
          <w:sz w:val="28"/>
          <w:szCs w:val="28"/>
          <w:u w:val="single"/>
        </w:rPr>
        <w:t>Věc:</w:t>
      </w:r>
      <w:r w:rsidR="00306600">
        <w:rPr>
          <w:b/>
          <w:sz w:val="28"/>
          <w:szCs w:val="28"/>
          <w:u w:val="single"/>
        </w:rPr>
        <w:t xml:space="preserve"> Celoroční objednávka</w:t>
      </w:r>
    </w:p>
    <w:p w:rsidR="00306600" w:rsidRDefault="00306600" w:rsidP="00C523F2">
      <w:pPr>
        <w:pStyle w:val="Zhlav"/>
        <w:tabs>
          <w:tab w:val="clear" w:pos="4536"/>
          <w:tab w:val="clear" w:pos="9072"/>
        </w:tabs>
        <w:jc w:val="both"/>
        <w:rPr>
          <w:b/>
          <w:sz w:val="28"/>
          <w:szCs w:val="28"/>
          <w:u w:val="single"/>
        </w:rPr>
      </w:pPr>
    </w:p>
    <w:p w:rsidR="00306600" w:rsidRPr="00306600" w:rsidRDefault="00306600" w:rsidP="00306600">
      <w:pPr>
        <w:pStyle w:val="Zhlav"/>
        <w:rPr>
          <w:szCs w:val="24"/>
        </w:rPr>
      </w:pPr>
      <w:r w:rsidRPr="00306600">
        <w:rPr>
          <w:szCs w:val="24"/>
        </w:rPr>
        <w:t xml:space="preserve">Dobrý den, </w:t>
      </w:r>
    </w:p>
    <w:p w:rsidR="00306600" w:rsidRPr="00306600" w:rsidRDefault="00306600" w:rsidP="00306600">
      <w:pPr>
        <w:pStyle w:val="Zhlav"/>
        <w:rPr>
          <w:szCs w:val="24"/>
        </w:rPr>
      </w:pPr>
    </w:p>
    <w:p w:rsidR="00306600" w:rsidRPr="00306600" w:rsidRDefault="00306600" w:rsidP="00306600">
      <w:pPr>
        <w:pStyle w:val="Zhlav"/>
        <w:rPr>
          <w:szCs w:val="24"/>
        </w:rPr>
      </w:pPr>
      <w:r w:rsidRPr="00306600">
        <w:rPr>
          <w:szCs w:val="24"/>
        </w:rPr>
        <w:t>tímto si u Vás objednáváme celoroční služby týkající se provádění technických prohlídek, měření emisí a ověření tachografů.</w:t>
      </w:r>
    </w:p>
    <w:p w:rsidR="00306600" w:rsidRPr="00306600" w:rsidRDefault="00306600" w:rsidP="00306600">
      <w:pPr>
        <w:pStyle w:val="Zhlav"/>
        <w:rPr>
          <w:szCs w:val="24"/>
        </w:rPr>
      </w:pPr>
    </w:p>
    <w:p w:rsidR="00BA2B37" w:rsidRPr="00306600" w:rsidRDefault="00306600" w:rsidP="00306600">
      <w:pPr>
        <w:pStyle w:val="Zhlav"/>
        <w:tabs>
          <w:tab w:val="clear" w:pos="4536"/>
          <w:tab w:val="clear" w:pos="9072"/>
        </w:tabs>
        <w:rPr>
          <w:szCs w:val="24"/>
        </w:rPr>
      </w:pPr>
      <w:r w:rsidRPr="00306600">
        <w:rPr>
          <w:szCs w:val="24"/>
        </w:rPr>
        <w:t>T</w:t>
      </w:r>
      <w:r w:rsidR="002245D4">
        <w:rPr>
          <w:szCs w:val="24"/>
        </w:rPr>
        <w:t xml:space="preserve">ato objednávka platí </w:t>
      </w:r>
      <w:r w:rsidR="00753CAA">
        <w:rPr>
          <w:szCs w:val="24"/>
        </w:rPr>
        <w:t xml:space="preserve">na dobu </w:t>
      </w:r>
      <w:bookmarkStart w:id="0" w:name="_GoBack"/>
      <w:bookmarkEnd w:id="0"/>
      <w:r w:rsidR="00751477">
        <w:rPr>
          <w:szCs w:val="24"/>
        </w:rPr>
        <w:t>neurčitou</w:t>
      </w:r>
      <w:r w:rsidRPr="00306600">
        <w:rPr>
          <w:szCs w:val="24"/>
        </w:rPr>
        <w:t>.</w:t>
      </w:r>
    </w:p>
    <w:p w:rsidR="00EA5004" w:rsidRDefault="00EA5004" w:rsidP="009B522F">
      <w:pPr>
        <w:pStyle w:val="Zhlav"/>
        <w:tabs>
          <w:tab w:val="clear" w:pos="4536"/>
          <w:tab w:val="clear" w:pos="9072"/>
        </w:tabs>
      </w:pPr>
    </w:p>
    <w:p w:rsidR="00EA5004" w:rsidRDefault="00EA5004">
      <w:pPr>
        <w:pStyle w:val="Zhlav"/>
        <w:tabs>
          <w:tab w:val="clear" w:pos="4536"/>
          <w:tab w:val="clear" w:pos="9072"/>
        </w:tabs>
      </w:pPr>
    </w:p>
    <w:p w:rsidR="00973BA7" w:rsidRPr="00973BA7" w:rsidRDefault="00973BA7">
      <w:pPr>
        <w:pStyle w:val="Zhlav"/>
        <w:tabs>
          <w:tab w:val="clear" w:pos="4536"/>
          <w:tab w:val="clear" w:pos="9072"/>
        </w:tabs>
      </w:pPr>
    </w:p>
    <w:p w:rsidR="00BA2B37" w:rsidRDefault="00BA2B37">
      <w:pPr>
        <w:pStyle w:val="Zhlav"/>
        <w:tabs>
          <w:tab w:val="clear" w:pos="4536"/>
          <w:tab w:val="clear" w:pos="9072"/>
        </w:tabs>
        <w:jc w:val="both"/>
      </w:pPr>
    </w:p>
    <w:p w:rsidR="000B1165" w:rsidRDefault="000B1165">
      <w:pPr>
        <w:pStyle w:val="Zhlav"/>
        <w:tabs>
          <w:tab w:val="clear" w:pos="4536"/>
          <w:tab w:val="clear" w:pos="9072"/>
        </w:tabs>
        <w:jc w:val="both"/>
      </w:pPr>
    </w:p>
    <w:p w:rsidR="000B1165" w:rsidRDefault="000B1165">
      <w:pPr>
        <w:pStyle w:val="Zhlav"/>
        <w:tabs>
          <w:tab w:val="clear" w:pos="4536"/>
          <w:tab w:val="clear" w:pos="9072"/>
        </w:tabs>
        <w:jc w:val="both"/>
      </w:pPr>
    </w:p>
    <w:p w:rsidR="000B1165" w:rsidRDefault="000B1165">
      <w:pPr>
        <w:pStyle w:val="Zhlav"/>
        <w:tabs>
          <w:tab w:val="clear" w:pos="4536"/>
          <w:tab w:val="clear" w:pos="9072"/>
        </w:tabs>
        <w:jc w:val="both"/>
      </w:pPr>
    </w:p>
    <w:p w:rsidR="002F13A3" w:rsidRDefault="002F13A3">
      <w:pPr>
        <w:pStyle w:val="Zhlav"/>
        <w:tabs>
          <w:tab w:val="clear" w:pos="4536"/>
          <w:tab w:val="clear" w:pos="9072"/>
        </w:tabs>
        <w:jc w:val="both"/>
      </w:pPr>
    </w:p>
    <w:p w:rsidR="00E83667" w:rsidRDefault="00E83667">
      <w:pPr>
        <w:pStyle w:val="Zhlav"/>
        <w:tabs>
          <w:tab w:val="clear" w:pos="4536"/>
          <w:tab w:val="clear" w:pos="9072"/>
        </w:tabs>
        <w:jc w:val="both"/>
      </w:pPr>
    </w:p>
    <w:p w:rsidR="001C78AE" w:rsidRDefault="001C78AE" w:rsidP="001C78AE">
      <w:pPr>
        <w:pStyle w:val="Zhlav"/>
        <w:tabs>
          <w:tab w:val="clear" w:pos="4536"/>
          <w:tab w:val="clear" w:pos="9072"/>
        </w:tabs>
      </w:pPr>
      <w:r>
        <w:t>S pozdravem</w:t>
      </w:r>
    </w:p>
    <w:p w:rsidR="001C78AE" w:rsidRDefault="001C78AE" w:rsidP="001C78AE">
      <w:pPr>
        <w:pStyle w:val="Zhlav"/>
        <w:tabs>
          <w:tab w:val="clear" w:pos="4536"/>
          <w:tab w:val="clear" w:pos="9072"/>
        </w:tabs>
      </w:pPr>
    </w:p>
    <w:p w:rsidR="001C78AE" w:rsidRPr="001C78AE" w:rsidRDefault="00751477" w:rsidP="001C78AE">
      <w:pPr>
        <w:rPr>
          <w:sz w:val="22"/>
          <w:szCs w:val="22"/>
        </w:rPr>
      </w:pPr>
      <w:r>
        <w:rPr>
          <w:b/>
          <w:bCs/>
          <w:szCs w:val="24"/>
        </w:rPr>
        <w:t xml:space="preserve">Martin  MARTIN, </w:t>
      </w:r>
    </w:p>
    <w:p w:rsidR="001C78AE" w:rsidRPr="001C78AE" w:rsidRDefault="00751477" w:rsidP="001C78AE">
      <w:pPr>
        <w:rPr>
          <w:sz w:val="22"/>
          <w:szCs w:val="22"/>
        </w:rPr>
      </w:pPr>
      <w:r>
        <w:rPr>
          <w:sz w:val="22"/>
          <w:szCs w:val="22"/>
        </w:rPr>
        <w:t>Ředitel a jednatel společnosti</w:t>
      </w:r>
    </w:p>
    <w:sectPr w:rsidR="001C78AE" w:rsidRPr="001C78AE" w:rsidSect="003B6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22" w:rsidRDefault="00047322">
      <w:r>
        <w:separator/>
      </w:r>
    </w:p>
  </w:endnote>
  <w:endnote w:type="continuationSeparator" w:id="0">
    <w:p w:rsidR="00047322" w:rsidRDefault="0004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4B" w:rsidRDefault="005145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4B" w:rsidRDefault="0051454B" w:rsidP="00734365">
    <w:pPr>
      <w:pStyle w:val="Zkladntext"/>
      <w:tabs>
        <w:tab w:val="clear" w:pos="4111"/>
        <w:tab w:val="right" w:pos="3828"/>
      </w:tabs>
      <w:jc w:val="center"/>
      <w:rPr>
        <w:sz w:val="18"/>
      </w:rPr>
    </w:pPr>
    <w:r>
      <w:rPr>
        <w:sz w:val="18"/>
      </w:rPr>
      <w:t>Firma Martin Transport s.r.o., zapsaná v obchodním rejstříku vedeném Krajským soudem v Hradci Králové, oddíl B, vložka 18813.</w:t>
    </w:r>
  </w:p>
  <w:p w:rsidR="0051454B" w:rsidRDefault="0051454B" w:rsidP="00CF10F2">
    <w:pPr>
      <w:pStyle w:val="Zkladntext"/>
      <w:tabs>
        <w:tab w:val="clear" w:pos="4111"/>
        <w:tab w:val="right" w:pos="3828"/>
      </w:tabs>
      <w:jc w:val="center"/>
    </w:pPr>
    <w:r>
      <w:rPr>
        <w:sz w:val="18"/>
      </w:rPr>
      <w:t>Bankovní spojení: 13 2721 8399/0800, IBAN: CZ13 0800 0000 0013 2721 8399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4B" w:rsidRDefault="005145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22" w:rsidRDefault="00047322">
      <w:r>
        <w:separator/>
      </w:r>
    </w:p>
  </w:footnote>
  <w:footnote w:type="continuationSeparator" w:id="0">
    <w:p w:rsidR="00047322" w:rsidRDefault="00047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4B" w:rsidRDefault="005145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4B" w:rsidRDefault="0051454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4B" w:rsidRDefault="005145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EF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CB75855"/>
    <w:multiLevelType w:val="singleLevel"/>
    <w:tmpl w:val="00982BE0"/>
    <w:lvl w:ilvl="0">
      <w:start w:val="5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13"/>
    <w:rsid w:val="0002460C"/>
    <w:rsid w:val="00045652"/>
    <w:rsid w:val="00047322"/>
    <w:rsid w:val="000707D1"/>
    <w:rsid w:val="000B1165"/>
    <w:rsid w:val="000D392E"/>
    <w:rsid w:val="000D6E02"/>
    <w:rsid w:val="000E3643"/>
    <w:rsid w:val="00102ED1"/>
    <w:rsid w:val="001031C9"/>
    <w:rsid w:val="00185FEC"/>
    <w:rsid w:val="0018728B"/>
    <w:rsid w:val="00194661"/>
    <w:rsid w:val="001C78AE"/>
    <w:rsid w:val="002245D4"/>
    <w:rsid w:val="00224CD9"/>
    <w:rsid w:val="00232759"/>
    <w:rsid w:val="00270AF9"/>
    <w:rsid w:val="002D2012"/>
    <w:rsid w:val="002F13A3"/>
    <w:rsid w:val="00306600"/>
    <w:rsid w:val="003117DF"/>
    <w:rsid w:val="00330A13"/>
    <w:rsid w:val="00392925"/>
    <w:rsid w:val="0039441C"/>
    <w:rsid w:val="003B6C54"/>
    <w:rsid w:val="0046170B"/>
    <w:rsid w:val="004C3AF3"/>
    <w:rsid w:val="004D5B89"/>
    <w:rsid w:val="004E28F4"/>
    <w:rsid w:val="0050528C"/>
    <w:rsid w:val="0051454B"/>
    <w:rsid w:val="00517CFD"/>
    <w:rsid w:val="00521935"/>
    <w:rsid w:val="0058653F"/>
    <w:rsid w:val="005A274B"/>
    <w:rsid w:val="005B6469"/>
    <w:rsid w:val="005F1D4D"/>
    <w:rsid w:val="0061303C"/>
    <w:rsid w:val="0062369A"/>
    <w:rsid w:val="0064440C"/>
    <w:rsid w:val="006B29E8"/>
    <w:rsid w:val="00701C01"/>
    <w:rsid w:val="00734365"/>
    <w:rsid w:val="00751477"/>
    <w:rsid w:val="00753CAA"/>
    <w:rsid w:val="00765B53"/>
    <w:rsid w:val="007C3452"/>
    <w:rsid w:val="007D1266"/>
    <w:rsid w:val="00850217"/>
    <w:rsid w:val="00867D4A"/>
    <w:rsid w:val="008B3C83"/>
    <w:rsid w:val="008D6017"/>
    <w:rsid w:val="008D6D1B"/>
    <w:rsid w:val="00942777"/>
    <w:rsid w:val="00973095"/>
    <w:rsid w:val="00973BA7"/>
    <w:rsid w:val="009B522F"/>
    <w:rsid w:val="009C02E1"/>
    <w:rsid w:val="009C463E"/>
    <w:rsid w:val="00A27A8D"/>
    <w:rsid w:val="00A85D5D"/>
    <w:rsid w:val="00AE0F6B"/>
    <w:rsid w:val="00B11BEF"/>
    <w:rsid w:val="00B15FC9"/>
    <w:rsid w:val="00B24D6F"/>
    <w:rsid w:val="00B2710E"/>
    <w:rsid w:val="00B63A92"/>
    <w:rsid w:val="00BA2B37"/>
    <w:rsid w:val="00BA3825"/>
    <w:rsid w:val="00C01792"/>
    <w:rsid w:val="00C371CA"/>
    <w:rsid w:val="00C523F2"/>
    <w:rsid w:val="00C57563"/>
    <w:rsid w:val="00C61E9D"/>
    <w:rsid w:val="00CC0674"/>
    <w:rsid w:val="00CD14E4"/>
    <w:rsid w:val="00CE24D3"/>
    <w:rsid w:val="00CF10F2"/>
    <w:rsid w:val="00D63E2C"/>
    <w:rsid w:val="00D74053"/>
    <w:rsid w:val="00D902C3"/>
    <w:rsid w:val="00DA05F9"/>
    <w:rsid w:val="00DD0856"/>
    <w:rsid w:val="00DD3967"/>
    <w:rsid w:val="00E270A0"/>
    <w:rsid w:val="00E649DC"/>
    <w:rsid w:val="00E83667"/>
    <w:rsid w:val="00EA5004"/>
    <w:rsid w:val="00ED5C91"/>
    <w:rsid w:val="00F01476"/>
    <w:rsid w:val="00F54B4E"/>
    <w:rsid w:val="00F82F85"/>
    <w:rsid w:val="00FA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FD7DB30-F20A-4195-A5B3-79B47999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5D"/>
    <w:rPr>
      <w:sz w:val="24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ind w:firstLine="567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right" w:pos="4111"/>
      </w:tabs>
    </w:pPr>
    <w:rPr>
      <w:sz w:val="16"/>
    </w:rPr>
  </w:style>
  <w:style w:type="paragraph" w:styleId="Zkladntextodsazen">
    <w:name w:val="Body Text Indent"/>
    <w:basedOn w:val="Normln"/>
    <w:pPr>
      <w:ind w:firstLine="567"/>
    </w:pPr>
  </w:style>
  <w:style w:type="paragraph" w:styleId="Zkladntext2">
    <w:name w:val="Body Text 2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AE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53C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3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Plocha\Andrea\Plocha\&#352;ABLONA-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ŠABLONA-DOPIS</Template>
  <TotalTime>1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 Zemanová</dc:creator>
  <cp:keywords/>
  <cp:lastModifiedBy>Helena Dvorská</cp:lastModifiedBy>
  <cp:revision>2</cp:revision>
  <cp:lastPrinted>2017-01-24T12:23:00Z</cp:lastPrinted>
  <dcterms:created xsi:type="dcterms:W3CDTF">2017-01-24T12:26:00Z</dcterms:created>
  <dcterms:modified xsi:type="dcterms:W3CDTF">2017-01-24T12:26:00Z</dcterms:modified>
</cp:coreProperties>
</file>