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612D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612D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612D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612D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612D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612D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612D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612D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2D5"/>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998AD-160D-4316-B328-443B82B0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2020-04-27T07:07:00Z</dcterms:created>
  <dcterms:modified xsi:type="dcterms:W3CDTF">2020-04-27T07:07:00Z</dcterms:modified>
</cp:coreProperties>
</file>