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CAEA" w14:textId="49876DF7" w:rsidR="00EA1FAF" w:rsidRDefault="00EA1FAF" w:rsidP="000F6819">
      <w:pPr>
        <w:jc w:val="center"/>
        <w:outlineLvl w:val="0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Dodatek č. 1</w:t>
      </w:r>
    </w:p>
    <w:p w14:paraId="2DB338F8" w14:textId="67B7D251" w:rsidR="000F6819" w:rsidRPr="00BB6F97" w:rsidRDefault="00EA1FAF" w:rsidP="000F6819">
      <w:pPr>
        <w:jc w:val="center"/>
        <w:outlineLvl w:val="0"/>
        <w:rPr>
          <w:b/>
          <w:bCs/>
          <w:sz w:val="28"/>
          <w:u w:val="single"/>
        </w:rPr>
      </w:pPr>
      <w:r>
        <w:rPr>
          <w:b/>
          <w:bCs/>
          <w:sz w:val="36"/>
          <w:u w:val="single"/>
        </w:rPr>
        <w:t xml:space="preserve">ke </w:t>
      </w:r>
      <w:r w:rsidR="000F6819" w:rsidRPr="00BB6F97">
        <w:rPr>
          <w:b/>
          <w:bCs/>
          <w:sz w:val="36"/>
          <w:u w:val="single"/>
        </w:rPr>
        <w:t>Smlouv</w:t>
      </w:r>
      <w:r>
        <w:rPr>
          <w:b/>
          <w:bCs/>
          <w:sz w:val="36"/>
          <w:u w:val="single"/>
        </w:rPr>
        <w:t>ě</w:t>
      </w:r>
      <w:r w:rsidR="000F6819" w:rsidRPr="00BB6F97">
        <w:rPr>
          <w:b/>
          <w:bCs/>
          <w:sz w:val="36"/>
          <w:u w:val="single"/>
        </w:rPr>
        <w:t xml:space="preserve"> o nájmu nebytových prostor</w:t>
      </w:r>
    </w:p>
    <w:p w14:paraId="2DB338F9" w14:textId="77777777" w:rsidR="005177D1" w:rsidRPr="000F6819" w:rsidRDefault="005177D1" w:rsidP="008866D9">
      <w:pPr>
        <w:jc w:val="both"/>
        <w:rPr>
          <w:bCs/>
          <w:sz w:val="22"/>
        </w:rPr>
      </w:pPr>
    </w:p>
    <w:p w14:paraId="2DB338FA" w14:textId="77777777" w:rsidR="005177D1" w:rsidRPr="00345E70" w:rsidRDefault="005177D1" w:rsidP="008866D9">
      <w:pPr>
        <w:jc w:val="both"/>
        <w:outlineLvl w:val="0"/>
        <w:rPr>
          <w:b/>
          <w:bCs/>
        </w:rPr>
      </w:pPr>
      <w:r w:rsidRPr="00345E70">
        <w:rPr>
          <w:b/>
          <w:bCs/>
        </w:rPr>
        <w:t>Univerzita Karlova v Praze, Filozofická fakulta</w:t>
      </w:r>
      <w:r w:rsidR="008866D9" w:rsidRPr="00345E70">
        <w:rPr>
          <w:b/>
          <w:bCs/>
        </w:rPr>
        <w:t>,</w:t>
      </w:r>
    </w:p>
    <w:p w14:paraId="2DB338FB" w14:textId="77777777" w:rsidR="005177D1" w:rsidRPr="00345E70" w:rsidRDefault="000F6819" w:rsidP="008866D9">
      <w:pPr>
        <w:jc w:val="both"/>
      </w:pPr>
      <w:r w:rsidRPr="00345E70">
        <w:t xml:space="preserve">se sídlem: </w:t>
      </w:r>
      <w:r w:rsidR="005177D1" w:rsidRPr="00345E70">
        <w:t>nám. Jana Palacha 2, 116 38 Praha 1</w:t>
      </w:r>
      <w:r w:rsidR="008866D9" w:rsidRPr="00345E70">
        <w:t>,</w:t>
      </w:r>
    </w:p>
    <w:p w14:paraId="2DB338FC" w14:textId="77777777" w:rsidR="005177D1" w:rsidRPr="00345E70" w:rsidRDefault="005177D1" w:rsidP="008866D9">
      <w:pPr>
        <w:jc w:val="both"/>
      </w:pPr>
      <w:r w:rsidRPr="00345E70">
        <w:t>IČ: 002</w:t>
      </w:r>
      <w:r w:rsidR="004B3D25">
        <w:t xml:space="preserve"> </w:t>
      </w:r>
      <w:r w:rsidRPr="00345E70">
        <w:t>16</w:t>
      </w:r>
      <w:r w:rsidR="004B3D25">
        <w:t xml:space="preserve"> </w:t>
      </w:r>
      <w:r w:rsidRPr="00345E70">
        <w:t>208, DIČ: CZ00216208</w:t>
      </w:r>
      <w:r w:rsidR="008866D9" w:rsidRPr="00345E70">
        <w:t>,</w:t>
      </w:r>
    </w:p>
    <w:p w14:paraId="2DB338FD" w14:textId="77777777" w:rsidR="005177D1" w:rsidRDefault="000F6819" w:rsidP="008866D9">
      <w:pPr>
        <w:jc w:val="both"/>
      </w:pPr>
      <w:r w:rsidRPr="00345E70">
        <w:t>b</w:t>
      </w:r>
      <w:r w:rsidR="005177D1" w:rsidRPr="00345E70">
        <w:t>ank</w:t>
      </w:r>
      <w:r w:rsidRPr="00345E70">
        <w:t xml:space="preserve">ovní </w:t>
      </w:r>
      <w:r w:rsidR="005177D1" w:rsidRPr="00345E70">
        <w:t>spojení: K</w:t>
      </w:r>
      <w:r w:rsidRPr="00345E70">
        <w:t xml:space="preserve">omerční banka, a. s., </w:t>
      </w:r>
      <w:r w:rsidR="005177D1" w:rsidRPr="00345E70">
        <w:t>Praha 1, č.</w:t>
      </w:r>
      <w:r w:rsidRPr="00345E70">
        <w:t xml:space="preserve"> </w:t>
      </w:r>
      <w:proofErr w:type="spellStart"/>
      <w:r w:rsidR="005177D1" w:rsidRPr="00345E70">
        <w:t>ú.</w:t>
      </w:r>
      <w:proofErr w:type="spellEnd"/>
      <w:r w:rsidR="005177D1" w:rsidRPr="00345E70">
        <w:t xml:space="preserve"> 85631011/0100</w:t>
      </w:r>
      <w:r w:rsidR="008866D9" w:rsidRPr="00345E70">
        <w:t>,</w:t>
      </w:r>
    </w:p>
    <w:p w14:paraId="2DB338FE" w14:textId="77777777" w:rsidR="000F5DC9" w:rsidRDefault="000F5DC9" w:rsidP="008866D9">
      <w:pPr>
        <w:jc w:val="both"/>
      </w:pPr>
      <w:r>
        <w:t>interní číslo zakázky</w:t>
      </w:r>
      <w:r w:rsidR="00753AE6">
        <w:t xml:space="preserve"> (variabilní symbol pro platby)</w:t>
      </w:r>
      <w:r>
        <w:t>: 920001</w:t>
      </w:r>
    </w:p>
    <w:p w14:paraId="2DB33900" w14:textId="77777777" w:rsidR="005177D1" w:rsidRPr="00345E70" w:rsidRDefault="005177D1" w:rsidP="008866D9">
      <w:pPr>
        <w:jc w:val="both"/>
        <w:rPr>
          <w:bCs/>
        </w:rPr>
      </w:pPr>
      <w:r w:rsidRPr="00345E70">
        <w:rPr>
          <w:bCs/>
        </w:rPr>
        <w:t>zastoupen</w:t>
      </w:r>
      <w:r w:rsidR="000F6819" w:rsidRPr="00345E70">
        <w:rPr>
          <w:bCs/>
        </w:rPr>
        <w:t>a:</w:t>
      </w:r>
      <w:r w:rsidRPr="00345E70">
        <w:rPr>
          <w:bCs/>
        </w:rPr>
        <w:t xml:space="preserve"> Ing. </w:t>
      </w:r>
      <w:r w:rsidR="00E95772" w:rsidRPr="00345E70">
        <w:rPr>
          <w:bCs/>
        </w:rPr>
        <w:t>Filipem Malým</w:t>
      </w:r>
      <w:r w:rsidR="000F6819" w:rsidRPr="00345E70">
        <w:rPr>
          <w:bCs/>
        </w:rPr>
        <w:t>, tajemníkem fakulty</w:t>
      </w:r>
      <w:r w:rsidR="008866D9" w:rsidRPr="00345E70">
        <w:rPr>
          <w:bCs/>
        </w:rPr>
        <w:t>,</w:t>
      </w:r>
    </w:p>
    <w:p w14:paraId="2DB33901" w14:textId="77777777" w:rsidR="005177D1" w:rsidRPr="00345E70" w:rsidRDefault="005177D1" w:rsidP="008866D9">
      <w:pPr>
        <w:jc w:val="both"/>
      </w:pPr>
      <w:r w:rsidRPr="00345E70">
        <w:t xml:space="preserve">(dále jen </w:t>
      </w:r>
      <w:r w:rsidR="000F6819" w:rsidRPr="00345E70">
        <w:t>„</w:t>
      </w:r>
      <w:r w:rsidR="00382181">
        <w:rPr>
          <w:bCs/>
          <w:iCs/>
        </w:rPr>
        <w:t>P</w:t>
      </w:r>
      <w:r w:rsidRPr="00345E70">
        <w:rPr>
          <w:bCs/>
          <w:iCs/>
        </w:rPr>
        <w:t>ronajímatel</w:t>
      </w:r>
      <w:r w:rsidR="000F6819" w:rsidRPr="00345E70">
        <w:rPr>
          <w:bCs/>
          <w:iCs/>
        </w:rPr>
        <w:t>“</w:t>
      </w:r>
      <w:r w:rsidRPr="00345E70">
        <w:t>)</w:t>
      </w:r>
    </w:p>
    <w:p w14:paraId="2DB33902" w14:textId="77777777" w:rsidR="00382181" w:rsidRDefault="00382181" w:rsidP="008866D9">
      <w:pPr>
        <w:jc w:val="both"/>
      </w:pPr>
    </w:p>
    <w:p w14:paraId="2DB33903" w14:textId="77777777" w:rsidR="00BB6F97" w:rsidRPr="00345E70" w:rsidRDefault="00BB6F97" w:rsidP="008866D9">
      <w:pPr>
        <w:jc w:val="both"/>
      </w:pPr>
      <w:r w:rsidRPr="00345E70">
        <w:t>na straně jedné</w:t>
      </w:r>
    </w:p>
    <w:p w14:paraId="2DB33904" w14:textId="77777777" w:rsidR="005177D1" w:rsidRPr="00345E70" w:rsidRDefault="005177D1" w:rsidP="008866D9">
      <w:pPr>
        <w:jc w:val="both"/>
      </w:pPr>
    </w:p>
    <w:p w14:paraId="2DB33905" w14:textId="77777777" w:rsidR="005177D1" w:rsidRPr="00345E70" w:rsidRDefault="005177D1" w:rsidP="008866D9">
      <w:pPr>
        <w:jc w:val="both"/>
        <w:rPr>
          <w:bCs/>
        </w:rPr>
      </w:pPr>
      <w:r w:rsidRPr="00345E70">
        <w:rPr>
          <w:bCs/>
        </w:rPr>
        <w:t>a</w:t>
      </w:r>
    </w:p>
    <w:p w14:paraId="2DB33906" w14:textId="77777777" w:rsidR="005177D1" w:rsidRPr="00345E70" w:rsidRDefault="005177D1" w:rsidP="008866D9">
      <w:pPr>
        <w:jc w:val="both"/>
        <w:rPr>
          <w:bCs/>
        </w:rPr>
      </w:pPr>
    </w:p>
    <w:p w14:paraId="078F0780" w14:textId="72B273F4" w:rsidR="005177D1" w:rsidRPr="00345E70" w:rsidRDefault="003C3F29" w:rsidP="008866D9">
      <w:pPr>
        <w:jc w:val="both"/>
        <w:outlineLvl w:val="0"/>
        <w:rPr>
          <w:b/>
          <w:bCs/>
        </w:rPr>
      </w:pPr>
      <w:r>
        <w:rPr>
          <w:b/>
          <w:bCs/>
        </w:rPr>
        <w:t>Rozlet o.p.s.</w:t>
      </w:r>
      <w:r w:rsidR="008866D9" w:rsidRPr="00345E70">
        <w:rPr>
          <w:b/>
          <w:bCs/>
        </w:rPr>
        <w:t>,</w:t>
      </w:r>
    </w:p>
    <w:p w14:paraId="2DB33908" w14:textId="2EDE2C85" w:rsidR="005177D1" w:rsidRPr="00345E70" w:rsidRDefault="000F6819" w:rsidP="008866D9">
      <w:pPr>
        <w:jc w:val="both"/>
      </w:pPr>
      <w:r w:rsidRPr="00345E70">
        <w:t xml:space="preserve">se sídlem: </w:t>
      </w:r>
      <w:r w:rsidR="003C3F29">
        <w:t>Trojická 386/1, Praha 2, 120 00</w:t>
      </w:r>
      <w:r w:rsidR="008866D9" w:rsidRPr="00345E70">
        <w:t>,</w:t>
      </w:r>
    </w:p>
    <w:p w14:paraId="2DB33909" w14:textId="10570CF2" w:rsidR="005177D1" w:rsidRDefault="005177D1" w:rsidP="008866D9">
      <w:pPr>
        <w:jc w:val="both"/>
      </w:pPr>
      <w:r w:rsidRPr="00345E70">
        <w:t xml:space="preserve">IČ: </w:t>
      </w:r>
      <w:r w:rsidR="003C3F29">
        <w:t>27401898</w:t>
      </w:r>
      <w:r w:rsidRPr="00345E70">
        <w:t xml:space="preserve">, DIČ: </w:t>
      </w:r>
      <w:r w:rsidR="003C3F29">
        <w:t>CZ27401898</w:t>
      </w:r>
      <w:r w:rsidR="008866D9" w:rsidRPr="00345E70">
        <w:t>,</w:t>
      </w:r>
    </w:p>
    <w:p w14:paraId="1DEE58D6" w14:textId="42F8EFA9" w:rsidR="004C6E80" w:rsidRDefault="004C6E80" w:rsidP="008866D9">
      <w:pPr>
        <w:jc w:val="both"/>
      </w:pPr>
      <w:r>
        <w:t>zastoupena: Kateřinou Hrozovou, ředitelkou</w:t>
      </w:r>
    </w:p>
    <w:p w14:paraId="2DB3390B" w14:textId="4B7000AE" w:rsidR="005177D1" w:rsidRPr="00345E70" w:rsidRDefault="000F6819" w:rsidP="008866D9">
      <w:pPr>
        <w:jc w:val="both"/>
        <w:rPr>
          <w:rFonts w:ascii="Arial" w:hAnsi="Arial" w:cs="Arial"/>
          <w:bCs/>
          <w:color w:val="000000"/>
        </w:rPr>
      </w:pPr>
      <w:r w:rsidRPr="00345E70">
        <w:rPr>
          <w:rFonts w:ascii="Arial" w:hAnsi="Arial" w:cs="Arial"/>
          <w:bCs/>
          <w:color w:val="000000"/>
        </w:rPr>
        <w:t>(</w:t>
      </w:r>
      <w:r w:rsidR="005177D1" w:rsidRPr="00345E70">
        <w:t xml:space="preserve">dále jen </w:t>
      </w:r>
      <w:r w:rsidRPr="00345E70">
        <w:t>„</w:t>
      </w:r>
      <w:r w:rsidR="00382181">
        <w:rPr>
          <w:bCs/>
          <w:iCs/>
        </w:rPr>
        <w:t>N</w:t>
      </w:r>
      <w:r w:rsidR="005177D1" w:rsidRPr="00345E70">
        <w:rPr>
          <w:bCs/>
          <w:iCs/>
        </w:rPr>
        <w:t>ájemce</w:t>
      </w:r>
      <w:r w:rsidRPr="00345E70">
        <w:rPr>
          <w:bCs/>
          <w:iCs/>
        </w:rPr>
        <w:t>“</w:t>
      </w:r>
      <w:r w:rsidR="005177D1" w:rsidRPr="00345E70">
        <w:t>)</w:t>
      </w:r>
    </w:p>
    <w:p w14:paraId="2DB3390C" w14:textId="77777777" w:rsidR="00F437B8" w:rsidRDefault="00F437B8" w:rsidP="008866D9">
      <w:pPr>
        <w:jc w:val="both"/>
      </w:pPr>
    </w:p>
    <w:p w14:paraId="2DB3390D" w14:textId="77777777" w:rsidR="005177D1" w:rsidRPr="00345E70" w:rsidRDefault="00BB6F97" w:rsidP="008866D9">
      <w:pPr>
        <w:jc w:val="both"/>
      </w:pPr>
      <w:r w:rsidRPr="00345E70">
        <w:t>na straně druhé</w:t>
      </w:r>
    </w:p>
    <w:p w14:paraId="2DB3390E" w14:textId="77777777" w:rsidR="00BB6F97" w:rsidRDefault="00BB6F97" w:rsidP="008866D9">
      <w:pPr>
        <w:jc w:val="both"/>
      </w:pPr>
    </w:p>
    <w:p w14:paraId="7CBD85DF" w14:textId="746DEBC3" w:rsidR="00EA1FAF" w:rsidRDefault="00EA1FAF" w:rsidP="008866D9">
      <w:pPr>
        <w:jc w:val="both"/>
      </w:pPr>
      <w:proofErr w:type="gramStart"/>
      <w:r>
        <w:t>se dohodli</w:t>
      </w:r>
      <w:proofErr w:type="gramEnd"/>
      <w:r>
        <w:t xml:space="preserve"> následovně:</w:t>
      </w:r>
    </w:p>
    <w:p w14:paraId="0DC5B2ED" w14:textId="77777777" w:rsidR="00EA1FAF" w:rsidRPr="00345E70" w:rsidRDefault="00EA1FAF" w:rsidP="008866D9">
      <w:pPr>
        <w:jc w:val="both"/>
      </w:pPr>
    </w:p>
    <w:p w14:paraId="120C4B9D" w14:textId="7951D2E6" w:rsidR="00EA1FAF" w:rsidRDefault="00EA1FAF" w:rsidP="00E13ADD">
      <w:pPr>
        <w:numPr>
          <w:ilvl w:val="0"/>
          <w:numId w:val="9"/>
        </w:numPr>
        <w:tabs>
          <w:tab w:val="num" w:pos="426"/>
        </w:tabs>
        <w:jc w:val="both"/>
      </w:pPr>
      <w:r>
        <w:t xml:space="preserve">Faktury budou od nynějška zasílány pouze emailem v PDF na adresu: </w:t>
      </w:r>
      <w:hyperlink r:id="rId10" w:history="1">
        <w:r w:rsidRPr="000F23F3">
          <w:rPr>
            <w:rStyle w:val="Hypertextovodkaz"/>
            <w:rFonts w:ascii="Times New Roman" w:hAnsi="Times New Roman" w:cs="Times New Roman"/>
            <w:sz w:val="24"/>
            <w:szCs w:val="24"/>
          </w:rPr>
          <w:t>katerina.hrozova@rozlet-ops.cz</w:t>
        </w:r>
      </w:hyperlink>
      <w:r w:rsidR="00E13ADD">
        <w:t xml:space="preserve"> a zároveň na adresu: </w:t>
      </w:r>
      <w:hyperlink r:id="rId11" w:history="1">
        <w:r w:rsidR="00E13ADD" w:rsidRPr="000F23F3">
          <w:rPr>
            <w:rStyle w:val="Hypertextovodkaz"/>
            <w:rFonts w:ascii="Times New Roman" w:hAnsi="Times New Roman" w:cs="Times New Roman"/>
            <w:sz w:val="24"/>
            <w:szCs w:val="24"/>
          </w:rPr>
          <w:t>katerina.hrozova@gmail.com</w:t>
        </w:r>
      </w:hyperlink>
      <w:r>
        <w:t>. V pochybnostech se mají za doručené jeden den po prokazatelném odeslání.</w:t>
      </w:r>
    </w:p>
    <w:p w14:paraId="2DB3395B" w14:textId="7A93E9C6" w:rsidR="00186DAC" w:rsidRDefault="00EA1FAF" w:rsidP="001D671D">
      <w:pPr>
        <w:numPr>
          <w:ilvl w:val="0"/>
          <w:numId w:val="9"/>
        </w:numPr>
        <w:tabs>
          <w:tab w:val="num" w:pos="426"/>
        </w:tabs>
        <w:ind w:left="426" w:hanging="426"/>
        <w:jc w:val="both"/>
      </w:pPr>
      <w:r>
        <w:t>Ostatní smluvní ujednání se nemění.</w:t>
      </w:r>
    </w:p>
    <w:p w14:paraId="254A8F27" w14:textId="1FCDA5CD" w:rsidR="00881BE7" w:rsidRDefault="00881BE7" w:rsidP="001D671D">
      <w:pPr>
        <w:numPr>
          <w:ilvl w:val="0"/>
          <w:numId w:val="9"/>
        </w:numPr>
        <w:tabs>
          <w:tab w:val="num" w:pos="426"/>
        </w:tabs>
        <w:ind w:left="426" w:hanging="426"/>
        <w:jc w:val="both"/>
      </w:pPr>
      <w:r>
        <w:t>Tento dodatek se vyhotovuje ve dvou originálech, z nichž po jednom obdrží každá ze smluvních stran.</w:t>
      </w:r>
    </w:p>
    <w:p w14:paraId="1CED8FEB" w14:textId="77777777" w:rsidR="00CA3E65" w:rsidRDefault="00CA3E65" w:rsidP="00CA3E65">
      <w:pPr>
        <w:jc w:val="both"/>
      </w:pPr>
    </w:p>
    <w:p w14:paraId="60B6EEC7" w14:textId="77777777" w:rsidR="00CA3E65" w:rsidRPr="00345E70" w:rsidRDefault="00CA3E65" w:rsidP="00CA3E65">
      <w:pPr>
        <w:jc w:val="both"/>
      </w:pPr>
    </w:p>
    <w:p w14:paraId="2DB3395D" w14:textId="775204E3" w:rsidR="005177D1" w:rsidRPr="00345E70" w:rsidRDefault="005177D1" w:rsidP="000270B7">
      <w:r w:rsidRPr="00345E70">
        <w:t xml:space="preserve">V Praze dne </w:t>
      </w:r>
      <w:r w:rsidR="00EA1FAF">
        <w:t>23. 4. 2015</w:t>
      </w:r>
      <w:r w:rsidR="000270B7" w:rsidRPr="00345E70">
        <w:tab/>
      </w:r>
      <w:r w:rsidR="000270B7" w:rsidRPr="00345E70">
        <w:tab/>
      </w:r>
      <w:r w:rsidR="000270B7" w:rsidRPr="00345E70">
        <w:tab/>
      </w:r>
      <w:r w:rsidR="00EA1FAF">
        <w:tab/>
      </w:r>
      <w:r w:rsidR="000270B7" w:rsidRPr="00345E70">
        <w:t xml:space="preserve">V Praze dne </w:t>
      </w:r>
      <w:r w:rsidR="00EA1FAF">
        <w:t>23. 4. 2015</w:t>
      </w:r>
    </w:p>
    <w:p w14:paraId="2DB3395E" w14:textId="77777777" w:rsidR="005177D1" w:rsidRPr="00345E70" w:rsidRDefault="005177D1"/>
    <w:p w14:paraId="2DB3395F" w14:textId="77777777" w:rsidR="00F05028" w:rsidRPr="00345E70" w:rsidRDefault="00F05028"/>
    <w:p w14:paraId="2DB33960" w14:textId="77777777" w:rsidR="00F05028" w:rsidRPr="00345E70" w:rsidRDefault="00F05028"/>
    <w:p w14:paraId="1B2681CA" w14:textId="77777777" w:rsidR="00263F9E" w:rsidRDefault="00263F9E" w:rsidP="00263F9E">
      <w:r>
        <w:t>Filip Malý, tajemník FF UK</w:t>
      </w:r>
      <w:r>
        <w:tab/>
      </w:r>
      <w:r>
        <w:tab/>
      </w:r>
      <w:r>
        <w:tab/>
      </w:r>
      <w:r>
        <w:tab/>
        <w:t>Mgr. Kateřina Hrozová, ředitelka</w:t>
      </w:r>
    </w:p>
    <w:p w14:paraId="2DB33965" w14:textId="10C63269" w:rsidR="005177D1" w:rsidRPr="00345E70" w:rsidRDefault="00083740">
      <w:pPr>
        <w:rPr>
          <w:bCs/>
        </w:rPr>
      </w:pPr>
      <w:bookmarkStart w:id="0" w:name="_GoBack"/>
      <w:bookmarkEnd w:id="0"/>
      <w:r>
        <w:rPr>
          <w:bCs/>
        </w:rPr>
        <w:t>P</w:t>
      </w:r>
      <w:r w:rsidR="005177D1" w:rsidRPr="00345E70">
        <w:rPr>
          <w:bCs/>
        </w:rPr>
        <w:t>ronajímatel</w:t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>
        <w:rPr>
          <w:bCs/>
        </w:rPr>
        <w:t>N</w:t>
      </w:r>
      <w:r w:rsidR="005177D1" w:rsidRPr="00345E70">
        <w:rPr>
          <w:bCs/>
        </w:rPr>
        <w:t>ájemce</w:t>
      </w:r>
    </w:p>
    <w:sectPr w:rsidR="005177D1" w:rsidRPr="00345E70" w:rsidSect="00F05028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 w:code="9"/>
      <w:pgMar w:top="1079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EED8" w14:textId="77777777" w:rsidR="002C7D23" w:rsidRDefault="002C7D23">
      <w:r>
        <w:separator/>
      </w:r>
    </w:p>
  </w:endnote>
  <w:endnote w:type="continuationSeparator" w:id="0">
    <w:p w14:paraId="0D7BC780" w14:textId="77777777" w:rsidR="002C7D23" w:rsidRDefault="002C7D23">
      <w:r>
        <w:continuationSeparator/>
      </w:r>
    </w:p>
  </w:endnote>
  <w:endnote w:type="continuationNotice" w:id="1">
    <w:p w14:paraId="2321BAAA" w14:textId="77777777" w:rsidR="002C7D23" w:rsidRDefault="002C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3" w14:textId="77777777" w:rsidR="00310F31" w:rsidRDefault="00310F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B33974" w14:textId="77777777" w:rsidR="00310F31" w:rsidRDefault="00310F3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5" w14:textId="5203B950" w:rsidR="00310F31" w:rsidRDefault="00310F3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8234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82349">
      <w:rPr>
        <w:b/>
        <w:bCs/>
        <w:noProof/>
      </w:rPr>
      <w:t>1</w:t>
    </w:r>
    <w:r>
      <w:rPr>
        <w:b/>
        <w:bCs/>
      </w:rPr>
      <w:fldChar w:fldCharType="end"/>
    </w:r>
  </w:p>
  <w:p w14:paraId="2DB33976" w14:textId="77777777" w:rsidR="00310F31" w:rsidRDefault="00310F3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7" w14:textId="73E903BB" w:rsidR="00310F31" w:rsidRDefault="00310F3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63F9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63F9E">
      <w:rPr>
        <w:b/>
        <w:bCs/>
        <w:noProof/>
      </w:rPr>
      <w:t>1</w:t>
    </w:r>
    <w:r>
      <w:rPr>
        <w:b/>
        <w:bCs/>
      </w:rPr>
      <w:fldChar w:fldCharType="end"/>
    </w:r>
  </w:p>
  <w:p w14:paraId="2DB33978" w14:textId="77777777" w:rsidR="00310F31" w:rsidRDefault="00310F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CF659" w14:textId="77777777" w:rsidR="002C7D23" w:rsidRDefault="002C7D23">
      <w:r>
        <w:separator/>
      </w:r>
    </w:p>
  </w:footnote>
  <w:footnote w:type="continuationSeparator" w:id="0">
    <w:p w14:paraId="72B38118" w14:textId="77777777" w:rsidR="002C7D23" w:rsidRDefault="002C7D23">
      <w:r>
        <w:continuationSeparator/>
      </w:r>
    </w:p>
  </w:footnote>
  <w:footnote w:type="continuationNotice" w:id="1">
    <w:p w14:paraId="372EDBEF" w14:textId="77777777" w:rsidR="002C7D23" w:rsidRDefault="002C7D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289C" w14:textId="77777777" w:rsidR="001C7B3E" w:rsidRDefault="001C7B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B55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EF5"/>
    <w:multiLevelType w:val="hybridMultilevel"/>
    <w:tmpl w:val="B308E9A0"/>
    <w:lvl w:ilvl="0" w:tplc="1C50B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B80F8B"/>
    <w:multiLevelType w:val="hybridMultilevel"/>
    <w:tmpl w:val="0E567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07EE"/>
    <w:multiLevelType w:val="hybridMultilevel"/>
    <w:tmpl w:val="3FCE4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0713C1B"/>
    <w:multiLevelType w:val="hybridMultilevel"/>
    <w:tmpl w:val="E0221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F2D9E"/>
    <w:multiLevelType w:val="hybridMultilevel"/>
    <w:tmpl w:val="DFCC36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F02678"/>
    <w:multiLevelType w:val="hybridMultilevel"/>
    <w:tmpl w:val="F5C88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6E0D9C"/>
    <w:multiLevelType w:val="multilevel"/>
    <w:tmpl w:val="3F5C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C61CC"/>
    <w:multiLevelType w:val="hybridMultilevel"/>
    <w:tmpl w:val="3FCE4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436A"/>
    <w:multiLevelType w:val="hybridMultilevel"/>
    <w:tmpl w:val="1C4AC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1444"/>
    <w:multiLevelType w:val="hybridMultilevel"/>
    <w:tmpl w:val="515C9124"/>
    <w:lvl w:ilvl="0" w:tplc="8F6802CC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44DD1A4E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7E"/>
    <w:multiLevelType w:val="hybridMultilevel"/>
    <w:tmpl w:val="713A5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2743C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5BB7F8A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B35FC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1F51"/>
    <w:multiLevelType w:val="hybridMultilevel"/>
    <w:tmpl w:val="87A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8"/>
  </w:num>
  <w:num w:numId="6">
    <w:abstractNumId w:val="13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5"/>
  </w:num>
  <w:num w:numId="12">
    <w:abstractNumId w:val="16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5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B7"/>
    <w:rsid w:val="00023E70"/>
    <w:rsid w:val="000270B7"/>
    <w:rsid w:val="000279DC"/>
    <w:rsid w:val="0003197E"/>
    <w:rsid w:val="000361EF"/>
    <w:rsid w:val="000453A7"/>
    <w:rsid w:val="00046337"/>
    <w:rsid w:val="00050075"/>
    <w:rsid w:val="00050976"/>
    <w:rsid w:val="00062CDD"/>
    <w:rsid w:val="00083740"/>
    <w:rsid w:val="000A6BD1"/>
    <w:rsid w:val="000B5C72"/>
    <w:rsid w:val="000C31FF"/>
    <w:rsid w:val="000C4F23"/>
    <w:rsid w:val="000C625D"/>
    <w:rsid w:val="000D64D5"/>
    <w:rsid w:val="000E061D"/>
    <w:rsid w:val="000F0B79"/>
    <w:rsid w:val="000F5D1A"/>
    <w:rsid w:val="000F5DC9"/>
    <w:rsid w:val="000F6819"/>
    <w:rsid w:val="00104CB5"/>
    <w:rsid w:val="001147F9"/>
    <w:rsid w:val="00124A62"/>
    <w:rsid w:val="0013109F"/>
    <w:rsid w:val="001416F9"/>
    <w:rsid w:val="00142E3D"/>
    <w:rsid w:val="00151A7F"/>
    <w:rsid w:val="00161154"/>
    <w:rsid w:val="001772A3"/>
    <w:rsid w:val="00186332"/>
    <w:rsid w:val="00186DAC"/>
    <w:rsid w:val="00194088"/>
    <w:rsid w:val="00197472"/>
    <w:rsid w:val="001B09A0"/>
    <w:rsid w:val="001B1418"/>
    <w:rsid w:val="001C6086"/>
    <w:rsid w:val="001C7B3E"/>
    <w:rsid w:val="001D671D"/>
    <w:rsid w:val="00250189"/>
    <w:rsid w:val="00255BAA"/>
    <w:rsid w:val="00263F9E"/>
    <w:rsid w:val="00282080"/>
    <w:rsid w:val="00290B28"/>
    <w:rsid w:val="00290CE9"/>
    <w:rsid w:val="002A446E"/>
    <w:rsid w:val="002B5D8A"/>
    <w:rsid w:val="002C7D23"/>
    <w:rsid w:val="002E31DB"/>
    <w:rsid w:val="002F1757"/>
    <w:rsid w:val="002F4438"/>
    <w:rsid w:val="00310F31"/>
    <w:rsid w:val="00345E70"/>
    <w:rsid w:val="00355D13"/>
    <w:rsid w:val="0037189E"/>
    <w:rsid w:val="00371D97"/>
    <w:rsid w:val="00375DD4"/>
    <w:rsid w:val="00382181"/>
    <w:rsid w:val="003930EB"/>
    <w:rsid w:val="003A792A"/>
    <w:rsid w:val="003C1C6D"/>
    <w:rsid w:val="003C3F29"/>
    <w:rsid w:val="003E050F"/>
    <w:rsid w:val="003F276C"/>
    <w:rsid w:val="00403A28"/>
    <w:rsid w:val="0041405E"/>
    <w:rsid w:val="00417E37"/>
    <w:rsid w:val="00420E8C"/>
    <w:rsid w:val="00434FCE"/>
    <w:rsid w:val="0044615E"/>
    <w:rsid w:val="00446982"/>
    <w:rsid w:val="00461C0F"/>
    <w:rsid w:val="00470854"/>
    <w:rsid w:val="00471CF6"/>
    <w:rsid w:val="00477A0D"/>
    <w:rsid w:val="00480935"/>
    <w:rsid w:val="004971E8"/>
    <w:rsid w:val="004B3D25"/>
    <w:rsid w:val="004B482A"/>
    <w:rsid w:val="004C5B91"/>
    <w:rsid w:val="004C6E80"/>
    <w:rsid w:val="004D2147"/>
    <w:rsid w:val="004E60CE"/>
    <w:rsid w:val="004F6B5B"/>
    <w:rsid w:val="00514B11"/>
    <w:rsid w:val="005177D1"/>
    <w:rsid w:val="0052617E"/>
    <w:rsid w:val="00532893"/>
    <w:rsid w:val="0053481D"/>
    <w:rsid w:val="005730C7"/>
    <w:rsid w:val="005758FF"/>
    <w:rsid w:val="0058115B"/>
    <w:rsid w:val="00584952"/>
    <w:rsid w:val="00587C3C"/>
    <w:rsid w:val="005959C0"/>
    <w:rsid w:val="005A5764"/>
    <w:rsid w:val="005C3DD2"/>
    <w:rsid w:val="00605853"/>
    <w:rsid w:val="006104CD"/>
    <w:rsid w:val="006228C9"/>
    <w:rsid w:val="0063204F"/>
    <w:rsid w:val="00650D4E"/>
    <w:rsid w:val="00662F34"/>
    <w:rsid w:val="00683B8B"/>
    <w:rsid w:val="00687DCF"/>
    <w:rsid w:val="00697382"/>
    <w:rsid w:val="006A0552"/>
    <w:rsid w:val="006B5C5F"/>
    <w:rsid w:val="006C7299"/>
    <w:rsid w:val="006D2CC4"/>
    <w:rsid w:val="006F6AC6"/>
    <w:rsid w:val="007261E5"/>
    <w:rsid w:val="0072620A"/>
    <w:rsid w:val="0073279C"/>
    <w:rsid w:val="007334EF"/>
    <w:rsid w:val="00735CA7"/>
    <w:rsid w:val="00753AE6"/>
    <w:rsid w:val="00753FDD"/>
    <w:rsid w:val="00763AB0"/>
    <w:rsid w:val="00764395"/>
    <w:rsid w:val="00764A94"/>
    <w:rsid w:val="007867EF"/>
    <w:rsid w:val="00791B18"/>
    <w:rsid w:val="007A6132"/>
    <w:rsid w:val="007A7E88"/>
    <w:rsid w:val="00803BC0"/>
    <w:rsid w:val="0080498D"/>
    <w:rsid w:val="00813C6D"/>
    <w:rsid w:val="00832071"/>
    <w:rsid w:val="0084170F"/>
    <w:rsid w:val="00844EC3"/>
    <w:rsid w:val="00851CB5"/>
    <w:rsid w:val="00873B54"/>
    <w:rsid w:val="00875BF0"/>
    <w:rsid w:val="00875F70"/>
    <w:rsid w:val="00881BE7"/>
    <w:rsid w:val="008866D9"/>
    <w:rsid w:val="008C6A23"/>
    <w:rsid w:val="008F1182"/>
    <w:rsid w:val="009104DA"/>
    <w:rsid w:val="009134F0"/>
    <w:rsid w:val="009206CC"/>
    <w:rsid w:val="00942AB5"/>
    <w:rsid w:val="00945D46"/>
    <w:rsid w:val="009504BA"/>
    <w:rsid w:val="00956DC3"/>
    <w:rsid w:val="00963D15"/>
    <w:rsid w:val="00996A40"/>
    <w:rsid w:val="009A2374"/>
    <w:rsid w:val="009C3E5B"/>
    <w:rsid w:val="009C4595"/>
    <w:rsid w:val="009F1287"/>
    <w:rsid w:val="009F15BB"/>
    <w:rsid w:val="009F197A"/>
    <w:rsid w:val="00A15752"/>
    <w:rsid w:val="00A23E6C"/>
    <w:rsid w:val="00A261C0"/>
    <w:rsid w:val="00A418EB"/>
    <w:rsid w:val="00A50BC6"/>
    <w:rsid w:val="00A55CF2"/>
    <w:rsid w:val="00A8205A"/>
    <w:rsid w:val="00AB0089"/>
    <w:rsid w:val="00AB1DD7"/>
    <w:rsid w:val="00AB6320"/>
    <w:rsid w:val="00AD3ED6"/>
    <w:rsid w:val="00AD7392"/>
    <w:rsid w:val="00AF06D1"/>
    <w:rsid w:val="00B02504"/>
    <w:rsid w:val="00B15B4F"/>
    <w:rsid w:val="00B2036B"/>
    <w:rsid w:val="00B27C17"/>
    <w:rsid w:val="00B31A6E"/>
    <w:rsid w:val="00B3694C"/>
    <w:rsid w:val="00B45B37"/>
    <w:rsid w:val="00B55727"/>
    <w:rsid w:val="00B62197"/>
    <w:rsid w:val="00B900FB"/>
    <w:rsid w:val="00B902BC"/>
    <w:rsid w:val="00BA29D3"/>
    <w:rsid w:val="00BA31AD"/>
    <w:rsid w:val="00BA5AB7"/>
    <w:rsid w:val="00BB1637"/>
    <w:rsid w:val="00BB6859"/>
    <w:rsid w:val="00BB6F97"/>
    <w:rsid w:val="00BC26A7"/>
    <w:rsid w:val="00BC5D92"/>
    <w:rsid w:val="00BD40FC"/>
    <w:rsid w:val="00BF3CB7"/>
    <w:rsid w:val="00C07696"/>
    <w:rsid w:val="00C07993"/>
    <w:rsid w:val="00C22212"/>
    <w:rsid w:val="00C33523"/>
    <w:rsid w:val="00C350A9"/>
    <w:rsid w:val="00C374AA"/>
    <w:rsid w:val="00C43174"/>
    <w:rsid w:val="00C63120"/>
    <w:rsid w:val="00C66E46"/>
    <w:rsid w:val="00C67E70"/>
    <w:rsid w:val="00C75794"/>
    <w:rsid w:val="00C81AA1"/>
    <w:rsid w:val="00C82349"/>
    <w:rsid w:val="00C9467E"/>
    <w:rsid w:val="00C969B3"/>
    <w:rsid w:val="00C97383"/>
    <w:rsid w:val="00CA3E65"/>
    <w:rsid w:val="00CA4993"/>
    <w:rsid w:val="00CB38E3"/>
    <w:rsid w:val="00CB7674"/>
    <w:rsid w:val="00CD08A3"/>
    <w:rsid w:val="00CE34C9"/>
    <w:rsid w:val="00D020D7"/>
    <w:rsid w:val="00D0268C"/>
    <w:rsid w:val="00D23F86"/>
    <w:rsid w:val="00D3044C"/>
    <w:rsid w:val="00D33E0D"/>
    <w:rsid w:val="00D437E5"/>
    <w:rsid w:val="00D4658C"/>
    <w:rsid w:val="00D83EBB"/>
    <w:rsid w:val="00D871B3"/>
    <w:rsid w:val="00DA4464"/>
    <w:rsid w:val="00DB15F3"/>
    <w:rsid w:val="00DB2813"/>
    <w:rsid w:val="00DC6E13"/>
    <w:rsid w:val="00DC7208"/>
    <w:rsid w:val="00DD4DA9"/>
    <w:rsid w:val="00DD5385"/>
    <w:rsid w:val="00DD5C0D"/>
    <w:rsid w:val="00E13ADD"/>
    <w:rsid w:val="00E367D8"/>
    <w:rsid w:val="00E50909"/>
    <w:rsid w:val="00E57BBE"/>
    <w:rsid w:val="00E6175D"/>
    <w:rsid w:val="00E843AD"/>
    <w:rsid w:val="00E95772"/>
    <w:rsid w:val="00E971FE"/>
    <w:rsid w:val="00E97BB7"/>
    <w:rsid w:val="00EA1645"/>
    <w:rsid w:val="00EA1FAF"/>
    <w:rsid w:val="00EB2499"/>
    <w:rsid w:val="00EC5247"/>
    <w:rsid w:val="00F05028"/>
    <w:rsid w:val="00F050F9"/>
    <w:rsid w:val="00F0724A"/>
    <w:rsid w:val="00F15696"/>
    <w:rsid w:val="00F2721D"/>
    <w:rsid w:val="00F312B1"/>
    <w:rsid w:val="00F33F1D"/>
    <w:rsid w:val="00F369AB"/>
    <w:rsid w:val="00F437B8"/>
    <w:rsid w:val="00F44960"/>
    <w:rsid w:val="00F45EFE"/>
    <w:rsid w:val="00F5124E"/>
    <w:rsid w:val="00F51DB5"/>
    <w:rsid w:val="00F553D2"/>
    <w:rsid w:val="00F64A19"/>
    <w:rsid w:val="00F66AFD"/>
    <w:rsid w:val="00F714B7"/>
    <w:rsid w:val="00F74123"/>
    <w:rsid w:val="00F75710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338F8"/>
  <w15:docId w15:val="{2AD93E7D-A83D-4B34-97F8-90570B2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720"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403A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3A28"/>
    <w:rPr>
      <w:sz w:val="20"/>
      <w:szCs w:val="20"/>
    </w:rPr>
  </w:style>
  <w:style w:type="paragraph" w:styleId="Textbubliny">
    <w:name w:val="Balloon Text"/>
    <w:basedOn w:val="Normln"/>
    <w:semiHidden/>
    <w:rsid w:val="00403A2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95772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E95772"/>
    <w:rPr>
      <w:rFonts w:ascii="Calibri" w:eastAsia="Calibri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0B5C72"/>
    <w:pPr>
      <w:ind w:left="72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E13"/>
    <w:rPr>
      <w:b/>
      <w:bCs/>
    </w:rPr>
  </w:style>
  <w:style w:type="character" w:customStyle="1" w:styleId="TextkomenteChar">
    <w:name w:val="Text komentáře Char"/>
    <w:link w:val="Textkomente"/>
    <w:semiHidden/>
    <w:rsid w:val="00DC6E13"/>
    <w:rPr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DC6E13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50D4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650D4E"/>
    <w:rPr>
      <w:sz w:val="24"/>
      <w:szCs w:val="24"/>
      <w:lang w:val="cs-CZ" w:eastAsia="cs-CZ"/>
    </w:rPr>
  </w:style>
  <w:style w:type="character" w:customStyle="1" w:styleId="ZpatChar">
    <w:name w:val="Zápatí Char"/>
    <w:link w:val="Zpat"/>
    <w:uiPriority w:val="99"/>
    <w:rsid w:val="00650D4E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1CF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71CF6"/>
    <w:rPr>
      <w:sz w:val="24"/>
      <w:szCs w:val="24"/>
    </w:rPr>
  </w:style>
  <w:style w:type="character" w:customStyle="1" w:styleId="Nadpis1Char">
    <w:name w:val="Nadpis 1 Char"/>
    <w:link w:val="Nadpis1"/>
    <w:rsid w:val="00D83EBB"/>
    <w:rPr>
      <w:b/>
      <w:bCs/>
      <w:sz w:val="22"/>
      <w:szCs w:val="24"/>
    </w:rPr>
  </w:style>
  <w:style w:type="paragraph" w:customStyle="1" w:styleId="Default">
    <w:name w:val="Default"/>
    <w:rsid w:val="00446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hrozov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katerina.hrozova@rozlet-op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fdc17e05476e18f6908460e83a2dd778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42f66e3b168a5acd00264a73679afb7e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3B382-C438-40B9-B327-B323BAF94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FB1AF-B934-4CAF-95FE-76B27B6289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48004-9969-4BF1-A178-8437F878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D185C1F</Template>
  <TotalTime>5</TotalTime>
  <Pages>1</Pages>
  <Words>165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FF UK</Company>
  <LinksUpToDate>false</LinksUpToDate>
  <CharactersWithSpaces>1211</CharactersWithSpaces>
  <SharedDoc>false</SharedDoc>
  <HLinks>
    <vt:vector size="12" baseType="variant"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mailto:hdrabkova@volny.cz</vt:lpwstr>
      </vt:variant>
      <vt:variant>
        <vt:lpwstr/>
      </vt:variant>
      <vt:variant>
        <vt:i4>2555917</vt:i4>
      </vt:variant>
      <vt:variant>
        <vt:i4>0</vt:i4>
      </vt:variant>
      <vt:variant>
        <vt:i4>0</vt:i4>
      </vt:variant>
      <vt:variant>
        <vt:i4>5</vt:i4>
      </vt:variant>
      <vt:variant>
        <vt:lpwstr>mailto:marketa.domanjova@ff.cuni.cz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hamejaff</dc:creator>
  <cp:lastModifiedBy>Kaňková, Eliška</cp:lastModifiedBy>
  <cp:revision>6</cp:revision>
  <cp:lastPrinted>2015-04-23T11:14:00Z</cp:lastPrinted>
  <dcterms:created xsi:type="dcterms:W3CDTF">2015-04-23T11:11:00Z</dcterms:created>
  <dcterms:modified xsi:type="dcterms:W3CDTF">2016-08-19T08:39:00Z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0x010100AE401FD8A9AB3E41881ECC8E8690AC66</vt:lpwstr>
  </property>
</Properties>
</file>