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338F8" w14:textId="77777777" w:rsidR="000F6819" w:rsidRPr="00BB6F97" w:rsidRDefault="000F6819" w:rsidP="000F6819">
      <w:pPr>
        <w:jc w:val="center"/>
        <w:outlineLvl w:val="0"/>
        <w:rPr>
          <w:b/>
          <w:bCs/>
          <w:sz w:val="28"/>
          <w:u w:val="single"/>
        </w:rPr>
      </w:pPr>
      <w:r w:rsidRPr="00BB6F97">
        <w:rPr>
          <w:b/>
          <w:bCs/>
          <w:sz w:val="36"/>
          <w:u w:val="single"/>
        </w:rPr>
        <w:t>Smlouva o nájmu nebytových prostor</w:t>
      </w:r>
    </w:p>
    <w:p w14:paraId="2DB338F9" w14:textId="77777777" w:rsidR="005177D1" w:rsidRPr="000F6819" w:rsidRDefault="005177D1" w:rsidP="008866D9">
      <w:pPr>
        <w:jc w:val="both"/>
        <w:rPr>
          <w:bCs/>
          <w:sz w:val="22"/>
        </w:rPr>
      </w:pPr>
    </w:p>
    <w:p w14:paraId="2DB338FA" w14:textId="77777777" w:rsidR="005177D1" w:rsidRPr="00345E70" w:rsidRDefault="005177D1" w:rsidP="008866D9">
      <w:pPr>
        <w:jc w:val="both"/>
        <w:outlineLvl w:val="0"/>
        <w:rPr>
          <w:b/>
          <w:bCs/>
        </w:rPr>
      </w:pPr>
      <w:r w:rsidRPr="00345E70">
        <w:rPr>
          <w:b/>
          <w:bCs/>
        </w:rPr>
        <w:t>Univerzita Karlova v Praze, Filozofická fakulta</w:t>
      </w:r>
      <w:r w:rsidR="008866D9" w:rsidRPr="00345E70">
        <w:rPr>
          <w:b/>
          <w:bCs/>
        </w:rPr>
        <w:t>,</w:t>
      </w:r>
    </w:p>
    <w:p w14:paraId="2DB338FB" w14:textId="77777777" w:rsidR="005177D1" w:rsidRPr="00345E70" w:rsidRDefault="000F6819" w:rsidP="008866D9">
      <w:pPr>
        <w:jc w:val="both"/>
      </w:pPr>
      <w:r w:rsidRPr="00345E70">
        <w:t xml:space="preserve">se sídlem: </w:t>
      </w:r>
      <w:r w:rsidR="005177D1" w:rsidRPr="00345E70">
        <w:t>nám. Jana Palacha 2, 116 38 Praha 1</w:t>
      </w:r>
      <w:r w:rsidR="008866D9" w:rsidRPr="00345E70">
        <w:t>,</w:t>
      </w:r>
    </w:p>
    <w:p w14:paraId="2DB338FC" w14:textId="77777777" w:rsidR="005177D1" w:rsidRPr="00345E70" w:rsidRDefault="005177D1" w:rsidP="008866D9">
      <w:pPr>
        <w:jc w:val="both"/>
      </w:pPr>
      <w:r w:rsidRPr="00345E70">
        <w:t>IČ: 002</w:t>
      </w:r>
      <w:r w:rsidR="004B3D25">
        <w:t xml:space="preserve"> </w:t>
      </w:r>
      <w:r w:rsidRPr="00345E70">
        <w:t>16</w:t>
      </w:r>
      <w:r w:rsidR="004B3D25">
        <w:t xml:space="preserve"> </w:t>
      </w:r>
      <w:r w:rsidRPr="00345E70">
        <w:t>208, DIČ: CZ00216208</w:t>
      </w:r>
      <w:r w:rsidR="008866D9" w:rsidRPr="00345E70">
        <w:t>,</w:t>
      </w:r>
    </w:p>
    <w:p w14:paraId="2DB338FD" w14:textId="77777777" w:rsidR="005177D1" w:rsidRDefault="000F6819" w:rsidP="008866D9">
      <w:pPr>
        <w:jc w:val="both"/>
      </w:pPr>
      <w:r w:rsidRPr="00345E70">
        <w:t>b</w:t>
      </w:r>
      <w:r w:rsidR="005177D1" w:rsidRPr="00345E70">
        <w:t>ank</w:t>
      </w:r>
      <w:r w:rsidRPr="00345E70">
        <w:t xml:space="preserve">ovní </w:t>
      </w:r>
      <w:r w:rsidR="005177D1" w:rsidRPr="00345E70">
        <w:t>spojení: K</w:t>
      </w:r>
      <w:r w:rsidRPr="00345E70">
        <w:t xml:space="preserve">omerční banka, a. s., </w:t>
      </w:r>
      <w:r w:rsidR="005177D1" w:rsidRPr="00345E70">
        <w:t>Praha 1, č.</w:t>
      </w:r>
      <w:r w:rsidRPr="00345E70">
        <w:t xml:space="preserve"> </w:t>
      </w:r>
      <w:r w:rsidR="005177D1" w:rsidRPr="00345E70">
        <w:t>ú. 85631011/0100</w:t>
      </w:r>
      <w:r w:rsidR="008866D9" w:rsidRPr="00345E70">
        <w:t>,</w:t>
      </w:r>
    </w:p>
    <w:p w14:paraId="2DB338FE" w14:textId="77777777" w:rsidR="000F5DC9" w:rsidRDefault="000F5DC9" w:rsidP="008866D9">
      <w:pPr>
        <w:jc w:val="both"/>
      </w:pPr>
      <w:r>
        <w:t>interní číslo zakázky</w:t>
      </w:r>
      <w:r w:rsidR="00753AE6">
        <w:t xml:space="preserve"> (variabilní symbol pro platby)</w:t>
      </w:r>
      <w:r>
        <w:t>: 920001</w:t>
      </w:r>
    </w:p>
    <w:p w14:paraId="2DB33900" w14:textId="77777777" w:rsidR="005177D1" w:rsidRPr="00345E70" w:rsidRDefault="005177D1" w:rsidP="008866D9">
      <w:pPr>
        <w:jc w:val="both"/>
        <w:rPr>
          <w:bCs/>
        </w:rPr>
      </w:pPr>
      <w:r w:rsidRPr="00345E70">
        <w:rPr>
          <w:bCs/>
        </w:rPr>
        <w:t>zastoupen</w:t>
      </w:r>
      <w:r w:rsidR="000F6819" w:rsidRPr="00345E70">
        <w:rPr>
          <w:bCs/>
        </w:rPr>
        <w:t>a:</w:t>
      </w:r>
      <w:r w:rsidRPr="00345E70">
        <w:rPr>
          <w:bCs/>
        </w:rPr>
        <w:t xml:space="preserve"> Ing. </w:t>
      </w:r>
      <w:r w:rsidR="00E95772" w:rsidRPr="00345E70">
        <w:rPr>
          <w:bCs/>
        </w:rPr>
        <w:t>Filipem Malým</w:t>
      </w:r>
      <w:r w:rsidR="000F6819" w:rsidRPr="00345E70">
        <w:rPr>
          <w:bCs/>
        </w:rPr>
        <w:t>, tajemníkem fakulty</w:t>
      </w:r>
      <w:r w:rsidR="008866D9" w:rsidRPr="00345E70">
        <w:rPr>
          <w:bCs/>
        </w:rPr>
        <w:t>,</w:t>
      </w:r>
    </w:p>
    <w:p w14:paraId="2DB33901" w14:textId="77777777" w:rsidR="005177D1" w:rsidRPr="00345E70" w:rsidRDefault="005177D1" w:rsidP="008866D9">
      <w:pPr>
        <w:jc w:val="both"/>
      </w:pPr>
      <w:r w:rsidRPr="00345E70">
        <w:t xml:space="preserve">(dále jen </w:t>
      </w:r>
      <w:r w:rsidR="000F6819" w:rsidRPr="00345E70">
        <w:t>„</w:t>
      </w:r>
      <w:r w:rsidR="00382181">
        <w:rPr>
          <w:bCs/>
          <w:iCs/>
        </w:rPr>
        <w:t>P</w:t>
      </w:r>
      <w:r w:rsidRPr="00345E70">
        <w:rPr>
          <w:bCs/>
          <w:iCs/>
        </w:rPr>
        <w:t>ronajímatel</w:t>
      </w:r>
      <w:r w:rsidR="000F6819" w:rsidRPr="00345E70">
        <w:rPr>
          <w:bCs/>
          <w:iCs/>
        </w:rPr>
        <w:t>“</w:t>
      </w:r>
      <w:r w:rsidRPr="00345E70">
        <w:t>)</w:t>
      </w:r>
    </w:p>
    <w:p w14:paraId="2DB33902" w14:textId="77777777" w:rsidR="00382181" w:rsidRDefault="00382181" w:rsidP="008866D9">
      <w:pPr>
        <w:jc w:val="both"/>
      </w:pPr>
    </w:p>
    <w:p w14:paraId="2DB33903" w14:textId="77777777" w:rsidR="00BB6F97" w:rsidRPr="00345E70" w:rsidRDefault="00BB6F97" w:rsidP="008866D9">
      <w:pPr>
        <w:jc w:val="both"/>
      </w:pPr>
      <w:r w:rsidRPr="00345E70">
        <w:t>na straně jedné</w:t>
      </w:r>
    </w:p>
    <w:p w14:paraId="2DB33904" w14:textId="77777777" w:rsidR="005177D1" w:rsidRPr="00345E70" w:rsidRDefault="005177D1" w:rsidP="008866D9">
      <w:pPr>
        <w:jc w:val="both"/>
      </w:pPr>
    </w:p>
    <w:p w14:paraId="2DB33905" w14:textId="77777777" w:rsidR="005177D1" w:rsidRPr="00345E70" w:rsidRDefault="005177D1" w:rsidP="008866D9">
      <w:pPr>
        <w:jc w:val="both"/>
        <w:rPr>
          <w:bCs/>
        </w:rPr>
      </w:pPr>
      <w:r w:rsidRPr="00345E70">
        <w:rPr>
          <w:bCs/>
        </w:rPr>
        <w:t>a</w:t>
      </w:r>
    </w:p>
    <w:p w14:paraId="2DB33906" w14:textId="77777777" w:rsidR="005177D1" w:rsidRPr="00345E70" w:rsidRDefault="005177D1" w:rsidP="008866D9">
      <w:pPr>
        <w:jc w:val="both"/>
        <w:rPr>
          <w:bCs/>
        </w:rPr>
      </w:pPr>
    </w:p>
    <w:p w14:paraId="078F0780" w14:textId="72B273F4" w:rsidR="005177D1" w:rsidRPr="00345E70" w:rsidRDefault="003C3F29" w:rsidP="008866D9">
      <w:pPr>
        <w:jc w:val="both"/>
        <w:outlineLvl w:val="0"/>
        <w:rPr>
          <w:b/>
          <w:bCs/>
        </w:rPr>
      </w:pPr>
      <w:r>
        <w:rPr>
          <w:b/>
          <w:bCs/>
        </w:rPr>
        <w:t>Rozlet o.p.s.</w:t>
      </w:r>
      <w:r w:rsidR="008866D9" w:rsidRPr="00345E70">
        <w:rPr>
          <w:b/>
          <w:bCs/>
        </w:rPr>
        <w:t>,</w:t>
      </w:r>
    </w:p>
    <w:p w14:paraId="2DB33908" w14:textId="2EDE2C85" w:rsidR="005177D1" w:rsidRPr="00345E70" w:rsidRDefault="000F6819" w:rsidP="008866D9">
      <w:pPr>
        <w:jc w:val="both"/>
      </w:pPr>
      <w:r w:rsidRPr="00345E70">
        <w:t xml:space="preserve">se sídlem: </w:t>
      </w:r>
      <w:r w:rsidR="003C3F29">
        <w:t>Trojická 386/1, Praha 2, 120 00</w:t>
      </w:r>
      <w:r w:rsidR="008866D9" w:rsidRPr="00345E70">
        <w:t>,</w:t>
      </w:r>
    </w:p>
    <w:p w14:paraId="2DB33909" w14:textId="10570CF2" w:rsidR="005177D1" w:rsidRDefault="005177D1" w:rsidP="008866D9">
      <w:pPr>
        <w:jc w:val="both"/>
      </w:pPr>
      <w:r w:rsidRPr="00345E70">
        <w:t xml:space="preserve">IČ: </w:t>
      </w:r>
      <w:r w:rsidR="003C3F29">
        <w:t>27401898</w:t>
      </w:r>
      <w:r w:rsidRPr="00345E70">
        <w:t xml:space="preserve">, DIČ: </w:t>
      </w:r>
      <w:r w:rsidR="003C3F29">
        <w:t>CZ27401898</w:t>
      </w:r>
      <w:r w:rsidR="008866D9" w:rsidRPr="00345E70">
        <w:t>,</w:t>
      </w:r>
    </w:p>
    <w:p w14:paraId="1DEE58D6" w14:textId="42F8EFA9" w:rsidR="004C6E80" w:rsidRDefault="004C6E80" w:rsidP="008866D9">
      <w:pPr>
        <w:jc w:val="both"/>
      </w:pPr>
      <w:r>
        <w:t>zastoupena: Kateřinou Hrozovou, ředitelkou</w:t>
      </w:r>
    </w:p>
    <w:p w14:paraId="2DB3390B" w14:textId="4B7000AE" w:rsidR="005177D1" w:rsidRPr="00345E70" w:rsidRDefault="000F6819" w:rsidP="008866D9">
      <w:pPr>
        <w:jc w:val="both"/>
        <w:rPr>
          <w:rFonts w:ascii="Arial" w:hAnsi="Arial" w:cs="Arial"/>
          <w:bCs/>
          <w:color w:val="000000"/>
        </w:rPr>
      </w:pPr>
      <w:r w:rsidRPr="00345E70">
        <w:rPr>
          <w:rFonts w:ascii="Arial" w:hAnsi="Arial" w:cs="Arial"/>
          <w:bCs/>
          <w:color w:val="000000"/>
        </w:rPr>
        <w:t>(</w:t>
      </w:r>
      <w:r w:rsidR="005177D1" w:rsidRPr="00345E70">
        <w:t xml:space="preserve">dále jen </w:t>
      </w:r>
      <w:r w:rsidRPr="00345E70">
        <w:t>„</w:t>
      </w:r>
      <w:r w:rsidR="00382181">
        <w:rPr>
          <w:bCs/>
          <w:iCs/>
        </w:rPr>
        <w:t>N</w:t>
      </w:r>
      <w:r w:rsidR="005177D1" w:rsidRPr="00345E70">
        <w:rPr>
          <w:bCs/>
          <w:iCs/>
        </w:rPr>
        <w:t>ájemce</w:t>
      </w:r>
      <w:r w:rsidRPr="00345E70">
        <w:rPr>
          <w:bCs/>
          <w:iCs/>
        </w:rPr>
        <w:t>“</w:t>
      </w:r>
      <w:r w:rsidR="005177D1" w:rsidRPr="00345E70">
        <w:t>)</w:t>
      </w:r>
    </w:p>
    <w:p w14:paraId="2DB3390C" w14:textId="77777777" w:rsidR="00F437B8" w:rsidRDefault="00F437B8" w:rsidP="008866D9">
      <w:pPr>
        <w:jc w:val="both"/>
      </w:pPr>
    </w:p>
    <w:p w14:paraId="2DB3390D" w14:textId="77777777" w:rsidR="005177D1" w:rsidRPr="00345E70" w:rsidRDefault="00BB6F97" w:rsidP="008866D9">
      <w:pPr>
        <w:jc w:val="both"/>
      </w:pPr>
      <w:r w:rsidRPr="00345E70">
        <w:t>na straně druhé</w:t>
      </w:r>
    </w:p>
    <w:p w14:paraId="2DB3390E" w14:textId="77777777" w:rsidR="00BB6F97" w:rsidRPr="00345E70" w:rsidRDefault="00BB6F97" w:rsidP="008866D9">
      <w:pPr>
        <w:jc w:val="both"/>
      </w:pPr>
    </w:p>
    <w:p w14:paraId="2DB3390F" w14:textId="242F524C" w:rsidR="008866D9" w:rsidRPr="00345E70" w:rsidRDefault="003C3F29" w:rsidP="008866D9">
      <w:pPr>
        <w:jc w:val="both"/>
        <w:rPr>
          <w:bCs/>
        </w:rPr>
      </w:pPr>
      <w:r>
        <w:t xml:space="preserve">se </w:t>
      </w:r>
      <w:r w:rsidR="008866D9" w:rsidRPr="00345E70">
        <w:t>dohodl</w:t>
      </w:r>
      <w:r w:rsidR="00382181">
        <w:t>i</w:t>
      </w:r>
      <w:r w:rsidR="008866D9" w:rsidRPr="00345E70">
        <w:t xml:space="preserve"> v souladu s ustanovením</w:t>
      </w:r>
      <w:r w:rsidR="008866D9" w:rsidRPr="00345E70">
        <w:rPr>
          <w:bCs/>
        </w:rPr>
        <w:t xml:space="preserve"> </w:t>
      </w:r>
      <w:r w:rsidR="00B2036B">
        <w:rPr>
          <w:bCs/>
        </w:rPr>
        <w:t xml:space="preserve">§ 2302 a násl. ve spojení s </w:t>
      </w:r>
      <w:r w:rsidR="008866D9" w:rsidRPr="00345E70">
        <w:rPr>
          <w:bCs/>
        </w:rPr>
        <w:t>§ 2201 a n</w:t>
      </w:r>
      <w:r w:rsidR="0003197E">
        <w:rPr>
          <w:bCs/>
        </w:rPr>
        <w:t>ásl</w:t>
      </w:r>
      <w:r w:rsidR="008866D9" w:rsidRPr="00345E70">
        <w:rPr>
          <w:bCs/>
        </w:rPr>
        <w:t>. zákona č. 89/2012 Sb., občanský zákoník</w:t>
      </w:r>
      <w:r w:rsidR="00C67E70" w:rsidRPr="00345E70">
        <w:rPr>
          <w:bCs/>
        </w:rPr>
        <w:t>,</w:t>
      </w:r>
      <w:r w:rsidR="00C67E70">
        <w:rPr>
          <w:bCs/>
        </w:rPr>
        <w:t xml:space="preserve"> ve znění pozdějších předpisů (dále jen „NOZ“) </w:t>
      </w:r>
      <w:r w:rsidR="008866D9" w:rsidRPr="00345E70">
        <w:rPr>
          <w:bCs/>
        </w:rPr>
        <w:t>na této smlouvě:</w:t>
      </w:r>
    </w:p>
    <w:p w14:paraId="2DB33910" w14:textId="77777777" w:rsidR="008866D9" w:rsidRPr="00345E70" w:rsidRDefault="008866D9" w:rsidP="008866D9">
      <w:pPr>
        <w:jc w:val="both"/>
      </w:pPr>
    </w:p>
    <w:p w14:paraId="2DB33911" w14:textId="77777777" w:rsidR="005177D1" w:rsidRPr="00345E70" w:rsidRDefault="005177D1">
      <w:pPr>
        <w:pStyle w:val="Nadpis2"/>
        <w:rPr>
          <w:sz w:val="24"/>
        </w:rPr>
      </w:pPr>
      <w:r w:rsidRPr="00345E70">
        <w:rPr>
          <w:sz w:val="24"/>
        </w:rPr>
        <w:t>Čl. I</w:t>
      </w:r>
    </w:p>
    <w:p w14:paraId="2DB33912" w14:textId="77777777" w:rsidR="005177D1" w:rsidRPr="00345E70" w:rsidRDefault="00D437E5">
      <w:pPr>
        <w:pStyle w:val="Nadpis3"/>
        <w:rPr>
          <w:sz w:val="24"/>
          <w:u w:val="none"/>
        </w:rPr>
      </w:pPr>
      <w:r w:rsidRPr="00345E70">
        <w:rPr>
          <w:sz w:val="24"/>
          <w:u w:val="none"/>
        </w:rPr>
        <w:t xml:space="preserve">Předmět </w:t>
      </w:r>
      <w:r w:rsidR="00584952">
        <w:rPr>
          <w:sz w:val="24"/>
          <w:u w:val="none"/>
        </w:rPr>
        <w:t>smlouvy</w:t>
      </w:r>
    </w:p>
    <w:p w14:paraId="5FF4F7D6" w14:textId="64D0320A" w:rsidR="00813C6D" w:rsidRDefault="007A7E88" w:rsidP="00813C6D">
      <w:pPr>
        <w:numPr>
          <w:ilvl w:val="0"/>
          <w:numId w:val="10"/>
        </w:numPr>
        <w:ind w:left="426" w:hanging="426"/>
        <w:jc w:val="both"/>
      </w:pPr>
      <w:r>
        <w:t>Pronajímatel je vlastníkem budovy stojící na adrese nám. J. Palacha 2, Praha 1. Pronajímatel přenechává Nájemci do užívání nebytové prostory v 1. NP pod velkou aulou ve dvorním křídle této budovy o celkové výměře 201,03 m</w:t>
      </w:r>
      <w:r w:rsidRPr="007A7E88">
        <w:rPr>
          <w:vertAlign w:val="superscript"/>
        </w:rPr>
        <w:t>2</w:t>
      </w:r>
      <w:r>
        <w:t xml:space="preserve"> určené k plnění funkce stravovacího zařízení (dále jen „Předmět nájmu“). Grafické znázornění půdorysu </w:t>
      </w:r>
      <w:r w:rsidR="00BC5D92">
        <w:t xml:space="preserve">pronajímaných </w:t>
      </w:r>
      <w:r>
        <w:t>nebytových prostor</w:t>
      </w:r>
      <w:r w:rsidR="0003197E">
        <w:t xml:space="preserve"> je</w:t>
      </w:r>
      <w:r>
        <w:t xml:space="preserve"> uveden</w:t>
      </w:r>
      <w:r w:rsidR="0003197E">
        <w:t>o</w:t>
      </w:r>
      <w:r>
        <w:t xml:space="preserve"> v Příloze </w:t>
      </w:r>
      <w:r w:rsidR="004B3D25">
        <w:t xml:space="preserve">č. </w:t>
      </w:r>
      <w:r>
        <w:t>1</w:t>
      </w:r>
      <w:r w:rsidR="0003197E">
        <w:t>, která</w:t>
      </w:r>
      <w:r>
        <w:t xml:space="preserve"> je nedílnou součástí této smlouvy.</w:t>
      </w:r>
    </w:p>
    <w:p w14:paraId="08D10DFF" w14:textId="164B68E1" w:rsidR="000C31FF" w:rsidRDefault="00813C6D" w:rsidP="00F312B1">
      <w:pPr>
        <w:numPr>
          <w:ilvl w:val="0"/>
          <w:numId w:val="10"/>
        </w:numPr>
        <w:ind w:left="426" w:hanging="426"/>
        <w:jc w:val="both"/>
      </w:pPr>
      <w:r>
        <w:t>Pronajímatel vyhlásil dne 1. 7. 2014 pod č.j. 2014UKFF4800</w:t>
      </w:r>
      <w:r w:rsidR="000C31FF">
        <w:t xml:space="preserve"> výběrové řízen</w:t>
      </w:r>
      <w:r w:rsidR="00B902BC">
        <w:t>í</w:t>
      </w:r>
      <w:r w:rsidR="000C31FF">
        <w:t>, resp.</w:t>
      </w:r>
      <w:r>
        <w:t xml:space="preserve"> </w:t>
      </w:r>
      <w:r w:rsidR="000C31FF">
        <w:t>veřejnou soutěž o nejvhodnější nabídku</w:t>
      </w:r>
      <w:r>
        <w:t xml:space="preserve"> na </w:t>
      </w:r>
      <w:r w:rsidRPr="00813C6D">
        <w:t>provozování bufetu na FF UK na období 1. 10. 2014 – 30. 6. 2019</w:t>
      </w:r>
      <w:r>
        <w:t>. Vyhlášení</w:t>
      </w:r>
      <w:r w:rsidR="000C31FF">
        <w:t xml:space="preserve"> soutěže</w:t>
      </w:r>
      <w:r>
        <w:t xml:space="preserve"> je uvedeno v Příloze č. 2</w:t>
      </w:r>
      <w:r w:rsidR="003F276C">
        <w:t xml:space="preserve"> </w:t>
      </w:r>
      <w:r w:rsidR="000C31FF">
        <w:t xml:space="preserve">této smlouvy. </w:t>
      </w:r>
    </w:p>
    <w:p w14:paraId="3EB29A24" w14:textId="5F22B8D6" w:rsidR="00813C6D" w:rsidRDefault="003F276C" w:rsidP="00F312B1">
      <w:pPr>
        <w:numPr>
          <w:ilvl w:val="0"/>
          <w:numId w:val="10"/>
        </w:numPr>
        <w:ind w:left="426" w:hanging="426"/>
        <w:jc w:val="both"/>
      </w:pPr>
      <w:r>
        <w:t xml:space="preserve">Nájemce podal nabídku, která byla v rámci výběru Pronajímatelem </w:t>
      </w:r>
      <w:r w:rsidR="00F64A19">
        <w:t>vybrána</w:t>
      </w:r>
      <w:r>
        <w:t xml:space="preserve"> jako nejvhodnější.</w:t>
      </w:r>
    </w:p>
    <w:p w14:paraId="2DB33914" w14:textId="77777777" w:rsidR="00D437E5" w:rsidRDefault="00C969B3" w:rsidP="007A7E88">
      <w:pPr>
        <w:numPr>
          <w:ilvl w:val="0"/>
          <w:numId w:val="10"/>
        </w:numPr>
        <w:ind w:left="426" w:hanging="426"/>
        <w:jc w:val="both"/>
      </w:pPr>
      <w:r w:rsidRPr="00345E70">
        <w:t xml:space="preserve">Nájemce se zavazuje </w:t>
      </w:r>
      <w:r w:rsidR="00BB6F97" w:rsidRPr="00345E70">
        <w:t>řádně v souladu s touto smlouvou</w:t>
      </w:r>
      <w:r w:rsidR="004E60CE">
        <w:t xml:space="preserve"> předmět nájmu užívat </w:t>
      </w:r>
      <w:r w:rsidR="00BB6F97" w:rsidRPr="00345E70">
        <w:t>a platit nájemné</w:t>
      </w:r>
      <w:r w:rsidR="000D64D5" w:rsidRPr="00345E70">
        <w:t>.</w:t>
      </w:r>
    </w:p>
    <w:p w14:paraId="2DB33915" w14:textId="77777777" w:rsidR="007A7E88" w:rsidRPr="00345E70" w:rsidRDefault="007A7E88" w:rsidP="007A7E88">
      <w:pPr>
        <w:ind w:left="426"/>
        <w:jc w:val="both"/>
      </w:pPr>
    </w:p>
    <w:p w14:paraId="2DB33916" w14:textId="77777777" w:rsidR="005177D1" w:rsidRPr="00345E70" w:rsidRDefault="005177D1">
      <w:pPr>
        <w:pStyle w:val="Nadpis4"/>
        <w:ind w:left="0"/>
      </w:pPr>
      <w:r w:rsidRPr="00345E70">
        <w:t>Čl. II</w:t>
      </w:r>
    </w:p>
    <w:p w14:paraId="2DB33917" w14:textId="77777777" w:rsidR="005177D1" w:rsidRPr="00345E70" w:rsidRDefault="006C7299">
      <w:pPr>
        <w:pStyle w:val="Nadpis5"/>
        <w:ind w:left="0"/>
        <w:rPr>
          <w:sz w:val="24"/>
          <w:u w:val="none"/>
        </w:rPr>
      </w:pPr>
      <w:r w:rsidRPr="00345E70">
        <w:rPr>
          <w:sz w:val="24"/>
          <w:u w:val="none"/>
        </w:rPr>
        <w:t>Účel smlouvy</w:t>
      </w:r>
    </w:p>
    <w:p w14:paraId="2DB33918" w14:textId="658C8EB9" w:rsidR="001772A3" w:rsidRPr="00345E70" w:rsidRDefault="00E57BBE" w:rsidP="00E57BBE">
      <w:pPr>
        <w:numPr>
          <w:ilvl w:val="0"/>
          <w:numId w:val="13"/>
        </w:numPr>
        <w:jc w:val="both"/>
      </w:pPr>
      <w:r>
        <w:t>Nájemce Předmět nájmu do nájmu přijímá za účelem provozování stravovacího zařízení. Nájemce prohlašuje, že je držitelem živnostenského oprávnění k provozování hostinské činnosti.</w:t>
      </w:r>
      <w:r w:rsidR="00735CA7">
        <w:t xml:space="preserve"> Kopie aktuálního živnostenského oprávnění Nájemce je Přílo</w:t>
      </w:r>
      <w:r w:rsidR="005A5764">
        <w:t>hou</w:t>
      </w:r>
      <w:r w:rsidR="00735CA7">
        <w:t xml:space="preserve"> č. </w:t>
      </w:r>
      <w:r w:rsidR="005A5764">
        <w:t>3 této smlouvy</w:t>
      </w:r>
      <w:r w:rsidR="00735CA7">
        <w:t>.</w:t>
      </w:r>
    </w:p>
    <w:p w14:paraId="169D6F30" w14:textId="10787922" w:rsidR="009104DA" w:rsidRPr="00345E70" w:rsidRDefault="009104DA" w:rsidP="00E57BBE">
      <w:pPr>
        <w:numPr>
          <w:ilvl w:val="0"/>
          <w:numId w:val="13"/>
        </w:numPr>
        <w:jc w:val="both"/>
      </w:pPr>
      <w:r>
        <w:t xml:space="preserve">Nájemce se zavazuje provozovat stravovací zařízení </w:t>
      </w:r>
      <w:r w:rsidR="0041405E">
        <w:t>způsobem</w:t>
      </w:r>
      <w:r>
        <w:t xml:space="preserve">, který je popsán v Příloze č. 4 </w:t>
      </w:r>
      <w:r w:rsidR="000E061D">
        <w:t xml:space="preserve">této smlouvy - </w:t>
      </w:r>
      <w:r>
        <w:t>„Parametry provozu“.</w:t>
      </w:r>
    </w:p>
    <w:p w14:paraId="2DB33919" w14:textId="77777777" w:rsidR="00F05028" w:rsidRPr="00345E70" w:rsidRDefault="00F05028" w:rsidP="00D437E5">
      <w:pPr>
        <w:jc w:val="both"/>
      </w:pPr>
    </w:p>
    <w:p w14:paraId="2DB3391A" w14:textId="77777777" w:rsidR="00D437E5" w:rsidRPr="00345E70" w:rsidRDefault="00D437E5" w:rsidP="00CA3E65">
      <w:pPr>
        <w:pStyle w:val="Zkladntextodsazen"/>
        <w:keepNext/>
        <w:ind w:left="0"/>
        <w:jc w:val="center"/>
        <w:rPr>
          <w:b/>
        </w:rPr>
      </w:pPr>
      <w:r w:rsidRPr="00345E70">
        <w:rPr>
          <w:b/>
        </w:rPr>
        <w:lastRenderedPageBreak/>
        <w:t>Čl. III</w:t>
      </w:r>
    </w:p>
    <w:p w14:paraId="2DB3391B" w14:textId="77777777" w:rsidR="00D437E5" w:rsidRPr="00345E70" w:rsidRDefault="00D437E5" w:rsidP="00CA3E65">
      <w:pPr>
        <w:pStyle w:val="Zkladntextodsazen"/>
        <w:keepNext/>
        <w:ind w:left="0"/>
        <w:jc w:val="center"/>
      </w:pPr>
      <w:r w:rsidRPr="00345E70">
        <w:rPr>
          <w:b/>
        </w:rPr>
        <w:t>Doba trvání nájmu</w:t>
      </w:r>
      <w:r w:rsidR="00963D15">
        <w:rPr>
          <w:b/>
        </w:rPr>
        <w:t>, předání a vrácení prostor</w:t>
      </w:r>
    </w:p>
    <w:p w14:paraId="2DB3391C" w14:textId="5A64007A" w:rsidR="00D83EBB" w:rsidRDefault="00D83EBB" w:rsidP="00D83EBB">
      <w:pPr>
        <w:numPr>
          <w:ilvl w:val="0"/>
          <w:numId w:val="8"/>
        </w:numPr>
        <w:tabs>
          <w:tab w:val="left" w:pos="284"/>
          <w:tab w:val="left" w:pos="2835"/>
        </w:tabs>
        <w:jc w:val="both"/>
      </w:pPr>
      <w:r>
        <w:t xml:space="preserve">Nájem se sjednává na dobu určitou od 1. </w:t>
      </w:r>
      <w:r w:rsidR="00C374AA">
        <w:t>10</w:t>
      </w:r>
      <w:r>
        <w:t>. 2014 do 30. 6. 201</w:t>
      </w:r>
      <w:r w:rsidR="00C374AA">
        <w:t>9</w:t>
      </w:r>
      <w:r>
        <w:t>.</w:t>
      </w:r>
    </w:p>
    <w:p w14:paraId="2DB3391D" w14:textId="77777777" w:rsidR="00D83EBB" w:rsidRDefault="00D83EBB" w:rsidP="00D83EBB">
      <w:pPr>
        <w:numPr>
          <w:ilvl w:val="0"/>
          <w:numId w:val="8"/>
        </w:numPr>
        <w:tabs>
          <w:tab w:val="left" w:pos="284"/>
          <w:tab w:val="left" w:pos="2835"/>
        </w:tabs>
        <w:jc w:val="both"/>
      </w:pPr>
      <w:r>
        <w:t>Při předání Předmětu nájmu Nájemci bude sepsán protokol o vybavení Předmětu nájmu a o stavu měřičů energií.</w:t>
      </w:r>
    </w:p>
    <w:p w14:paraId="2DB3391E" w14:textId="77777777" w:rsidR="00D437E5" w:rsidRPr="00345E70" w:rsidRDefault="00D83EBB" w:rsidP="00D83EBB">
      <w:pPr>
        <w:pStyle w:val="Zkladntextodsazen"/>
        <w:numPr>
          <w:ilvl w:val="0"/>
          <w:numId w:val="8"/>
        </w:numPr>
        <w:jc w:val="both"/>
      </w:pPr>
      <w:r>
        <w:t>P</w:t>
      </w:r>
      <w:r w:rsidRPr="00B71133">
        <w:t xml:space="preserve">o skončení nájmu </w:t>
      </w:r>
      <w:r>
        <w:t>je Nájemce povinen</w:t>
      </w:r>
      <w:r w:rsidR="004E60CE">
        <w:t xml:space="preserve"> nejpozději</w:t>
      </w:r>
      <w:r>
        <w:t xml:space="preserve"> </w:t>
      </w:r>
      <w:r w:rsidR="004E60CE">
        <w:t xml:space="preserve">do 5 dnů </w:t>
      </w:r>
      <w:r w:rsidRPr="00B71133">
        <w:t xml:space="preserve">nebytové prostory vyklidit a vyklizené odevzdat </w:t>
      </w:r>
      <w:r>
        <w:t xml:space="preserve">Pronajímateli. V opačném případě </w:t>
      </w:r>
      <w:r w:rsidRPr="005401F2">
        <w:t xml:space="preserve">je </w:t>
      </w:r>
      <w:r>
        <w:t>Pronajímatel</w:t>
      </w:r>
      <w:r w:rsidRPr="005401F2">
        <w:t xml:space="preserve"> oprávněn na náklady </w:t>
      </w:r>
      <w:r>
        <w:t>N</w:t>
      </w:r>
      <w:r w:rsidRPr="005401F2">
        <w:t xml:space="preserve">ájemce  </w:t>
      </w:r>
      <w:r w:rsidR="00AF06D1">
        <w:t>P</w:t>
      </w:r>
      <w:r w:rsidR="006F6AC6">
        <w:t xml:space="preserve">ředmět nájmu </w:t>
      </w:r>
      <w:r w:rsidRPr="005401F2">
        <w:t>vyklidit a zajistit uložení</w:t>
      </w:r>
      <w:r w:rsidR="00587C3C">
        <w:t xml:space="preserve"> z něj</w:t>
      </w:r>
      <w:r w:rsidR="004E60CE">
        <w:t xml:space="preserve"> vyklizených věcí na náklady Nájemce</w:t>
      </w:r>
      <w:r w:rsidRPr="005401F2">
        <w:t xml:space="preserve"> ve skladu</w:t>
      </w:r>
      <w:r w:rsidR="004E60CE">
        <w:t xml:space="preserve"> dle vlastní úvahy</w:t>
      </w:r>
      <w:r w:rsidRPr="005401F2">
        <w:t xml:space="preserve">, dále je </w:t>
      </w:r>
      <w:r>
        <w:t>Pronajímatel</w:t>
      </w:r>
      <w:r w:rsidRPr="005401F2">
        <w:t xml:space="preserve"> oprávněn nebytové prostory</w:t>
      </w:r>
      <w:r w:rsidR="004E60CE">
        <w:t xml:space="preserve"> po </w:t>
      </w:r>
      <w:r w:rsidR="002B5D8A">
        <w:t>uplynut</w:t>
      </w:r>
      <w:r w:rsidR="004E60CE">
        <w:t>í lhůty dle předchozího odstavce</w:t>
      </w:r>
      <w:r w:rsidRPr="005401F2">
        <w:t xml:space="preserve"> </w:t>
      </w:r>
      <w:r w:rsidR="004E60CE">
        <w:t xml:space="preserve">pro Nájemce </w:t>
      </w:r>
      <w:r w:rsidRPr="005401F2">
        <w:t>znepřístupnit a zabezpečit</w:t>
      </w:r>
      <w:r>
        <w:t>.</w:t>
      </w:r>
    </w:p>
    <w:p w14:paraId="2DB3391F" w14:textId="77777777" w:rsidR="00D437E5" w:rsidRPr="00345E70" w:rsidRDefault="00D437E5" w:rsidP="00D437E5">
      <w:pPr>
        <w:ind w:left="720"/>
        <w:jc w:val="both"/>
        <w:rPr>
          <w:bCs/>
          <w:highlight w:val="green"/>
        </w:rPr>
      </w:pPr>
    </w:p>
    <w:p w14:paraId="2DB33920" w14:textId="77777777" w:rsidR="005177D1" w:rsidRPr="00345E70" w:rsidRDefault="00C07993">
      <w:pPr>
        <w:pStyle w:val="Nadpis2"/>
        <w:rPr>
          <w:sz w:val="24"/>
        </w:rPr>
      </w:pPr>
      <w:r w:rsidRPr="00345E70">
        <w:rPr>
          <w:sz w:val="24"/>
        </w:rPr>
        <w:t>Čl. IV</w:t>
      </w:r>
    </w:p>
    <w:p w14:paraId="2DB33921" w14:textId="77777777" w:rsidR="005177D1" w:rsidRPr="00345E70" w:rsidRDefault="00C07993">
      <w:pPr>
        <w:pStyle w:val="Nadpis3"/>
        <w:rPr>
          <w:sz w:val="24"/>
          <w:u w:val="none"/>
        </w:rPr>
      </w:pPr>
      <w:r w:rsidRPr="00345E70">
        <w:rPr>
          <w:sz w:val="24"/>
          <w:u w:val="none"/>
        </w:rPr>
        <w:t xml:space="preserve">Nájemné, </w:t>
      </w:r>
      <w:r w:rsidR="005177D1" w:rsidRPr="00345E70">
        <w:rPr>
          <w:sz w:val="24"/>
          <w:u w:val="none"/>
        </w:rPr>
        <w:t xml:space="preserve">způsob </w:t>
      </w:r>
      <w:r w:rsidRPr="00345E70">
        <w:rPr>
          <w:sz w:val="24"/>
          <w:u w:val="none"/>
        </w:rPr>
        <w:t>jeho úhrady a další úhrady za plnění poskytovan</w:t>
      </w:r>
      <w:r w:rsidR="006104CD">
        <w:rPr>
          <w:sz w:val="24"/>
          <w:u w:val="none"/>
        </w:rPr>
        <w:t>é</w:t>
      </w:r>
      <w:r w:rsidRPr="00345E70">
        <w:rPr>
          <w:sz w:val="24"/>
          <w:u w:val="none"/>
        </w:rPr>
        <w:t xml:space="preserve"> v souvislosti s užíváním </w:t>
      </w:r>
      <w:r w:rsidR="006104CD">
        <w:rPr>
          <w:sz w:val="24"/>
          <w:u w:val="none"/>
        </w:rPr>
        <w:t>P</w:t>
      </w:r>
      <w:r w:rsidRPr="00345E70">
        <w:rPr>
          <w:sz w:val="24"/>
          <w:u w:val="none"/>
        </w:rPr>
        <w:t>ředmětu nájmu</w:t>
      </w:r>
    </w:p>
    <w:p w14:paraId="2DB33922" w14:textId="68093715" w:rsidR="00753AE6" w:rsidRDefault="00753AE6" w:rsidP="00753AE6">
      <w:pPr>
        <w:numPr>
          <w:ilvl w:val="0"/>
          <w:numId w:val="7"/>
        </w:numPr>
        <w:tabs>
          <w:tab w:val="left" w:pos="284"/>
          <w:tab w:val="left" w:pos="2835"/>
        </w:tabs>
        <w:jc w:val="both"/>
      </w:pPr>
      <w:r>
        <w:t xml:space="preserve">Nájemné za užívání Předmětu nájmu se sjednává ve výši </w:t>
      </w:r>
      <w:r w:rsidR="003C3F29">
        <w:t>15 000</w:t>
      </w:r>
      <w:r w:rsidR="0072620A">
        <w:t xml:space="preserve"> Kč měsíčně </w:t>
      </w:r>
      <w:r w:rsidR="00735CA7">
        <w:t>bez DPH (osvobozeno od DPH</w:t>
      </w:r>
      <w:r w:rsidR="0072620A">
        <w:t>)</w:t>
      </w:r>
      <w:r>
        <w:t>. V částce nájemného nejsou zahrnuty</w:t>
      </w:r>
      <w:r w:rsidR="00996A40">
        <w:t xml:space="preserve"> pronajímatelem zajištěné služby</w:t>
      </w:r>
      <w:r w:rsidR="009504BA">
        <w:t xml:space="preserve"> spojené s užívání Předmětu nájmu</w:t>
      </w:r>
      <w:r w:rsidR="00996A40">
        <w:t>, tj.:</w:t>
      </w:r>
      <w:r>
        <w:t xml:space="preserve"> telefonní poplatky a úhrady za dodávky elektřiny, plynu, tepla, vody a za stočné (dále jen „energie“) – tyto úhrady bude Pronajímatel Nájemci přeúčtovávat podle skutečné spotřeby Nájemcem.</w:t>
      </w:r>
      <w:r w:rsidR="009504BA">
        <w:t xml:space="preserve"> Služby zde neuvedené, které bude Nájemce užívat</w:t>
      </w:r>
      <w:r w:rsidR="00D020D7">
        <w:t>,</w:t>
      </w:r>
      <w:r w:rsidR="009504BA">
        <w:t xml:space="preserve"> si</w:t>
      </w:r>
      <w:r w:rsidR="00B45B37">
        <w:t xml:space="preserve"> Nájemce</w:t>
      </w:r>
      <w:r w:rsidR="009504BA">
        <w:t xml:space="preserve"> zajistí</w:t>
      </w:r>
      <w:r w:rsidR="007867EF">
        <w:t xml:space="preserve"> vlastními prostředky a</w:t>
      </w:r>
      <w:r w:rsidR="009504BA">
        <w:t xml:space="preserve"> na svůj náklad</w:t>
      </w:r>
      <w:r w:rsidR="00F050F9">
        <w:t>, k čemuž mu Pronajímatel poskytne nezbytnou součinnost.</w:t>
      </w:r>
      <w:r w:rsidR="009504BA">
        <w:t xml:space="preserve"> </w:t>
      </w:r>
    </w:p>
    <w:p w14:paraId="2DB33923" w14:textId="77777777" w:rsidR="00CE34C9" w:rsidRDefault="00753AE6" w:rsidP="00753AE6">
      <w:pPr>
        <w:numPr>
          <w:ilvl w:val="0"/>
          <w:numId w:val="7"/>
        </w:numPr>
        <w:tabs>
          <w:tab w:val="left" w:pos="284"/>
          <w:tab w:val="left" w:pos="2835"/>
        </w:tabs>
        <w:jc w:val="both"/>
      </w:pPr>
      <w:r>
        <w:t xml:space="preserve">Nájemné je splatné </w:t>
      </w:r>
      <w:r w:rsidR="0072620A">
        <w:t xml:space="preserve">měsíčně </w:t>
      </w:r>
      <w:r>
        <w:t xml:space="preserve">na základě faktury vystavené Pronajímatelem </w:t>
      </w:r>
      <w:r w:rsidR="00F51DB5">
        <w:t>nejdříve první a nejpozději poslední den</w:t>
      </w:r>
      <w:r w:rsidR="0072620A">
        <w:t xml:space="preserve"> </w:t>
      </w:r>
      <w:r>
        <w:t>kalendářního měsíce, za kter</w:t>
      </w:r>
      <w:r w:rsidR="00382181">
        <w:t>ý</w:t>
      </w:r>
      <w:r>
        <w:t xml:space="preserve"> je faktura vystavována. </w:t>
      </w:r>
    </w:p>
    <w:p w14:paraId="2DB33924" w14:textId="77777777" w:rsidR="00CE34C9" w:rsidRDefault="00753AE6" w:rsidP="00753AE6">
      <w:pPr>
        <w:numPr>
          <w:ilvl w:val="0"/>
          <w:numId w:val="7"/>
        </w:numPr>
        <w:tabs>
          <w:tab w:val="left" w:pos="284"/>
          <w:tab w:val="left" w:pos="2835"/>
        </w:tabs>
        <w:jc w:val="both"/>
      </w:pPr>
      <w:r>
        <w:t xml:space="preserve">Dodávky energií jsou splatné čtvrtletně na základě faktury vystavené Pronajímatelem po skončení čtvrtletí, za které je faktura vystavována. </w:t>
      </w:r>
    </w:p>
    <w:p w14:paraId="2DB33925" w14:textId="77777777" w:rsidR="005177D1" w:rsidRDefault="00753AE6" w:rsidP="00355D13">
      <w:pPr>
        <w:numPr>
          <w:ilvl w:val="0"/>
          <w:numId w:val="7"/>
        </w:numPr>
        <w:tabs>
          <w:tab w:val="left" w:pos="284"/>
          <w:tab w:val="left" w:pos="2835"/>
        </w:tabs>
        <w:jc w:val="both"/>
      </w:pPr>
      <w:r>
        <w:t>Splatnost faktur se sjednává v délce 15 dní od vystavení faktury</w:t>
      </w:r>
      <w:r w:rsidRPr="00F51DB5">
        <w:t>.</w:t>
      </w:r>
      <w:r w:rsidR="00F51DB5" w:rsidRPr="00F51DB5">
        <w:t xml:space="preserve"> </w:t>
      </w:r>
      <w:r w:rsidR="00F51DB5" w:rsidRPr="00355D13">
        <w:t xml:space="preserve">Dnem úhrady nájemného je den, kdy bude příslušná platba připsána na účet </w:t>
      </w:r>
      <w:r w:rsidR="002B5D8A">
        <w:t>P</w:t>
      </w:r>
      <w:r w:rsidR="00F51DB5" w:rsidRPr="00355D13">
        <w:t>ronajímatele.</w:t>
      </w:r>
      <w:r w:rsidR="005177D1" w:rsidRPr="00345E70">
        <w:t xml:space="preserve"> Nájemce je povinen uhradit nájemné na účet pronajímatele uvedený v záhlaví této smlouvy. </w:t>
      </w:r>
    </w:p>
    <w:p w14:paraId="2DB33928" w14:textId="77777777" w:rsidR="00650D4E" w:rsidRPr="00345E70" w:rsidRDefault="00650D4E" w:rsidP="000270B7">
      <w:pPr>
        <w:tabs>
          <w:tab w:val="num" w:pos="284"/>
        </w:tabs>
        <w:ind w:left="284" w:hanging="284"/>
        <w:jc w:val="both"/>
      </w:pPr>
    </w:p>
    <w:p w14:paraId="2DB33929" w14:textId="77777777" w:rsidR="00F2721D" w:rsidRPr="00345E70" w:rsidRDefault="00F2721D" w:rsidP="00F2721D">
      <w:pPr>
        <w:jc w:val="center"/>
        <w:rPr>
          <w:b/>
        </w:rPr>
      </w:pPr>
      <w:r w:rsidRPr="00345E70">
        <w:rPr>
          <w:b/>
        </w:rPr>
        <w:t>Čl. V</w:t>
      </w:r>
    </w:p>
    <w:p w14:paraId="2DB3392A" w14:textId="77777777" w:rsidR="00F2721D" w:rsidRPr="00345E70" w:rsidRDefault="00F2721D" w:rsidP="00F2721D">
      <w:pPr>
        <w:jc w:val="center"/>
      </w:pPr>
      <w:r w:rsidRPr="00345E70">
        <w:rPr>
          <w:b/>
        </w:rPr>
        <w:t>Úrok z prodlení</w:t>
      </w:r>
    </w:p>
    <w:p w14:paraId="2DB3392B" w14:textId="77777777" w:rsidR="00F2721D" w:rsidRPr="00345E70" w:rsidRDefault="00F2721D" w:rsidP="00875BF0">
      <w:pPr>
        <w:jc w:val="both"/>
      </w:pPr>
      <w:r w:rsidRPr="00345E70">
        <w:t xml:space="preserve">V případě prodlení </w:t>
      </w:r>
      <w:r w:rsidR="00382181">
        <w:t>N</w:t>
      </w:r>
      <w:r w:rsidRPr="00345E70">
        <w:t xml:space="preserve">ájemce </w:t>
      </w:r>
      <w:r w:rsidR="00875BF0" w:rsidRPr="00345E70">
        <w:t>s úhradou jakéhokoli z</w:t>
      </w:r>
      <w:r w:rsidR="004B482A">
        <w:t xml:space="preserve"> jeho peněžitých</w:t>
      </w:r>
      <w:r w:rsidR="00875BF0" w:rsidRPr="00345E70">
        <w:t xml:space="preserve"> závazků dle čl. IV této smlouvy je </w:t>
      </w:r>
      <w:r w:rsidR="00382181">
        <w:t>P</w:t>
      </w:r>
      <w:r w:rsidR="00875BF0" w:rsidRPr="00345E70">
        <w:t>ronajímatel</w:t>
      </w:r>
      <w:r w:rsidR="001416F9">
        <w:t xml:space="preserve"> oprávněn nárokovat po Nájemci</w:t>
      </w:r>
      <w:r w:rsidR="00875BF0" w:rsidRPr="00345E70">
        <w:t xml:space="preserve"> </w:t>
      </w:r>
      <w:r w:rsidR="001416F9">
        <w:t> smluvní pokutu</w:t>
      </w:r>
      <w:r w:rsidRPr="00345E70">
        <w:t xml:space="preserve"> ve výši 0,</w:t>
      </w:r>
      <w:r w:rsidR="0072620A">
        <w:t>3</w:t>
      </w:r>
      <w:r w:rsidR="00875BF0" w:rsidRPr="00345E70">
        <w:t xml:space="preserve"> </w:t>
      </w:r>
      <w:r w:rsidRPr="00345E70">
        <w:t xml:space="preserve">% z dlužné částky za každý </w:t>
      </w:r>
      <w:r w:rsidR="00875BF0" w:rsidRPr="00345E70">
        <w:t xml:space="preserve">byť i jen započatý </w:t>
      </w:r>
      <w:r w:rsidRPr="00345E70">
        <w:t>den prodlení.</w:t>
      </w:r>
    </w:p>
    <w:p w14:paraId="2DB3392C" w14:textId="77777777" w:rsidR="00446982" w:rsidRPr="00446982" w:rsidRDefault="00446982" w:rsidP="00446982">
      <w:pPr>
        <w:pStyle w:val="Nadpis2"/>
        <w:tabs>
          <w:tab w:val="num" w:pos="284"/>
        </w:tabs>
        <w:jc w:val="both"/>
        <w:rPr>
          <w:b w:val="0"/>
          <w:sz w:val="24"/>
        </w:rPr>
      </w:pPr>
    </w:p>
    <w:p w14:paraId="2DB3392D" w14:textId="77777777" w:rsidR="005177D1" w:rsidRPr="00345E70" w:rsidRDefault="005177D1" w:rsidP="00446982">
      <w:pPr>
        <w:pStyle w:val="Nadpis2"/>
        <w:tabs>
          <w:tab w:val="num" w:pos="284"/>
        </w:tabs>
        <w:rPr>
          <w:sz w:val="24"/>
        </w:rPr>
      </w:pPr>
      <w:r w:rsidRPr="00345E70">
        <w:rPr>
          <w:sz w:val="24"/>
        </w:rPr>
        <w:t>Čl. V</w:t>
      </w:r>
      <w:r w:rsidR="00F2721D" w:rsidRPr="00345E70">
        <w:rPr>
          <w:sz w:val="24"/>
        </w:rPr>
        <w:t>I</w:t>
      </w:r>
    </w:p>
    <w:p w14:paraId="2DB3392E" w14:textId="77777777" w:rsidR="005177D1" w:rsidRPr="00345E70" w:rsidRDefault="005177D1">
      <w:pPr>
        <w:pStyle w:val="Nadpis3"/>
        <w:rPr>
          <w:sz w:val="24"/>
          <w:u w:val="none"/>
        </w:rPr>
      </w:pPr>
      <w:r w:rsidRPr="00345E70">
        <w:rPr>
          <w:sz w:val="24"/>
          <w:u w:val="none"/>
        </w:rPr>
        <w:t>Skončení nájmu</w:t>
      </w:r>
    </w:p>
    <w:p w14:paraId="2DB3392F" w14:textId="77777777" w:rsidR="00DD5C0D" w:rsidRPr="00345E70" w:rsidRDefault="00DD5C0D" w:rsidP="001D671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</w:pPr>
      <w:r w:rsidRPr="00345E70">
        <w:t>Nájem skončí:</w:t>
      </w:r>
    </w:p>
    <w:p w14:paraId="2DB33930" w14:textId="77777777" w:rsidR="00DD5C0D" w:rsidRPr="00345E70" w:rsidRDefault="00DD5C0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>uplynutím doby, na kterou byl sjednán,</w:t>
      </w:r>
    </w:p>
    <w:p w14:paraId="2DB33931" w14:textId="77777777" w:rsidR="00DD5C0D" w:rsidRPr="00345E70" w:rsidRDefault="00DD5C0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>písemnou dohodou obou smluvních stran,</w:t>
      </w:r>
    </w:p>
    <w:p w14:paraId="2DB33932" w14:textId="77777777" w:rsidR="00DD5C0D" w:rsidRPr="00345E70" w:rsidRDefault="00DD5C0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>písemnou výpovědí jedné ze smluvních stran,</w:t>
      </w:r>
    </w:p>
    <w:p w14:paraId="2DB33933" w14:textId="77777777" w:rsidR="00DD5C0D" w:rsidRPr="00345E70" w:rsidRDefault="00DD5C0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>jiným způsobem stanoveným zákonem.</w:t>
      </w:r>
    </w:p>
    <w:p w14:paraId="2DB33934" w14:textId="77777777" w:rsidR="005177D1" w:rsidRPr="00345E70" w:rsidRDefault="004F6B5B" w:rsidP="001D671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</w:pPr>
      <w:r w:rsidRPr="00345E70">
        <w:t>Pronajímatel je oprávněn tuto smlouvu vypovědět</w:t>
      </w:r>
      <w:r w:rsidR="00D4658C">
        <w:t>:</w:t>
      </w:r>
    </w:p>
    <w:p w14:paraId="2DB33935" w14:textId="77777777" w:rsidR="004F6B5B" w:rsidRPr="00345E70" w:rsidRDefault="004F6B5B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 xml:space="preserve">je-li nutné z důvodu náhle vzniklého a nezávislého na vůli </w:t>
      </w:r>
      <w:r w:rsidR="00382181">
        <w:t>P</w:t>
      </w:r>
      <w:r w:rsidRPr="00345E70">
        <w:t xml:space="preserve">ronajímatele </w:t>
      </w:r>
      <w:r w:rsidR="00382181">
        <w:t>P</w:t>
      </w:r>
      <w:r w:rsidRPr="00345E70">
        <w:t>ředmět nájmu podrobit závažným opravám</w:t>
      </w:r>
      <w:r w:rsidR="00EC5247" w:rsidRPr="00345E70">
        <w:t xml:space="preserve"> či úpravám,</w:t>
      </w:r>
    </w:p>
    <w:p w14:paraId="2DB33936" w14:textId="77777777" w:rsidR="00EC5247" w:rsidRDefault="00EC5247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 xml:space="preserve">stane-li se </w:t>
      </w:r>
      <w:r w:rsidR="00382181">
        <w:t>P</w:t>
      </w:r>
      <w:r w:rsidRPr="00345E70">
        <w:t xml:space="preserve">ředmět nájmu z důvodu náhle vzniklého, který </w:t>
      </w:r>
      <w:r w:rsidR="00382181">
        <w:t>P</w:t>
      </w:r>
      <w:r w:rsidRPr="00345E70">
        <w:t xml:space="preserve">ronajímatel nemohl předvídat, nezbytným pro vlastní činnost </w:t>
      </w:r>
      <w:r w:rsidR="00382181">
        <w:t>P</w:t>
      </w:r>
      <w:r w:rsidRPr="00345E70">
        <w:t>ronajímatele,</w:t>
      </w:r>
    </w:p>
    <w:p w14:paraId="2DB33937" w14:textId="77777777" w:rsidR="00EB2499" w:rsidRDefault="00EB2499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 xml:space="preserve">ztratí-li </w:t>
      </w:r>
      <w:r w:rsidR="00382181">
        <w:t>N</w:t>
      </w:r>
      <w:r>
        <w:t>ájemce</w:t>
      </w:r>
      <w:r w:rsidR="001B09A0">
        <w:t xml:space="preserve"> byť i jen dočasně</w:t>
      </w:r>
      <w:r>
        <w:t xml:space="preserve"> </w:t>
      </w:r>
      <w:r w:rsidRPr="00345E70">
        <w:t xml:space="preserve">způsobilost ke své podnikatelské činnosti, k jejímuž výkonu je </w:t>
      </w:r>
      <w:r w:rsidR="00382181">
        <w:t>P</w:t>
      </w:r>
      <w:r w:rsidRPr="00345E70">
        <w:t>ředmět nájmu dle této smlouvy určen,</w:t>
      </w:r>
    </w:p>
    <w:p w14:paraId="4E395604" w14:textId="61A3ABAA" w:rsidR="009A2374" w:rsidRPr="00345E70" w:rsidRDefault="00764A94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>
        <w:t>je-li proti Ná</w:t>
      </w:r>
      <w:r w:rsidR="009A2374">
        <w:t>jemci zahájeno insolvenční řízení</w:t>
      </w:r>
      <w:r w:rsidR="000361EF">
        <w:t>,</w:t>
      </w:r>
    </w:p>
    <w:p w14:paraId="2DB33938" w14:textId="711EFF2E" w:rsidR="00EC5247" w:rsidRPr="00345E70" w:rsidRDefault="00EC5247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lastRenderedPageBreak/>
        <w:t xml:space="preserve">porušuje-li </w:t>
      </w:r>
      <w:r w:rsidR="00382181">
        <w:t>N</w:t>
      </w:r>
      <w:r w:rsidRPr="00345E70">
        <w:t xml:space="preserve">ájemce hrubě své povinnosti </w:t>
      </w:r>
      <w:r w:rsidR="00F2721D" w:rsidRPr="00345E70">
        <w:t xml:space="preserve">vůči </w:t>
      </w:r>
      <w:r w:rsidR="00382181">
        <w:t>P</w:t>
      </w:r>
      <w:r w:rsidR="00F2721D" w:rsidRPr="00345E70">
        <w:t xml:space="preserve">ronajímateli </w:t>
      </w:r>
      <w:r w:rsidRPr="00345E70">
        <w:t>dané mu touto smlouvou nebo zákonem, zejména pak pokud se ocitne po dobu delší než jeden měsíc v prodlení s </w:t>
      </w:r>
      <w:r w:rsidR="00F2721D" w:rsidRPr="00345E70">
        <w:t>úhradou</w:t>
      </w:r>
      <w:r w:rsidRPr="00345E70">
        <w:t xml:space="preserve"> </w:t>
      </w:r>
      <w:r w:rsidR="0053481D" w:rsidRPr="00345E70">
        <w:t xml:space="preserve">jakéhokoli ze závazků dle </w:t>
      </w:r>
      <w:r w:rsidR="00875BF0" w:rsidRPr="00345E70">
        <w:t xml:space="preserve">čl. IV </w:t>
      </w:r>
      <w:r w:rsidR="006A0552">
        <w:t xml:space="preserve">této smlouvy, nebo užívá </w:t>
      </w:r>
      <w:r w:rsidR="00382181">
        <w:t>P</w:t>
      </w:r>
      <w:r w:rsidR="006A0552">
        <w:t>ředmět nájmu k jinému než sjednanému účelu</w:t>
      </w:r>
      <w:r w:rsidR="00813C6D">
        <w:t>,</w:t>
      </w:r>
      <w:r w:rsidR="000C4F23">
        <w:t xml:space="preserve"> v rozporu s</w:t>
      </w:r>
      <w:r w:rsidR="001B09A0">
        <w:t xml:space="preserve"> právními předpisy nebo </w:t>
      </w:r>
      <w:r w:rsidR="000C4F23">
        <w:t>dobrými mravy</w:t>
      </w:r>
      <w:r w:rsidR="00813C6D">
        <w:t xml:space="preserve"> či porušuje ujednání o podmínkách a parametrech provozu sjednaná v</w:t>
      </w:r>
      <w:r w:rsidR="00AD3ED6">
        <w:t xml:space="preserve"> Příloze č. 4 </w:t>
      </w:r>
      <w:r w:rsidR="00813C6D">
        <w:t>této smlouvy</w:t>
      </w:r>
      <w:r w:rsidR="006A0552">
        <w:t>.</w:t>
      </w:r>
    </w:p>
    <w:p w14:paraId="2DB33939" w14:textId="77777777" w:rsidR="0053481D" w:rsidRPr="00345E70" w:rsidRDefault="0053481D" w:rsidP="001D671D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</w:pPr>
      <w:r w:rsidRPr="00345E70">
        <w:t>Nájemce je oprávněn tuto smlouvu vypovědět</w:t>
      </w:r>
      <w:r w:rsidR="00D4658C">
        <w:t>:</w:t>
      </w:r>
    </w:p>
    <w:p w14:paraId="2DB3393A" w14:textId="77777777" w:rsidR="0053481D" w:rsidRPr="00345E70" w:rsidRDefault="0053481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 xml:space="preserve">ztratí-li způsobilost ke své podnikatelské činnosti, k jejímuž výkonu je </w:t>
      </w:r>
      <w:r w:rsidR="00382181">
        <w:t>P</w:t>
      </w:r>
      <w:r w:rsidRPr="00345E70">
        <w:t>ředmět nájmu dle této smlouvy určen,</w:t>
      </w:r>
    </w:p>
    <w:p w14:paraId="2DB3393B" w14:textId="77777777" w:rsidR="0053481D" w:rsidRPr="00345E70" w:rsidRDefault="0053481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 xml:space="preserve">přestane-li být </w:t>
      </w:r>
      <w:r w:rsidR="00382181">
        <w:t>P</w:t>
      </w:r>
      <w:r w:rsidRPr="00345E70">
        <w:t>ředmět nájmu z objektivních důvodů způsobilý k</w:t>
      </w:r>
      <w:r w:rsidR="002B5D8A">
        <w:t xml:space="preserve"> výkonu</w:t>
      </w:r>
      <w:r w:rsidRPr="00345E70">
        <w:t xml:space="preserve"> podnikatelské činnosti, k </w:t>
      </w:r>
      <w:r w:rsidR="00B55727">
        <w:t>němuž</w:t>
      </w:r>
      <w:r w:rsidRPr="00345E70">
        <w:t xml:space="preserve"> je dle této smlouvy určen,</w:t>
      </w:r>
    </w:p>
    <w:p w14:paraId="2DB3393C" w14:textId="77777777" w:rsidR="0053481D" w:rsidRPr="00345E70" w:rsidRDefault="0053481D" w:rsidP="001D671D">
      <w:pPr>
        <w:numPr>
          <w:ilvl w:val="1"/>
          <w:numId w:val="6"/>
        </w:numPr>
        <w:tabs>
          <w:tab w:val="clear" w:pos="1440"/>
          <w:tab w:val="num" w:pos="1134"/>
        </w:tabs>
        <w:ind w:left="1134" w:hanging="283"/>
        <w:jc w:val="both"/>
      </w:pPr>
      <w:r w:rsidRPr="00345E70">
        <w:t xml:space="preserve">porušuje-li </w:t>
      </w:r>
      <w:r w:rsidR="00382181">
        <w:t>P</w:t>
      </w:r>
      <w:r w:rsidR="000279DC" w:rsidRPr="00345E70">
        <w:t>ronajímatel</w:t>
      </w:r>
      <w:r w:rsidRPr="00345E70">
        <w:t xml:space="preserve"> hrubě své povinnosti </w:t>
      </w:r>
      <w:r w:rsidR="00F2721D" w:rsidRPr="00345E70">
        <w:t xml:space="preserve">vůči </w:t>
      </w:r>
      <w:r w:rsidR="00382181">
        <w:t>N</w:t>
      </w:r>
      <w:r w:rsidR="00F2721D" w:rsidRPr="00345E70">
        <w:t xml:space="preserve">ájemci </w:t>
      </w:r>
      <w:r w:rsidRPr="00345E70">
        <w:t>dané mu touto smlouvou nebo zákonem.</w:t>
      </w:r>
    </w:p>
    <w:p w14:paraId="2DB3393D" w14:textId="77777777" w:rsidR="00403A28" w:rsidRPr="00345E70" w:rsidRDefault="00403A28" w:rsidP="001D671D">
      <w:pPr>
        <w:numPr>
          <w:ilvl w:val="0"/>
          <w:numId w:val="6"/>
        </w:numPr>
        <w:tabs>
          <w:tab w:val="clear" w:pos="720"/>
          <w:tab w:val="num" w:pos="426"/>
          <w:tab w:val="num" w:pos="840"/>
        </w:tabs>
        <w:ind w:left="426" w:hanging="426"/>
        <w:jc w:val="both"/>
      </w:pPr>
      <w:r w:rsidRPr="00345E70">
        <w:t>Smluvní strany si výslovn</w:t>
      </w:r>
      <w:r w:rsidR="004F6B5B" w:rsidRPr="00345E70">
        <w:t>ě sjednávají, že výpovědní doba</w:t>
      </w:r>
      <w:r w:rsidRPr="00345E70">
        <w:t xml:space="preserve"> pro případ výpovědi nájmu podle </w:t>
      </w:r>
      <w:r w:rsidR="000279DC" w:rsidRPr="00345E70">
        <w:t xml:space="preserve">odst. 2 písm. a) a b) a podle odst. 3 písm. a) a b) tohoto článku </w:t>
      </w:r>
      <w:r w:rsidRPr="00345E70">
        <w:t>čin</w:t>
      </w:r>
      <w:r w:rsidR="000279DC" w:rsidRPr="00345E70">
        <w:t>í</w:t>
      </w:r>
      <w:r w:rsidRPr="00345E70">
        <w:t xml:space="preserve"> </w:t>
      </w:r>
      <w:r w:rsidR="00F369AB">
        <w:t>3</w:t>
      </w:r>
      <w:r w:rsidRPr="00345E70">
        <w:t xml:space="preserve"> měsíc</w:t>
      </w:r>
      <w:r w:rsidR="00F369AB">
        <w:t>e</w:t>
      </w:r>
      <w:r w:rsidRPr="00345E70">
        <w:t xml:space="preserve"> a počne běžet od prvého dne měsíce následujícího po doručení výpovědi druhé smluvní straně</w:t>
      </w:r>
      <w:r w:rsidR="000279DC" w:rsidRPr="00345E70">
        <w:t xml:space="preserve"> na adresu uvedenou v záhlaví této smlouvy nebo jinou, prokazatelně oznámenou adresu.</w:t>
      </w:r>
    </w:p>
    <w:p w14:paraId="2DB3393E" w14:textId="59D52E03" w:rsidR="000279DC" w:rsidRPr="00345E70" w:rsidRDefault="000279DC" w:rsidP="00A418EB">
      <w:pPr>
        <w:numPr>
          <w:ilvl w:val="0"/>
          <w:numId w:val="6"/>
        </w:numPr>
        <w:tabs>
          <w:tab w:val="clear" w:pos="720"/>
          <w:tab w:val="num" w:pos="426"/>
          <w:tab w:val="num" w:pos="840"/>
        </w:tabs>
        <w:ind w:left="426" w:hanging="426"/>
        <w:jc w:val="both"/>
      </w:pPr>
      <w:r w:rsidRPr="00345E70">
        <w:t>Smluvní strany si výslovně sjednávají, že v případech předvídaných v odst. 2 písm. c)</w:t>
      </w:r>
      <w:r w:rsidR="000361EF">
        <w:t>,</w:t>
      </w:r>
      <w:r w:rsidR="00875F70">
        <w:t xml:space="preserve"> d)</w:t>
      </w:r>
      <w:r w:rsidR="000361EF">
        <w:t xml:space="preserve"> a e)</w:t>
      </w:r>
      <w:r w:rsidRPr="00345E70">
        <w:t xml:space="preserve"> a odst. 3 písm. c) tohoto článku</w:t>
      </w:r>
      <w:r w:rsidR="006B5C5F" w:rsidRPr="00345E70">
        <w:t xml:space="preserve"> mají právo vypovědět nájem bez výpovědní doby. Nájemce je v  případě</w:t>
      </w:r>
      <w:r w:rsidR="002A446E">
        <w:t xml:space="preserve"> výpovědi </w:t>
      </w:r>
      <w:r w:rsidR="00AB0089">
        <w:t xml:space="preserve">Pronajímatele </w:t>
      </w:r>
      <w:r w:rsidR="002A446E">
        <w:t>podle odst. 2 písm. c)</w:t>
      </w:r>
      <w:r w:rsidR="00875F70">
        <w:t xml:space="preserve"> a d)</w:t>
      </w:r>
      <w:r w:rsidR="006B5C5F" w:rsidRPr="00345E70">
        <w:t xml:space="preserve"> povinen přestat používat předmět nájmu okamžitě po doručení výpovědi druhé smluvní straně na adresu uvedenou v záhlaví této smlouvy nebo jinou, prokazatelně oznámenou </w:t>
      </w:r>
      <w:r w:rsidR="00E971FE">
        <w:t>adresu. Nájemci</w:t>
      </w:r>
      <w:r w:rsidR="00F369AB">
        <w:t xml:space="preserve"> nevzniká po skončení nájmu právo na náhradu za převzetí zákaznické základny podle § 2315 NOZ</w:t>
      </w:r>
      <w:r w:rsidR="00956DC3">
        <w:t>.</w:t>
      </w:r>
      <w:r w:rsidR="00F369AB">
        <w:t xml:space="preserve"> </w:t>
      </w:r>
    </w:p>
    <w:p w14:paraId="2DB3393F" w14:textId="77777777" w:rsidR="005177D1" w:rsidRPr="00345E70" w:rsidRDefault="005177D1"/>
    <w:p w14:paraId="2DB33940" w14:textId="77777777" w:rsidR="005177D1" w:rsidRPr="00963D15" w:rsidRDefault="005177D1" w:rsidP="00963D15">
      <w:pPr>
        <w:jc w:val="center"/>
        <w:rPr>
          <w:b/>
        </w:rPr>
      </w:pPr>
      <w:r w:rsidRPr="00963D15">
        <w:rPr>
          <w:b/>
        </w:rPr>
        <w:t>Čl. V</w:t>
      </w:r>
      <w:r w:rsidR="0073279C" w:rsidRPr="00963D15">
        <w:rPr>
          <w:b/>
        </w:rPr>
        <w:t>I</w:t>
      </w:r>
      <w:r w:rsidR="00F2721D" w:rsidRPr="00963D15">
        <w:rPr>
          <w:b/>
        </w:rPr>
        <w:t>I</w:t>
      </w:r>
    </w:p>
    <w:p w14:paraId="2DB33941" w14:textId="77777777" w:rsidR="00605853" w:rsidRPr="00345E70" w:rsidRDefault="00605853" w:rsidP="00605853">
      <w:pPr>
        <w:jc w:val="center"/>
        <w:rPr>
          <w:b/>
        </w:rPr>
      </w:pPr>
      <w:r w:rsidRPr="00345E70">
        <w:rPr>
          <w:b/>
        </w:rPr>
        <w:t>Práva a povinnosti smluvních stran, ostatní ujednání</w:t>
      </w:r>
    </w:p>
    <w:p w14:paraId="2DB33942" w14:textId="77777777" w:rsidR="00345E70" w:rsidRDefault="00345E70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 xml:space="preserve">Pronajímatel je povinen odevzdat nájemci </w:t>
      </w:r>
      <w:r w:rsidR="00A23E6C">
        <w:t>P</w:t>
      </w:r>
      <w:r>
        <w:t>ředmět nájmu ve stavu způsobilém ke smluvenému užívání.</w:t>
      </w:r>
    </w:p>
    <w:p w14:paraId="2DB33943" w14:textId="77777777" w:rsidR="00A23E6C" w:rsidRPr="005401F2" w:rsidRDefault="00A23E6C" w:rsidP="00A23E6C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5401F2">
        <w:t>Pronajímatel je povinen umožnit Nájemci nerušený výkon nájmu v souladu se stanoveným účelem a udržovat a opravovat Předmět nájmu mimo běžn</w:t>
      </w:r>
      <w:r w:rsidR="00683B8B">
        <w:t>ou</w:t>
      </w:r>
      <w:r w:rsidRPr="005401F2">
        <w:t xml:space="preserve"> údržb</w:t>
      </w:r>
      <w:r w:rsidR="00683B8B">
        <w:t>u</w:t>
      </w:r>
      <w:r>
        <w:t>, kterou</w:t>
      </w:r>
      <w:r w:rsidRPr="005401F2">
        <w:t xml:space="preserve"> provád</w:t>
      </w:r>
      <w:r w:rsidR="00255BAA">
        <w:t>í</w:t>
      </w:r>
      <w:r w:rsidRPr="005401F2">
        <w:t xml:space="preserve"> </w:t>
      </w:r>
      <w:r>
        <w:t>Nájemce</w:t>
      </w:r>
      <w:r w:rsidRPr="005401F2">
        <w:t>.</w:t>
      </w:r>
    </w:p>
    <w:p w14:paraId="2DB33944" w14:textId="77777777" w:rsidR="00BA29D3" w:rsidRDefault="00BA29D3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 xml:space="preserve">Pronajímatel je povinen poskytnout </w:t>
      </w:r>
      <w:r w:rsidR="00255BAA">
        <w:t>N</w:t>
      </w:r>
      <w:r w:rsidRPr="00345E70">
        <w:t xml:space="preserve">ájemci součinnost nezbytnou k užívání </w:t>
      </w:r>
      <w:r w:rsidR="00255BAA">
        <w:t>P</w:t>
      </w:r>
      <w:r w:rsidRPr="00345E70">
        <w:t>ředmětu nájmu v soulad</w:t>
      </w:r>
      <w:r>
        <w:t>u s účelem nájmu určeným v čl. II</w:t>
      </w:r>
      <w:r w:rsidRPr="00345E70">
        <w:t xml:space="preserve"> této smlouvy.</w:t>
      </w:r>
    </w:p>
    <w:p w14:paraId="2DB33945" w14:textId="77777777" w:rsidR="00255BAA" w:rsidRDefault="00255BAA" w:rsidP="00255BAA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>N</w:t>
      </w:r>
      <w:r w:rsidRPr="00B71133">
        <w:t>ájemce je povinen užívat a udržovat Předmět nájmu v souladu se sjednaným účelem</w:t>
      </w:r>
      <w:r>
        <w:t xml:space="preserve"> a provádět běžnou údržbu Předmětu nájmu</w:t>
      </w:r>
      <w:r w:rsidRPr="00B71133">
        <w:t>.</w:t>
      </w:r>
    </w:p>
    <w:p w14:paraId="26BC43F1" w14:textId="27DA7CA8" w:rsidR="00813C6D" w:rsidRPr="00B71133" w:rsidRDefault="00813C6D" w:rsidP="00255BAA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 xml:space="preserve">Nájemce je povinen provozovat </w:t>
      </w:r>
      <w:r w:rsidR="009C3E5B">
        <w:t>P</w:t>
      </w:r>
      <w:r>
        <w:t xml:space="preserve">ředmět nájmu v souladu </w:t>
      </w:r>
      <w:r w:rsidR="00E843AD">
        <w:t>s</w:t>
      </w:r>
      <w:r>
        <w:t xml:space="preserve"> parametry uvedenými v Příloze č. 4</w:t>
      </w:r>
      <w:r w:rsidR="00AD3ED6">
        <w:t xml:space="preserve"> této smlouvy</w:t>
      </w:r>
      <w:r>
        <w:t xml:space="preserve">. </w:t>
      </w:r>
    </w:p>
    <w:p w14:paraId="2DB33946" w14:textId="77777777" w:rsidR="000C4F23" w:rsidRDefault="000C4F23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 xml:space="preserve">Nájemce a osoby, které s ním </w:t>
      </w:r>
      <w:r w:rsidR="00FB7E3C">
        <w:t>P</w:t>
      </w:r>
      <w:r w:rsidRPr="00345E70">
        <w:t>ředmět nájmu užívají, jsou pov</w:t>
      </w:r>
      <w:r w:rsidR="00BA29D3">
        <w:t xml:space="preserve">inny užívat </w:t>
      </w:r>
      <w:r w:rsidR="00FB7E3C">
        <w:t>P</w:t>
      </w:r>
      <w:r w:rsidR="00BA29D3">
        <w:t>ředmět nájmu řádně a</w:t>
      </w:r>
      <w:r w:rsidRPr="00345E70">
        <w:t xml:space="preserve"> v souladu s touto smlouvou</w:t>
      </w:r>
      <w:r w:rsidR="00BA29D3">
        <w:t>, aby nedocházelo ke vzniku škod,</w:t>
      </w:r>
      <w:r w:rsidRPr="00345E70">
        <w:t xml:space="preserve"> a při výkonu svých práv podle této smlouvy jsou povinn</w:t>
      </w:r>
      <w:r>
        <w:t>y</w:t>
      </w:r>
      <w:r w:rsidRPr="00345E70">
        <w:t xml:space="preserve"> dbát, aby v</w:t>
      </w:r>
      <w:r>
        <w:t> </w:t>
      </w:r>
      <w:r w:rsidRPr="00345E70">
        <w:t>budově</w:t>
      </w:r>
      <w:r>
        <w:t>,</w:t>
      </w:r>
      <w:r w:rsidRPr="00345E70">
        <w:rPr>
          <w:bCs/>
        </w:rPr>
        <w:t xml:space="preserve"> </w:t>
      </w:r>
      <w:r w:rsidRPr="00345E70">
        <w:t xml:space="preserve">ve které je </w:t>
      </w:r>
      <w:r w:rsidR="00C07696">
        <w:t>P</w:t>
      </w:r>
      <w:r w:rsidRPr="00345E70">
        <w:t>ředmět nájmu</w:t>
      </w:r>
      <w:r>
        <w:t xml:space="preserve"> umístěn</w:t>
      </w:r>
      <w:r w:rsidRPr="00345E70">
        <w:rPr>
          <w:bCs/>
        </w:rPr>
        <w:t xml:space="preserve">, bylo vytvořeno prostředí zajišťující ostatním uživatelům této budovy </w:t>
      </w:r>
      <w:r w:rsidR="00B3694C">
        <w:rPr>
          <w:bCs/>
        </w:rPr>
        <w:t xml:space="preserve">nerušený </w:t>
      </w:r>
      <w:r w:rsidRPr="00345E70">
        <w:rPr>
          <w:bCs/>
        </w:rPr>
        <w:t>výkon jejich práv a aby byl v této budově dodržován pořádek a klid.</w:t>
      </w:r>
    </w:p>
    <w:p w14:paraId="2DB33947" w14:textId="77777777" w:rsidR="00605853" w:rsidRDefault="00605853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 xml:space="preserve">Nájemce se zavazuje užívat </w:t>
      </w:r>
      <w:r w:rsidR="00C07696">
        <w:t>P</w:t>
      </w:r>
      <w:r w:rsidRPr="00345E70">
        <w:t>ředmětu nájmu v souladu s obecně závaznými právními předpisy o požární ochraně, hygieně, bezpečnosti a ochran</w:t>
      </w:r>
      <w:r w:rsidR="00C07696">
        <w:t>ě</w:t>
      </w:r>
      <w:r w:rsidRPr="00345E70">
        <w:t xml:space="preserve"> zdraví při práci, jakož i pokyny vydanými </w:t>
      </w:r>
      <w:r w:rsidR="00C07696">
        <w:t>P</w:t>
      </w:r>
      <w:r w:rsidRPr="00345E70">
        <w:t xml:space="preserve">ronajímatelem pro udržování pořádku </w:t>
      </w:r>
      <w:r w:rsidR="006A0552">
        <w:t xml:space="preserve">v </w:t>
      </w:r>
      <w:r w:rsidR="006A0552" w:rsidRPr="00345E70">
        <w:t>budov</w:t>
      </w:r>
      <w:r w:rsidR="006A0552">
        <w:t>ě</w:t>
      </w:r>
      <w:r w:rsidR="006A0552" w:rsidRPr="00345E70">
        <w:t xml:space="preserve">, ve které je </w:t>
      </w:r>
      <w:r w:rsidR="00C07696">
        <w:t>P</w:t>
      </w:r>
      <w:r w:rsidR="006A0552" w:rsidRPr="00345E70">
        <w:t>ředmět nájmu</w:t>
      </w:r>
      <w:r w:rsidR="006A0552">
        <w:t xml:space="preserve"> umístěn</w:t>
      </w:r>
      <w:r w:rsidRPr="00345E70">
        <w:t>.</w:t>
      </w:r>
    </w:p>
    <w:p w14:paraId="2DB33948" w14:textId="77777777" w:rsidR="00605853" w:rsidRPr="00345E70" w:rsidRDefault="006A0552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>Nájemce je povinen platit řádně a včas nájemné a veškeré další úhrady za plnění poskytovan</w:t>
      </w:r>
      <w:r w:rsidR="00C07696">
        <w:t>é</w:t>
      </w:r>
      <w:r>
        <w:t xml:space="preserve"> v souvislosti s užíváním </w:t>
      </w:r>
      <w:r w:rsidR="00C07696">
        <w:t>P</w:t>
      </w:r>
      <w:r>
        <w:t>ředmětu nájmu dohodnuté v čl. IV této smlouvy.</w:t>
      </w:r>
    </w:p>
    <w:p w14:paraId="2DB33949" w14:textId="77777777" w:rsidR="00605853" w:rsidRDefault="00605853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lastRenderedPageBreak/>
        <w:t xml:space="preserve">Nájemce není oprávněn přenechat </w:t>
      </w:r>
      <w:r w:rsidR="00844EC3">
        <w:t>P</w:t>
      </w:r>
      <w:r w:rsidRPr="00345E70">
        <w:t>ředmět nájmu do podnájmu bez</w:t>
      </w:r>
      <w:r w:rsidR="00C97383">
        <w:t xml:space="preserve"> </w:t>
      </w:r>
      <w:r w:rsidR="00844EC3">
        <w:t>předchozího</w:t>
      </w:r>
      <w:r w:rsidRPr="00345E70">
        <w:t xml:space="preserve"> pí</w:t>
      </w:r>
      <w:r w:rsidR="00BA29D3">
        <w:t xml:space="preserve">semného souhlasu </w:t>
      </w:r>
      <w:r w:rsidR="00E97BB7">
        <w:t>P</w:t>
      </w:r>
      <w:r w:rsidR="00BA29D3">
        <w:t>ronajímatele.</w:t>
      </w:r>
    </w:p>
    <w:p w14:paraId="2DB3394A" w14:textId="6E1D95D0" w:rsidR="005758FF" w:rsidRPr="005758FF" w:rsidRDefault="00BA29D3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5758FF">
        <w:rPr>
          <w:szCs w:val="22"/>
        </w:rPr>
        <w:t xml:space="preserve">Nájemce </w:t>
      </w:r>
      <w:r w:rsidR="005758FF" w:rsidRPr="005758FF">
        <w:rPr>
          <w:szCs w:val="22"/>
        </w:rPr>
        <w:t xml:space="preserve">prohlašuje, že má uzavřeno </w:t>
      </w:r>
      <w:r w:rsidRPr="005758FF">
        <w:rPr>
          <w:szCs w:val="22"/>
        </w:rPr>
        <w:t xml:space="preserve">pojištění odpovědnosti za škodu vzniklou v souvislosti s užíváním </w:t>
      </w:r>
      <w:r w:rsidR="00844EC3">
        <w:rPr>
          <w:vanish/>
          <w:szCs w:val="22"/>
        </w:rPr>
        <w:t>iklou v souvislosti s užíváním p5, protože jsme jim neumožnili informovat zákazníky...</w:t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844EC3">
        <w:rPr>
          <w:vanish/>
          <w:szCs w:val="22"/>
        </w:rPr>
        <w:pgNum/>
      </w:r>
      <w:r w:rsidR="00DD4DA9">
        <w:rPr>
          <w:szCs w:val="22"/>
        </w:rPr>
        <w:t>P</w:t>
      </w:r>
      <w:r w:rsidRPr="005758FF">
        <w:rPr>
          <w:szCs w:val="22"/>
        </w:rPr>
        <w:t>ředmět</w:t>
      </w:r>
      <w:r w:rsidR="00763AB0" w:rsidRPr="005758FF">
        <w:rPr>
          <w:szCs w:val="22"/>
        </w:rPr>
        <w:t>u nájmu</w:t>
      </w:r>
      <w:r w:rsidRPr="005758FF">
        <w:rPr>
          <w:szCs w:val="22"/>
        </w:rPr>
        <w:t xml:space="preserve"> </w:t>
      </w:r>
      <w:r w:rsidR="00DD4DA9">
        <w:rPr>
          <w:szCs w:val="22"/>
        </w:rPr>
        <w:t>N</w:t>
      </w:r>
      <w:r w:rsidRPr="005758FF">
        <w:rPr>
          <w:szCs w:val="22"/>
        </w:rPr>
        <w:t xml:space="preserve">ájemcem a osobami, které </w:t>
      </w:r>
      <w:r w:rsidR="00E97BB7">
        <w:rPr>
          <w:szCs w:val="22"/>
        </w:rPr>
        <w:t>P</w:t>
      </w:r>
      <w:r w:rsidR="00763AB0" w:rsidRPr="005758FF">
        <w:rPr>
          <w:szCs w:val="22"/>
        </w:rPr>
        <w:t>ředmět nájmu se</w:t>
      </w:r>
      <w:r w:rsidRPr="005758FF">
        <w:rPr>
          <w:szCs w:val="22"/>
        </w:rPr>
        <w:t xml:space="preserve"> souhlasem </w:t>
      </w:r>
      <w:r w:rsidR="00E97BB7">
        <w:rPr>
          <w:szCs w:val="22"/>
        </w:rPr>
        <w:t>N</w:t>
      </w:r>
      <w:r w:rsidRPr="005758FF">
        <w:rPr>
          <w:szCs w:val="22"/>
        </w:rPr>
        <w:t xml:space="preserve">ájemce </w:t>
      </w:r>
      <w:r w:rsidR="00763AB0" w:rsidRPr="005758FF">
        <w:rPr>
          <w:szCs w:val="22"/>
        </w:rPr>
        <w:t>užív</w:t>
      </w:r>
      <w:r w:rsidRPr="005758FF">
        <w:rPr>
          <w:szCs w:val="22"/>
        </w:rPr>
        <w:t>ají</w:t>
      </w:r>
      <w:r w:rsidR="001147F9">
        <w:rPr>
          <w:szCs w:val="22"/>
        </w:rPr>
        <w:t>, a že takovéto pojištění bude mít uzavřeno</w:t>
      </w:r>
      <w:r w:rsidR="005758FF" w:rsidRPr="005758FF">
        <w:rPr>
          <w:szCs w:val="22"/>
        </w:rPr>
        <w:t xml:space="preserve"> </w:t>
      </w:r>
      <w:r w:rsidR="007A6132">
        <w:t>po</w:t>
      </w:r>
      <w:r w:rsidR="003E050F">
        <w:t xml:space="preserve"> celou</w:t>
      </w:r>
      <w:r>
        <w:t xml:space="preserve"> dobu trvání </w:t>
      </w:r>
      <w:r w:rsidR="00E97BB7">
        <w:t>této smlouvy</w:t>
      </w:r>
      <w:r>
        <w:t>.</w:t>
      </w:r>
      <w:r w:rsidRPr="005758FF">
        <w:rPr>
          <w:szCs w:val="22"/>
        </w:rPr>
        <w:t xml:space="preserve"> </w:t>
      </w:r>
    </w:p>
    <w:p w14:paraId="2DB3394B" w14:textId="77777777" w:rsidR="00763AB0" w:rsidRDefault="00763AB0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 xml:space="preserve">V případě vzniku pojistné události týkající se </w:t>
      </w:r>
      <w:r w:rsidR="00E97BB7">
        <w:t>P</w:t>
      </w:r>
      <w:r>
        <w:t>ředmět</w:t>
      </w:r>
      <w:r w:rsidR="001D671D">
        <w:t>u</w:t>
      </w:r>
      <w:r>
        <w:t xml:space="preserve"> </w:t>
      </w:r>
      <w:r w:rsidR="001D671D">
        <w:t>nájmu</w:t>
      </w:r>
      <w:r>
        <w:t xml:space="preserve"> má </w:t>
      </w:r>
      <w:r w:rsidR="00E97BB7">
        <w:t>N</w:t>
      </w:r>
      <w:r>
        <w:t xml:space="preserve">ájemce povinnost upozornit na tuto událost neprodleně </w:t>
      </w:r>
      <w:r w:rsidR="00E97BB7">
        <w:t>P</w:t>
      </w:r>
      <w:r>
        <w:t>ronajímatele.</w:t>
      </w:r>
    </w:p>
    <w:p w14:paraId="2DB3394C" w14:textId="77777777" w:rsidR="001D671D" w:rsidRDefault="001D671D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 xml:space="preserve">Nájemce se zavazuje oznámit </w:t>
      </w:r>
      <w:r w:rsidR="00E97BB7">
        <w:t>P</w:t>
      </w:r>
      <w:r>
        <w:t xml:space="preserve">ronajímateli bez zbytečného odkladu potřebu oprav, které má </w:t>
      </w:r>
      <w:r w:rsidR="00E97BB7">
        <w:t>P</w:t>
      </w:r>
      <w:r>
        <w:t xml:space="preserve">ronajímatel provést, a umožnit provedení těchto oprav, v opačném případě odpovídá </w:t>
      </w:r>
      <w:r w:rsidR="00E97BB7">
        <w:t>N</w:t>
      </w:r>
      <w:r>
        <w:t>ájemce za škodu, která nesplněním této povinnosti vznikla.</w:t>
      </w:r>
    </w:p>
    <w:p w14:paraId="2DB3394D" w14:textId="77777777" w:rsidR="00605853" w:rsidRDefault="00E97BB7" w:rsidP="001D671D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>Nájemce se zavazuje odstranit na své náklady veškeré</w:t>
      </w:r>
      <w:r w:rsidR="00605853" w:rsidRPr="00345E70">
        <w:t xml:space="preserve"> závady a poškození, která v</w:t>
      </w:r>
      <w:r w:rsidR="00F15696">
        <w:t> </w:t>
      </w:r>
      <w:r w:rsidR="00605853" w:rsidRPr="00345E70">
        <w:t>budově</w:t>
      </w:r>
      <w:r w:rsidR="00F15696">
        <w:t xml:space="preserve">, ve které je </w:t>
      </w:r>
      <w:r>
        <w:t>P</w:t>
      </w:r>
      <w:r w:rsidR="00F15696">
        <w:t>ředmět nájmu umístěn,</w:t>
      </w:r>
      <w:r w:rsidR="00605853" w:rsidRPr="00345E70">
        <w:t xml:space="preserve"> nebo na jakémkoliv zařízení či přístroji užívaném v souladu s touto smlouvou způsobí </w:t>
      </w:r>
      <w:r>
        <w:t>N</w:t>
      </w:r>
      <w:r w:rsidR="00605853" w:rsidRPr="00345E70">
        <w:t>ájemce nebo osoby, které s</w:t>
      </w:r>
      <w:r w:rsidR="00514B11">
        <w:t>polečně s </w:t>
      </w:r>
      <w:r w:rsidR="00605853" w:rsidRPr="00345E70">
        <w:t>nájemcem</w:t>
      </w:r>
      <w:r w:rsidR="00514B11">
        <w:t xml:space="preserve"> či na základě jeho souhlasu</w:t>
      </w:r>
      <w:r w:rsidR="00605853" w:rsidRPr="00345E70">
        <w:t xml:space="preserve"> předmět nájmu užívají. Neodstraní-li </w:t>
      </w:r>
      <w:r>
        <w:t>N</w:t>
      </w:r>
      <w:r w:rsidR="00605853" w:rsidRPr="00345E70">
        <w:t xml:space="preserve">ájemce tyto závady a poškození do 14 dnů ode dne, kdy ho k tomu </w:t>
      </w:r>
      <w:r>
        <w:t>P</w:t>
      </w:r>
      <w:r w:rsidR="00605853" w:rsidRPr="00345E70">
        <w:t xml:space="preserve">ronajímatel vyzve, je </w:t>
      </w:r>
      <w:r>
        <w:t>P</w:t>
      </w:r>
      <w:r w:rsidR="00605853" w:rsidRPr="00345E70">
        <w:t>ronajímatel oprávněn tyto závady a poškození odstranit vlastním nákladem a požadovat od nájemce náhradu</w:t>
      </w:r>
      <w:r w:rsidR="00514B11">
        <w:t xml:space="preserve"> v</w:t>
      </w:r>
      <w:r w:rsidR="002E31DB">
        <w:t>eškerých s tím spojených nákladů</w:t>
      </w:r>
      <w:r w:rsidR="00605853" w:rsidRPr="00345E70">
        <w:t>.</w:t>
      </w:r>
    </w:p>
    <w:p w14:paraId="2DB3394E" w14:textId="77777777" w:rsidR="00C81AA1" w:rsidRPr="00B71133" w:rsidRDefault="00C81AA1" w:rsidP="00C81AA1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>N</w:t>
      </w:r>
      <w:r w:rsidRPr="00B71133">
        <w:t xml:space="preserve">ájemce je oprávněn provádět stavební úpravy pouze po předchozím písemném souhlasu </w:t>
      </w:r>
      <w:r>
        <w:t>Pronajímatele</w:t>
      </w:r>
      <w:r w:rsidR="00514B11">
        <w:t>,</w:t>
      </w:r>
      <w:r w:rsidRPr="00B71133">
        <w:t xml:space="preserve"> na základě písemné žádosti </w:t>
      </w:r>
      <w:r>
        <w:t>N</w:t>
      </w:r>
      <w:r w:rsidRPr="00B71133">
        <w:t xml:space="preserve">ájemce </w:t>
      </w:r>
      <w:r>
        <w:t>a v souladu se stavebním</w:t>
      </w:r>
      <w:r w:rsidR="00514B11">
        <w:t>i</w:t>
      </w:r>
      <w:r>
        <w:t xml:space="preserve"> </w:t>
      </w:r>
      <w:r w:rsidR="00514B11">
        <w:t>předpisy</w:t>
      </w:r>
      <w:r w:rsidRPr="00B71133">
        <w:t>.</w:t>
      </w:r>
    </w:p>
    <w:p w14:paraId="2DB3394F" w14:textId="77777777" w:rsidR="00C81AA1" w:rsidRDefault="00C81AA1" w:rsidP="00C81AA1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>
        <w:t>N</w:t>
      </w:r>
      <w:r w:rsidRPr="00B71133">
        <w:t>ájemce je povinen umístit rezervní klíč od Předmětu nájmu v zapečetěné obálce na vrátnici</w:t>
      </w:r>
      <w:r w:rsidR="00E97BB7" w:rsidRPr="00E97BB7">
        <w:t xml:space="preserve"> </w:t>
      </w:r>
      <w:r w:rsidR="00E97BB7" w:rsidRPr="00345E70">
        <w:t>v</w:t>
      </w:r>
      <w:r w:rsidR="00E97BB7">
        <w:t> </w:t>
      </w:r>
      <w:r w:rsidR="00E97BB7" w:rsidRPr="00345E70">
        <w:t>budově</w:t>
      </w:r>
      <w:r w:rsidR="00E97BB7">
        <w:t>, ve které je Předmět nájmu umístěn</w:t>
      </w:r>
      <w:r w:rsidRPr="00B71133">
        <w:t xml:space="preserve">. Tento klíč může být rozpečetěn a použit bez vědomí </w:t>
      </w:r>
      <w:r>
        <w:t>N</w:t>
      </w:r>
      <w:r w:rsidRPr="00B71133">
        <w:t xml:space="preserve">ájemce </w:t>
      </w:r>
      <w:r w:rsidR="00E97BB7">
        <w:t xml:space="preserve">Pronajímatelem </w:t>
      </w:r>
      <w:r w:rsidRPr="00B71133">
        <w:t xml:space="preserve">v případě nenadálých událostí, které by jinak vedly k poškození majetku </w:t>
      </w:r>
      <w:r>
        <w:t>P</w:t>
      </w:r>
      <w:r w:rsidRPr="00B71133">
        <w:t>ronajímatele</w:t>
      </w:r>
      <w:r>
        <w:t xml:space="preserve"> nebo</w:t>
      </w:r>
      <w:r w:rsidRPr="00B71133">
        <w:t xml:space="preserve"> Nájemce, </w:t>
      </w:r>
      <w:r>
        <w:t>či</w:t>
      </w:r>
      <w:r w:rsidRPr="00B71133">
        <w:t xml:space="preserve"> k ohrožení života a zdraví osob. V ostatních případech může být tento klíč rozpečetěn a použit pouze po předchozí domluvě s </w:t>
      </w:r>
      <w:r>
        <w:t>N</w:t>
      </w:r>
      <w:r w:rsidRPr="00B71133">
        <w:t>ájemcem.</w:t>
      </w:r>
      <w:r>
        <w:t xml:space="preserve"> O každém použití rezervního klíče bude sepsán záznam, který bude uložen </w:t>
      </w:r>
      <w:r w:rsidR="00E97BB7">
        <w:t xml:space="preserve">taktéž </w:t>
      </w:r>
      <w:r>
        <w:t>na vrátnici v trezoru společně s rezervním klíčem do doby, než tento bude znovu zapečetěn.</w:t>
      </w:r>
    </w:p>
    <w:p w14:paraId="2DB33950" w14:textId="77777777" w:rsidR="00605853" w:rsidRPr="00345E70" w:rsidRDefault="00C81AA1" w:rsidP="00B62197">
      <w:pPr>
        <w:numPr>
          <w:ilvl w:val="0"/>
          <w:numId w:val="3"/>
        </w:numPr>
        <w:tabs>
          <w:tab w:val="clear" w:pos="900"/>
          <w:tab w:val="num" w:pos="426"/>
        </w:tabs>
        <w:ind w:left="426" w:hanging="426"/>
        <w:jc w:val="both"/>
      </w:pPr>
      <w:r w:rsidRPr="005401F2">
        <w:t>Pronajímatel si vyhrazuje právo přístupu oprávněných osob do pronajatých prostor (zejm. k rozvodně, elektroměru, plynoměru, hl. uzávěrům nebo pro jiné účely s provozem areálu souvisejícími) a zavazuje se je vykonávat s ohledem na oprávněné zájmy Nájemce.</w:t>
      </w:r>
    </w:p>
    <w:p w14:paraId="2DB33951" w14:textId="77777777" w:rsidR="00F0724A" w:rsidRPr="00345E70" w:rsidRDefault="00F0724A" w:rsidP="00605853"/>
    <w:p w14:paraId="2DB33952" w14:textId="77777777" w:rsidR="00F0724A" w:rsidRPr="00345E70" w:rsidRDefault="00F0724A" w:rsidP="00F0724A">
      <w:pPr>
        <w:jc w:val="center"/>
        <w:rPr>
          <w:b/>
        </w:rPr>
      </w:pPr>
      <w:r w:rsidRPr="00345E70">
        <w:rPr>
          <w:b/>
        </w:rPr>
        <w:t>Čl. VII</w:t>
      </w:r>
      <w:r w:rsidR="0073279C" w:rsidRPr="00345E70">
        <w:rPr>
          <w:b/>
        </w:rPr>
        <w:t>I</w:t>
      </w:r>
    </w:p>
    <w:p w14:paraId="2DB33953" w14:textId="77777777" w:rsidR="005177D1" w:rsidRPr="00345E70" w:rsidRDefault="005177D1">
      <w:pPr>
        <w:pStyle w:val="Nadpis3"/>
        <w:rPr>
          <w:sz w:val="24"/>
          <w:u w:val="none"/>
        </w:rPr>
      </w:pPr>
      <w:r w:rsidRPr="00345E70">
        <w:rPr>
          <w:sz w:val="24"/>
          <w:u w:val="none"/>
        </w:rPr>
        <w:t>Závěrečná ujednání</w:t>
      </w:r>
    </w:p>
    <w:p w14:paraId="2DB33954" w14:textId="77777777" w:rsidR="00875BF0" w:rsidRPr="00345E70" w:rsidRDefault="00875BF0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>Nájemce potvrzuje, že si předmět nájmu prohlédl a shledal ho v pořádku pro normální užívání dle účelu této smlouvy.</w:t>
      </w:r>
    </w:p>
    <w:p w14:paraId="2DB33955" w14:textId="77777777" w:rsidR="0044615E" w:rsidRPr="0044615E" w:rsidRDefault="00875BF0" w:rsidP="00355D13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>Tato smlouva, z ní vyplývající právní vztahy a vztahy touto smlouvou neupravené se řídí zákonem č. 89/2012 Sb., občanský zákoník.</w:t>
      </w:r>
    </w:p>
    <w:p w14:paraId="2DB33956" w14:textId="77777777" w:rsidR="0044615E" w:rsidRPr="00345E70" w:rsidRDefault="0044615E" w:rsidP="0044615E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55D13">
        <w:t>Práva vzniklá z této smlouvy nesmí být postoupena bez předchozího písemného souhlasu d</w:t>
      </w:r>
      <w:r w:rsidRPr="0044615E">
        <w:t xml:space="preserve">ruhé strany. Za písemnou formu </w:t>
      </w:r>
      <w:r w:rsidRPr="00355D13">
        <w:t>nebude pro tento účel považována výměna e-mailových, či jiných elektronických zpráv</w:t>
      </w:r>
      <w:r>
        <w:t>.</w:t>
      </w:r>
      <w:r w:rsidRPr="00355D13">
        <w:t xml:space="preserve"> </w:t>
      </w:r>
    </w:p>
    <w:p w14:paraId="2DB33957" w14:textId="77777777" w:rsidR="00875BF0" w:rsidRPr="00345E70" w:rsidRDefault="00875BF0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>Veškeré změny a doplňky této smlouvy mohou být provedeny pouze se souhlasem obou smluvních stran písemnou formou. To platí i pro tuto klauzuli.</w:t>
      </w:r>
      <w:r w:rsidR="0044615E">
        <w:t xml:space="preserve"> </w:t>
      </w:r>
      <w:r w:rsidR="0044615E" w:rsidRPr="0044615E">
        <w:t xml:space="preserve">Za písemnou formu </w:t>
      </w:r>
      <w:r w:rsidR="0044615E" w:rsidRPr="00A13F66">
        <w:t>nebude pro tento účel považována výměna e-mailových, či jiných elektronických zpráv</w:t>
      </w:r>
      <w:r w:rsidR="0044615E">
        <w:t>.</w:t>
      </w:r>
    </w:p>
    <w:p w14:paraId="2DB33958" w14:textId="77777777" w:rsidR="00875BF0" w:rsidRDefault="00875BF0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 xml:space="preserve">Tato smlouva je vyhotovena ve dvou </w:t>
      </w:r>
      <w:r w:rsidR="00AD7392">
        <w:t>stejnopisech</w:t>
      </w:r>
      <w:r w:rsidR="00AD7392" w:rsidRPr="00345E70">
        <w:t xml:space="preserve"> </w:t>
      </w:r>
      <w:r w:rsidRPr="00345E70">
        <w:t xml:space="preserve">s platností originálu, z nichž každá ze smluvních stran obdrží po jednom </w:t>
      </w:r>
      <w:r w:rsidR="00AD7392">
        <w:t>stejnopisu</w:t>
      </w:r>
      <w:r w:rsidRPr="00345E70">
        <w:t>.</w:t>
      </w:r>
    </w:p>
    <w:p w14:paraId="5CB5FFD9" w14:textId="4B8FB503" w:rsidR="00813C6D" w:rsidRDefault="00813C6D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>
        <w:t>Nedílnou součástí této smlouvy jsou následující přílohy:</w:t>
      </w:r>
    </w:p>
    <w:p w14:paraId="0C48451A" w14:textId="03ED0C35" w:rsidR="00813C6D" w:rsidRDefault="00813C6D" w:rsidP="00046337">
      <w:pPr>
        <w:ind w:left="426"/>
        <w:jc w:val="both"/>
      </w:pPr>
      <w:r>
        <w:t xml:space="preserve">Příloha 1 – Plán </w:t>
      </w:r>
      <w:r w:rsidR="00161154">
        <w:t>Předmětu nájmu</w:t>
      </w:r>
    </w:p>
    <w:p w14:paraId="2CFB8D28" w14:textId="102D985E" w:rsidR="00813C6D" w:rsidRDefault="00813C6D" w:rsidP="00046337">
      <w:pPr>
        <w:ind w:left="426"/>
        <w:jc w:val="both"/>
      </w:pPr>
      <w:r>
        <w:t xml:space="preserve">Příloha 2 – Kopie Vyhlášení výběrového řízení na </w:t>
      </w:r>
      <w:r w:rsidRPr="00813C6D">
        <w:t>provozování bufetu na FF UK na období 1. 10. 2014 – 30. 6. 2019</w:t>
      </w:r>
    </w:p>
    <w:p w14:paraId="61518A25" w14:textId="5CD7DC0C" w:rsidR="00813C6D" w:rsidRDefault="00813C6D" w:rsidP="00046337">
      <w:pPr>
        <w:ind w:left="426"/>
        <w:jc w:val="both"/>
      </w:pPr>
      <w:r>
        <w:t>Příloha 3 – Kopie aktuálního živnostenského oprávnění Nájemce</w:t>
      </w:r>
    </w:p>
    <w:p w14:paraId="6427904E" w14:textId="3465CEA9" w:rsidR="00813C6D" w:rsidRDefault="00813C6D" w:rsidP="00046337">
      <w:pPr>
        <w:ind w:left="426"/>
        <w:jc w:val="both"/>
      </w:pPr>
      <w:r>
        <w:lastRenderedPageBreak/>
        <w:t xml:space="preserve">Příloha 4 </w:t>
      </w:r>
      <w:r w:rsidR="000453A7">
        <w:t>–</w:t>
      </w:r>
      <w:r>
        <w:t xml:space="preserve"> </w:t>
      </w:r>
      <w:r w:rsidR="000453A7">
        <w:t>Parametry provozu</w:t>
      </w:r>
    </w:p>
    <w:p w14:paraId="4A72E270" w14:textId="37F9F232" w:rsidR="000453A7" w:rsidRDefault="000453A7" w:rsidP="000453A7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>
        <w:t xml:space="preserve">V případě nesouladu smluvních dokumentů </w:t>
      </w:r>
      <w:r w:rsidR="00046337">
        <w:t xml:space="preserve">mají přednost </w:t>
      </w:r>
      <w:r w:rsidR="00803BC0">
        <w:t xml:space="preserve">při </w:t>
      </w:r>
      <w:r w:rsidR="00046337">
        <w:t>výkladu tyto dokumenty</w:t>
      </w:r>
      <w:r>
        <w:t>:</w:t>
      </w:r>
    </w:p>
    <w:p w14:paraId="3961FD7D" w14:textId="0A0A199A" w:rsidR="000453A7" w:rsidRDefault="000453A7" w:rsidP="00CA3E65">
      <w:pPr>
        <w:ind w:left="426"/>
        <w:jc w:val="both"/>
      </w:pPr>
      <w:r>
        <w:t>Text smlouvy</w:t>
      </w:r>
    </w:p>
    <w:p w14:paraId="0FB0BB32" w14:textId="5315F816" w:rsidR="000453A7" w:rsidRDefault="000453A7" w:rsidP="00CA3E65">
      <w:pPr>
        <w:ind w:left="426"/>
        <w:jc w:val="both"/>
      </w:pPr>
      <w:r>
        <w:t>Příloha 4</w:t>
      </w:r>
    </w:p>
    <w:p w14:paraId="2DB33959" w14:textId="77777777" w:rsidR="005177D1" w:rsidRPr="00345E70" w:rsidRDefault="00471CF6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>Tato smlouva nabývá platnosti dnem podpisu obou smluvních stran. Účinnosti nabývá tato smlouva prvním dnem nájmu podle článku III odst. 1 této smlouvy.</w:t>
      </w:r>
    </w:p>
    <w:p w14:paraId="2DB3395A" w14:textId="77777777" w:rsidR="00471CF6" w:rsidRDefault="00471CF6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345E70">
        <w:t xml:space="preserve">Smluvní strany prohlašují, </w:t>
      </w:r>
      <w:r w:rsidRPr="00345E70">
        <w:rPr>
          <w:color w:val="000000"/>
        </w:rPr>
        <w:t xml:space="preserve">že tato smlouva vyjadřuje jejich pravou, svobodnou, určitou a vážnou vůli a </w:t>
      </w:r>
      <w:r w:rsidRPr="00345E70">
        <w:t>že neuzavírají tuto smlouvu v</w:t>
      </w:r>
      <w:r w:rsidR="00DD5385">
        <w:t> </w:t>
      </w:r>
      <w:r w:rsidRPr="00345E70">
        <w:t>tísni</w:t>
      </w:r>
      <w:r w:rsidR="00DD5385">
        <w:t>,</w:t>
      </w:r>
      <w:r w:rsidRPr="00345E70">
        <w:t xml:space="preserve"> za nápadně nevýhodných podmínek, a zavazují se k jejímu plnění.</w:t>
      </w:r>
    </w:p>
    <w:p w14:paraId="2DB3395B" w14:textId="249FB787" w:rsidR="00186DAC" w:rsidRDefault="00186DAC" w:rsidP="001D671D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>
        <w:t xml:space="preserve">K návrhu této smlouvy se v souladu s čl. 49 Statutu Filozofické fakulty Univerzity Karlovy v Praze vyjádřil dne </w:t>
      </w:r>
      <w:r w:rsidR="00B900FB">
        <w:t xml:space="preserve">18. 9. 2014 </w:t>
      </w:r>
      <w:r>
        <w:t>Akademický senát Filozofické fakulty Univerzity Karlovy v Praze.</w:t>
      </w:r>
    </w:p>
    <w:p w14:paraId="1CED8FEB" w14:textId="77777777" w:rsidR="00CA3E65" w:rsidRDefault="00CA3E65" w:rsidP="00CA3E65">
      <w:pPr>
        <w:jc w:val="both"/>
      </w:pPr>
    </w:p>
    <w:p w14:paraId="60B6EEC7" w14:textId="77777777" w:rsidR="00CA3E65" w:rsidRPr="00345E70" w:rsidRDefault="00CA3E65" w:rsidP="00CA3E65">
      <w:pPr>
        <w:jc w:val="both"/>
      </w:pPr>
    </w:p>
    <w:p w14:paraId="2DB3395D" w14:textId="01A96A7B" w:rsidR="005177D1" w:rsidRPr="00345E70" w:rsidRDefault="005177D1" w:rsidP="000270B7">
      <w:r w:rsidRPr="00345E70">
        <w:t>V Praze dne</w:t>
      </w:r>
      <w:r w:rsidR="00456D5A">
        <w:t xml:space="preserve"> 18. 9. 2014</w:t>
      </w:r>
      <w:r w:rsidR="000270B7" w:rsidRPr="00345E70">
        <w:tab/>
      </w:r>
      <w:r w:rsidR="000270B7" w:rsidRPr="00345E70">
        <w:tab/>
      </w:r>
      <w:r w:rsidR="000270B7" w:rsidRPr="00345E70">
        <w:tab/>
        <w:t xml:space="preserve">V Praze dne </w:t>
      </w:r>
      <w:r w:rsidR="00456D5A">
        <w:t>18. 9. 2014</w:t>
      </w:r>
    </w:p>
    <w:p w14:paraId="2DB3395E" w14:textId="77777777" w:rsidR="005177D1" w:rsidRPr="00345E70" w:rsidRDefault="005177D1"/>
    <w:p w14:paraId="2DB3395F" w14:textId="77777777" w:rsidR="00F05028" w:rsidRPr="00345E70" w:rsidRDefault="00F05028"/>
    <w:p w14:paraId="2DB33960" w14:textId="77777777" w:rsidR="00F05028" w:rsidRPr="00345E70" w:rsidRDefault="00F05028"/>
    <w:p w14:paraId="2E472222" w14:textId="77777777" w:rsidR="00456D5A" w:rsidRDefault="00456D5A" w:rsidP="00456D5A">
      <w:r>
        <w:t>Filip Malý, tajemník FF UK</w:t>
      </w:r>
      <w:r>
        <w:tab/>
      </w:r>
      <w:r>
        <w:tab/>
      </w:r>
      <w:r>
        <w:tab/>
      </w:r>
      <w:r>
        <w:tab/>
        <w:t>Mgr. Kateřina Hrozová, ředitelka</w:t>
      </w:r>
    </w:p>
    <w:p w14:paraId="2DB33962" w14:textId="77777777" w:rsidR="00290B28" w:rsidRDefault="00083740">
      <w:pPr>
        <w:rPr>
          <w:bCs/>
        </w:rPr>
      </w:pPr>
      <w:r>
        <w:rPr>
          <w:bCs/>
        </w:rPr>
        <w:t>P</w:t>
      </w:r>
      <w:r w:rsidR="005177D1" w:rsidRPr="00345E70">
        <w:rPr>
          <w:bCs/>
        </w:rPr>
        <w:t>ronajímatel</w:t>
      </w:r>
      <w:r w:rsidR="000270B7" w:rsidRPr="00345E70">
        <w:rPr>
          <w:bCs/>
        </w:rPr>
        <w:tab/>
      </w:r>
      <w:r w:rsidR="000270B7" w:rsidRPr="00345E70">
        <w:rPr>
          <w:bCs/>
        </w:rPr>
        <w:tab/>
      </w:r>
      <w:r w:rsidR="000270B7" w:rsidRPr="00345E70">
        <w:rPr>
          <w:bCs/>
        </w:rPr>
        <w:tab/>
      </w:r>
      <w:r w:rsidR="000270B7" w:rsidRPr="00345E70">
        <w:rPr>
          <w:bCs/>
        </w:rPr>
        <w:tab/>
      </w:r>
      <w:r w:rsidR="000270B7" w:rsidRPr="00345E70">
        <w:rPr>
          <w:bCs/>
        </w:rPr>
        <w:tab/>
      </w:r>
      <w:r w:rsidR="000270B7" w:rsidRPr="00345E70">
        <w:rPr>
          <w:bCs/>
        </w:rPr>
        <w:tab/>
      </w:r>
      <w:r>
        <w:rPr>
          <w:bCs/>
        </w:rPr>
        <w:t>N</w:t>
      </w:r>
      <w:r w:rsidR="005177D1" w:rsidRPr="00345E70">
        <w:rPr>
          <w:bCs/>
        </w:rPr>
        <w:t>ájemce</w:t>
      </w:r>
    </w:p>
    <w:p w14:paraId="2DB33963" w14:textId="44A62FFB" w:rsidR="00290B28" w:rsidRDefault="00290B28">
      <w:pPr>
        <w:rPr>
          <w:bCs/>
        </w:rPr>
      </w:pPr>
      <w:bookmarkStart w:id="0" w:name="_GoBack"/>
      <w:bookmarkEnd w:id="0"/>
    </w:p>
    <w:sectPr w:rsidR="00290B28" w:rsidSect="00F05028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079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C6D55" w14:textId="77777777" w:rsidR="00A8205A" w:rsidRDefault="00A8205A">
      <w:r>
        <w:separator/>
      </w:r>
    </w:p>
  </w:endnote>
  <w:endnote w:type="continuationSeparator" w:id="0">
    <w:p w14:paraId="71CE77B3" w14:textId="77777777" w:rsidR="00A8205A" w:rsidRDefault="00A8205A">
      <w:r>
        <w:continuationSeparator/>
      </w:r>
    </w:p>
  </w:endnote>
  <w:endnote w:type="continuationNotice" w:id="1">
    <w:p w14:paraId="746E1840" w14:textId="77777777" w:rsidR="00A8205A" w:rsidRDefault="00A8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33973" w14:textId="77777777" w:rsidR="00310F31" w:rsidRDefault="00310F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B33974" w14:textId="77777777" w:rsidR="00310F31" w:rsidRDefault="00310F3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33975" w14:textId="5203B950" w:rsidR="00310F31" w:rsidRDefault="00310F31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63C94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63C94">
      <w:rPr>
        <w:b/>
        <w:bCs/>
        <w:noProof/>
      </w:rPr>
      <w:t>5</w:t>
    </w:r>
    <w:r>
      <w:rPr>
        <w:b/>
        <w:bCs/>
      </w:rPr>
      <w:fldChar w:fldCharType="end"/>
    </w:r>
  </w:p>
  <w:p w14:paraId="2DB33976" w14:textId="77777777" w:rsidR="00310F31" w:rsidRDefault="00310F31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33977" w14:textId="73E903BB" w:rsidR="00310F31" w:rsidRDefault="00310F31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63C9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63C94">
      <w:rPr>
        <w:b/>
        <w:bCs/>
        <w:noProof/>
      </w:rPr>
      <w:t>5</w:t>
    </w:r>
    <w:r>
      <w:rPr>
        <w:b/>
        <w:bCs/>
      </w:rPr>
      <w:fldChar w:fldCharType="end"/>
    </w:r>
  </w:p>
  <w:p w14:paraId="2DB33978" w14:textId="77777777" w:rsidR="00310F31" w:rsidRDefault="00310F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A3002" w14:textId="77777777" w:rsidR="00A8205A" w:rsidRDefault="00A8205A">
      <w:r>
        <w:separator/>
      </w:r>
    </w:p>
  </w:footnote>
  <w:footnote w:type="continuationSeparator" w:id="0">
    <w:p w14:paraId="031A6065" w14:textId="77777777" w:rsidR="00A8205A" w:rsidRDefault="00A8205A">
      <w:r>
        <w:continuationSeparator/>
      </w:r>
    </w:p>
  </w:footnote>
  <w:footnote w:type="continuationNotice" w:id="1">
    <w:p w14:paraId="1CE8940D" w14:textId="77777777" w:rsidR="00A8205A" w:rsidRDefault="00A820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4289C" w14:textId="77777777" w:rsidR="001C7B3E" w:rsidRDefault="001C7B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B55"/>
    <w:multiLevelType w:val="hybridMultilevel"/>
    <w:tmpl w:val="A5C87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4EF5"/>
    <w:multiLevelType w:val="hybridMultilevel"/>
    <w:tmpl w:val="B308E9A0"/>
    <w:lvl w:ilvl="0" w:tplc="1C50B4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0F8B"/>
    <w:multiLevelType w:val="hybridMultilevel"/>
    <w:tmpl w:val="0E567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C07EE"/>
    <w:multiLevelType w:val="hybridMultilevel"/>
    <w:tmpl w:val="3FCE4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E745D1"/>
    <w:multiLevelType w:val="hybridMultilevel"/>
    <w:tmpl w:val="7A42D32A"/>
    <w:lvl w:ilvl="0" w:tplc="5328A1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0713C1B"/>
    <w:multiLevelType w:val="hybridMultilevel"/>
    <w:tmpl w:val="E02214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F2D9E"/>
    <w:multiLevelType w:val="hybridMultilevel"/>
    <w:tmpl w:val="DFCC36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F02678"/>
    <w:multiLevelType w:val="hybridMultilevel"/>
    <w:tmpl w:val="F5C888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6E0D9C"/>
    <w:multiLevelType w:val="multilevel"/>
    <w:tmpl w:val="3F5C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C61CC"/>
    <w:multiLevelType w:val="hybridMultilevel"/>
    <w:tmpl w:val="3FCE4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5436A"/>
    <w:multiLevelType w:val="hybridMultilevel"/>
    <w:tmpl w:val="1C4AC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11444"/>
    <w:multiLevelType w:val="hybridMultilevel"/>
    <w:tmpl w:val="515C9124"/>
    <w:lvl w:ilvl="0" w:tplc="8F6802CC">
      <w:start w:val="1"/>
      <w:numFmt w:val="decimal"/>
      <w:lvlText w:val="%1.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44DD1A4E"/>
    <w:multiLevelType w:val="hybridMultilevel"/>
    <w:tmpl w:val="A5C87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7E"/>
    <w:multiLevelType w:val="hybridMultilevel"/>
    <w:tmpl w:val="713A58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E2743C"/>
    <w:multiLevelType w:val="hybridMultilevel"/>
    <w:tmpl w:val="457E504A"/>
    <w:lvl w:ilvl="0" w:tplc="8F6802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D74BD9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939C664E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5BB7F8A"/>
    <w:multiLevelType w:val="hybridMultilevel"/>
    <w:tmpl w:val="72E67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B35FC"/>
    <w:multiLevelType w:val="hybridMultilevel"/>
    <w:tmpl w:val="72E67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91F51"/>
    <w:multiLevelType w:val="hybridMultilevel"/>
    <w:tmpl w:val="87A44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1"/>
  </w:num>
  <w:num w:numId="5">
    <w:abstractNumId w:val="8"/>
  </w:num>
  <w:num w:numId="6">
    <w:abstractNumId w:val="13"/>
  </w:num>
  <w:num w:numId="7">
    <w:abstractNumId w:val="7"/>
  </w:num>
  <w:num w:numId="8">
    <w:abstractNumId w:val="17"/>
  </w:num>
  <w:num w:numId="9">
    <w:abstractNumId w:val="1"/>
  </w:num>
  <w:num w:numId="10">
    <w:abstractNumId w:val="9"/>
  </w:num>
  <w:num w:numId="11">
    <w:abstractNumId w:val="15"/>
  </w:num>
  <w:num w:numId="12">
    <w:abstractNumId w:val="16"/>
  </w:num>
  <w:num w:numId="13">
    <w:abstractNumId w:val="3"/>
  </w:num>
  <w:num w:numId="14">
    <w:abstractNumId w:val="0"/>
  </w:num>
  <w:num w:numId="15">
    <w:abstractNumId w:val="2"/>
  </w:num>
  <w:num w:numId="16">
    <w:abstractNumId w:val="10"/>
  </w:num>
  <w:num w:numId="17">
    <w:abstractNumId w:val="5"/>
  </w:num>
  <w:num w:numId="18">
    <w:abstractNumId w:val="12"/>
  </w:num>
  <w:num w:numId="19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B7"/>
    <w:rsid w:val="00023E70"/>
    <w:rsid w:val="000270B7"/>
    <w:rsid w:val="000279DC"/>
    <w:rsid w:val="0003197E"/>
    <w:rsid w:val="000361EF"/>
    <w:rsid w:val="000453A7"/>
    <w:rsid w:val="00046337"/>
    <w:rsid w:val="00050075"/>
    <w:rsid w:val="00050976"/>
    <w:rsid w:val="00062CDD"/>
    <w:rsid w:val="00083740"/>
    <w:rsid w:val="000A6BD1"/>
    <w:rsid w:val="000B5C72"/>
    <w:rsid w:val="000C31FF"/>
    <w:rsid w:val="000C4F23"/>
    <w:rsid w:val="000C625D"/>
    <w:rsid w:val="000D64D5"/>
    <w:rsid w:val="000E061D"/>
    <w:rsid w:val="000F0B79"/>
    <w:rsid w:val="000F5D1A"/>
    <w:rsid w:val="000F5DC9"/>
    <w:rsid w:val="000F6819"/>
    <w:rsid w:val="00104CB5"/>
    <w:rsid w:val="001147F9"/>
    <w:rsid w:val="00124A62"/>
    <w:rsid w:val="0013109F"/>
    <w:rsid w:val="001416F9"/>
    <w:rsid w:val="00142E3D"/>
    <w:rsid w:val="00151A7F"/>
    <w:rsid w:val="00161154"/>
    <w:rsid w:val="00163C94"/>
    <w:rsid w:val="001772A3"/>
    <w:rsid w:val="00186332"/>
    <w:rsid w:val="00186DAC"/>
    <w:rsid w:val="00194088"/>
    <w:rsid w:val="00197472"/>
    <w:rsid w:val="001B09A0"/>
    <w:rsid w:val="001B1418"/>
    <w:rsid w:val="001C6086"/>
    <w:rsid w:val="001C7B3E"/>
    <w:rsid w:val="001D671D"/>
    <w:rsid w:val="00250189"/>
    <w:rsid w:val="00255BAA"/>
    <w:rsid w:val="00282080"/>
    <w:rsid w:val="00290B28"/>
    <w:rsid w:val="00290CE9"/>
    <w:rsid w:val="002A446E"/>
    <w:rsid w:val="002B5D8A"/>
    <w:rsid w:val="002E31DB"/>
    <w:rsid w:val="002F1757"/>
    <w:rsid w:val="002F4438"/>
    <w:rsid w:val="00310F31"/>
    <w:rsid w:val="00345E70"/>
    <w:rsid w:val="00355D13"/>
    <w:rsid w:val="0037189E"/>
    <w:rsid w:val="00371D97"/>
    <w:rsid w:val="00375DD4"/>
    <w:rsid w:val="00382181"/>
    <w:rsid w:val="003930EB"/>
    <w:rsid w:val="003A792A"/>
    <w:rsid w:val="003C1C6D"/>
    <w:rsid w:val="003C3F29"/>
    <w:rsid w:val="003E050F"/>
    <w:rsid w:val="003F276C"/>
    <w:rsid w:val="00403A28"/>
    <w:rsid w:val="0041405E"/>
    <w:rsid w:val="00417E37"/>
    <w:rsid w:val="00420E8C"/>
    <w:rsid w:val="00434FCE"/>
    <w:rsid w:val="0044615E"/>
    <w:rsid w:val="00446982"/>
    <w:rsid w:val="00456D5A"/>
    <w:rsid w:val="00461C0F"/>
    <w:rsid w:val="00470854"/>
    <w:rsid w:val="00471CF6"/>
    <w:rsid w:val="00477A0D"/>
    <w:rsid w:val="00480935"/>
    <w:rsid w:val="004971E8"/>
    <w:rsid w:val="004B3D25"/>
    <w:rsid w:val="004B482A"/>
    <w:rsid w:val="004C5B91"/>
    <w:rsid w:val="004C6E80"/>
    <w:rsid w:val="004D2147"/>
    <w:rsid w:val="004E60CE"/>
    <w:rsid w:val="004F6B5B"/>
    <w:rsid w:val="00514B11"/>
    <w:rsid w:val="005177D1"/>
    <w:rsid w:val="0052617E"/>
    <w:rsid w:val="00532893"/>
    <w:rsid w:val="0053481D"/>
    <w:rsid w:val="005730C7"/>
    <w:rsid w:val="005758FF"/>
    <w:rsid w:val="0058115B"/>
    <w:rsid w:val="00584952"/>
    <w:rsid w:val="00587C3C"/>
    <w:rsid w:val="005959C0"/>
    <w:rsid w:val="005A5764"/>
    <w:rsid w:val="005C3DD2"/>
    <w:rsid w:val="00605853"/>
    <w:rsid w:val="006104CD"/>
    <w:rsid w:val="006228C9"/>
    <w:rsid w:val="0063204F"/>
    <w:rsid w:val="00650D4E"/>
    <w:rsid w:val="00662F34"/>
    <w:rsid w:val="00683B8B"/>
    <w:rsid w:val="00687DCF"/>
    <w:rsid w:val="00697382"/>
    <w:rsid w:val="006A0552"/>
    <w:rsid w:val="006B5C5F"/>
    <w:rsid w:val="006C7299"/>
    <w:rsid w:val="006D2CC4"/>
    <w:rsid w:val="006F6AC6"/>
    <w:rsid w:val="007261E5"/>
    <w:rsid w:val="0072620A"/>
    <w:rsid w:val="0073279C"/>
    <w:rsid w:val="007334EF"/>
    <w:rsid w:val="00735CA7"/>
    <w:rsid w:val="00753AE6"/>
    <w:rsid w:val="00753FDD"/>
    <w:rsid w:val="00763AB0"/>
    <w:rsid w:val="00764395"/>
    <w:rsid w:val="00764A94"/>
    <w:rsid w:val="007867EF"/>
    <w:rsid w:val="00791B18"/>
    <w:rsid w:val="007A6132"/>
    <w:rsid w:val="007A7E88"/>
    <w:rsid w:val="00803BC0"/>
    <w:rsid w:val="0080498D"/>
    <w:rsid w:val="00813C6D"/>
    <w:rsid w:val="00832071"/>
    <w:rsid w:val="0084170F"/>
    <w:rsid w:val="00844EC3"/>
    <w:rsid w:val="00851CB5"/>
    <w:rsid w:val="00873B54"/>
    <w:rsid w:val="00875BF0"/>
    <w:rsid w:val="00875F70"/>
    <w:rsid w:val="008866D9"/>
    <w:rsid w:val="008C6A23"/>
    <w:rsid w:val="008F1182"/>
    <w:rsid w:val="009104DA"/>
    <w:rsid w:val="009134F0"/>
    <w:rsid w:val="009206CC"/>
    <w:rsid w:val="00942AB5"/>
    <w:rsid w:val="00945D46"/>
    <w:rsid w:val="009504BA"/>
    <w:rsid w:val="00956DC3"/>
    <w:rsid w:val="00963D15"/>
    <w:rsid w:val="00996A40"/>
    <w:rsid w:val="009A2374"/>
    <w:rsid w:val="009C3E5B"/>
    <w:rsid w:val="009C4595"/>
    <w:rsid w:val="009F1287"/>
    <w:rsid w:val="009F15BB"/>
    <w:rsid w:val="009F197A"/>
    <w:rsid w:val="00A15752"/>
    <w:rsid w:val="00A23E6C"/>
    <w:rsid w:val="00A261C0"/>
    <w:rsid w:val="00A418EB"/>
    <w:rsid w:val="00A50BC6"/>
    <w:rsid w:val="00A55CF2"/>
    <w:rsid w:val="00A8205A"/>
    <w:rsid w:val="00AB0089"/>
    <w:rsid w:val="00AB1DD7"/>
    <w:rsid w:val="00AB6320"/>
    <w:rsid w:val="00AD3ED6"/>
    <w:rsid w:val="00AD7392"/>
    <w:rsid w:val="00AF06D1"/>
    <w:rsid w:val="00B02504"/>
    <w:rsid w:val="00B15B4F"/>
    <w:rsid w:val="00B2036B"/>
    <w:rsid w:val="00B27C17"/>
    <w:rsid w:val="00B31A6E"/>
    <w:rsid w:val="00B3694C"/>
    <w:rsid w:val="00B45B37"/>
    <w:rsid w:val="00B55727"/>
    <w:rsid w:val="00B62197"/>
    <w:rsid w:val="00B900FB"/>
    <w:rsid w:val="00B902BC"/>
    <w:rsid w:val="00BA29D3"/>
    <w:rsid w:val="00BA31AD"/>
    <w:rsid w:val="00BA5AB7"/>
    <w:rsid w:val="00BB1637"/>
    <w:rsid w:val="00BB6859"/>
    <w:rsid w:val="00BB6F97"/>
    <w:rsid w:val="00BC26A7"/>
    <w:rsid w:val="00BC5D92"/>
    <w:rsid w:val="00BD40FC"/>
    <w:rsid w:val="00BF3CB7"/>
    <w:rsid w:val="00C07696"/>
    <w:rsid w:val="00C07993"/>
    <w:rsid w:val="00C22212"/>
    <w:rsid w:val="00C33523"/>
    <w:rsid w:val="00C350A9"/>
    <w:rsid w:val="00C374AA"/>
    <w:rsid w:val="00C43174"/>
    <w:rsid w:val="00C63120"/>
    <w:rsid w:val="00C66E46"/>
    <w:rsid w:val="00C67E70"/>
    <w:rsid w:val="00C75794"/>
    <w:rsid w:val="00C81AA1"/>
    <w:rsid w:val="00C9467E"/>
    <w:rsid w:val="00C969B3"/>
    <w:rsid w:val="00C97383"/>
    <w:rsid w:val="00CA3E65"/>
    <w:rsid w:val="00CA4993"/>
    <w:rsid w:val="00CB38E3"/>
    <w:rsid w:val="00CB7674"/>
    <w:rsid w:val="00CD08A3"/>
    <w:rsid w:val="00CE34C9"/>
    <w:rsid w:val="00D020D7"/>
    <w:rsid w:val="00D0268C"/>
    <w:rsid w:val="00D23F86"/>
    <w:rsid w:val="00D3044C"/>
    <w:rsid w:val="00D33E0D"/>
    <w:rsid w:val="00D437E5"/>
    <w:rsid w:val="00D4658C"/>
    <w:rsid w:val="00D83EBB"/>
    <w:rsid w:val="00D871B3"/>
    <w:rsid w:val="00DA4464"/>
    <w:rsid w:val="00DB15F3"/>
    <w:rsid w:val="00DB2813"/>
    <w:rsid w:val="00DC6E13"/>
    <w:rsid w:val="00DC7208"/>
    <w:rsid w:val="00DD4DA9"/>
    <w:rsid w:val="00DD5385"/>
    <w:rsid w:val="00DD5C0D"/>
    <w:rsid w:val="00E367D8"/>
    <w:rsid w:val="00E50909"/>
    <w:rsid w:val="00E57BBE"/>
    <w:rsid w:val="00E6175D"/>
    <w:rsid w:val="00E843AD"/>
    <w:rsid w:val="00E95772"/>
    <w:rsid w:val="00E971FE"/>
    <w:rsid w:val="00E97BB7"/>
    <w:rsid w:val="00EA1645"/>
    <w:rsid w:val="00EB2499"/>
    <w:rsid w:val="00EC5247"/>
    <w:rsid w:val="00F05028"/>
    <w:rsid w:val="00F050F9"/>
    <w:rsid w:val="00F0724A"/>
    <w:rsid w:val="00F15696"/>
    <w:rsid w:val="00F2721D"/>
    <w:rsid w:val="00F312B1"/>
    <w:rsid w:val="00F33F1D"/>
    <w:rsid w:val="00F369AB"/>
    <w:rsid w:val="00F437B8"/>
    <w:rsid w:val="00F44960"/>
    <w:rsid w:val="00F45EFE"/>
    <w:rsid w:val="00F5124E"/>
    <w:rsid w:val="00F51DB5"/>
    <w:rsid w:val="00F553D2"/>
    <w:rsid w:val="00F64A19"/>
    <w:rsid w:val="00F66AFD"/>
    <w:rsid w:val="00F714B7"/>
    <w:rsid w:val="00F74123"/>
    <w:rsid w:val="00F75710"/>
    <w:rsid w:val="00FB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B338F8"/>
  <w15:docId w15:val="{2AD93E7D-A83D-4B34-97F8-90570B2B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ind w:left="720"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ind w:left="72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left="720"/>
      <w:jc w:val="center"/>
      <w:outlineLvl w:val="4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sid w:val="00403A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3A28"/>
    <w:rPr>
      <w:sz w:val="20"/>
      <w:szCs w:val="20"/>
    </w:rPr>
  </w:style>
  <w:style w:type="paragraph" w:styleId="Textbubliny">
    <w:name w:val="Balloon Text"/>
    <w:basedOn w:val="Normln"/>
    <w:semiHidden/>
    <w:rsid w:val="00403A2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E95772"/>
    <w:rPr>
      <w:rFonts w:ascii="Calibri" w:eastAsia="Calibri" w:hAnsi="Calibri"/>
      <w:sz w:val="22"/>
      <w:szCs w:val="21"/>
      <w:lang w:val="en-US" w:eastAsia="en-US"/>
    </w:rPr>
  </w:style>
  <w:style w:type="character" w:customStyle="1" w:styleId="ProsttextChar">
    <w:name w:val="Prostý text Char"/>
    <w:link w:val="Prosttext"/>
    <w:uiPriority w:val="99"/>
    <w:rsid w:val="00E95772"/>
    <w:rPr>
      <w:rFonts w:ascii="Calibri" w:eastAsia="Calibri" w:hAnsi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0B5C72"/>
    <w:pPr>
      <w:ind w:left="72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E13"/>
    <w:rPr>
      <w:b/>
      <w:bCs/>
    </w:rPr>
  </w:style>
  <w:style w:type="character" w:customStyle="1" w:styleId="TextkomenteChar">
    <w:name w:val="Text komentáře Char"/>
    <w:link w:val="Textkomente"/>
    <w:semiHidden/>
    <w:rsid w:val="00DC6E13"/>
    <w:rPr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DC6E13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50D4E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650D4E"/>
    <w:rPr>
      <w:sz w:val="24"/>
      <w:szCs w:val="24"/>
      <w:lang w:val="cs-CZ" w:eastAsia="cs-CZ"/>
    </w:rPr>
  </w:style>
  <w:style w:type="character" w:customStyle="1" w:styleId="ZpatChar">
    <w:name w:val="Zápatí Char"/>
    <w:link w:val="Zpat"/>
    <w:uiPriority w:val="99"/>
    <w:rsid w:val="00650D4E"/>
    <w:rPr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71CF6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471CF6"/>
    <w:rPr>
      <w:sz w:val="24"/>
      <w:szCs w:val="24"/>
    </w:rPr>
  </w:style>
  <w:style w:type="character" w:customStyle="1" w:styleId="Nadpis1Char">
    <w:name w:val="Nadpis 1 Char"/>
    <w:link w:val="Nadpis1"/>
    <w:rsid w:val="00D83EBB"/>
    <w:rPr>
      <w:b/>
      <w:bCs/>
      <w:sz w:val="22"/>
      <w:szCs w:val="24"/>
    </w:rPr>
  </w:style>
  <w:style w:type="paragraph" w:customStyle="1" w:styleId="Default">
    <w:name w:val="Default"/>
    <w:rsid w:val="004461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1FD8A9AB3E41881ECC8E8690AC66" ma:contentTypeVersion="1" ma:contentTypeDescription="Vytvoří nový dokument" ma:contentTypeScope="" ma:versionID="3df84f60ee118a29ae0061cc744faccb">
  <xsd:schema xmlns:xsd="http://www.w3.org/2001/XMLSchema" xmlns:xs="http://www.w3.org/2001/XMLSchema" xmlns:p="http://schemas.microsoft.com/office/2006/metadata/properties" xmlns:ns2="0b8a6dad-d97f-4916-bf72-d4d25e1bc3bd" targetNamespace="http://schemas.microsoft.com/office/2006/metadata/properties" ma:root="true" ma:fieldsID="05a47f4ae0d1a864c8e7592b5ac4467d" ns2:_="">
    <xsd:import namespace="0b8a6dad-d97f-4916-bf72-d4d25e1bc3b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6dad-d97f-4916-bf72-d4d25e1bc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508ED-DB0E-47DF-96E2-8E2F3B308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a6dad-d97f-4916-bf72-d4d25e1bc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3B382-C438-40B9-B327-B323BAF94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FB1AF-B934-4CAF-95FE-76B27B6289A9}">
  <ds:schemaRefs>
    <ds:schemaRef ds:uri="http://purl.org/dc/elements/1.1/"/>
    <ds:schemaRef ds:uri="http://schemas.microsoft.com/office/2006/documentManagement/types"/>
    <ds:schemaRef ds:uri="0b8a6dad-d97f-4916-bf72-d4d25e1bc3bd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353602D9</Template>
  <TotalTime>5</TotalTime>
  <Pages>5</Pages>
  <Words>1809</Words>
  <Characters>10674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FF UK</Company>
  <LinksUpToDate>false</LinksUpToDate>
  <CharactersWithSpaces>12459</CharactersWithSpaces>
  <SharedDoc>false</SharedDoc>
  <HLinks>
    <vt:vector size="12" baseType="variant">
      <vt:variant>
        <vt:i4>1310781</vt:i4>
      </vt:variant>
      <vt:variant>
        <vt:i4>3</vt:i4>
      </vt:variant>
      <vt:variant>
        <vt:i4>0</vt:i4>
      </vt:variant>
      <vt:variant>
        <vt:i4>5</vt:i4>
      </vt:variant>
      <vt:variant>
        <vt:lpwstr>mailto:hdrabkova@volny.cz</vt:lpwstr>
      </vt:variant>
      <vt:variant>
        <vt:lpwstr/>
      </vt:variant>
      <vt:variant>
        <vt:i4>2555917</vt:i4>
      </vt:variant>
      <vt:variant>
        <vt:i4>0</vt:i4>
      </vt:variant>
      <vt:variant>
        <vt:i4>0</vt:i4>
      </vt:variant>
      <vt:variant>
        <vt:i4>5</vt:i4>
      </vt:variant>
      <vt:variant>
        <vt:lpwstr>mailto:marketa.domanjova@ff.cuni.cz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hamejaff</dc:creator>
  <cp:lastModifiedBy>Kaňková, Eliška</cp:lastModifiedBy>
  <cp:revision>6</cp:revision>
  <cp:lastPrinted>2014-04-04T13:25:00Z</cp:lastPrinted>
  <dcterms:created xsi:type="dcterms:W3CDTF">2014-08-29T13:12:00Z</dcterms:created>
  <dcterms:modified xsi:type="dcterms:W3CDTF">2016-08-19T11:41:00Z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0x010100AE401FD8A9AB3E41881ECC8E8690AC66</vt:lpwstr>
  </property>
</Properties>
</file>