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427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42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427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42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42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42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942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942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278"/>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7ED4-2B54-43D3-BE12-334D855B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2020-04-16T10:27:00Z</dcterms:created>
  <dcterms:modified xsi:type="dcterms:W3CDTF">2020-04-16T10:27:00Z</dcterms:modified>
</cp:coreProperties>
</file>