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394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394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394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394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394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394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394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394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3942"/>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871F3-9D43-48BD-A87B-6B30A274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2020-04-16T10:01:00Z</dcterms:created>
  <dcterms:modified xsi:type="dcterms:W3CDTF">2020-04-16T10:01:00Z</dcterms:modified>
</cp:coreProperties>
</file>