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25A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25A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25A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25A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25A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25A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25A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25A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5AE"/>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159D-3A96-4929-858F-B39B30A6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2020-04-16T08:21:00Z</dcterms:created>
  <dcterms:modified xsi:type="dcterms:W3CDTF">2020-04-16T08:21:00Z</dcterms:modified>
</cp:coreProperties>
</file>