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3A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3A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3A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3A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3A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3A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3A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3A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AF7"/>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DFF9-17D9-42C4-9806-E8CB53BF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2020-04-14T13:06:00Z</dcterms:created>
  <dcterms:modified xsi:type="dcterms:W3CDTF">2020-04-14T13:06:00Z</dcterms:modified>
</cp:coreProperties>
</file>