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E3D71" w:rsidP="00BE3D7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E91C3C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1.8.2016 do 31.12.2016</w:t>
      </w:r>
    </w:p>
    <w:p w:rsidR="00BE3D71" w:rsidRDefault="00DD11C6" w:rsidP="00BE3D71">
      <w:pPr>
        <w:numPr>
          <w:ilvl w:val="1"/>
          <w:numId w:val="21"/>
        </w:numPr>
      </w:pPr>
      <w:r>
        <w:t>x</w:t>
      </w:r>
    </w:p>
    <w:p w:rsidR="00DD11C6" w:rsidRDefault="00DD11C6" w:rsidP="00BE3D71">
      <w:pPr>
        <w:numPr>
          <w:ilvl w:val="1"/>
          <w:numId w:val="21"/>
        </w:numPr>
      </w:pPr>
      <w:r>
        <w:t>x</w:t>
      </w:r>
    </w:p>
    <w:p w:rsidR="00DD11C6" w:rsidRDefault="00DD11C6" w:rsidP="00BE3D71">
      <w:pPr>
        <w:numPr>
          <w:ilvl w:val="1"/>
          <w:numId w:val="21"/>
        </w:numPr>
      </w:pPr>
      <w:r>
        <w:t>x</w:t>
      </w:r>
    </w:p>
    <w:p w:rsidR="00BE3D71" w:rsidRDefault="00DD11C6" w:rsidP="00BE3D71">
      <w:pPr>
        <w:numPr>
          <w:ilvl w:val="2"/>
          <w:numId w:val="21"/>
        </w:numPr>
        <w:ind w:left="584"/>
      </w:pPr>
      <w:r>
        <w:t>x</w:t>
      </w:r>
    </w:p>
    <w:p w:rsidR="00BE3D71" w:rsidRDefault="00DD11C6" w:rsidP="00CC79BF">
      <w:pPr>
        <w:numPr>
          <w:ilvl w:val="3"/>
          <w:numId w:val="21"/>
        </w:numPr>
        <w:spacing w:after="0"/>
        <w:contextualSpacing/>
      </w:pPr>
      <w:r>
        <w:t>x</w:t>
      </w:r>
    </w:p>
    <w:p w:rsidR="00BE3D71" w:rsidRDefault="00DD11C6" w:rsidP="00CC79BF">
      <w:pPr>
        <w:numPr>
          <w:ilvl w:val="3"/>
          <w:numId w:val="21"/>
        </w:numPr>
        <w:spacing w:after="0"/>
        <w:contextualSpacing/>
      </w:pPr>
      <w:r>
        <w:t>x</w:t>
      </w:r>
    </w:p>
    <w:p w:rsidR="00DD11C6" w:rsidRDefault="00DD11C6" w:rsidP="00CC79BF">
      <w:pPr>
        <w:numPr>
          <w:ilvl w:val="3"/>
          <w:numId w:val="21"/>
        </w:numPr>
        <w:spacing w:after="0"/>
        <w:contextualSpacing/>
      </w:pPr>
      <w:r>
        <w:t>x</w:t>
      </w:r>
    </w:p>
    <w:p w:rsidR="00DD11C6" w:rsidRDefault="00DD11C6" w:rsidP="00CC79BF">
      <w:pPr>
        <w:numPr>
          <w:ilvl w:val="3"/>
          <w:numId w:val="21"/>
        </w:numPr>
        <w:spacing w:after="0"/>
        <w:contextualSpacing/>
      </w:pPr>
      <w:r>
        <w:t>x</w:t>
      </w:r>
    </w:p>
    <w:p w:rsidR="00BE3D71" w:rsidRDefault="00DD11C6" w:rsidP="00DD11C6">
      <w:pPr>
        <w:numPr>
          <w:ilvl w:val="3"/>
          <w:numId w:val="21"/>
        </w:numPr>
        <w:spacing w:after="0"/>
        <w:contextualSpacing/>
      </w:pPr>
      <w:r>
        <w:t>x</w:t>
      </w:r>
    </w:p>
    <w:p w:rsidR="00DD11C6" w:rsidRDefault="00DD11C6" w:rsidP="009B3BEB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</w:p>
    <w:p w:rsidR="00DD11C6" w:rsidRDefault="00DD11C6" w:rsidP="00DD11C6">
      <w:pPr>
        <w:numPr>
          <w:ilvl w:val="0"/>
          <w:numId w:val="0"/>
        </w:numPr>
        <w:spacing w:after="0" w:line="240" w:lineRule="auto"/>
        <w:ind w:left="587"/>
        <w:contextualSpacing/>
        <w:jc w:val="both"/>
      </w:pPr>
      <w:r>
        <w:t>x</w:t>
      </w:r>
    </w:p>
    <w:p w:rsidR="00DD11C6" w:rsidRDefault="00DD11C6" w:rsidP="009B3BEB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</w:p>
    <w:p w:rsidR="00DD11C6" w:rsidRDefault="00DD11C6" w:rsidP="009B3BEB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</w:p>
    <w:p w:rsidR="00DD11C6" w:rsidRDefault="00DD11C6" w:rsidP="009B3BEB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</w:p>
    <w:p w:rsidR="00DD11C6" w:rsidRDefault="00DD11C6" w:rsidP="00DD11C6">
      <w:pPr>
        <w:numPr>
          <w:ilvl w:val="0"/>
          <w:numId w:val="0"/>
        </w:numPr>
        <w:spacing w:after="0" w:line="240" w:lineRule="auto"/>
        <w:contextualSpacing/>
        <w:jc w:val="both"/>
      </w:pPr>
    </w:p>
    <w:p w:rsidR="00BE3D71" w:rsidRDefault="00BE3D71" w:rsidP="009B3BEB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E3D71" w:rsidRDefault="00BE3D71" w:rsidP="00BE3D71">
      <w:pPr>
        <w:numPr>
          <w:ilvl w:val="0"/>
          <w:numId w:val="0"/>
        </w:numPr>
        <w:spacing w:before="120" w:after="0" w:line="240" w:lineRule="auto"/>
        <w:jc w:val="both"/>
      </w:pPr>
    </w:p>
    <w:p w:rsidR="00BE3D71" w:rsidRDefault="00BE3D71" w:rsidP="00BE3D71">
      <w:pPr>
        <w:numPr>
          <w:ilvl w:val="0"/>
          <w:numId w:val="0"/>
        </w:numPr>
        <w:spacing w:before="120" w:after="0" w:line="240" w:lineRule="auto"/>
        <w:jc w:val="both"/>
      </w:pPr>
    </w:p>
    <w:p w:rsidR="00BE3D71" w:rsidRDefault="00BE3D71" w:rsidP="00BE3D71">
      <w:pPr>
        <w:numPr>
          <w:ilvl w:val="0"/>
          <w:numId w:val="0"/>
        </w:numPr>
        <w:spacing w:before="120" w:after="0" w:line="240" w:lineRule="auto"/>
        <w:jc w:val="both"/>
      </w:pPr>
    </w:p>
    <w:p w:rsidR="00BE3D71" w:rsidRDefault="00BE3D71" w:rsidP="00BE3D71">
      <w:pPr>
        <w:numPr>
          <w:ilvl w:val="0"/>
          <w:numId w:val="0"/>
        </w:numPr>
        <w:spacing w:after="0" w:line="240" w:lineRule="auto"/>
        <w:jc w:val="both"/>
        <w:sectPr w:rsidR="00BE3D7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E3D71" w:rsidRDefault="00BE3D71" w:rsidP="00BE3D7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BE3D71" w:rsidRDefault="00BE3D71" w:rsidP="00BE3D7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E3D71" w:rsidRDefault="00BE3D71" w:rsidP="00BE3D71">
      <w:pPr>
        <w:numPr>
          <w:ilvl w:val="0"/>
          <w:numId w:val="0"/>
        </w:numPr>
        <w:spacing w:after="0" w:line="240" w:lineRule="auto"/>
        <w:jc w:val="both"/>
      </w:pPr>
    </w:p>
    <w:p w:rsidR="00BE3D71" w:rsidRDefault="00BE3D71" w:rsidP="00BE3D7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E3D71" w:rsidRDefault="00BE3D71" w:rsidP="00BE3D7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E3D71" w:rsidRDefault="00BE3D71" w:rsidP="00BE3D7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BE3D71" w:rsidRDefault="00BE3D71" w:rsidP="00BE3D7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52616">
        <w:t xml:space="preserve">               </w:t>
      </w:r>
      <w:r>
        <w:t xml:space="preserve">dne </w:t>
      </w:r>
    </w:p>
    <w:p w:rsidR="00BE3D71" w:rsidRDefault="00BE3D71" w:rsidP="00BE3D7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E3D71" w:rsidRDefault="00BE3D71" w:rsidP="00BE3D71">
      <w:pPr>
        <w:numPr>
          <w:ilvl w:val="0"/>
          <w:numId w:val="0"/>
        </w:numPr>
        <w:spacing w:after="0" w:line="240" w:lineRule="auto"/>
      </w:pPr>
    </w:p>
    <w:p w:rsidR="00BE3D71" w:rsidRDefault="00BE3D71" w:rsidP="00BE3D7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E3D71" w:rsidRDefault="000277D8" w:rsidP="00BE3D7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E3D71" w:rsidRPr="00BE3D71" w:rsidRDefault="000277D8" w:rsidP="00BE3D7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  <w:r w:rsidR="00BE3D71">
        <w:t>l</w:t>
      </w:r>
    </w:p>
    <w:sectPr w:rsidR="00BE3D71" w:rsidRPr="00BE3D71" w:rsidSect="00BE3D7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277D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277D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22F0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ECE66" wp14:editId="6DB0D3F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E3D7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3C02902" wp14:editId="6DF204D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E3D7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982707-1329/2016 - Příloha č. </w:t>
    </w:r>
    <w:r w:rsidR="00E91C3C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09F8B42" wp14:editId="43AE3FB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2375CC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77D8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16703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2616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3BEB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2F01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3D71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C79BF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11C6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1C3C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F204984-A124-464B-8451-979B5744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42058</cp:lastModifiedBy>
  <cp:revision>3</cp:revision>
  <cp:lastPrinted>2016-07-26T11:44:00Z</cp:lastPrinted>
  <dcterms:created xsi:type="dcterms:W3CDTF">2016-08-19T09:23:00Z</dcterms:created>
  <dcterms:modified xsi:type="dcterms:W3CDTF">2016-08-19T09:34:00Z</dcterms:modified>
</cp:coreProperties>
</file>