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39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39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39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39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3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39C">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B339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B339C">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39C"/>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00B6B-8184-456A-8278-12F7F35A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2020-04-09T10:32:00Z</dcterms:created>
  <dcterms:modified xsi:type="dcterms:W3CDTF">2020-04-09T10:32:00Z</dcterms:modified>
</cp:coreProperties>
</file>