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96" w:rsidRDefault="00AD6896">
      <w:pPr>
        <w:pStyle w:val="Row2"/>
      </w:pPr>
    </w:p>
    <w:p w:rsidR="00AD6896" w:rsidRDefault="00B12C55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AD6896" w:rsidRDefault="00B12C55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OB7120-26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AD6896" w:rsidRDefault="00B12C5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96" w:rsidRDefault="00B12C5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AD6896" w:rsidRDefault="00B12C5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AD6896" w:rsidRDefault="00AD6896">
      <w:pPr>
        <w:pStyle w:val="Row2"/>
      </w:pPr>
    </w:p>
    <w:p w:rsidR="00AD6896" w:rsidRDefault="00B12C55">
      <w:pPr>
        <w:pStyle w:val="Row6"/>
      </w:pPr>
      <w:r>
        <w:tab/>
      </w:r>
      <w:r>
        <w:rPr>
          <w:rStyle w:val="Text4"/>
        </w:rPr>
        <w:t>Loretánské náměstí 5</w:t>
      </w:r>
    </w:p>
    <w:p w:rsidR="00AD6896" w:rsidRDefault="00B12C55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AD6896" w:rsidRDefault="00B12C55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AD6896" w:rsidRDefault="00B12C55">
      <w:pPr>
        <w:pStyle w:val="Row9"/>
      </w:pPr>
      <w:r>
        <w:tab/>
      </w:r>
      <w:r>
        <w:rPr>
          <w:rStyle w:val="Text5"/>
        </w:rPr>
        <w:t>Na Hřebenech II 1718/10</w:t>
      </w:r>
    </w:p>
    <w:p w:rsidR="00AD6896" w:rsidRDefault="00B12C55">
      <w:pPr>
        <w:pStyle w:val="Row10"/>
      </w:pPr>
      <w:r>
        <w:tab/>
      </w:r>
      <w:proofErr w:type="gramStart"/>
      <w:r>
        <w:rPr>
          <w:rStyle w:val="Text5"/>
        </w:rPr>
        <w:t>147 00  Praha</w:t>
      </w:r>
      <w:proofErr w:type="gramEnd"/>
      <w:r>
        <w:rPr>
          <w:rStyle w:val="Text5"/>
        </w:rPr>
        <w:t xml:space="preserve"> 47</w:t>
      </w:r>
    </w:p>
    <w:p w:rsidR="00AD6896" w:rsidRDefault="00B12C5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D6896" w:rsidRDefault="00AD6896">
      <w:pPr>
        <w:pStyle w:val="Row2"/>
      </w:pPr>
    </w:p>
    <w:p w:rsidR="00AD6896" w:rsidRDefault="00B12C55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D6896" w:rsidRDefault="00B12C55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1092552020</w:t>
      </w:r>
    </w:p>
    <w:p w:rsidR="00AD6896" w:rsidRDefault="00B12C55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26.03.2020</w:t>
      </w:r>
      <w:proofErr w:type="gramEnd"/>
    </w:p>
    <w:p w:rsidR="00AD6896" w:rsidRDefault="00B12C55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D6896" w:rsidRDefault="00B12C5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177800"/>
                <wp:effectExtent l="10795" t="9525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8pt;width:0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ZWHQIAAD0EAAAOAAAAZHJzL2Uyb0RvYy54bWysU02P2yAQvVfqf0DcE380TbJWnNXKTnrZ&#10;diPt9gcQwDYqBgQkTlT1v3fASbS7vVRVfcADzLx5M/NY3Z96iY7cOqFVibNpihFXVDOh2hJ/f9lO&#10;l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177800"/>
                <wp:effectExtent l="13970" t="9525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18pt;width:0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D6896" w:rsidRDefault="00B12C5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19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19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7JFL9kAAAAJAQAADwAAAGRycy9kb3ducmV2&#10;LnhtbExPTUvDQBC9C/6HZQRvdtNWSonZlCgIQkGxFc+T7JiEZmdDdtPGf+9UD/U0vA/evJdtJtep&#10;Iw2h9WxgPktAEVfetlwb+Ng/361BhYhssfNMBr4pwCa/vsowtf7E73TcxVpJCIcUDTQx9qnWoWrI&#10;YZj5nli0Lz84jAKHWtsBTxLuOr1IkpV22LJ8aLCnp4aqw250Bsqtfd2uxs/H+2LZjvsCD/XLW2LM&#10;7c1UPICKNMWLGc71pTrk0qn0I9ugOsELmRINLNdyz/r8lyn/GJ1n+v+C/Ac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/skUv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9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Objednáváme 300ks Autentizačních karet MULTOS dle nabídky číslo:  MZVI.06023.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19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C7gO+b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D6896" w:rsidRDefault="00B12C5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0" cy="190500"/>
                <wp:effectExtent l="10795" t="12700" r="825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7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GraBL1wAAAAc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eNrIXPKFKwOpsC5y/d+/+AU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GraB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215900</wp:posOffset>
                </wp:positionV>
                <wp:extent cx="0" cy="190500"/>
                <wp:effectExtent l="13970" t="1270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17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/kSTA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AD6896" w:rsidRDefault="00B12C55" w:rsidP="00170A67">
      <w:pPr>
        <w:pStyle w:val="Row18"/>
        <w:tabs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0D97F22D" wp14:editId="19324F03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96" w:rsidRDefault="00B12C5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Autentizační karty MULTOS pro KP PCS1 - 300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AD6896" w:rsidRDefault="00B12C5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Autentizační karty MULTOS pro KP PCS1 - 300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3A0DF571" wp14:editId="448DB13D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96" w:rsidRDefault="00B12C5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174 000.00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AD6896" w:rsidRDefault="00B12C5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174 000.00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AD54C0D" wp14:editId="33D34EDD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96" w:rsidRDefault="00B12C5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36 540.00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AD6896" w:rsidRDefault="00B12C5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36 540.00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4C853A58" wp14:editId="2E1C157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066F50DE" wp14:editId="777E0CB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39B9DD69" wp14:editId="2A6FC968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 w:rsidR="00601D48" w:rsidRPr="00170A67">
        <w:rPr>
          <w:sz w:val="16"/>
          <w:szCs w:val="16"/>
        </w:rPr>
        <w:t>000</w:t>
      </w:r>
      <w:r w:rsidR="00170A67" w:rsidRPr="00170A67">
        <w:rPr>
          <w:sz w:val="16"/>
          <w:szCs w:val="16"/>
        </w:rPr>
        <w:t>.00</w:t>
      </w:r>
      <w:r w:rsidR="00601D48">
        <w:tab/>
      </w:r>
      <w:r>
        <w:rPr>
          <w:rStyle w:val="Text4"/>
        </w:rPr>
        <w:t>210 540.00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D8E6078" wp14:editId="7A178C38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AD6896" w:rsidRDefault="00B12C5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96" w:rsidRDefault="00B12C5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36 540.00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AD6896" w:rsidRDefault="00B12C5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36 540.00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174 000.00</w:t>
      </w:r>
      <w:r>
        <w:tab/>
      </w:r>
      <w:r>
        <w:rPr>
          <w:rStyle w:val="Text4"/>
        </w:rPr>
        <w:t>210 540.00</w:t>
      </w:r>
    </w:p>
    <w:p w:rsidR="00AD6896" w:rsidRDefault="00AD6896">
      <w:pPr>
        <w:pStyle w:val="Row2"/>
      </w:pPr>
    </w:p>
    <w:p w:rsidR="00AD6896" w:rsidRDefault="00B12C55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AD6896" w:rsidRDefault="00B12C55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AD6896" w:rsidRDefault="00AD6896">
      <w:pPr>
        <w:pStyle w:val="Row2"/>
      </w:pPr>
      <w:bookmarkStart w:id="0" w:name="_GoBack"/>
      <w:bookmarkEnd w:id="0"/>
    </w:p>
    <w:p w:rsidR="00AD6896" w:rsidRDefault="00AD6896">
      <w:pPr>
        <w:pStyle w:val="Row2"/>
      </w:pPr>
    </w:p>
    <w:p w:rsidR="00AD6896" w:rsidRDefault="00AD6896">
      <w:pPr>
        <w:pStyle w:val="Row2"/>
      </w:pPr>
    </w:p>
    <w:p w:rsidR="00AD6896" w:rsidRDefault="00B12C5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D6896" w:rsidRDefault="00B12C55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AD6896" w:rsidRDefault="00B12C55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D6896" w:rsidRDefault="00B12C55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D6896" w:rsidRDefault="00B12C55">
      <w:pPr>
        <w:pStyle w:val="Row26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D6896" w:rsidRDefault="00B12C55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AD6896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A5" w:rsidRDefault="00B12C55">
      <w:pPr>
        <w:spacing w:after="0" w:line="240" w:lineRule="auto"/>
      </w:pPr>
      <w:r>
        <w:separator/>
      </w:r>
    </w:p>
  </w:endnote>
  <w:endnote w:type="continuationSeparator" w:id="0">
    <w:p w:rsidR="004946A5" w:rsidRDefault="00B1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96" w:rsidRDefault="00B12C55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OB7120-26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D6896" w:rsidRDefault="00AD689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A5" w:rsidRDefault="00B12C55">
      <w:pPr>
        <w:spacing w:after="0" w:line="240" w:lineRule="auto"/>
      </w:pPr>
      <w:r>
        <w:separator/>
      </w:r>
    </w:p>
  </w:footnote>
  <w:footnote w:type="continuationSeparator" w:id="0">
    <w:p w:rsidR="004946A5" w:rsidRDefault="00B1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96" w:rsidRDefault="00AD689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0A67"/>
    <w:rsid w:val="004946A5"/>
    <w:rsid w:val="00601D48"/>
    <w:rsid w:val="009107EA"/>
    <w:rsid w:val="00AD6896"/>
    <w:rsid w:val="00B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5046FA15.dotm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4</cp:revision>
  <dcterms:created xsi:type="dcterms:W3CDTF">2020-04-06T09:12:00Z</dcterms:created>
  <dcterms:modified xsi:type="dcterms:W3CDTF">2020-04-06T09:16:00Z</dcterms:modified>
  <cp:category/>
</cp:coreProperties>
</file>