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A2213" w:rsidP="000A221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0A2213" w:rsidRDefault="000A2213" w:rsidP="000A221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982207-1164/2015</w:t>
      </w:r>
    </w:p>
    <w:p w:rsidR="000A2213" w:rsidRDefault="000A2213" w:rsidP="000A221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A2213" w:rsidRDefault="000A2213" w:rsidP="000A221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A2213" w:rsidRDefault="00A70047" w:rsidP="000A2213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A70047">
        <w:t>xxxxxxxx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70047">
        <w:t>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70047">
        <w:t>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70047">
        <w:t>xxxxxxx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A70047">
        <w:t>xxxxxxx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70047">
        <w:t>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70047">
        <w:t>xxxxxx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A70047">
        <w:t>xxxxxxx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70047">
        <w:t>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A70047">
        <w:t>xxxxx</w:t>
      </w:r>
      <w:proofErr w:type="spellEnd"/>
    </w:p>
    <w:p w:rsidR="000A2213" w:rsidRPr="00997CB7" w:rsidRDefault="000A2213" w:rsidP="000A2213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A70047">
        <w:rPr>
          <w:b/>
        </w:rPr>
        <w:t>xxxxxxxx</w:t>
      </w:r>
      <w:proofErr w:type="spellEnd"/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A2213" w:rsidRDefault="000A2213" w:rsidP="000A2213">
      <w:pPr>
        <w:numPr>
          <w:ilvl w:val="0"/>
          <w:numId w:val="0"/>
        </w:numPr>
        <w:spacing w:before="50" w:after="70" w:line="240" w:lineRule="auto"/>
        <w:ind w:left="142"/>
      </w:pPr>
    </w:p>
    <w:p w:rsidR="000A2213" w:rsidRDefault="000A2213" w:rsidP="000A221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0A2213" w:rsidRDefault="000A221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A2213" w:rsidRPr="000A2213" w:rsidRDefault="000A2213" w:rsidP="000A2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0A2213" w:rsidRPr="000A2213" w:rsidRDefault="000A2213" w:rsidP="000A2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0A2213" w:rsidRDefault="000A2213" w:rsidP="00997CB7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0A2213" w:rsidRDefault="000A2213" w:rsidP="00997CB7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proofErr w:type="spellStart"/>
      <w:r w:rsidR="00A70047">
        <w:rPr>
          <w:b/>
        </w:rPr>
        <w:t>xxxxxxxx</w:t>
      </w:r>
      <w:proofErr w:type="spellEnd"/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0A2213" w:rsidRPr="000A2213" w:rsidRDefault="000A2213" w:rsidP="000A2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0A2213" w:rsidRPr="00997CB7" w:rsidRDefault="000A2213" w:rsidP="00997CB7">
      <w:pPr>
        <w:numPr>
          <w:ilvl w:val="3"/>
          <w:numId w:val="21"/>
        </w:numPr>
        <w:spacing w:after="120"/>
        <w:jc w:val="both"/>
      </w:pPr>
      <w:r>
        <w:lastRenderedPageBreak/>
        <w:t xml:space="preserve">na poště: </w:t>
      </w:r>
      <w:proofErr w:type="spellStart"/>
      <w:r w:rsidR="00A70047">
        <w:rPr>
          <w:b/>
        </w:rPr>
        <w:t>xxxxxx</w:t>
      </w:r>
      <w:proofErr w:type="spellEnd"/>
    </w:p>
    <w:p w:rsidR="00997CB7" w:rsidRPr="00997CB7" w:rsidRDefault="00997CB7" w:rsidP="00997CB7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poště: </w:t>
      </w:r>
      <w:proofErr w:type="spellStart"/>
      <w:r w:rsidR="00A70047">
        <w:rPr>
          <w:b/>
        </w:rPr>
        <w:t>xxx</w:t>
      </w:r>
      <w:proofErr w:type="spellEnd"/>
    </w:p>
    <w:p w:rsidR="000A2213" w:rsidRDefault="000A2213" w:rsidP="00997CB7">
      <w:pPr>
        <w:numPr>
          <w:ilvl w:val="4"/>
          <w:numId w:val="21"/>
        </w:numPr>
        <w:spacing w:after="120"/>
        <w:jc w:val="both"/>
      </w:pPr>
      <w:r>
        <w:t xml:space="preserve">ve dnech Po - Pá   </w:t>
      </w:r>
      <w:proofErr w:type="spellStart"/>
      <w:r w:rsidR="00A70047">
        <w:t>xxxx</w:t>
      </w:r>
      <w:proofErr w:type="spellEnd"/>
    </w:p>
    <w:p w:rsidR="000A2213" w:rsidRDefault="000A2213" w:rsidP="00997CB7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proofErr w:type="spellStart"/>
      <w:r w:rsidR="00A70047">
        <w:t>xxxxxx</w:t>
      </w:r>
      <w:proofErr w:type="spellEnd"/>
    </w:p>
    <w:p w:rsidR="000A2213" w:rsidRDefault="000A2213" w:rsidP="00997CB7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0A2213" w:rsidRDefault="000A2213" w:rsidP="00997CB7">
      <w:pPr>
        <w:numPr>
          <w:ilvl w:val="1"/>
          <w:numId w:val="21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0A2213" w:rsidRDefault="000A2213" w:rsidP="00997CB7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proofErr w:type="spellStart"/>
      <w:r w:rsidR="00A70047">
        <w:t>xxxxxxxxx</w:t>
      </w:r>
      <w:proofErr w:type="spellEnd"/>
    </w:p>
    <w:p w:rsidR="000A2213" w:rsidRPr="000A2213" w:rsidRDefault="000A2213" w:rsidP="000A2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0A2213" w:rsidRPr="000A2213" w:rsidRDefault="000A2213" w:rsidP="00997CB7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0A2213" w:rsidRDefault="000A2213" w:rsidP="00997CB7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Fakturu - daňový doklad bude ČP vystavovat Měsíčně s lhůtou splatnost 14 dní od data jejího vystavení.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0A2213" w:rsidRPr="000A2213" w:rsidRDefault="00A70047" w:rsidP="00997CB7">
      <w:pPr>
        <w:numPr>
          <w:ilvl w:val="2"/>
          <w:numId w:val="21"/>
        </w:numPr>
        <w:spacing w:after="120"/>
        <w:ind w:left="624" w:hanging="624"/>
        <w:jc w:val="both"/>
      </w:pPr>
      <w:proofErr w:type="spellStart"/>
      <w:r>
        <w:rPr>
          <w:b/>
        </w:rPr>
        <w:t>xxxxxx</w:t>
      </w:r>
      <w:proofErr w:type="spellEnd"/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A70047">
        <w:t>xxxxxxxx</w:t>
      </w:r>
      <w:proofErr w:type="spellEnd"/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0A2213" w:rsidRPr="000A2213" w:rsidRDefault="000A2213" w:rsidP="000A2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0A2213" w:rsidRDefault="000A2213" w:rsidP="00997CB7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0A2213" w:rsidRDefault="000A2213" w:rsidP="00997CB7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je po dobu zpracování uvedenou v bodu 5.3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0A2213" w:rsidRPr="000A2213" w:rsidRDefault="000A2213" w:rsidP="000A2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0A2213" w:rsidRDefault="00A70047" w:rsidP="00997CB7">
      <w:pPr>
        <w:numPr>
          <w:ilvl w:val="5"/>
          <w:numId w:val="21"/>
        </w:numPr>
        <w:spacing w:after="120"/>
        <w:jc w:val="both"/>
      </w:pPr>
      <w:proofErr w:type="spellStart"/>
      <w:r>
        <w:t>xxxxxxx</w:t>
      </w:r>
      <w:proofErr w:type="spellEnd"/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0A2213" w:rsidRDefault="00A70047" w:rsidP="00997CB7">
      <w:pPr>
        <w:numPr>
          <w:ilvl w:val="5"/>
          <w:numId w:val="21"/>
        </w:numPr>
        <w:spacing w:after="120"/>
        <w:jc w:val="both"/>
      </w:pPr>
      <w:proofErr w:type="spellStart"/>
      <w:r>
        <w:t>xxxxxxx</w:t>
      </w:r>
      <w:proofErr w:type="spellEnd"/>
    </w:p>
    <w:p w:rsidR="000A2213" w:rsidRDefault="00A70047" w:rsidP="00997CB7">
      <w:pPr>
        <w:numPr>
          <w:ilvl w:val="5"/>
          <w:numId w:val="21"/>
        </w:numPr>
        <w:spacing w:after="120"/>
        <w:jc w:val="both"/>
      </w:pPr>
      <w:proofErr w:type="spellStart"/>
      <w:r>
        <w:t>xxxxxx</w:t>
      </w:r>
      <w:proofErr w:type="spellEnd"/>
    </w:p>
    <w:p w:rsidR="000A2213" w:rsidRDefault="00A70047" w:rsidP="00997CB7">
      <w:pPr>
        <w:numPr>
          <w:ilvl w:val="2"/>
          <w:numId w:val="21"/>
        </w:numPr>
        <w:spacing w:after="120"/>
        <w:ind w:left="1077" w:hanging="510"/>
        <w:jc w:val="both"/>
      </w:pPr>
      <w:proofErr w:type="spellStart"/>
      <w:r>
        <w:t>xxxxxxxx</w:t>
      </w:r>
      <w:proofErr w:type="spellEnd"/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0A2213" w:rsidRPr="000A2213" w:rsidRDefault="000A2213" w:rsidP="000A2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</w:t>
      </w:r>
      <w:r w:rsidRPr="00997CB7">
        <w:rPr>
          <w:b/>
        </w:rPr>
        <w:t xml:space="preserve">na dobu určitou do </w:t>
      </w:r>
      <w:proofErr w:type="gramStart"/>
      <w:r w:rsidRPr="00997CB7">
        <w:rPr>
          <w:b/>
        </w:rPr>
        <w:t>31.12.2018</w:t>
      </w:r>
      <w:proofErr w:type="gramEnd"/>
      <w:r w:rsidRPr="00997CB7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0A2213" w:rsidRDefault="000A2213" w:rsidP="00997CB7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0A2213" w:rsidRDefault="000A2213" w:rsidP="00997CB7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 w:rsidRPr="00997CB7">
        <w:rPr>
          <w:b/>
        </w:rPr>
        <w:t xml:space="preserve">Strany Dohody se dohodly na ukončení účinnosti Dohody č. 982207-0970/2012 ze dne </w:t>
      </w:r>
      <w:proofErr w:type="gramStart"/>
      <w:r w:rsidRPr="00997CB7">
        <w:rPr>
          <w:b/>
        </w:rPr>
        <w:t>23.3.2012</w:t>
      </w:r>
      <w:proofErr w:type="gramEnd"/>
      <w:r>
        <w:t>, a to ke dni předcházejícímu nabytí účinnosti této Dohody.</w:t>
      </w:r>
    </w:p>
    <w:p w:rsidR="000A2213" w:rsidRDefault="000A2213" w:rsidP="00997CB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A2213" w:rsidRDefault="000A2213" w:rsidP="000A2213">
      <w:pPr>
        <w:numPr>
          <w:ilvl w:val="0"/>
          <w:numId w:val="0"/>
        </w:numPr>
        <w:spacing w:after="120"/>
        <w:jc w:val="both"/>
      </w:pPr>
    </w:p>
    <w:p w:rsidR="000A2213" w:rsidRDefault="000A2213" w:rsidP="000A2213">
      <w:pPr>
        <w:numPr>
          <w:ilvl w:val="0"/>
          <w:numId w:val="0"/>
        </w:numPr>
        <w:spacing w:after="120"/>
        <w:jc w:val="both"/>
        <w:sectPr w:rsidR="000A221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A2213" w:rsidRDefault="000A2213" w:rsidP="000A221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97CB7">
        <w:t>Českých Budějovicích</w:t>
      </w:r>
      <w:r>
        <w:t xml:space="preserve"> dne </w:t>
      </w:r>
      <w:proofErr w:type="gramStart"/>
      <w:r>
        <w:t>14.12.2015</w:t>
      </w:r>
      <w:proofErr w:type="gramEnd"/>
    </w:p>
    <w:p w:rsidR="000A2213" w:rsidRDefault="000A2213" w:rsidP="000A2213">
      <w:pPr>
        <w:numPr>
          <w:ilvl w:val="0"/>
          <w:numId w:val="0"/>
        </w:numPr>
        <w:spacing w:after="120"/>
        <w:jc w:val="both"/>
      </w:pPr>
      <w:r>
        <w:t>Za ČP:</w:t>
      </w:r>
    </w:p>
    <w:p w:rsidR="000A2213" w:rsidRDefault="000A2213" w:rsidP="000A2213">
      <w:pPr>
        <w:numPr>
          <w:ilvl w:val="0"/>
          <w:numId w:val="0"/>
        </w:numPr>
        <w:spacing w:after="120"/>
        <w:jc w:val="both"/>
      </w:pPr>
    </w:p>
    <w:p w:rsidR="00997CB7" w:rsidRDefault="00997CB7" w:rsidP="000A2213">
      <w:pPr>
        <w:numPr>
          <w:ilvl w:val="0"/>
          <w:numId w:val="0"/>
        </w:numPr>
        <w:spacing w:after="120"/>
        <w:jc w:val="both"/>
      </w:pPr>
    </w:p>
    <w:p w:rsidR="00997CB7" w:rsidRDefault="00997CB7" w:rsidP="000A2213">
      <w:pPr>
        <w:numPr>
          <w:ilvl w:val="0"/>
          <w:numId w:val="0"/>
        </w:numPr>
        <w:spacing w:after="120"/>
        <w:jc w:val="both"/>
      </w:pPr>
    </w:p>
    <w:p w:rsidR="00997CB7" w:rsidRDefault="00997CB7" w:rsidP="000A2213">
      <w:pPr>
        <w:numPr>
          <w:ilvl w:val="0"/>
          <w:numId w:val="0"/>
        </w:numPr>
        <w:spacing w:after="120"/>
        <w:jc w:val="both"/>
      </w:pPr>
    </w:p>
    <w:p w:rsidR="00997CB7" w:rsidRDefault="00997CB7" w:rsidP="000A2213">
      <w:pPr>
        <w:numPr>
          <w:ilvl w:val="0"/>
          <w:numId w:val="0"/>
        </w:numPr>
        <w:spacing w:after="120"/>
        <w:jc w:val="both"/>
      </w:pPr>
    </w:p>
    <w:p w:rsidR="000A2213" w:rsidRDefault="000A2213" w:rsidP="000A221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A2213" w:rsidRDefault="000A2213" w:rsidP="000A221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0A2213" w:rsidRDefault="000A2213" w:rsidP="000A221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0A2213" w:rsidRDefault="000A2213" w:rsidP="000A2213">
      <w:pPr>
        <w:numPr>
          <w:ilvl w:val="0"/>
          <w:numId w:val="0"/>
        </w:numPr>
        <w:spacing w:after="120"/>
      </w:pPr>
      <w:r>
        <w:br w:type="column"/>
      </w:r>
      <w:proofErr w:type="spellStart"/>
      <w:r w:rsidR="00A70047">
        <w:lastRenderedPageBreak/>
        <w:t>xxxx</w:t>
      </w:r>
      <w:proofErr w:type="spellEnd"/>
      <w:r>
        <w:t xml:space="preserve"> dne </w:t>
      </w:r>
    </w:p>
    <w:p w:rsidR="000A2213" w:rsidRDefault="000A2213" w:rsidP="000A2213">
      <w:pPr>
        <w:numPr>
          <w:ilvl w:val="0"/>
          <w:numId w:val="0"/>
        </w:numPr>
        <w:spacing w:after="120"/>
      </w:pPr>
      <w:r>
        <w:t>Za Odesílatele:</w:t>
      </w:r>
    </w:p>
    <w:p w:rsidR="000A2213" w:rsidRDefault="000A2213" w:rsidP="000A2213">
      <w:pPr>
        <w:numPr>
          <w:ilvl w:val="0"/>
          <w:numId w:val="0"/>
        </w:numPr>
        <w:spacing w:after="120"/>
      </w:pPr>
    </w:p>
    <w:p w:rsidR="00997CB7" w:rsidRDefault="00997CB7" w:rsidP="000A2213">
      <w:pPr>
        <w:numPr>
          <w:ilvl w:val="0"/>
          <w:numId w:val="0"/>
        </w:numPr>
        <w:spacing w:after="120"/>
      </w:pPr>
    </w:p>
    <w:p w:rsidR="00997CB7" w:rsidRDefault="00997CB7" w:rsidP="000A2213">
      <w:pPr>
        <w:numPr>
          <w:ilvl w:val="0"/>
          <w:numId w:val="0"/>
        </w:numPr>
        <w:spacing w:after="120"/>
      </w:pPr>
    </w:p>
    <w:p w:rsidR="00997CB7" w:rsidRDefault="00997CB7" w:rsidP="000A2213">
      <w:pPr>
        <w:numPr>
          <w:ilvl w:val="0"/>
          <w:numId w:val="0"/>
        </w:numPr>
        <w:spacing w:after="120"/>
      </w:pPr>
    </w:p>
    <w:p w:rsidR="00997CB7" w:rsidRDefault="00997CB7" w:rsidP="000A2213">
      <w:pPr>
        <w:numPr>
          <w:ilvl w:val="0"/>
          <w:numId w:val="0"/>
        </w:numPr>
        <w:spacing w:after="120"/>
      </w:pPr>
    </w:p>
    <w:p w:rsidR="000A2213" w:rsidRDefault="000A2213" w:rsidP="000A221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A2213" w:rsidRDefault="00A70047" w:rsidP="000A2213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0A2213" w:rsidRPr="000A2213" w:rsidRDefault="00A70047" w:rsidP="000A2213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0A2213" w:rsidRPr="000A2213" w:rsidSect="000A221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70047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7004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C569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28B58" wp14:editId="1838733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A221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8A9641E" wp14:editId="2572A9E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A221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982207-1164/2015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EC653F" wp14:editId="19F4FE6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D02BB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2213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5693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7CB7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047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0E2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DB8B-6EE9-426A-9F67-B7523EBF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6</Pages>
  <Words>2307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Štěpánová Pavla Bc.</cp:lastModifiedBy>
  <cp:revision>3</cp:revision>
  <cp:lastPrinted>2010-01-28T11:34:00Z</cp:lastPrinted>
  <dcterms:created xsi:type="dcterms:W3CDTF">2017-01-20T08:50:00Z</dcterms:created>
  <dcterms:modified xsi:type="dcterms:W3CDTF">2017-01-20T08:51:00Z</dcterms:modified>
</cp:coreProperties>
</file>