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849D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849D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849D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849D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849D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849DA">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849D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849DA">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49D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31537-CCCF-45EC-AD1B-C1D1B421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2020-04-03T09:18:00Z</dcterms:created>
  <dcterms:modified xsi:type="dcterms:W3CDTF">2020-04-03T09:18:00Z</dcterms:modified>
</cp:coreProperties>
</file>