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1F" w:rsidRDefault="00F50EF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 w:rsidR="00183934">
        <w:tab/>
      </w:r>
      <w:r w:rsidR="00183934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696D1F" w:rsidRDefault="00183934">
      <w:pPr>
        <w:pStyle w:val="Row3"/>
      </w:pPr>
      <w:r>
        <w:tab/>
      </w:r>
      <w:r>
        <w:rPr>
          <w:rStyle w:val="Text2"/>
        </w:rPr>
        <w:t>ODBĚRATEL</w:t>
      </w:r>
      <w:r w:rsidR="00F50EFF">
        <w:rPr>
          <w:noProof/>
          <w:lang w:val="cs-CZ" w:eastAsia="cs-CZ"/>
        </w:rPr>
        <w:pict>
          <v:shape id="_x0000_s1055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F50EFF">
        <w:rPr>
          <w:noProof/>
          <w:lang w:val="cs-CZ" w:eastAsia="cs-CZ"/>
        </w:rPr>
        <w:pict>
          <v:shape id="_x0000_s1054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OB7120-27</w:t>
      </w:r>
      <w:r w:rsidR="00F50EFF">
        <w:rPr>
          <w:noProof/>
          <w:lang w:val="cs-CZ" w:eastAsia="cs-CZ"/>
        </w:rPr>
        <w:pict>
          <v:shape id="_x0000_s1053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696D1F" w:rsidRDefault="00F50EFF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696D1F" w:rsidRDefault="0018393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183934">
        <w:tab/>
      </w:r>
      <w:r w:rsidR="00183934">
        <w:rPr>
          <w:rStyle w:val="Text3"/>
          <w:position w:val="19"/>
        </w:rPr>
        <w:t>Fakturační adresa</w:t>
      </w:r>
      <w:r w:rsidR="00183934">
        <w:tab/>
      </w:r>
      <w:r w:rsidR="00183934">
        <w:rPr>
          <w:rStyle w:val="Text2"/>
        </w:rPr>
        <w:t>DODAVATEL</w:t>
      </w:r>
      <w:r w:rsidR="00183934">
        <w:tab/>
      </w:r>
      <w:r w:rsidR="00183934">
        <w:rPr>
          <w:rStyle w:val="Text3"/>
          <w:position w:val="1"/>
        </w:rPr>
        <w:t>IČ</w:t>
      </w:r>
      <w:r w:rsidR="00183934">
        <w:tab/>
      </w:r>
      <w:r w:rsidR="00183934">
        <w:rPr>
          <w:rStyle w:val="Text4"/>
        </w:rPr>
        <w:t>29059291</w:t>
      </w:r>
      <w:r w:rsidR="00183934">
        <w:tab/>
      </w:r>
      <w:r w:rsidR="00183934">
        <w:rPr>
          <w:rStyle w:val="Text3"/>
          <w:position w:val="1"/>
        </w:rPr>
        <w:t>DIČ</w:t>
      </w:r>
      <w:r w:rsidR="00183934">
        <w:tab/>
      </w:r>
      <w:r w:rsidR="00183934">
        <w:rPr>
          <w:rStyle w:val="Text4"/>
        </w:rPr>
        <w:t>CZ29059291</w:t>
      </w:r>
    </w:p>
    <w:p w:rsidR="00696D1F" w:rsidRDefault="00696D1F">
      <w:pPr>
        <w:pStyle w:val="Row5"/>
      </w:pPr>
    </w:p>
    <w:p w:rsidR="00696D1F" w:rsidRDefault="00183934">
      <w:pPr>
        <w:pStyle w:val="Row6"/>
      </w:pPr>
      <w:r>
        <w:tab/>
      </w:r>
      <w:r>
        <w:rPr>
          <w:rStyle w:val="Text4"/>
        </w:rPr>
        <w:t>Loretánské náměstí 5</w:t>
      </w:r>
    </w:p>
    <w:p w:rsidR="00696D1F" w:rsidRDefault="00183934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ComSource s.r.o.</w:t>
      </w:r>
    </w:p>
    <w:p w:rsidR="00696D1F" w:rsidRDefault="00183934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696D1F" w:rsidRDefault="00183934">
      <w:pPr>
        <w:pStyle w:val="Row9"/>
      </w:pPr>
      <w:r>
        <w:tab/>
      </w:r>
      <w:r>
        <w:rPr>
          <w:rStyle w:val="Text5"/>
        </w:rPr>
        <w:t>Nad Vršovskou horou 1423/10</w:t>
      </w:r>
    </w:p>
    <w:p w:rsidR="00696D1F" w:rsidRDefault="00183934">
      <w:pPr>
        <w:pStyle w:val="Row10"/>
      </w:pPr>
      <w:r>
        <w:tab/>
      </w:r>
      <w:r>
        <w:rPr>
          <w:rStyle w:val="Text5"/>
        </w:rPr>
        <w:t>101 00  Praha 10 - Michle</w:t>
      </w:r>
    </w:p>
    <w:p w:rsidR="00696D1F" w:rsidRDefault="00F50EFF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69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35pt;width:0;height:71pt;z-index:-251658231;mso-position-horizontal-relative:margin" o:connectortype="straight" strokeweight="1pt">
            <w10:wrap anchorx="margin" anchory="page"/>
          </v:shape>
        </w:pict>
      </w:r>
      <w:r w:rsidR="00183934">
        <w:tab/>
      </w:r>
      <w:r w:rsidR="00183934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68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696D1F" w:rsidRDefault="00696D1F">
      <w:pPr>
        <w:pStyle w:val="Row5"/>
      </w:pPr>
    </w:p>
    <w:p w:rsidR="00696D1F" w:rsidRDefault="00183934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696D1F" w:rsidRDefault="00183934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1094822020</w:t>
      </w:r>
    </w:p>
    <w:p w:rsidR="00696D1F" w:rsidRDefault="00183934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31.03.2020</w:t>
      </w:r>
    </w:p>
    <w:p w:rsidR="00696D1F" w:rsidRDefault="00183934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696D1F" w:rsidRDefault="00F50EFF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8pt;width:0;height:34pt;z-index:-251658227;mso-position-horizontal-relative:margin" o:connectortype="straight" strokeweight="1pt">
            <w10:wrap anchorx="margin" anchory="page"/>
          </v:shape>
        </w:pict>
      </w:r>
      <w:r w:rsidR="00183934">
        <w:tab/>
      </w:r>
      <w:r w:rsidR="00183934">
        <w:rPr>
          <w:rStyle w:val="Text3"/>
        </w:rPr>
        <w:t>Splatnost faktury 0 dnů od data fakturace</w:t>
      </w:r>
      <w:r w:rsidR="00183934">
        <w:tab/>
      </w:r>
      <w:r w:rsidR="00183934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696D1F" w:rsidRDefault="00183934">
      <w:pPr>
        <w:pStyle w:val="Row16"/>
      </w:pPr>
      <w:r>
        <w:tab/>
      </w:r>
      <w:r>
        <w:rPr>
          <w:rStyle w:val="Text4"/>
        </w:rPr>
        <w:t>Objednáváme u vás:</w:t>
      </w:r>
    </w:p>
    <w:p w:rsidR="00696D1F" w:rsidRDefault="00183934">
      <w:pPr>
        <w:pStyle w:val="Row17"/>
      </w:pPr>
      <w:r>
        <w:tab/>
      </w:r>
    </w:p>
    <w:p w:rsidR="00696D1F" w:rsidRDefault="00F50EFF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 w:rsidR="00183934">
        <w:tab/>
      </w:r>
      <w:r w:rsidR="00183934">
        <w:rPr>
          <w:rStyle w:val="Text4"/>
        </w:rPr>
        <w:t>BaseT Metalický TAP 2 ks</w:t>
      </w:r>
      <w:r>
        <w:rPr>
          <w:noProof/>
          <w:lang w:val="cs-CZ" w:eastAsia="cs-CZ"/>
        </w:rPr>
        <w:pict>
          <v:shape id="_x0000_s1040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696D1F" w:rsidRDefault="00F50EFF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183934">
        <w:tab/>
      </w:r>
      <w:r w:rsidR="00183934">
        <w:rPr>
          <w:rStyle w:val="Text6"/>
        </w:rPr>
        <w:t>Položka</w:t>
      </w:r>
      <w:r w:rsidR="00183934">
        <w:tab/>
      </w:r>
      <w:r w:rsidR="00183934">
        <w:rPr>
          <w:rStyle w:val="Text6"/>
        </w:rPr>
        <w:t>Množství</w:t>
      </w:r>
      <w:r w:rsidR="00183934">
        <w:tab/>
      </w:r>
      <w:r w:rsidR="00183934">
        <w:rPr>
          <w:rStyle w:val="Text6"/>
        </w:rPr>
        <w:t>MJ</w:t>
      </w:r>
      <w:r w:rsidR="00183934">
        <w:tab/>
      </w:r>
      <w:r w:rsidR="00183934">
        <w:rPr>
          <w:rStyle w:val="Text6"/>
        </w:rPr>
        <w:t>%DPH</w:t>
      </w:r>
      <w:r w:rsidR="00183934">
        <w:tab/>
      </w:r>
      <w:r w:rsidR="00183934">
        <w:rPr>
          <w:rStyle w:val="Text6"/>
        </w:rPr>
        <w:t>Cena za MJ bez DPH</w:t>
      </w:r>
      <w:r w:rsidR="00183934">
        <w:tab/>
      </w:r>
      <w:r w:rsidR="00183934">
        <w:rPr>
          <w:rStyle w:val="Text6"/>
        </w:rPr>
        <w:t>DPH za MJ</w:t>
      </w:r>
      <w:r w:rsidR="00183934">
        <w:tab/>
      </w:r>
      <w:r w:rsidR="00183934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696D1F" w:rsidRDefault="00F50EFF" w:rsidP="00183934">
      <w:pPr>
        <w:pStyle w:val="Row19"/>
        <w:tabs>
          <w:tab w:val="left" w:pos="7950"/>
          <w:tab w:val="left" w:pos="8040"/>
        </w:tabs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696D1F" w:rsidRDefault="0018393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BaseT Metalický TAP 2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696D1F" w:rsidRDefault="0018393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69 980.00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696D1F" w:rsidRDefault="0018393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14 695.80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 w:rsidR="00183934">
        <w:tab/>
      </w:r>
      <w:r w:rsidR="00183934">
        <w:rPr>
          <w:rStyle w:val="Text4"/>
        </w:rPr>
        <w:t>1.00</w:t>
      </w:r>
      <w:r w:rsidR="00183934">
        <w:tab/>
      </w:r>
      <w:r w:rsidR="00183934">
        <w:rPr>
          <w:rStyle w:val="Text4"/>
        </w:rPr>
        <w:t>21</w:t>
      </w:r>
      <w:r w:rsidR="00183934">
        <w:tab/>
      </w:r>
      <w:r w:rsidR="00183934">
        <w:tab/>
      </w:r>
      <w:r w:rsidR="00183934" w:rsidRPr="00183934">
        <w:rPr>
          <w:sz w:val="20"/>
        </w:rPr>
        <w:t>980.00</w:t>
      </w:r>
      <w:r w:rsidR="00183934">
        <w:tab/>
      </w:r>
      <w:r w:rsidR="00183934">
        <w:rPr>
          <w:rStyle w:val="Text4"/>
        </w:rPr>
        <w:t>84 675.80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696D1F" w:rsidRDefault="00F50EFF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696D1F" w:rsidRDefault="0018393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14 695.80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 w:rsidR="00183934">
        <w:tab/>
      </w:r>
      <w:r w:rsidR="00183934">
        <w:rPr>
          <w:rStyle w:val="Text3"/>
        </w:rPr>
        <w:t>Celková částka v Kč</w:t>
      </w:r>
      <w:r w:rsidR="00183934">
        <w:tab/>
      </w:r>
      <w:r w:rsidR="00183934">
        <w:rPr>
          <w:rStyle w:val="Text4"/>
        </w:rPr>
        <w:t>69 980.00</w:t>
      </w:r>
      <w:r w:rsidR="00183934">
        <w:tab/>
      </w:r>
      <w:r w:rsidR="00183934">
        <w:rPr>
          <w:rStyle w:val="Text4"/>
        </w:rPr>
        <w:t>84 675.80</w:t>
      </w:r>
    </w:p>
    <w:p w:rsidR="00696D1F" w:rsidRDefault="00696D1F">
      <w:pPr>
        <w:pStyle w:val="Row5"/>
      </w:pPr>
    </w:p>
    <w:p w:rsidR="00696D1F" w:rsidRDefault="00183934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696D1F" w:rsidRDefault="00183934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696D1F" w:rsidRDefault="00696D1F">
      <w:pPr>
        <w:pStyle w:val="Row5"/>
      </w:pPr>
    </w:p>
    <w:p w:rsidR="00696D1F" w:rsidRDefault="00696D1F">
      <w:pPr>
        <w:pStyle w:val="Row5"/>
      </w:pPr>
    </w:p>
    <w:p w:rsidR="00696D1F" w:rsidRDefault="00696D1F">
      <w:pPr>
        <w:pStyle w:val="Row5"/>
      </w:pPr>
    </w:p>
    <w:p w:rsidR="00696D1F" w:rsidRDefault="00F50EFF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 w:rsidR="00183934">
        <w:tab/>
      </w:r>
      <w:r w:rsidR="00183934">
        <w:rPr>
          <w:rStyle w:val="Text3"/>
        </w:rPr>
        <w:t>Razítko a podpis</w:t>
      </w:r>
      <w:r w:rsidR="00183934">
        <w:tab/>
      </w:r>
      <w:r w:rsidR="00183934">
        <w:rPr>
          <w:rStyle w:val="Text4"/>
        </w:rPr>
        <w:t>...........................................................................</w:t>
      </w:r>
    </w:p>
    <w:p w:rsidR="00696D1F" w:rsidRDefault="00183934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696D1F" w:rsidRDefault="00183934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96D1F" w:rsidRDefault="00183934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96D1F" w:rsidRDefault="00183934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96D1F" w:rsidRDefault="00F50EFF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696D1F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20" w:rsidRDefault="00183934">
      <w:pPr>
        <w:spacing w:after="0" w:line="240" w:lineRule="auto"/>
      </w:pPr>
      <w:r>
        <w:separator/>
      </w:r>
    </w:p>
  </w:endnote>
  <w:endnote w:type="continuationSeparator" w:id="0">
    <w:p w:rsidR="00004820" w:rsidRDefault="0018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1F" w:rsidRDefault="00F50EFF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 w:rsidR="00183934">
      <w:tab/>
    </w:r>
    <w:r w:rsidR="00183934">
      <w:rPr>
        <w:rStyle w:val="Text3"/>
      </w:rPr>
      <w:t>Číslo objednávky</w:t>
    </w:r>
    <w:r w:rsidR="00183934">
      <w:tab/>
    </w:r>
    <w:r w:rsidR="00183934">
      <w:rPr>
        <w:rStyle w:val="Text4"/>
      </w:rPr>
      <w:t>OB7120-27</w:t>
    </w:r>
    <w:r w:rsidR="00183934">
      <w:tab/>
    </w:r>
    <w:r w:rsidR="00183934">
      <w:rPr>
        <w:rStyle w:val="Text4"/>
        <w:highlight w:val="white"/>
      </w:rPr>
      <w:t>© MÚZO Praha s.r.o. - www.muzo.cz</w:t>
    </w:r>
    <w:r w:rsidR="00183934">
      <w:tab/>
    </w:r>
    <w:r w:rsidR="00183934">
      <w:rPr>
        <w:rStyle w:val="Text3"/>
      </w:rPr>
      <w:t>Strana</w:t>
    </w:r>
    <w:r w:rsidR="00183934">
      <w:tab/>
    </w:r>
    <w:r w:rsidR="00183934">
      <w:rPr>
        <w:rStyle w:val="Text4"/>
      </w:rPr>
      <w:t>1</w:t>
    </w:r>
  </w:p>
  <w:p w:rsidR="00696D1F" w:rsidRDefault="00696D1F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20" w:rsidRDefault="00183934">
      <w:pPr>
        <w:spacing w:after="0" w:line="240" w:lineRule="auto"/>
      </w:pPr>
      <w:r>
        <w:separator/>
      </w:r>
    </w:p>
  </w:footnote>
  <w:footnote w:type="continuationSeparator" w:id="0">
    <w:p w:rsidR="00004820" w:rsidRDefault="0018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1F" w:rsidRDefault="00696D1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04820"/>
    <w:rsid w:val="00183934"/>
    <w:rsid w:val="00696D1F"/>
    <w:rsid w:val="009107EA"/>
    <w:rsid w:val="00F5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1EE3B0F0.dotm</Template>
  <TotalTime>5</TotalTime>
  <Pages>1</Pages>
  <Words>177</Words>
  <Characters>1069</Characters>
  <Application>Microsoft Office Word</Application>
  <DocSecurity>0</DocSecurity>
  <Lines>31</Lines>
  <Paragraphs>16</Paragraphs>
  <ScaleCrop>false</ScaleCrop>
  <Manager/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jbakesov</dc:creator>
  <cp:keywords/>
  <dc:description/>
  <cp:lastModifiedBy>Jana BAKEŠOVÁ</cp:lastModifiedBy>
  <cp:revision>3</cp:revision>
  <dcterms:created xsi:type="dcterms:W3CDTF">2020-04-02T09:06:00Z</dcterms:created>
  <dcterms:modified xsi:type="dcterms:W3CDTF">2020-04-02T09:10:00Z</dcterms:modified>
  <cp:category/>
</cp:coreProperties>
</file>