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76BC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76BC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76BC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76BC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76BC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76BC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76BC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76BC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6BCC"/>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76362-F89E-41CF-89BC-9FBC9190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2020-04-02T09:20:00Z</dcterms:created>
  <dcterms:modified xsi:type="dcterms:W3CDTF">2020-04-02T09:20:00Z</dcterms:modified>
</cp:coreProperties>
</file>