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2661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2661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2661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2661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2661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2661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2661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2661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2661D"/>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AF876-2400-49D1-B34A-78F9A30A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2020-04-02T06:11:00Z</dcterms:created>
  <dcterms:modified xsi:type="dcterms:W3CDTF">2020-04-02T06:11:00Z</dcterms:modified>
</cp:coreProperties>
</file>