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13A23" w:rsidP="00E13A2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126C2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E13A23" w:rsidRDefault="00F23DF9" w:rsidP="00E13A23">
      <w:pPr>
        <w:numPr>
          <w:ilvl w:val="1"/>
          <w:numId w:val="21"/>
        </w:numPr>
      </w:pPr>
      <w:r>
        <w:t>x</w:t>
      </w:r>
    </w:p>
    <w:p w:rsidR="00E13A23" w:rsidRDefault="00F23DF9" w:rsidP="00E13A23">
      <w:pPr>
        <w:numPr>
          <w:ilvl w:val="1"/>
          <w:numId w:val="21"/>
        </w:numPr>
      </w:pPr>
      <w:r>
        <w:t>x</w:t>
      </w:r>
    </w:p>
    <w:p w:rsidR="00E13A23" w:rsidRDefault="00F23DF9" w:rsidP="00E13A23">
      <w:pPr>
        <w:numPr>
          <w:ilvl w:val="2"/>
          <w:numId w:val="21"/>
        </w:numPr>
        <w:ind w:left="584"/>
      </w:pPr>
      <w:r>
        <w:t>x</w:t>
      </w:r>
    </w:p>
    <w:p w:rsidR="00E13A23" w:rsidRDefault="00F23DF9" w:rsidP="00E13A23">
      <w:pPr>
        <w:numPr>
          <w:ilvl w:val="2"/>
          <w:numId w:val="21"/>
        </w:numPr>
        <w:ind w:left="584"/>
      </w:pPr>
      <w:r>
        <w:t>x</w:t>
      </w:r>
    </w:p>
    <w:p w:rsidR="00E13A23" w:rsidRDefault="00F23DF9" w:rsidP="00E13A23">
      <w:pPr>
        <w:numPr>
          <w:ilvl w:val="1"/>
          <w:numId w:val="21"/>
        </w:numPr>
      </w:pPr>
      <w:r>
        <w:t>x</w:t>
      </w:r>
    </w:p>
    <w:p w:rsidR="00E13A23" w:rsidRDefault="00F23DF9" w:rsidP="00E13A23">
      <w:pPr>
        <w:numPr>
          <w:ilvl w:val="3"/>
          <w:numId w:val="21"/>
        </w:numPr>
      </w:pPr>
      <w:r>
        <w:t>x</w:t>
      </w:r>
    </w:p>
    <w:p w:rsidR="00E13A23" w:rsidRDefault="00F23DF9" w:rsidP="00E13A23">
      <w:pPr>
        <w:numPr>
          <w:ilvl w:val="3"/>
          <w:numId w:val="21"/>
        </w:numPr>
      </w:pPr>
      <w:r>
        <w:t>x</w:t>
      </w:r>
    </w:p>
    <w:p w:rsidR="00E13A23" w:rsidRDefault="00F23DF9" w:rsidP="00E13A23">
      <w:pPr>
        <w:numPr>
          <w:ilvl w:val="3"/>
          <w:numId w:val="21"/>
        </w:numPr>
      </w:pPr>
      <w:r>
        <w:t>x</w:t>
      </w:r>
    </w:p>
    <w:p w:rsidR="00E13A23" w:rsidRDefault="00F23DF9" w:rsidP="00E13A23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E13A23" w:rsidTr="00E13A23">
        <w:tc>
          <w:tcPr>
            <w:tcW w:w="4641" w:type="dxa"/>
            <w:shd w:val="clear" w:color="auto" w:fill="auto"/>
          </w:tcPr>
          <w:p w:rsidR="00E13A23" w:rsidRDefault="00E13A23" w:rsidP="00E13A2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E13A23" w:rsidRDefault="00E13A23" w:rsidP="00E13A2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13A23" w:rsidTr="00E13A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13A23" w:rsidRDefault="00F23DF9" w:rsidP="00E13A23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E13A23" w:rsidTr="003B20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13A23" w:rsidRDefault="00F23DF9" w:rsidP="00E13A23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E13A23" w:rsidRDefault="00E13A23" w:rsidP="00E13A23">
      <w:pPr>
        <w:numPr>
          <w:ilvl w:val="2"/>
          <w:numId w:val="21"/>
        </w:numPr>
        <w:spacing w:after="0"/>
      </w:pPr>
    </w:p>
    <w:p w:rsidR="00E13A23" w:rsidRDefault="00E13A23" w:rsidP="00E13A23">
      <w:pPr>
        <w:numPr>
          <w:ilvl w:val="2"/>
          <w:numId w:val="21"/>
        </w:numPr>
        <w:spacing w:after="0"/>
      </w:pPr>
    </w:p>
    <w:tbl>
      <w:tblPr>
        <w:tblStyle w:val="Mkatabulky"/>
        <w:tblW w:w="13995" w:type="dxa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  <w:gridCol w:w="4367"/>
      </w:tblGrid>
      <w:tr w:rsidR="00E13A23" w:rsidTr="002126C2">
        <w:tc>
          <w:tcPr>
            <w:tcW w:w="9378" w:type="dxa"/>
            <w:shd w:val="clear" w:color="auto" w:fill="auto"/>
          </w:tcPr>
          <w:tbl>
            <w:tblPr>
              <w:tblStyle w:val="Mkatabulky"/>
              <w:tblW w:w="94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6"/>
              <w:gridCol w:w="5136"/>
            </w:tblGrid>
            <w:tr w:rsidR="002126C2" w:rsidTr="002126C2">
              <w:tc>
                <w:tcPr>
                  <w:tcW w:w="4276" w:type="dxa"/>
                  <w:shd w:val="clear" w:color="auto" w:fill="auto"/>
                </w:tcPr>
                <w:p w:rsidR="002126C2" w:rsidRDefault="002126C2" w:rsidP="002126C2">
                  <w:pPr>
                    <w:numPr>
                      <w:ilvl w:val="2"/>
                      <w:numId w:val="22"/>
                    </w:numPr>
                    <w:spacing w:after="0"/>
                    <w:ind w:left="0" w:firstLine="0"/>
                  </w:pPr>
                </w:p>
              </w:tc>
              <w:tc>
                <w:tcPr>
                  <w:tcW w:w="5136" w:type="dxa"/>
                  <w:shd w:val="clear" w:color="auto" w:fill="auto"/>
                </w:tcPr>
                <w:p w:rsidR="002126C2" w:rsidRDefault="002126C2" w:rsidP="002126C2">
                  <w:pPr>
                    <w:numPr>
                      <w:ilvl w:val="2"/>
                      <w:numId w:val="22"/>
                    </w:numPr>
                    <w:spacing w:after="0"/>
                    <w:ind w:left="0" w:firstLine="0"/>
                  </w:pPr>
                </w:p>
              </w:tc>
            </w:tr>
            <w:tr w:rsidR="002126C2" w:rsidTr="002126C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412" w:type="dxa"/>
                  <w:gridSpan w:val="2"/>
                  <w:vAlign w:val="center"/>
                </w:tcPr>
                <w:p w:rsidR="002126C2" w:rsidRDefault="00F23DF9" w:rsidP="002126C2">
                  <w:pPr>
                    <w:numPr>
                      <w:ilvl w:val="2"/>
                      <w:numId w:val="22"/>
                    </w:numPr>
                    <w:spacing w:after="0"/>
                    <w:ind w:left="0" w:firstLine="0"/>
                  </w:pPr>
                  <w:r>
                    <w:rPr>
                      <w:b/>
                    </w:rPr>
                    <w:t>x</w:t>
                  </w:r>
                </w:p>
              </w:tc>
            </w:tr>
            <w:tr w:rsidR="002126C2" w:rsidTr="002126C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4276" w:type="dxa"/>
                  <w:vAlign w:val="center"/>
                </w:tcPr>
                <w:p w:rsidR="002126C2" w:rsidRDefault="00F23DF9" w:rsidP="002126C2">
                  <w:pPr>
                    <w:numPr>
                      <w:ilvl w:val="2"/>
                      <w:numId w:val="22"/>
                    </w:numPr>
                    <w:spacing w:after="0"/>
                    <w:ind w:left="0" w:firstLine="0"/>
                  </w:pPr>
                  <w:r>
                    <w:t>x</w:t>
                  </w:r>
                </w:p>
              </w:tc>
              <w:tc>
                <w:tcPr>
                  <w:tcW w:w="5136" w:type="dxa"/>
                </w:tcPr>
                <w:p w:rsidR="002126C2" w:rsidRDefault="00F23DF9" w:rsidP="002126C2">
                  <w:pPr>
                    <w:numPr>
                      <w:ilvl w:val="0"/>
                      <w:numId w:val="0"/>
                    </w:numPr>
                    <w:spacing w:after="0"/>
                  </w:pPr>
                  <w:r>
                    <w:t>x</w:t>
                  </w:r>
                </w:p>
              </w:tc>
            </w:tr>
          </w:tbl>
          <w:p w:rsidR="00E13A23" w:rsidRDefault="00E13A23" w:rsidP="00E13A2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617" w:type="dxa"/>
            <w:shd w:val="clear" w:color="auto" w:fill="auto"/>
          </w:tcPr>
          <w:p w:rsidR="00E13A23" w:rsidRDefault="00E13A23" w:rsidP="00E13A2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E13A23" w:rsidRDefault="00E13A23" w:rsidP="00E13A23">
      <w:pPr>
        <w:numPr>
          <w:ilvl w:val="2"/>
          <w:numId w:val="21"/>
        </w:numPr>
        <w:spacing w:after="0"/>
      </w:pPr>
    </w:p>
    <w:p w:rsidR="00E13A23" w:rsidRDefault="00E13A23" w:rsidP="00E13A23">
      <w:pPr>
        <w:numPr>
          <w:ilvl w:val="2"/>
          <w:numId w:val="21"/>
        </w:numPr>
        <w:spacing w:after="0"/>
      </w:pPr>
    </w:p>
    <w:p w:rsidR="00E13A23" w:rsidRDefault="00F23DF9" w:rsidP="00E13A2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13A23" w:rsidRDefault="00F23DF9" w:rsidP="00E13A2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E13A23" w:rsidRDefault="00F23DF9" w:rsidP="00E13A2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13A23" w:rsidRDefault="00F23DF9" w:rsidP="00E13A2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E13A23" w:rsidRDefault="00F23DF9" w:rsidP="00E13A2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13A23" w:rsidRDefault="00F23DF9" w:rsidP="00E13A2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E13A23">
        <w:t>.</w:t>
      </w:r>
    </w:p>
    <w:p w:rsidR="00E13A23" w:rsidRDefault="00F23DF9" w:rsidP="00E13A2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13A23" w:rsidRDefault="00F23DF9" w:rsidP="00E13A2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E13A23" w:rsidRDefault="00F23DF9" w:rsidP="00E13A2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13A23" w:rsidRDefault="00F23DF9" w:rsidP="00E13A2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E13A23">
        <w:t>.</w:t>
      </w:r>
    </w:p>
    <w:p w:rsidR="00E13A23" w:rsidRDefault="00F23DF9" w:rsidP="00E13A2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13A23" w:rsidRDefault="00F23DF9" w:rsidP="00E13A2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E13A23" w:rsidRDefault="00E13A23" w:rsidP="00E13A2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</w:t>
      </w:r>
      <w:r>
        <w:lastRenderedPageBreak/>
        <w:t>období cena za službu účtována dle Ceníku, platného v den podání, který je dostupný na všech poštách v ČR a na http://www.ceskaposta.cz/.</w:t>
      </w:r>
    </w:p>
    <w:p w:rsidR="00E13A23" w:rsidRDefault="00E13A23" w:rsidP="00E13A23">
      <w:pPr>
        <w:numPr>
          <w:ilvl w:val="0"/>
          <w:numId w:val="0"/>
        </w:numPr>
        <w:spacing w:before="120" w:after="0" w:line="240" w:lineRule="auto"/>
        <w:jc w:val="both"/>
      </w:pPr>
    </w:p>
    <w:p w:rsidR="00E13A23" w:rsidRDefault="00E13A23" w:rsidP="00E13A23">
      <w:pPr>
        <w:numPr>
          <w:ilvl w:val="0"/>
          <w:numId w:val="0"/>
        </w:numPr>
        <w:spacing w:before="120" w:after="0" w:line="240" w:lineRule="auto"/>
        <w:jc w:val="both"/>
      </w:pPr>
    </w:p>
    <w:p w:rsidR="002126C2" w:rsidRDefault="002126C2" w:rsidP="00E13A23">
      <w:pPr>
        <w:numPr>
          <w:ilvl w:val="0"/>
          <w:numId w:val="0"/>
        </w:numPr>
        <w:spacing w:before="120" w:after="0" w:line="240" w:lineRule="auto"/>
        <w:jc w:val="both"/>
      </w:pPr>
    </w:p>
    <w:p w:rsidR="00E13A23" w:rsidRDefault="00E13A23" w:rsidP="00E13A23">
      <w:pPr>
        <w:numPr>
          <w:ilvl w:val="0"/>
          <w:numId w:val="0"/>
        </w:numPr>
        <w:spacing w:before="120" w:after="0" w:line="240" w:lineRule="auto"/>
        <w:jc w:val="both"/>
      </w:pP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both"/>
        <w:sectPr w:rsidR="00E13A2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both"/>
      </w:pP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both"/>
      </w:pP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center"/>
      </w:pP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E13A23" w:rsidRDefault="00E13A23" w:rsidP="00E13A2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126C2">
        <w:t>……………………</w:t>
      </w:r>
      <w:proofErr w:type="gramStart"/>
      <w:r w:rsidR="002126C2">
        <w:t>…..</w:t>
      </w:r>
      <w:r>
        <w:t>dne</w:t>
      </w:r>
      <w:proofErr w:type="gramEnd"/>
      <w:r>
        <w:t xml:space="preserve"> </w:t>
      </w:r>
    </w:p>
    <w:p w:rsidR="00E13A23" w:rsidRDefault="00E13A23" w:rsidP="00E13A23">
      <w:pPr>
        <w:numPr>
          <w:ilvl w:val="0"/>
          <w:numId w:val="0"/>
        </w:numPr>
        <w:spacing w:after="0" w:line="240" w:lineRule="auto"/>
      </w:pPr>
    </w:p>
    <w:p w:rsidR="00E13A23" w:rsidRDefault="00E13A23" w:rsidP="00E13A2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13A23" w:rsidRDefault="00E13A23" w:rsidP="00E13A23">
      <w:pPr>
        <w:numPr>
          <w:ilvl w:val="0"/>
          <w:numId w:val="0"/>
        </w:numPr>
        <w:spacing w:after="0" w:line="240" w:lineRule="auto"/>
      </w:pP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13A23" w:rsidRDefault="00E13A23" w:rsidP="00E13A23">
      <w:pPr>
        <w:numPr>
          <w:ilvl w:val="0"/>
          <w:numId w:val="0"/>
        </w:numPr>
        <w:spacing w:after="0" w:line="240" w:lineRule="auto"/>
        <w:jc w:val="center"/>
      </w:pPr>
    </w:p>
    <w:p w:rsidR="00E13A23" w:rsidRDefault="00F23DF9" w:rsidP="00E13A2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13A23" w:rsidRPr="00E13A23" w:rsidRDefault="00F23DF9" w:rsidP="00E13A2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13A23" w:rsidRPr="00E13A23" w:rsidSect="00E13A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A8" w:rsidRDefault="00636BA8">
      <w:r>
        <w:separator/>
      </w:r>
    </w:p>
  </w:endnote>
  <w:endnote w:type="continuationSeparator" w:id="0">
    <w:p w:rsidR="00636BA8" w:rsidRDefault="0063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23DF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23DF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A8" w:rsidRDefault="00636BA8">
      <w:r>
        <w:separator/>
      </w:r>
    </w:p>
  </w:footnote>
  <w:footnote w:type="continuationSeparator" w:id="0">
    <w:p w:rsidR="00636BA8" w:rsidRDefault="0063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D38AB" wp14:editId="3FD3A4E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13A2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6B09C4" wp14:editId="66626CB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13A2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2126C2">
      <w:rPr>
        <w:rFonts w:ascii="Arial" w:hAnsi="Arial" w:cs="Arial"/>
        <w:szCs w:val="22"/>
      </w:rPr>
      <w:t xml:space="preserve"> 982707-2660/2014 -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5C6EAFA" wp14:editId="2B314C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1F4A45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8E2FE8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21"/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26C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36BA8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3A23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23DF9"/>
    <w:rsid w:val="00F5467A"/>
    <w:rsid w:val="00F81E1F"/>
    <w:rsid w:val="00F84565"/>
    <w:rsid w:val="00F9145A"/>
    <w:rsid w:val="00FA2D51"/>
    <w:rsid w:val="00FB4F6C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35BE3-84F6-42B4-82E4-8EB776E1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2016-12-01T13:12:00Z</cp:lastPrinted>
  <dcterms:created xsi:type="dcterms:W3CDTF">2017-01-20T12:09:00Z</dcterms:created>
  <dcterms:modified xsi:type="dcterms:W3CDTF">2017-01-20T12:09:00Z</dcterms:modified>
</cp:coreProperties>
</file>